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7057AC" w:rsidRDefault="00935C31" w14:paraId="583A0BF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F70F437136E4ADF88138D8E8601D79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0746e24-ab1a-4ec6-9e4a-d9014c49f767"/>
        <w:id w:val="-448315818"/>
        <w:lock w:val="sdtLocked"/>
      </w:sdtPr>
      <w:sdtEndPr/>
      <w:sdtContent>
        <w:p w:rsidR="007E3CD3" w:rsidRDefault="005E630B" w14:paraId="313C556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berörda myndigheter i uppdrag att se över möjligheterna att motverka ekonomisk och organiserad brottslighet när det gäller försäljning av kattungar, i syfte att förhindra svart handel och organisera tillsyn mot kattfabriker,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168D9A44BE2409691A16CCC5A70B479"/>
        </w:placeholder>
        <w:text/>
      </w:sdtPr>
      <w:sdtEndPr/>
      <w:sdtContent>
        <w:p w:rsidRPr="009B062B" w:rsidR="006D79C9" w:rsidP="00333E95" w:rsidRDefault="006D79C9" w14:paraId="124A4E2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AB0665" w:rsidR="00AB0665" w:rsidP="00437F68" w:rsidRDefault="26685817" w14:paraId="7D1D7090" w14:textId="40BACBC3">
      <w:pPr>
        <w:pStyle w:val="Normalutanindragellerluft"/>
        <w:rPr>
          <w:rFonts w:eastAsia="Times New Roman"/>
          <w:lang w:eastAsia="sv-SE"/>
        </w:rPr>
      </w:pPr>
      <w:r w:rsidRPr="26685817">
        <w:rPr>
          <w:rFonts w:eastAsia="Times New Roman"/>
          <w:lang w:eastAsia="sv-SE"/>
        </w:rPr>
        <w:t>Bakom många kattfabriker och oseriös avel finns i dag organiserad kriminalitet. Katt</w:t>
      </w:r>
      <w:r w:rsidR="00437F68">
        <w:rPr>
          <w:rFonts w:eastAsia="Times New Roman"/>
          <w:lang w:eastAsia="sv-SE"/>
        </w:rPr>
        <w:softHyphen/>
      </w:r>
      <w:r w:rsidRPr="26685817">
        <w:rPr>
          <w:rFonts w:eastAsia="Times New Roman"/>
          <w:lang w:eastAsia="sv-SE"/>
        </w:rPr>
        <w:t>ungar föds upp i vanliga bostäder och säljs ofta svart via annonser på nätet. Denna handel omsätter stora summor utan att beskattas och utgör därför en del av den skugg</w:t>
      </w:r>
      <w:r w:rsidR="00437F68">
        <w:rPr>
          <w:rFonts w:eastAsia="Times New Roman"/>
          <w:lang w:eastAsia="sv-SE"/>
        </w:rPr>
        <w:softHyphen/>
      </w:r>
      <w:r w:rsidRPr="26685817">
        <w:rPr>
          <w:rFonts w:eastAsia="Times New Roman"/>
          <w:lang w:eastAsia="sv-SE"/>
        </w:rPr>
        <w:t>ekonomi som också göder annan brottslighet.</w:t>
      </w:r>
    </w:p>
    <w:p w:rsidRPr="00AB0665" w:rsidR="00AB0665" w:rsidP="00AB0665" w:rsidRDefault="00AB0665" w14:paraId="6D742F4F" w14:textId="77777777">
      <w:pPr>
        <w:rPr>
          <w:rFonts w:eastAsia="Times New Roman"/>
          <w:lang w:eastAsia="sv-SE"/>
        </w:rPr>
      </w:pPr>
      <w:r w:rsidRPr="00AB0665">
        <w:rPr>
          <w:rFonts w:eastAsia="Times New Roman"/>
          <w:lang w:eastAsia="sv-SE"/>
        </w:rPr>
        <w:t>Fallet i Märsta, där 36 raskatter påträffades i en bostad, visar hur sofistikerat detta kan ske. Sådana fall är långt ifrån unika och illustrerar hur svårt det är för myndigheter att upptäcka och ingripa utan samordnad kontroll.</w:t>
      </w:r>
    </w:p>
    <w:p w:rsidRPr="00AB0665" w:rsidR="00AB0665" w:rsidP="00AB0665" w:rsidRDefault="00AB0665" w14:paraId="1D47D23A" w14:textId="0983125F">
      <w:pPr>
        <w:rPr>
          <w:rFonts w:eastAsia="Times New Roman"/>
          <w:lang w:eastAsia="sv-SE"/>
        </w:rPr>
      </w:pPr>
      <w:r w:rsidRPr="00AB0665">
        <w:rPr>
          <w:rFonts w:eastAsia="Times New Roman"/>
          <w:lang w:eastAsia="sv-SE"/>
        </w:rPr>
        <w:t>En effektiv åtgärd vore att</w:t>
      </w:r>
      <w:r w:rsidR="00C010A1">
        <w:rPr>
          <w:rFonts w:eastAsia="Times New Roman"/>
          <w:lang w:eastAsia="sv-SE"/>
        </w:rPr>
        <w:t xml:space="preserve"> </w:t>
      </w:r>
      <w:r w:rsidR="005B7134">
        <w:rPr>
          <w:rFonts w:eastAsia="Times New Roman"/>
          <w:lang w:eastAsia="sv-SE"/>
        </w:rPr>
        <w:t xml:space="preserve">ge berörda </w:t>
      </w:r>
      <w:r w:rsidR="00C010A1">
        <w:rPr>
          <w:rFonts w:eastAsia="Times New Roman"/>
          <w:lang w:eastAsia="sv-SE"/>
        </w:rPr>
        <w:t xml:space="preserve">myndigheter </w:t>
      </w:r>
      <w:r w:rsidR="005B7134">
        <w:rPr>
          <w:rFonts w:eastAsia="Times New Roman"/>
          <w:lang w:eastAsia="sv-SE"/>
        </w:rPr>
        <w:t xml:space="preserve">ett uppdrag att i </w:t>
      </w:r>
      <w:r w:rsidR="00C010A1">
        <w:rPr>
          <w:rFonts w:eastAsia="Times New Roman"/>
          <w:lang w:eastAsia="sv-SE"/>
        </w:rPr>
        <w:t>samarbet</w:t>
      </w:r>
      <w:r w:rsidR="005B7134">
        <w:rPr>
          <w:rFonts w:eastAsia="Times New Roman"/>
          <w:lang w:eastAsia="sv-SE"/>
        </w:rPr>
        <w:t>e</w:t>
      </w:r>
      <w:r w:rsidR="00C010A1">
        <w:rPr>
          <w:rFonts w:eastAsia="Times New Roman"/>
          <w:lang w:eastAsia="sv-SE"/>
        </w:rPr>
        <w:t xml:space="preserve"> med </w:t>
      </w:r>
      <w:r w:rsidRPr="00AB0665">
        <w:rPr>
          <w:rFonts w:eastAsia="Times New Roman"/>
          <w:lang w:eastAsia="sv-SE"/>
        </w:rPr>
        <w:t>kattförbunden</w:t>
      </w:r>
      <w:r w:rsidR="005B7134">
        <w:rPr>
          <w:rFonts w:eastAsia="Times New Roman"/>
          <w:lang w:eastAsia="sv-SE"/>
        </w:rPr>
        <w:t xml:space="preserve"> se över vilka metoder som kan användas</w:t>
      </w:r>
      <w:r w:rsidR="00C010A1">
        <w:rPr>
          <w:rFonts w:eastAsia="Times New Roman"/>
          <w:lang w:eastAsia="sv-SE"/>
        </w:rPr>
        <w:t xml:space="preserve"> för att komma åt ekonomisk brottslighet</w:t>
      </w:r>
      <w:r w:rsidRPr="00AB0665">
        <w:rPr>
          <w:rFonts w:eastAsia="Times New Roman"/>
          <w:lang w:eastAsia="sv-SE"/>
        </w:rPr>
        <w:t xml:space="preserve">. På så sätt kan man identifiera aktörer som säljer kattungar utan att redovisa inkomsten eller som systematiskt kringgår reglerna. Detta bör ske i nära samarbete med </w:t>
      </w:r>
      <w:r w:rsidRPr="00437F68">
        <w:rPr>
          <w:rFonts w:eastAsia="Times New Roman"/>
          <w:spacing w:val="-2"/>
          <w:lang w:eastAsia="sv-SE"/>
        </w:rPr>
        <w:t>länsstyrelser och polis, då svart handel med djur ofta är en del av organiserad kriminalitet.</w:t>
      </w:r>
    </w:p>
    <w:p w:rsidRPr="00466206" w:rsidR="00135F49" w:rsidP="0001650A" w:rsidRDefault="00AB0665" w14:paraId="75258788" w14:textId="2CB8ACC2">
      <w:pPr>
        <w:rPr>
          <w:rFonts w:eastAsia="Times New Roman"/>
          <w:lang w:eastAsia="sv-SE"/>
        </w:rPr>
      </w:pPr>
      <w:r w:rsidRPr="00AB0665">
        <w:rPr>
          <w:rFonts w:eastAsia="Times New Roman"/>
          <w:lang w:eastAsia="sv-SE"/>
        </w:rPr>
        <w:t>Genom att sätta stopp för den svarta marknaden kan vi slå mot både ekonomisk brottslighet och djurplågeri, samtidigt som vi stärker förtroendet för seriös djurhållning.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4C5EA3005754CCE841885ADA88E46D7"/>
        </w:placeholder>
      </w:sdtPr>
      <w:sdtEndPr/>
      <w:sdtContent>
        <w:p w:rsidR="007057AC" w:rsidRDefault="007057AC" w14:paraId="64B90A04" w14:textId="77777777"/>
        <w:p w:rsidR="007057AC" w:rsidP="007057AC" w:rsidRDefault="00935C31" w14:paraId="6937AC46" w14:textId="1509518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E3CD3" w14:paraId="4B81ACBC" w14:textId="77777777">
        <w:trPr>
          <w:cantSplit/>
        </w:trPr>
        <w:tc>
          <w:tcPr>
            <w:tcW w:w="50" w:type="pct"/>
            <w:vAlign w:val="bottom"/>
          </w:tcPr>
          <w:p w:rsidR="007E3CD3" w:rsidRDefault="005E630B" w14:paraId="6051EC38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7E3CD3" w:rsidRDefault="007E3CD3" w14:paraId="41E00DE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D7C8048" w14:textId="17D8EE0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2D8A1" w14:textId="77777777" w:rsidR="00935C31" w:rsidRDefault="00935C31" w:rsidP="000C1CAD">
      <w:pPr>
        <w:spacing w:line="240" w:lineRule="auto"/>
      </w:pPr>
      <w:r>
        <w:separator/>
      </w:r>
    </w:p>
  </w:endnote>
  <w:endnote w:type="continuationSeparator" w:id="0">
    <w:p w14:paraId="0BF155C1" w14:textId="77777777" w:rsidR="00935C31" w:rsidRDefault="00935C3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8F62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0469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BFF6F" w14:textId="79E09234" w:rsidR="00262EA3" w:rsidRPr="007057AC" w:rsidRDefault="00262EA3" w:rsidP="007057A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91F49" w14:textId="77777777" w:rsidR="00935C31" w:rsidRDefault="00935C31" w:rsidP="000C1CAD">
      <w:pPr>
        <w:spacing w:line="240" w:lineRule="auto"/>
      </w:pPr>
      <w:r>
        <w:separator/>
      </w:r>
    </w:p>
  </w:footnote>
  <w:footnote w:type="continuationSeparator" w:id="0">
    <w:p w14:paraId="2F576ACD" w14:textId="77777777" w:rsidR="00935C31" w:rsidRDefault="00935C3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FB87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C5F692" wp14:editId="7C91008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068DF6" w14:textId="532C575C" w:rsidR="00262EA3" w:rsidRDefault="00935C3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700C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E26B2">
                                <w:t>2075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C5F69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E068DF6" w14:textId="532C575C" w:rsidR="00262EA3" w:rsidRDefault="00935C3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700C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E26B2">
                          <w:t>2075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163F45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FE17" w14:textId="77777777" w:rsidR="00262EA3" w:rsidRDefault="00262EA3" w:rsidP="008563AC">
    <w:pPr>
      <w:jc w:val="right"/>
    </w:pPr>
  </w:p>
  <w:p w14:paraId="68D281E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D9A17" w14:textId="77777777" w:rsidR="00262EA3" w:rsidRDefault="00935C3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1CE0B70" wp14:editId="3899C42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98D4BFC" w14:textId="5E4E7BFD" w:rsidR="00262EA3" w:rsidRDefault="00935C3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057A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700C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E26B2">
          <w:t>2075</w:t>
        </w:r>
      </w:sdtContent>
    </w:sdt>
  </w:p>
  <w:p w14:paraId="0CA8BE0B" w14:textId="77777777" w:rsidR="00262EA3" w:rsidRPr="008227B3" w:rsidRDefault="00935C3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08F6804" w14:textId="1F09330B" w:rsidR="00262EA3" w:rsidRPr="008227B3" w:rsidRDefault="00935C3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057A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057AC">
          <w:t>:2986</w:t>
        </w:r>
      </w:sdtContent>
    </w:sdt>
  </w:p>
  <w:p w14:paraId="589627E2" w14:textId="1BE09408" w:rsidR="00262EA3" w:rsidRDefault="00935C3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057AC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384FF6B" w14:textId="0E9C17FE" w:rsidR="00262EA3" w:rsidRDefault="00AB0665" w:rsidP="00283E0F">
        <w:pPr>
          <w:pStyle w:val="FSHRub2"/>
        </w:pPr>
        <w:r>
          <w:t>Svart handel med kattungar – samkörning med Skatteverket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047581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77EA1"/>
    <w:multiLevelType w:val="multilevel"/>
    <w:tmpl w:val="816E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70190985">
    <w:abstractNumId w:val="9"/>
  </w:num>
  <w:num w:numId="2" w16cid:durableId="2020157171">
    <w:abstractNumId w:val="8"/>
  </w:num>
  <w:num w:numId="3" w16cid:durableId="172840901">
    <w:abstractNumId w:val="17"/>
  </w:num>
  <w:num w:numId="4" w16cid:durableId="188035483">
    <w:abstractNumId w:val="14"/>
  </w:num>
  <w:num w:numId="5" w16cid:durableId="145829492">
    <w:abstractNumId w:val="18"/>
  </w:num>
  <w:num w:numId="6" w16cid:durableId="1563298418">
    <w:abstractNumId w:val="19"/>
  </w:num>
  <w:num w:numId="7" w16cid:durableId="373819405">
    <w:abstractNumId w:val="11"/>
  </w:num>
  <w:num w:numId="8" w16cid:durableId="975141218">
    <w:abstractNumId w:val="12"/>
  </w:num>
  <w:num w:numId="9" w16cid:durableId="1251544906">
    <w:abstractNumId w:val="15"/>
  </w:num>
  <w:num w:numId="10" w16cid:durableId="304703075">
    <w:abstractNumId w:val="23"/>
  </w:num>
  <w:num w:numId="11" w16cid:durableId="1388721399">
    <w:abstractNumId w:val="22"/>
  </w:num>
  <w:num w:numId="12" w16cid:durableId="1474255764">
    <w:abstractNumId w:val="22"/>
  </w:num>
  <w:num w:numId="13" w16cid:durableId="1450511991">
    <w:abstractNumId w:val="3"/>
  </w:num>
  <w:num w:numId="14" w16cid:durableId="906837202">
    <w:abstractNumId w:val="2"/>
  </w:num>
  <w:num w:numId="15" w16cid:durableId="867643090">
    <w:abstractNumId w:val="1"/>
  </w:num>
  <w:num w:numId="16" w16cid:durableId="446193172">
    <w:abstractNumId w:val="0"/>
  </w:num>
  <w:num w:numId="17" w16cid:durableId="1093891055">
    <w:abstractNumId w:val="7"/>
  </w:num>
  <w:num w:numId="18" w16cid:durableId="2078629644">
    <w:abstractNumId w:val="6"/>
  </w:num>
  <w:num w:numId="19" w16cid:durableId="1626350620">
    <w:abstractNumId w:val="5"/>
  </w:num>
  <w:num w:numId="20" w16cid:durableId="699822465">
    <w:abstractNumId w:val="4"/>
  </w:num>
  <w:num w:numId="21" w16cid:durableId="503015438">
    <w:abstractNumId w:val="22"/>
  </w:num>
  <w:num w:numId="22" w16cid:durableId="1032995170">
    <w:abstractNumId w:val="22"/>
  </w:num>
  <w:num w:numId="23" w16cid:durableId="1368214360">
    <w:abstractNumId w:val="22"/>
  </w:num>
  <w:num w:numId="24" w16cid:durableId="1544561391">
    <w:abstractNumId w:val="22"/>
  </w:num>
  <w:num w:numId="25" w16cid:durableId="236667757">
    <w:abstractNumId w:val="22"/>
  </w:num>
  <w:num w:numId="26" w16cid:durableId="1791362661">
    <w:abstractNumId w:val="23"/>
  </w:num>
  <w:num w:numId="27" w16cid:durableId="1982272905">
    <w:abstractNumId w:val="23"/>
  </w:num>
  <w:num w:numId="28" w16cid:durableId="116071751">
    <w:abstractNumId w:val="23"/>
  </w:num>
  <w:num w:numId="29" w16cid:durableId="1145197939">
    <w:abstractNumId w:val="23"/>
  </w:num>
  <w:num w:numId="30" w16cid:durableId="1506943303">
    <w:abstractNumId w:val="22"/>
  </w:num>
  <w:num w:numId="31" w16cid:durableId="1975789193">
    <w:abstractNumId w:val="22"/>
  </w:num>
  <w:num w:numId="32" w16cid:durableId="1751583902">
    <w:abstractNumId w:val="23"/>
  </w:num>
  <w:num w:numId="33" w16cid:durableId="2123307441">
    <w:abstractNumId w:val="22"/>
  </w:num>
  <w:num w:numId="34" w16cid:durableId="1827352573">
    <w:abstractNumId w:val="19"/>
  </w:num>
  <w:num w:numId="35" w16cid:durableId="1794982700">
    <w:abstractNumId w:val="19"/>
    <w:lvlOverride w:ilvl="0">
      <w:startOverride w:val="1"/>
    </w:lvlOverride>
  </w:num>
  <w:num w:numId="36" w16cid:durableId="195242509">
    <w:abstractNumId w:val="20"/>
  </w:num>
  <w:num w:numId="37" w16cid:durableId="1476605788">
    <w:abstractNumId w:val="19"/>
    <w:lvlOverride w:ilvl="0">
      <w:startOverride w:val="1"/>
    </w:lvlOverride>
  </w:num>
  <w:num w:numId="38" w16cid:durableId="1672373368">
    <w:abstractNumId w:val="13"/>
  </w:num>
  <w:num w:numId="39" w16cid:durableId="2040230113">
    <w:abstractNumId w:val="10"/>
  </w:num>
  <w:num w:numId="40" w16cid:durableId="1216086888">
    <w:abstractNumId w:val="21"/>
  </w:num>
  <w:num w:numId="41" w16cid:durableId="1905918957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700C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650A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1C8C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2490"/>
    <w:rsid w:val="001332AB"/>
    <w:rsid w:val="00133BE2"/>
    <w:rsid w:val="0013458A"/>
    <w:rsid w:val="001354CF"/>
    <w:rsid w:val="0013597D"/>
    <w:rsid w:val="00135E5D"/>
    <w:rsid w:val="00135F49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157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0CC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6792A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1D9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68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206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37E0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3BFD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0BB7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7134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D71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0B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7AC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128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2A20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B2"/>
    <w:rsid w:val="007E26CF"/>
    <w:rsid w:val="007E29D4"/>
    <w:rsid w:val="007E29F4"/>
    <w:rsid w:val="007E3149"/>
    <w:rsid w:val="007E3A3D"/>
    <w:rsid w:val="007E3CD3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6FC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99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5C31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031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2D4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65E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665"/>
    <w:rsid w:val="00AB0730"/>
    <w:rsid w:val="00AB1090"/>
    <w:rsid w:val="00AB111E"/>
    <w:rsid w:val="00AB11FF"/>
    <w:rsid w:val="00AB12CF"/>
    <w:rsid w:val="00AB1DA9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184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5B35"/>
    <w:rsid w:val="00BF64F0"/>
    <w:rsid w:val="00BF6515"/>
    <w:rsid w:val="00BF670D"/>
    <w:rsid w:val="00BF676C"/>
    <w:rsid w:val="00BF68DE"/>
    <w:rsid w:val="00BF6D9B"/>
    <w:rsid w:val="00BF6F06"/>
    <w:rsid w:val="00BF7149"/>
    <w:rsid w:val="00BF73C4"/>
    <w:rsid w:val="00BF77BA"/>
    <w:rsid w:val="00BF7B4D"/>
    <w:rsid w:val="00BF7CB7"/>
    <w:rsid w:val="00C00215"/>
    <w:rsid w:val="00C010A1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6FD5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5A1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5DB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19F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5A0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EE7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1C66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334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1FFB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4C76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BA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19A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1735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  <w:rsid w:val="2668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ACBA7"/>
  <w15:chartTrackingRefBased/>
  <w15:docId w15:val="{6BEF7D04-A752-4EAC-8221-C11D00D8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70F437136E4ADF88138D8E8601D7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11FC35-BA57-41CB-9215-C33FCD7CFF90}"/>
      </w:docPartPr>
      <w:docPartBody>
        <w:p w:rsidR="00AA3482" w:rsidRDefault="00AA3482">
          <w:pPr>
            <w:pStyle w:val="4F70F437136E4ADF88138D8E8601D7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168D9A44BE2409691A16CCC5A70B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CF9433-E67E-46E0-87D5-B0806E3207C7}"/>
      </w:docPartPr>
      <w:docPartBody>
        <w:p w:rsidR="00AA3482" w:rsidRDefault="00AA3482">
          <w:pPr>
            <w:pStyle w:val="4168D9A44BE2409691A16CCC5A70B4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4C5EA3005754CCE841885ADA88E46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201902-1B7B-4199-BDB2-3595452D1580}"/>
      </w:docPartPr>
      <w:docPartBody>
        <w:p w:rsidR="00B75AC7" w:rsidRDefault="00B75AC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67756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82"/>
    <w:rsid w:val="00235881"/>
    <w:rsid w:val="00A93799"/>
    <w:rsid w:val="00AA3482"/>
    <w:rsid w:val="00AC65C4"/>
    <w:rsid w:val="00B75AC7"/>
    <w:rsid w:val="00BF5B35"/>
    <w:rsid w:val="00C5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4F70F437136E4ADF88138D8E8601D79C">
    <w:name w:val="4F70F437136E4ADF88138D8E8601D79C"/>
  </w:style>
  <w:style w:type="paragraph" w:customStyle="1" w:styleId="4168D9A44BE2409691A16CCC5A70B479">
    <w:name w:val="4168D9A44BE2409691A16CCC5A70B4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454A27-6917-49E5-BCF1-9A81FE845443}"/>
</file>

<file path=customXml/itemProps2.xml><?xml version="1.0" encoding="utf-8"?>
<ds:datastoreItem xmlns:ds="http://schemas.openxmlformats.org/officeDocument/2006/customXml" ds:itemID="{99A9F361-9FC0-4621-89C4-DF596FB29778}"/>
</file>

<file path=customXml/itemProps3.xml><?xml version="1.0" encoding="utf-8"?>
<ds:datastoreItem xmlns:ds="http://schemas.openxmlformats.org/officeDocument/2006/customXml" ds:itemID="{A02B5D45-515F-4361-90E8-FEC0E5EF7FD5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1306</Characters>
  <Application>Microsoft Office Word</Application>
  <DocSecurity>0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M2075 Stopp för svart handel med kattungar   samkörning med Skatteverket</vt:lpstr>
    </vt:vector>
  </TitlesOfParts>
  <Company>Sveriges riksdag</Company>
  <LinksUpToDate>false</LinksUpToDate>
  <CharactersWithSpaces>1532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