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C7B" w:rsidRPr="00CD1FB1" w:rsidRDefault="001C1C7B" w:rsidP="00245CA1">
      <w:pPr>
        <w:pStyle w:val="Hemstlrubrik"/>
      </w:pPr>
      <w:r w:rsidRPr="00CD1FB1">
        <w:t>Förslag till riksdagsbeslut</w:t>
      </w:r>
    </w:p>
    <w:p w:rsidR="001C1C7B" w:rsidRPr="00CD1FB1" w:rsidRDefault="001C1C7B" w:rsidP="001C1C7B">
      <w:pPr>
        <w:pStyle w:val="Hemstlatt"/>
      </w:pPr>
      <w:r w:rsidRPr="00CD1FB1">
        <w:t>Riksdagen tillkännager för regeringen som sin mening vad som i moti</w:t>
      </w:r>
      <w:r w:rsidRPr="00CD1FB1">
        <w:t>o</w:t>
      </w:r>
      <w:r w:rsidRPr="00CD1FB1">
        <w:t>nen anförs om att Sverige ska</w:t>
      </w:r>
      <w:r w:rsidR="000577B2" w:rsidRPr="00CD1FB1">
        <w:t>ll</w:t>
      </w:r>
      <w:r w:rsidRPr="00CD1FB1">
        <w:t xml:space="preserve"> verka för en adekvat kvalitetsdeklaration av choklad i enlighet med vad som anförs i motionen.</w:t>
      </w:r>
    </w:p>
    <w:p w:rsidR="001C1C7B" w:rsidRPr="00CD1FB1" w:rsidRDefault="001C1C7B" w:rsidP="001C1C7B">
      <w:pPr>
        <w:pStyle w:val="Rubrik1"/>
      </w:pPr>
      <w:r w:rsidRPr="00CD1FB1">
        <w:t>Motivering</w:t>
      </w:r>
    </w:p>
    <w:p w:rsidR="001C1C7B" w:rsidRPr="00CD1FB1" w:rsidRDefault="001C1C7B" w:rsidP="001C1C7B">
      <w:r w:rsidRPr="00CD1FB1">
        <w:t>På chokladkakor deklareras hur mycket kakao som ingår och detta uppfattas nog rätt allmänt som en kvalitetsangivelse. Men hög kvalitet på choklad bör i stället anges i termer av kakaosmör om man förstår chokladexpertisen rätt.</w:t>
      </w:r>
    </w:p>
    <w:p w:rsidR="001C1C7B" w:rsidRPr="00CD1FB1" w:rsidRDefault="001C1C7B" w:rsidP="00245CA1">
      <w:pPr>
        <w:pStyle w:val="Normaltindrag"/>
      </w:pPr>
      <w:r w:rsidRPr="00CD1FB1">
        <w:t>Sedan 2000 har EU genom ett direktiv bestämt att choklad får innehålla högst 5</w:t>
      </w:r>
      <w:r w:rsidR="00245CA1" w:rsidRPr="00CD1FB1">
        <w:t> %</w:t>
      </w:r>
      <w:r w:rsidRPr="00CD1FB1">
        <w:t xml:space="preserve"> av andra vegetabiliska fetter än kakaosmör. Det här har varit tillåtet i Sverige sedan tidigare.</w:t>
      </w:r>
    </w:p>
    <w:p w:rsidR="001C1C7B" w:rsidRPr="00CD1FB1" w:rsidRDefault="001C1C7B" w:rsidP="00245CA1">
      <w:pPr>
        <w:pStyle w:val="Normaltindrag"/>
      </w:pPr>
      <w:r w:rsidRPr="00CD1FB1">
        <w:t>Om begreppet choklad på detta sätt förvansk</w:t>
      </w:r>
      <w:r w:rsidR="00245CA1" w:rsidRPr="00CD1FB1">
        <w:t>as inbjuder det till missbruk</w:t>
      </w:r>
      <w:r w:rsidR="00974A3F" w:rsidRPr="00CD1FB1">
        <w:t>,</w:t>
      </w:r>
      <w:r w:rsidR="00245CA1" w:rsidRPr="00CD1FB1">
        <w:t xml:space="preserve"> t.</w:t>
      </w:r>
      <w:r w:rsidRPr="00CD1FB1">
        <w:t>ex</w:t>
      </w:r>
      <w:r w:rsidR="00245CA1" w:rsidRPr="00CD1FB1">
        <w:t>.</w:t>
      </w:r>
      <w:r w:rsidRPr="00CD1FB1">
        <w:t xml:space="preserve"> för att öka lönsamheten hos vissa producenter. Man förbiser helt att kakaosmör är betydligt nyttigare än andra vegetabiliska fetter. Dessutom är det idag svårt att skilja ut hur stor del av det vegetabiliska fettet i choklad som verkligen är kakaosmör eller något annat. Det innebär att fusket med kaka</w:t>
      </w:r>
      <w:r w:rsidRPr="00CD1FB1">
        <w:t>o</w:t>
      </w:r>
      <w:r w:rsidRPr="00CD1FB1">
        <w:t>smör i choklad är, eller kan bli, omfattande.</w:t>
      </w:r>
      <w:r w:rsidR="00974A3F" w:rsidRPr="00CD1FB1">
        <w:t xml:space="preserve"> </w:t>
      </w:r>
      <w:r w:rsidRPr="00CD1FB1">
        <w:t>Det kan inte heller strida mot några svenska biståndsprinciper att se till producentländernas intressen. Det handlar ofta om länder med fattigdom och stor arbetslöshet. Eftersom tillve</w:t>
      </w:r>
      <w:r w:rsidRPr="00CD1FB1">
        <w:t>r</w:t>
      </w:r>
      <w:r w:rsidRPr="00CD1FB1">
        <w:t>karna inte behöver använda lika mycket kakaosmör i chokladen som tidigare riskerar de kakaoodlande länderna att exporten minskar och att världsmar</w:t>
      </w:r>
      <w:r w:rsidRPr="00CD1FB1">
        <w:t>k</w:t>
      </w:r>
      <w:r w:rsidRPr="00CD1FB1">
        <w:t>nadspriset på kakao sjunker.</w:t>
      </w:r>
    </w:p>
    <w:p w:rsidR="001C1C7B" w:rsidRPr="00CD1FB1" w:rsidRDefault="001C1C7B" w:rsidP="00245CA1">
      <w:pPr>
        <w:pStyle w:val="Normaltindrag"/>
      </w:pPr>
      <w:r w:rsidRPr="00CD1FB1">
        <w:t>Det är viktigt ur konsumentsynpunkt att choklad endast innehåller det v</w:t>
      </w:r>
      <w:r w:rsidRPr="00CD1FB1">
        <w:t>e</w:t>
      </w:r>
      <w:r w:rsidRPr="00CD1FB1">
        <w:t>getabiliska fettet kakaosmör och inget annat. Annars riskerar chokladen att på sikt utvecklas till att inte längre vara en kakaoprodukt.</w:t>
      </w:r>
    </w:p>
    <w:p w:rsidR="00245CA1" w:rsidRPr="00CD1FB1" w:rsidRDefault="00245CA1" w:rsidP="00245CA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5CA1" w:rsidRPr="00CD1FB1">
        <w:tblPrEx>
          <w:tblCellMar>
            <w:top w:w="0" w:type="dxa"/>
            <w:bottom w:w="0" w:type="dxa"/>
          </w:tblCellMar>
        </w:tblPrEx>
        <w:trPr>
          <w:cantSplit/>
        </w:trPr>
        <w:tc>
          <w:tcPr>
            <w:tcW w:w="3046" w:type="dxa"/>
          </w:tcPr>
          <w:p w:rsidR="00245CA1" w:rsidRPr="00CD1FB1" w:rsidRDefault="00245CA1" w:rsidP="00245CA1">
            <w:pPr>
              <w:pStyle w:val="UnderskriftDatum"/>
              <w:spacing w:before="0"/>
            </w:pPr>
            <w:r w:rsidRPr="00CD1FB1">
              <w:lastRenderedPageBreak/>
              <w:t>Stockholm den 27 september 2005</w:t>
            </w:r>
          </w:p>
        </w:tc>
        <w:tc>
          <w:tcPr>
            <w:tcW w:w="3047" w:type="dxa"/>
          </w:tcPr>
          <w:p w:rsidR="00245CA1" w:rsidRPr="00CD1FB1" w:rsidRDefault="00245CA1" w:rsidP="00245CA1">
            <w:pPr>
              <w:pStyle w:val="Underskrifter"/>
            </w:pPr>
          </w:p>
        </w:tc>
      </w:tr>
      <w:tr w:rsidR="00245CA1" w:rsidRPr="00CD1FB1">
        <w:tblPrEx>
          <w:tblCellMar>
            <w:top w:w="0" w:type="dxa"/>
            <w:bottom w:w="0" w:type="dxa"/>
          </w:tblCellMar>
        </w:tblPrEx>
        <w:trPr>
          <w:cantSplit/>
        </w:trPr>
        <w:tc>
          <w:tcPr>
            <w:tcW w:w="3046" w:type="dxa"/>
          </w:tcPr>
          <w:p w:rsidR="00245CA1" w:rsidRPr="00CD1FB1" w:rsidRDefault="00245CA1" w:rsidP="00245CA1">
            <w:pPr>
              <w:pStyle w:val="Underskrifter"/>
            </w:pPr>
            <w:r w:rsidRPr="00CD1FB1">
              <w:t>Tone Tingsgård (s)</w:t>
            </w:r>
          </w:p>
        </w:tc>
        <w:tc>
          <w:tcPr>
            <w:tcW w:w="3047" w:type="dxa"/>
          </w:tcPr>
          <w:p w:rsidR="00245CA1" w:rsidRPr="00CD1FB1" w:rsidRDefault="00245CA1" w:rsidP="00245CA1">
            <w:pPr>
              <w:pStyle w:val="Underskrifter"/>
            </w:pPr>
            <w:r w:rsidRPr="00CD1FB1">
              <w:t>Agneta Gille (s)</w:t>
            </w:r>
          </w:p>
        </w:tc>
      </w:tr>
    </w:tbl>
    <w:p w:rsidR="001C1C7B" w:rsidRPr="00CD1FB1" w:rsidRDefault="001C1C7B" w:rsidP="00245CA1">
      <w:pPr>
        <w:pStyle w:val="Normaltindrag"/>
      </w:pPr>
    </w:p>
    <w:sectPr w:rsidR="001C1C7B" w:rsidRPr="00CD1FB1" w:rsidSect="00245C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060" w:rsidRPr="00CD1FB1" w:rsidRDefault="00A96060">
      <w:r w:rsidRPr="00CD1FB1">
        <w:separator/>
      </w:r>
    </w:p>
  </w:endnote>
  <w:endnote w:type="continuationSeparator" w:id="0">
    <w:p w:rsidR="00A96060" w:rsidRPr="00CD1FB1" w:rsidRDefault="00A96060">
      <w:r w:rsidRPr="00CD1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CA1" w:rsidRPr="00CD1FB1" w:rsidRDefault="00CD1FB1" w:rsidP="00245CA1">
    <w:pPr>
      <w:pStyle w:val="Sidfot"/>
    </w:pPr>
    <w:r w:rsidRPr="00CD1F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04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CA1" w:rsidRDefault="00245CA1">
                          <w:pPr>
                            <w:pStyle w:val="NormalS5sidnrV"/>
                          </w:pPr>
                          <w:r>
                            <w:fldChar w:fldCharType="begin"/>
                          </w:r>
                          <w:r>
                            <w:instrText xml:space="preserve"> PAGE *\charformat</w:instrText>
                          </w:r>
                          <w:r>
                            <w:fldChar w:fldCharType="separate"/>
                          </w:r>
                          <w:r w:rsidR="00974A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CA1" w:rsidRDefault="00245CA1">
                    <w:pPr>
                      <w:pStyle w:val="NormalS5sidnrV"/>
                    </w:pPr>
                    <w:r>
                      <w:fldChar w:fldCharType="begin"/>
                    </w:r>
                    <w:r>
                      <w:instrText xml:space="preserve"> PAGE *\charformat</w:instrText>
                    </w:r>
                    <w:r>
                      <w:fldChar w:fldCharType="separate"/>
                    </w:r>
                    <w:r w:rsidR="00974A3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414" w:rsidRPr="00CD1FB1" w:rsidRDefault="00CD1FB1" w:rsidP="00245CA1">
    <w:pPr>
      <w:pStyle w:val="Sidfot"/>
    </w:pPr>
    <w:r w:rsidRPr="00CD1F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174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CA1" w:rsidRDefault="00245CA1">
                          <w:pPr>
                            <w:pStyle w:val="NormalS5sidnrH"/>
                            <w:ind w:right="0"/>
                          </w:pPr>
                          <w:r>
                            <w:fldChar w:fldCharType="begin"/>
                          </w:r>
                          <w:r>
                            <w:instrText xml:space="preserve"> PAGE *\charformat</w:instrText>
                          </w:r>
                          <w:r>
                            <w:fldChar w:fldCharType="separate"/>
                          </w:r>
                          <w:r w:rsidR="00974A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CA1" w:rsidRDefault="00245CA1">
                    <w:pPr>
                      <w:pStyle w:val="NormalS5sidnrH"/>
                      <w:ind w:right="0"/>
                    </w:pPr>
                    <w:r>
                      <w:fldChar w:fldCharType="begin"/>
                    </w:r>
                    <w:r>
                      <w:instrText xml:space="preserve"> PAGE *\charformat</w:instrText>
                    </w:r>
                    <w:r>
                      <w:fldChar w:fldCharType="separate"/>
                    </w:r>
                    <w:r w:rsidR="00974A3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414" w:rsidRPr="00CD1FB1" w:rsidRDefault="00CD1FB1" w:rsidP="00245CA1">
    <w:pPr>
      <w:pStyle w:val="Sidfot"/>
    </w:pPr>
    <w:r w:rsidRPr="00CD1F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278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CA1" w:rsidRDefault="00245CA1">
                          <w:pPr>
                            <w:pStyle w:val="NormalS5sidnrH"/>
                            <w:ind w:right="0"/>
                          </w:pPr>
                          <w:r>
                            <w:fldChar w:fldCharType="begin"/>
                          </w:r>
                          <w:r>
                            <w:instrText xml:space="preserve"> PAGE *\charformat</w:instrText>
                          </w:r>
                          <w:r>
                            <w:fldChar w:fldCharType="separate"/>
                          </w:r>
                          <w:r w:rsidR="00974A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CA1" w:rsidRDefault="00245CA1">
                    <w:pPr>
                      <w:pStyle w:val="NormalS5sidnrH"/>
                      <w:ind w:right="0"/>
                    </w:pPr>
                    <w:r>
                      <w:fldChar w:fldCharType="begin"/>
                    </w:r>
                    <w:r>
                      <w:instrText xml:space="preserve"> PAGE *\charformat</w:instrText>
                    </w:r>
                    <w:r>
                      <w:fldChar w:fldCharType="separate"/>
                    </w:r>
                    <w:r w:rsidR="00974A3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060" w:rsidRPr="00CD1FB1" w:rsidRDefault="00A96060">
      <w:r w:rsidRPr="00CD1FB1">
        <w:separator/>
      </w:r>
    </w:p>
  </w:footnote>
  <w:footnote w:type="continuationSeparator" w:id="0">
    <w:p w:rsidR="00A96060" w:rsidRPr="00CD1FB1" w:rsidRDefault="00A96060">
      <w:r w:rsidRPr="00CD1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CA1" w:rsidRPr="00CD1FB1" w:rsidRDefault="00CD1FB1" w:rsidP="00245CA1">
    <w:pPr>
      <w:pStyle w:val="Sidhuvud"/>
    </w:pPr>
    <w:r w:rsidRPr="00CD1F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406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CA1" w:rsidRDefault="00245CA1">
                          <w:pPr>
                            <w:pStyle w:val="KantRubrikS5V"/>
                          </w:pPr>
                          <w:r>
                            <w:fldChar w:fldCharType="begin"/>
                          </w:r>
                          <w:r>
                            <w:instrText xml:space="preserve"> DOCPROPERTY "YearUser" *\charformat </w:instrText>
                          </w:r>
                          <w:r>
                            <w:fldChar w:fldCharType="separate"/>
                          </w:r>
                          <w:r w:rsidR="00974A3F">
                            <w:t>2005/06</w:t>
                          </w:r>
                          <w:r>
                            <w:fldChar w:fldCharType="end"/>
                          </w:r>
                          <w:r>
                            <w:t>:</w:t>
                          </w:r>
                          <w:r>
                            <w:fldChar w:fldCharType="begin"/>
                          </w:r>
                          <w:r>
                            <w:instrText xml:space="preserve"> DOCPROPERTY "Motionsnummer" *\charformat </w:instrText>
                          </w:r>
                          <w:r>
                            <w:fldChar w:fldCharType="separate"/>
                          </w:r>
                          <w:r w:rsidR="00974A3F">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CA1" w:rsidRDefault="00245CA1">
                    <w:pPr>
                      <w:pStyle w:val="KantRubrikS5V"/>
                    </w:pPr>
                    <w:r>
                      <w:fldChar w:fldCharType="begin"/>
                    </w:r>
                    <w:r>
                      <w:instrText xml:space="preserve"> DOCPROPERTY "YearUser" *\charformat </w:instrText>
                    </w:r>
                    <w:r>
                      <w:fldChar w:fldCharType="separate"/>
                    </w:r>
                    <w:r w:rsidR="00974A3F">
                      <w:t>2005/06</w:t>
                    </w:r>
                    <w:r>
                      <w:fldChar w:fldCharType="end"/>
                    </w:r>
                    <w:r>
                      <w:t>:</w:t>
                    </w:r>
                    <w:r>
                      <w:fldChar w:fldCharType="begin"/>
                    </w:r>
                    <w:r>
                      <w:instrText xml:space="preserve"> DOCPROPERTY "Motionsnummer" *\charformat </w:instrText>
                    </w:r>
                    <w:r>
                      <w:fldChar w:fldCharType="separate"/>
                    </w:r>
                    <w:r w:rsidR="00974A3F">
                      <w:t>MJ312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414" w:rsidRPr="00CD1FB1" w:rsidRDefault="00CD1FB1" w:rsidP="00245CA1">
    <w:pPr>
      <w:pStyle w:val="Sidhuvud"/>
    </w:pPr>
    <w:r w:rsidRPr="00CD1F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192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CA1" w:rsidRDefault="00245CA1">
                          <w:pPr>
                            <w:pStyle w:val="KantRubrikS5H"/>
                            <w:ind w:right="0"/>
                          </w:pPr>
                          <w:r>
                            <w:fldChar w:fldCharType="begin"/>
                          </w:r>
                          <w:r>
                            <w:instrText xml:space="preserve"> DOCPROPERTY "YearUser" *\charformat </w:instrText>
                          </w:r>
                          <w:r>
                            <w:fldChar w:fldCharType="separate"/>
                          </w:r>
                          <w:r w:rsidR="00974A3F">
                            <w:t>2005/06</w:t>
                          </w:r>
                          <w:r>
                            <w:fldChar w:fldCharType="end"/>
                          </w:r>
                          <w:r>
                            <w:t>:</w:t>
                          </w:r>
                          <w:r>
                            <w:fldChar w:fldCharType="begin"/>
                          </w:r>
                          <w:r>
                            <w:instrText xml:space="preserve"> DOCPROPERTY "Motionsnummer" *\charformat </w:instrText>
                          </w:r>
                          <w:r>
                            <w:fldChar w:fldCharType="separate"/>
                          </w:r>
                          <w:r w:rsidR="00974A3F">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CA1" w:rsidRDefault="00245CA1">
                    <w:pPr>
                      <w:pStyle w:val="KantRubrikS5H"/>
                      <w:ind w:right="0"/>
                    </w:pPr>
                    <w:r>
                      <w:fldChar w:fldCharType="begin"/>
                    </w:r>
                    <w:r>
                      <w:instrText xml:space="preserve"> DOCPROPERTY "YearUser" *\charformat </w:instrText>
                    </w:r>
                    <w:r>
                      <w:fldChar w:fldCharType="separate"/>
                    </w:r>
                    <w:r w:rsidR="00974A3F">
                      <w:t>2005/06</w:t>
                    </w:r>
                    <w:r>
                      <w:fldChar w:fldCharType="end"/>
                    </w:r>
                    <w:r>
                      <w:t>:</w:t>
                    </w:r>
                    <w:r>
                      <w:fldChar w:fldCharType="begin"/>
                    </w:r>
                    <w:r>
                      <w:instrText xml:space="preserve"> DOCPROPERTY "Motionsnummer" *\charformat </w:instrText>
                    </w:r>
                    <w:r>
                      <w:fldChar w:fldCharType="separate"/>
                    </w:r>
                    <w:r w:rsidR="00974A3F">
                      <w:t>MJ312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CA1" w:rsidRPr="00CD1FB1" w:rsidRDefault="00245CA1">
    <w:pPr>
      <w:pStyle w:val="FSHNormal"/>
      <w:tabs>
        <w:tab w:val="right" w:pos="5840"/>
      </w:tabs>
    </w:pPr>
    <w:r w:rsidRPr="00CD1FB1">
      <w:br/>
    </w:r>
    <w:r w:rsidRPr="00CD1FB1">
      <w:fldChar w:fldCharType="begin" w:fldLock="1"/>
    </w:r>
    <w:r w:rsidRPr="00CD1FB1">
      <w:instrText xml:space="preserve"> DOCPROPERTY</w:instrText>
    </w:r>
    <w:r w:rsidRPr="00CD1FB1">
      <w:rPr>
        <w:sz w:val="18"/>
      </w:rPr>
      <w:instrText xml:space="preserve"> "YearUser" *\charformat </w:instrText>
    </w:r>
    <w:r w:rsidRPr="00CD1FB1">
      <w:fldChar w:fldCharType="separate"/>
    </w:r>
    <w:r w:rsidR="00974A3F" w:rsidRPr="00CD1FB1">
      <w:t>2005/06</w:t>
    </w:r>
    <w:r w:rsidRPr="00CD1FB1">
      <w:fldChar w:fldCharType="end"/>
    </w:r>
    <w:r w:rsidRPr="00CD1FB1">
      <w:t xml:space="preserve"> </w:t>
    </w:r>
    <w:r w:rsidRPr="00CD1FB1">
      <w:tab/>
      <w:t xml:space="preserve">mnr: </w:t>
    </w:r>
    <w:r w:rsidRPr="00CD1FB1">
      <w:fldChar w:fldCharType="begin" w:fldLock="1"/>
    </w:r>
    <w:r w:rsidRPr="00CD1FB1">
      <w:instrText xml:space="preserve"> DOCPROPERTY</w:instrText>
    </w:r>
    <w:r w:rsidRPr="00CD1FB1">
      <w:rPr>
        <w:sz w:val="18"/>
      </w:rPr>
      <w:instrText xml:space="preserve"> "Motionsnummer" *\charformat </w:instrText>
    </w:r>
    <w:r w:rsidRPr="00CD1FB1">
      <w:fldChar w:fldCharType="separate"/>
    </w:r>
    <w:r w:rsidR="00974A3F" w:rsidRPr="00CD1FB1">
      <w:t>MJ312</w:t>
    </w:r>
    <w:r w:rsidRPr="00CD1FB1">
      <w:fldChar w:fldCharType="end"/>
    </w:r>
    <w:r w:rsidRPr="00CD1FB1">
      <w:br/>
    </w:r>
    <w:r w:rsidRPr="00CD1FB1">
      <w:fldChar w:fldCharType="begin" w:fldLock="1"/>
    </w:r>
    <w:r w:rsidRPr="00CD1FB1">
      <w:instrText xml:space="preserve"> DOCPROPERTY</w:instrText>
    </w:r>
    <w:r w:rsidRPr="00CD1FB1">
      <w:rPr>
        <w:sz w:val="18"/>
      </w:rPr>
      <w:instrText xml:space="preserve"> "Samling" *\charformat </w:instrText>
    </w:r>
    <w:r w:rsidRPr="00CD1FB1">
      <w:fldChar w:fldCharType="end"/>
    </w:r>
    <w:r w:rsidRPr="00CD1FB1">
      <w:tab/>
      <w:t xml:space="preserve">pnr: </w:t>
    </w:r>
    <w:r w:rsidRPr="00CD1FB1">
      <w:fldChar w:fldCharType="begin" w:fldLock="1"/>
    </w:r>
    <w:r w:rsidRPr="00CD1FB1">
      <w:instrText xml:space="preserve"> DOCPROPERTY</w:instrText>
    </w:r>
    <w:r w:rsidRPr="00CD1FB1">
      <w:rPr>
        <w:sz w:val="18"/>
      </w:rPr>
      <w:instrText xml:space="preserve"> "Partinummer" *\charformat </w:instrText>
    </w:r>
    <w:r w:rsidRPr="00CD1FB1">
      <w:fldChar w:fldCharType="separate"/>
    </w:r>
    <w:r w:rsidR="00974A3F" w:rsidRPr="00CD1FB1">
      <w:t>s3106</w:t>
    </w:r>
    <w:r w:rsidRPr="00CD1FB1">
      <w:fldChar w:fldCharType="end"/>
    </w:r>
  </w:p>
  <w:p w:rsidR="00245CA1" w:rsidRPr="00CD1FB1" w:rsidRDefault="00245CA1">
    <w:pPr>
      <w:pStyle w:val="FSHRub1"/>
    </w:pPr>
    <w:r w:rsidRPr="00CD1FB1">
      <w:t>Motion till riksdagen</w:t>
    </w:r>
    <w:r w:rsidRPr="00CD1FB1">
      <w:br/>
    </w:r>
    <w:r w:rsidRPr="00CD1FB1">
      <w:fldChar w:fldCharType="begin" w:fldLock="1"/>
    </w:r>
    <w:r w:rsidRPr="00CD1FB1">
      <w:instrText xml:space="preserve"> DOCPROPERTY "YearUser" *\charformat </w:instrText>
    </w:r>
    <w:r w:rsidRPr="00CD1FB1">
      <w:fldChar w:fldCharType="separate"/>
    </w:r>
    <w:r w:rsidR="00974A3F" w:rsidRPr="00CD1FB1">
      <w:t>2005/06</w:t>
    </w:r>
    <w:r w:rsidRPr="00CD1FB1">
      <w:fldChar w:fldCharType="end"/>
    </w:r>
    <w:r w:rsidRPr="00CD1FB1">
      <w:t>:</w:t>
    </w:r>
    <w:r w:rsidRPr="00CD1FB1">
      <w:fldChar w:fldCharType="begin" w:fldLock="1"/>
    </w:r>
    <w:r w:rsidRPr="00CD1FB1">
      <w:instrText xml:space="preserve"> DOCPROPERTY "Motionsnummer" *\charformat </w:instrText>
    </w:r>
    <w:r w:rsidRPr="00CD1FB1">
      <w:fldChar w:fldCharType="separate"/>
    </w:r>
    <w:r w:rsidR="00974A3F" w:rsidRPr="00CD1FB1">
      <w:t>MJ312</w:t>
    </w:r>
    <w:r w:rsidRPr="00CD1FB1">
      <w:fldChar w:fldCharType="end"/>
    </w:r>
  </w:p>
  <w:p w:rsidR="00245CA1" w:rsidRPr="00CD1FB1" w:rsidRDefault="00245CA1">
    <w:pPr>
      <w:pStyle w:val="FSHNormalS5"/>
    </w:pPr>
    <w:r w:rsidRPr="00CD1FB1">
      <w:fldChar w:fldCharType="begin" w:fldLock="1"/>
    </w:r>
    <w:r w:rsidRPr="00CD1FB1">
      <w:instrText xml:space="preserve"> DOCPROPERTY "MotionarText" *\charformat </w:instrText>
    </w:r>
    <w:r w:rsidRPr="00CD1FB1">
      <w:fldChar w:fldCharType="separate"/>
    </w:r>
    <w:r w:rsidR="00974A3F" w:rsidRPr="00CD1FB1">
      <w:t>av Tone Tingsgård och Agneta Gille (s)</w:t>
    </w:r>
    <w:r w:rsidRPr="00CD1FB1">
      <w:fldChar w:fldCharType="end"/>
    </w:r>
    <w:r w:rsidRPr="00CD1FB1">
      <w:br/>
    </w:r>
    <w:r w:rsidRPr="00CD1FB1">
      <w:fldChar w:fldCharType="begin" w:fldLock="1"/>
    </w:r>
    <w:r w:rsidRPr="00CD1FB1">
      <w:instrText xml:space="preserve"> DOCPROPERTY "SvarFrasKort" *\charformat </w:instrText>
    </w:r>
    <w:r w:rsidRPr="00CD1FB1">
      <w:fldChar w:fldCharType="end"/>
    </w:r>
  </w:p>
  <w:p w:rsidR="00245CA1" w:rsidRPr="00CD1FB1" w:rsidRDefault="00245CA1">
    <w:pPr>
      <w:pStyle w:val="FSHTitel"/>
    </w:pPr>
    <w:r w:rsidRPr="00CD1FB1">
      <w:fldChar w:fldCharType="begin" w:fldLock="1"/>
    </w:r>
    <w:r w:rsidRPr="00CD1FB1">
      <w:instrText xml:space="preserve"> DOCPROPERTY</w:instrText>
    </w:r>
    <w:r w:rsidRPr="00CD1FB1">
      <w:rPr>
        <w:sz w:val="18"/>
      </w:rPr>
      <w:instrText xml:space="preserve"> "RubrikSvar" *\charformat </w:instrText>
    </w:r>
    <w:r w:rsidRPr="00CD1FB1">
      <w:fldChar w:fldCharType="separate"/>
    </w:r>
    <w:r w:rsidR="00974A3F" w:rsidRPr="00CD1FB1">
      <w:t>Regler om choklad</w:t>
    </w:r>
    <w:r w:rsidRPr="00CD1FB1">
      <w:fldChar w:fldCharType="end"/>
    </w:r>
  </w:p>
  <w:p w:rsidR="00245CA1" w:rsidRPr="00CD1FB1" w:rsidRDefault="00245CA1" w:rsidP="00245C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A904734"/>
    <w:lvl w:ilvl="0" w:tplc="A5FAEE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0495825">
    <w:abstractNumId w:val="13"/>
  </w:num>
  <w:num w:numId="2" w16cid:durableId="1069423068">
    <w:abstractNumId w:val="10"/>
  </w:num>
  <w:num w:numId="3" w16cid:durableId="1018430609">
    <w:abstractNumId w:val="11"/>
  </w:num>
  <w:num w:numId="4" w16cid:durableId="1883833197">
    <w:abstractNumId w:val="12"/>
  </w:num>
  <w:num w:numId="5" w16cid:durableId="582179278">
    <w:abstractNumId w:val="8"/>
  </w:num>
  <w:num w:numId="6" w16cid:durableId="172033090">
    <w:abstractNumId w:val="3"/>
  </w:num>
  <w:num w:numId="7" w16cid:durableId="106969167">
    <w:abstractNumId w:val="2"/>
  </w:num>
  <w:num w:numId="8" w16cid:durableId="1849245665">
    <w:abstractNumId w:val="1"/>
  </w:num>
  <w:num w:numId="9" w16cid:durableId="1461918096">
    <w:abstractNumId w:val="0"/>
  </w:num>
  <w:num w:numId="10" w16cid:durableId="1877501988">
    <w:abstractNumId w:val="9"/>
  </w:num>
  <w:num w:numId="11" w16cid:durableId="2028748566">
    <w:abstractNumId w:val="7"/>
  </w:num>
  <w:num w:numId="12" w16cid:durableId="1642615719">
    <w:abstractNumId w:val="6"/>
  </w:num>
  <w:num w:numId="13" w16cid:durableId="1875456234">
    <w:abstractNumId w:val="5"/>
  </w:num>
  <w:num w:numId="14" w16cid:durableId="1159930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8939BF"/>
    <w:rsid w:val="000577B2"/>
    <w:rsid w:val="00064BC3"/>
    <w:rsid w:val="00066775"/>
    <w:rsid w:val="00072FB9"/>
    <w:rsid w:val="00100531"/>
    <w:rsid w:val="001C1C7B"/>
    <w:rsid w:val="00201DFB"/>
    <w:rsid w:val="00204A63"/>
    <w:rsid w:val="00212FF1"/>
    <w:rsid w:val="00230193"/>
    <w:rsid w:val="00245CA1"/>
    <w:rsid w:val="0025068A"/>
    <w:rsid w:val="002818D3"/>
    <w:rsid w:val="002D11A8"/>
    <w:rsid w:val="00445271"/>
    <w:rsid w:val="004A0504"/>
    <w:rsid w:val="004E38D9"/>
    <w:rsid w:val="00740D6D"/>
    <w:rsid w:val="00794149"/>
    <w:rsid w:val="007B67A7"/>
    <w:rsid w:val="007C6092"/>
    <w:rsid w:val="007D3596"/>
    <w:rsid w:val="008939BF"/>
    <w:rsid w:val="00974A3F"/>
    <w:rsid w:val="00A053C6"/>
    <w:rsid w:val="00A96060"/>
    <w:rsid w:val="00B13BF0"/>
    <w:rsid w:val="00BC2908"/>
    <w:rsid w:val="00C1285C"/>
    <w:rsid w:val="00C27B7D"/>
    <w:rsid w:val="00C54414"/>
    <w:rsid w:val="00CD1FB1"/>
    <w:rsid w:val="00D1174F"/>
    <w:rsid w:val="00DC6C70"/>
    <w:rsid w:val="00E22893"/>
    <w:rsid w:val="00E360DE"/>
    <w:rsid w:val="00E75D28"/>
    <w:rsid w:val="00E84F25"/>
    <w:rsid w:val="00FF20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E91DFE-C305-4B04-B11F-77D1B4A9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5CA1"/>
    <w:pPr>
      <w:spacing w:after="250"/>
    </w:pPr>
  </w:style>
  <w:style w:type="paragraph" w:customStyle="1" w:styleId="Hemstlatt">
    <w:name w:val="Hemstl_att"/>
    <w:aliases w:val="HemstPunkt,HemstPunktFlera,HemställansPunkt,Förslagstext"/>
    <w:basedOn w:val="Normal"/>
    <w:next w:val="Normal"/>
    <w:rsid w:val="00245CA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9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Words>
  <Characters>1453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MJ312</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MJ312</dc:title>
  <dc:subject>MJ312</dc:subject>
  <dc:creator>Riksdagen</dc:creator>
  <cp:keywords>Riksdagen</cp:keywords>
  <dc:description/>
  <cp:lastModifiedBy>Lars Brink</cp:lastModifiedBy>
  <cp:revision>2</cp:revision>
  <cp:lastPrinted>2005-11-27T08:06:00Z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 om choklad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om choklad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Tone Tingsgård och Agneta Gille (s)</vt:lpwstr>
  </property>
  <property fmtid="{D5CDD505-2E9C-101B-9397-08002B2CF9AE}" pid="26" name="MotionarLista">
    <vt:lpwstr>Tingsgård, Tone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20052006000000000115000031060069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20052006000000000115000031060069</vt:lpwstr>
  </property>
  <property fmtid="{D5CDD505-2E9C-101B-9397-08002B2CF9AE}" pid="50" name="nummer">
    <vt:lpwstr>312</vt:lpwstr>
  </property>
  <property fmtid="{D5CDD505-2E9C-101B-9397-08002B2CF9AE}" pid="51" name="utskottsbeteckning">
    <vt:lpwstr>MJ</vt:lpwstr>
  </property>
</Properties>
</file>