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62EF8A486744019ACA6E8F2BD5BB6F0"/>
        </w:placeholder>
        <w:text/>
      </w:sdtPr>
      <w:sdtEndPr/>
      <w:sdtContent>
        <w:p w:rsidRPr="009B062B" w:rsidR="00AF30DD" w:rsidP="009E0158" w:rsidRDefault="00AF30DD" w14:paraId="5A39E7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07ef14-2ed1-47bc-a5ae-677397d00ab4"/>
        <w:id w:val="669147016"/>
        <w:lock w:val="sdtLocked"/>
      </w:sdtPr>
      <w:sdtEndPr/>
      <w:sdtContent>
        <w:p w:rsidR="002473EE" w:rsidRDefault="00A807B7" w14:paraId="3665B7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7AFC68B50E498FA049C4590704F222"/>
        </w:placeholder>
        <w:text/>
      </w:sdtPr>
      <w:sdtEndPr/>
      <w:sdtContent>
        <w:p w:rsidRPr="009B062B" w:rsidR="006D79C9" w:rsidP="00333E95" w:rsidRDefault="006D79C9" w14:paraId="057CA5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347C" w:rsidP="00C93A4A" w:rsidRDefault="00A9347C" w14:paraId="708EE646" w14:textId="072A8CBA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</w:t>
      </w:r>
    </w:p>
    <w:p w:rsidR="00A9347C" w:rsidP="0011355B" w:rsidRDefault="00A9347C" w14:paraId="3524EC76" w14:textId="77777777">
      <w:r>
        <w:t xml:space="preserve">Att skriva vackra dokument och ha fina ambitioner är ingenting värt om man inte lever efter dem eller stämmer av om utvecklingen går i rätt riktning. </w:t>
      </w:r>
    </w:p>
    <w:p w:rsidR="00A9347C" w:rsidP="00C628E3" w:rsidRDefault="00A9347C" w14:paraId="64904D65" w14:textId="777C5D7D">
      <w:r>
        <w:t>För att följa utvecklingen och verkligen se om svenskt lantbruk stärker sin konkurrenskraft och att matproduktionen verkligen ökar så bör Jordbruksverket få i uppgift att årligen sammanställa och redovisa konkurrenssituationen för de olika produktionsgrenar</w:t>
      </w:r>
      <w:r w:rsidR="00F56AEA">
        <w:t>na</w:t>
      </w:r>
      <w:r>
        <w:t xml:space="preserve"> inom svenskt lantbruk och jämföra konkurrenskraften med andra länders lantbruk i Europa. </w:t>
      </w:r>
    </w:p>
    <w:p w:rsidR="00A9347C" w:rsidP="00C628E3" w:rsidRDefault="00A9347C" w14:paraId="13B9BBCE" w14:textId="2A66D7FE">
      <w:r>
        <w:t>Redovisningen behöver tydligt spegla vilka produktionsgrenar som tappar konkurrenskraft gentemot Europas bönder och vilka produktionsgrenar som har stärkt 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5228E8F5BB4AECBC7134149A0F7D0C"/>
        </w:placeholder>
      </w:sdtPr>
      <w:sdtEndPr>
        <w:rPr>
          <w:i w:val="0"/>
          <w:noProof w:val="0"/>
        </w:rPr>
      </w:sdtEndPr>
      <w:sdtContent>
        <w:p w:rsidR="009E0158" w:rsidP="009E0158" w:rsidRDefault="009E0158" w14:paraId="2AA01B1E" w14:textId="77777777"/>
        <w:p w:rsidRPr="008E0FE2" w:rsidR="004801AC" w:rsidP="009E0158" w:rsidRDefault="000B0E16" w14:paraId="613363D1" w14:textId="39F937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73EE" w14:paraId="1CA62934" w14:textId="77777777">
        <w:trPr>
          <w:cantSplit/>
        </w:trPr>
        <w:tc>
          <w:tcPr>
            <w:tcW w:w="50" w:type="pct"/>
            <w:vAlign w:val="bottom"/>
          </w:tcPr>
          <w:p w:rsidR="002473EE" w:rsidRDefault="00A807B7" w14:paraId="1CF1DD0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473EE" w:rsidRDefault="002473EE" w14:paraId="05B8C690" w14:textId="77777777">
            <w:pPr>
              <w:pStyle w:val="Underskrifter"/>
            </w:pPr>
          </w:p>
        </w:tc>
      </w:tr>
    </w:tbl>
    <w:p w:rsidR="0045384E" w:rsidRDefault="0045384E" w14:paraId="23A30475" w14:textId="77777777"/>
    <w:sectPr w:rsidR="0045384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2865" w14:textId="77777777" w:rsidR="00A9347C" w:rsidRDefault="00A9347C" w:rsidP="000C1CAD">
      <w:pPr>
        <w:spacing w:line="240" w:lineRule="auto"/>
      </w:pPr>
      <w:r>
        <w:separator/>
      </w:r>
    </w:p>
  </w:endnote>
  <w:endnote w:type="continuationSeparator" w:id="0">
    <w:p w14:paraId="18C923FA" w14:textId="77777777" w:rsidR="00A9347C" w:rsidRDefault="00A934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04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7E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F64F" w14:textId="5D882E75" w:rsidR="00262EA3" w:rsidRPr="009E0158" w:rsidRDefault="00262EA3" w:rsidP="009E01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560E" w14:textId="77777777" w:rsidR="00A9347C" w:rsidRDefault="00A9347C" w:rsidP="000C1CAD">
      <w:pPr>
        <w:spacing w:line="240" w:lineRule="auto"/>
      </w:pPr>
      <w:r>
        <w:separator/>
      </w:r>
    </w:p>
  </w:footnote>
  <w:footnote w:type="continuationSeparator" w:id="0">
    <w:p w14:paraId="1D8E7A13" w14:textId="77777777" w:rsidR="00A9347C" w:rsidRDefault="00A934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97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7671A5" wp14:editId="61F291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265F1" w14:textId="08DD3E90" w:rsidR="00262EA3" w:rsidRDefault="000B0E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34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85BA1">
                                <w:t>1134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7671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4265F1" w14:textId="08DD3E90" w:rsidR="00262EA3" w:rsidRDefault="000B0E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34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85BA1">
                          <w:t>1134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2E6A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943C" w14:textId="77777777" w:rsidR="00262EA3" w:rsidRDefault="00262EA3" w:rsidP="008563AC">
    <w:pPr>
      <w:jc w:val="right"/>
    </w:pPr>
  </w:p>
  <w:p w14:paraId="5BEEB3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BEAB" w14:textId="77777777" w:rsidR="00262EA3" w:rsidRDefault="000B0E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C1A4D7" wp14:editId="6CDDA6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7B6DAD" w14:textId="195FEA2E" w:rsidR="00262EA3" w:rsidRDefault="000B0E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01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34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5BA1">
          <w:t>1134</w:t>
        </w:r>
      </w:sdtContent>
    </w:sdt>
  </w:p>
  <w:p w14:paraId="782B7197" w14:textId="77777777" w:rsidR="00262EA3" w:rsidRPr="008227B3" w:rsidRDefault="000B0E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B1B5DA" w14:textId="491F7DE1" w:rsidR="00262EA3" w:rsidRPr="008227B3" w:rsidRDefault="000B0E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015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0158">
          <w:t>:1861</w:t>
        </w:r>
      </w:sdtContent>
    </w:sdt>
  </w:p>
  <w:p w14:paraId="7D9A39BE" w14:textId="2FDE6F5E" w:rsidR="00262EA3" w:rsidRDefault="000B0E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015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A62E27" w14:textId="060ED5C9" w:rsidR="00262EA3" w:rsidRDefault="00A9347C" w:rsidP="00283E0F">
        <w:pPr>
          <w:pStyle w:val="FSHRub2"/>
        </w:pPr>
        <w:r>
          <w:t>En konkurrenskraftsjämförelse årligen för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4559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934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A2A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1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55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3EE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01E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4E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BA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1F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34"/>
    <w:rsid w:val="009D4D26"/>
    <w:rsid w:val="009D4EC6"/>
    <w:rsid w:val="009D5B25"/>
    <w:rsid w:val="009D6702"/>
    <w:rsid w:val="009D7355"/>
    <w:rsid w:val="009D760B"/>
    <w:rsid w:val="009D7646"/>
    <w:rsid w:val="009D7693"/>
    <w:rsid w:val="009E0158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7B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7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8E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A4A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BCB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CB9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AEA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6D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5F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33ECC8"/>
  <w15:chartTrackingRefBased/>
  <w15:docId w15:val="{F21579FD-7F04-4E1F-B1E4-6CBE9E77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2EF8A486744019ACA6E8F2BD5BB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648DB-7A69-4BF5-BBB0-176B2ED10B6A}"/>
      </w:docPartPr>
      <w:docPartBody>
        <w:p w:rsidR="002B2E03" w:rsidRDefault="002B2E03">
          <w:pPr>
            <w:pStyle w:val="862EF8A486744019ACA6E8F2BD5BB6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7AFC68B50E498FA049C4590704F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84239-0129-4AD4-943A-9CCC5049F032}"/>
      </w:docPartPr>
      <w:docPartBody>
        <w:p w:rsidR="002B2E03" w:rsidRDefault="002B2E03">
          <w:pPr>
            <w:pStyle w:val="DA7AFC68B50E498FA049C4590704F2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5228E8F5BB4AECBC7134149A0F7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11C2B-15E9-4F93-98AB-FEDEC446FBC4}"/>
      </w:docPartPr>
      <w:docPartBody>
        <w:p w:rsidR="004A0A06" w:rsidRDefault="004A0A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03"/>
    <w:rsid w:val="002B2E03"/>
    <w:rsid w:val="004A0A06"/>
    <w:rsid w:val="00B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2EF8A486744019ACA6E8F2BD5BB6F0">
    <w:name w:val="862EF8A486744019ACA6E8F2BD5BB6F0"/>
  </w:style>
  <w:style w:type="paragraph" w:customStyle="1" w:styleId="DA7AFC68B50E498FA049C4590704F222">
    <w:name w:val="DA7AFC68B50E498FA049C4590704F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28054-0C5C-409E-85D4-B2AA46C0C5EB}"/>
</file>

<file path=customXml/itemProps2.xml><?xml version="1.0" encoding="utf-8"?>
<ds:datastoreItem xmlns:ds="http://schemas.openxmlformats.org/officeDocument/2006/customXml" ds:itemID="{E999E409-31E2-4890-94F4-4DB8A6279914}"/>
</file>

<file path=customXml/itemProps3.xml><?xml version="1.0" encoding="utf-8"?>
<ds:datastoreItem xmlns:ds="http://schemas.openxmlformats.org/officeDocument/2006/customXml" ds:itemID="{AE4A029E-E500-41DE-8A63-BA6AA2F56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1004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M1134 En konkurrenskrafts jämförelse årligen för lantbruket</vt:lpstr>
      <vt:lpstr>
      </vt:lpstr>
    </vt:vector>
  </TitlesOfParts>
  <Company>Sveriges riksdag</Company>
  <LinksUpToDate>false</LinksUpToDate>
  <CharactersWithSpaces>1154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