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72735" w:rsidRPr="00D74359" w:rsidTr="00272735">
        <w:tc>
          <w:tcPr>
            <w:tcW w:w="7228" w:type="dxa"/>
          </w:tcPr>
          <w:p w:rsidR="00272735" w:rsidRPr="00D74359" w:rsidRDefault="00272735" w:rsidP="00272735">
            <w:pPr>
              <w:pStyle w:val="RSKRbeteckning"/>
              <w:spacing w:before="240"/>
            </w:pPr>
            <w:r w:rsidRPr="00D74359">
              <w:t>Riksdagsskrivelse</w:t>
            </w:r>
          </w:p>
          <w:p w:rsidR="00272735" w:rsidRPr="00D74359" w:rsidRDefault="00272735" w:rsidP="00272735">
            <w:pPr>
              <w:pStyle w:val="RSKRbeteckning"/>
            </w:pPr>
            <w:r w:rsidRPr="00D74359">
              <w:t>2013/14:213</w:t>
            </w:r>
          </w:p>
        </w:tc>
        <w:tc>
          <w:tcPr>
            <w:tcW w:w="1134" w:type="dxa"/>
          </w:tcPr>
          <w:p w:rsidR="00272735" w:rsidRPr="00D74359" w:rsidRDefault="00272735" w:rsidP="00272735">
            <w:pPr>
              <w:jc w:val="right"/>
            </w:pPr>
            <w:r w:rsidRPr="00D7435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735" w:rsidRPr="00D74359" w:rsidTr="0027273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72735" w:rsidRPr="00D74359" w:rsidRDefault="00272735" w:rsidP="00272735">
            <w:pPr>
              <w:rPr>
                <w:sz w:val="10"/>
              </w:rPr>
            </w:pPr>
          </w:p>
        </w:tc>
      </w:tr>
    </w:tbl>
    <w:p w:rsidR="00CE5B19" w:rsidRPr="00D74359" w:rsidRDefault="00CE5B19" w:rsidP="00272735"/>
    <w:p w:rsidR="00272735" w:rsidRPr="00D74359" w:rsidRDefault="00272735" w:rsidP="00272735">
      <w:pPr>
        <w:pStyle w:val="Mottagare1"/>
      </w:pPr>
      <w:r w:rsidRPr="00D74359">
        <w:t>Riksdagsstyrelsen</w:t>
      </w:r>
    </w:p>
    <w:p w:rsidR="00272735" w:rsidRPr="00D74359" w:rsidRDefault="00272735" w:rsidP="00272735">
      <w:pPr>
        <w:pStyle w:val="Mottagare2"/>
      </w:pPr>
    </w:p>
    <w:p w:rsidR="00272735" w:rsidRPr="00D74359" w:rsidRDefault="00272735" w:rsidP="00272735">
      <w:r w:rsidRPr="00D74359">
        <w:t>Med överlämnande av utrikesutskottets betänkande 2013/14:UU16 Interparlamentariska unionen (IPU) får jag anmäla att riksdagen denna dag bifallit utskottets förslag till riksdagsbeslut.</w:t>
      </w:r>
    </w:p>
    <w:p w:rsidR="00272735" w:rsidRPr="00D74359" w:rsidRDefault="00272735" w:rsidP="00272735">
      <w:pPr>
        <w:pStyle w:val="Stockholm"/>
      </w:pPr>
      <w:r w:rsidRPr="00D74359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2735" w:rsidRPr="00D74359" w:rsidTr="00272735">
        <w:tc>
          <w:tcPr>
            <w:tcW w:w="3628" w:type="dxa"/>
          </w:tcPr>
          <w:p w:rsidR="00272735" w:rsidRPr="00D74359" w:rsidRDefault="00272735" w:rsidP="00272735">
            <w:pPr>
              <w:pStyle w:val="AvsTalman"/>
            </w:pPr>
            <w:r w:rsidRPr="00D74359">
              <w:t>Ulf Holm</w:t>
            </w:r>
          </w:p>
        </w:tc>
        <w:tc>
          <w:tcPr>
            <w:tcW w:w="3628" w:type="dxa"/>
          </w:tcPr>
          <w:p w:rsidR="00272735" w:rsidRPr="00D74359" w:rsidRDefault="00272735" w:rsidP="00272735">
            <w:pPr>
              <w:pStyle w:val="AvsTjnsteman"/>
            </w:pPr>
            <w:r w:rsidRPr="00D74359">
              <w:t>Claes Mårtensson</w:t>
            </w:r>
          </w:p>
        </w:tc>
      </w:tr>
    </w:tbl>
    <w:p w:rsidR="00272735" w:rsidRPr="00D74359" w:rsidRDefault="00272735" w:rsidP="00272735"/>
    <w:sectPr w:rsidR="00272735" w:rsidRPr="00D7435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35"/>
    <w:rsid w:val="00062659"/>
    <w:rsid w:val="000B3D41"/>
    <w:rsid w:val="000B4100"/>
    <w:rsid w:val="00137E7C"/>
    <w:rsid w:val="0015071F"/>
    <w:rsid w:val="00272735"/>
    <w:rsid w:val="0028165D"/>
    <w:rsid w:val="002E72EA"/>
    <w:rsid w:val="00333AF6"/>
    <w:rsid w:val="0034376C"/>
    <w:rsid w:val="0055519C"/>
    <w:rsid w:val="00590180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7435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EC21E-43EC-4B09-8CE7-DC928138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262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2014-04-10T14:30:00Z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213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Riksdagsstyrelsen</vt:lpwstr>
  </property>
  <property fmtid="{D5CDD505-2E9C-101B-9397-08002B2CF9AE}" pid="12" name="RefRM">
    <vt:lpwstr>2013/14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16</vt:lpwstr>
  </property>
  <property fmtid="{D5CDD505-2E9C-101B-9397-08002B2CF9AE}" pid="16" name="RefRubrik">
    <vt:lpwstr>Interparlamentariska unionen (IPU)</vt:lpwstr>
  </property>
</Properties>
</file>