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31C9B" w:rsidRDefault="006E04A4">
      <w:pPr>
        <w:pStyle w:val="Dokumentbeteckning"/>
      </w:pPr>
      <w:r w:rsidRPr="00531C9B">
        <w:fldChar w:fldCharType="begin" w:fldLock="1"/>
      </w:r>
      <w:r w:rsidRPr="00531C9B">
        <w:instrText xml:space="preserve"> DOCPROPERTY "DocumentYear" </w:instrText>
      </w:r>
      <w:r w:rsidRPr="00531C9B">
        <w:fldChar w:fldCharType="separate"/>
      </w:r>
      <w:r w:rsidR="007C27FC" w:rsidRPr="00531C9B">
        <w:t>2007/08</w:t>
      </w:r>
      <w:r w:rsidRPr="00531C9B">
        <w:fldChar w:fldCharType="end"/>
      </w:r>
      <w:r w:rsidRPr="00531C9B">
        <w:t>:</w:t>
      </w:r>
      <w:r w:rsidRPr="00531C9B">
        <w:fldChar w:fldCharType="begin" w:fldLock="1"/>
      </w:r>
      <w:r w:rsidRPr="00531C9B">
        <w:instrText xml:space="preserve"> DOCPROPERTY "DocumentNumber" </w:instrText>
      </w:r>
      <w:r w:rsidRPr="00531C9B">
        <w:fldChar w:fldCharType="separate"/>
      </w:r>
      <w:r w:rsidR="007C27FC" w:rsidRPr="00531C9B">
        <w:t>100</w:t>
      </w:r>
      <w:r w:rsidRPr="00531C9B">
        <w:fldChar w:fldCharType="end"/>
      </w:r>
    </w:p>
    <w:p w:rsidR="006E04A4" w:rsidRPr="00531C9B" w:rsidRDefault="006E04A4">
      <w:pPr>
        <w:pStyle w:val="Datum"/>
        <w:outlineLvl w:val="0"/>
      </w:pPr>
      <w:r w:rsidRPr="00531C9B">
        <w:fldChar w:fldCharType="begin" w:fldLock="1"/>
      </w:r>
      <w:r w:rsidRPr="00531C9B">
        <w:instrText xml:space="preserve"> DOCPROPERTY "DocumentDate" </w:instrText>
      </w:r>
      <w:r w:rsidRPr="00531C9B">
        <w:fldChar w:fldCharType="separate"/>
      </w:r>
      <w:r w:rsidR="007C27FC" w:rsidRPr="00531C9B">
        <w:t>Tisdagen den 22 april 2008</w:t>
      </w:r>
      <w:r w:rsidRPr="00531C9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31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31C9B" w:rsidRDefault="001F4DD7">
            <w:pPr>
              <w:pStyle w:val="Plenum"/>
              <w:tabs>
                <w:tab w:val="clear" w:pos="1418"/>
              </w:tabs>
            </w:pPr>
            <w:r w:rsidRPr="00531C9B">
              <w:t>Kl.</w:t>
            </w:r>
          </w:p>
        </w:tc>
        <w:tc>
          <w:tcPr>
            <w:tcW w:w="851" w:type="dxa"/>
          </w:tcPr>
          <w:p w:rsidR="006E04A4" w:rsidRPr="00531C9B" w:rsidRDefault="001F4DD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31C9B">
              <w:t>13.00</w:t>
            </w:r>
          </w:p>
        </w:tc>
        <w:tc>
          <w:tcPr>
            <w:tcW w:w="397" w:type="dxa"/>
          </w:tcPr>
          <w:p w:rsidR="006E04A4" w:rsidRPr="00531C9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31C9B" w:rsidRDefault="001F4DD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31C9B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531C9B" w:rsidRDefault="006E04A4">
      <w:pPr>
        <w:pStyle w:val="StreckLngt"/>
      </w:pPr>
      <w:r w:rsidRPr="00531C9B">
        <w:tab/>
      </w:r>
    </w:p>
    <w:p w:rsidR="00D45AE3" w:rsidRPr="00531C9B" w:rsidRDefault="00D45AE3" w:rsidP="00D45AE3">
      <w:pPr>
        <w:pStyle w:val="Blankrad"/>
      </w:pPr>
      <w:r w:rsidRPr="00531C9B">
        <w:t>     </w:t>
      </w:r>
    </w:p>
    <w:p w:rsidR="001F4DD7" w:rsidRPr="00531C9B" w:rsidRDefault="001F4DD7" w:rsidP="00CF242C">
      <w:pPr>
        <w:pStyle w:val="Blankrad"/>
      </w:pPr>
      <w:r w:rsidRPr="00531C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DD7" w:rsidRPr="00531C9B" w:rsidTr="00342B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DD7" w:rsidRPr="00531C9B" w:rsidRDefault="001F4DD7" w:rsidP="00342BA7">
            <w:pPr>
              <w:pStyle w:val="HuvudrubrikFlisteNr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HuvudrubrikEnsam"/>
            </w:pPr>
            <w:r w:rsidRPr="00531C9B">
              <w:t>Justering av protokoll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HuvudrubrikKolumn3"/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Protokollet från sammanträdet onsdagen den 16 april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</w:tbl>
    <w:p w:rsidR="001F4DD7" w:rsidRPr="00531C9B" w:rsidRDefault="001F4DD7" w:rsidP="001F4DD7">
      <w:pPr>
        <w:pStyle w:val="Blankrad"/>
      </w:pPr>
      <w:r w:rsidRPr="00531C9B">
        <w:t>     </w:t>
      </w:r>
    </w:p>
    <w:p w:rsidR="001F4DD7" w:rsidRPr="00531C9B" w:rsidRDefault="001F4DD7" w:rsidP="001F4DD7">
      <w:pPr>
        <w:pStyle w:val="Blankrad"/>
      </w:pPr>
      <w:r w:rsidRPr="00531C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DD7" w:rsidRPr="00531C9B" w:rsidTr="00342B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DD7" w:rsidRPr="00531C9B" w:rsidRDefault="001F4DD7" w:rsidP="00342BA7">
            <w:pPr>
              <w:pStyle w:val="HuvudrubrikFlisteNr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HuvudrubrikEnsam"/>
            </w:pPr>
            <w:bookmarkStart w:id="1" w:name="Start_FördröjdaInterpellationer"/>
            <w:bookmarkEnd w:id="1"/>
            <w:r w:rsidRPr="00531C9B">
              <w:t>Anmälan om fördröjda svar på interpellationer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HuvudrubrikKolumn3"/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2007/08:569 av Marie Granlund (s)</w:t>
            </w:r>
          </w:p>
          <w:p w:rsidR="001F4DD7" w:rsidRPr="00531C9B" w:rsidRDefault="001F4DD7" w:rsidP="00342BA7">
            <w:r w:rsidRPr="00531C9B">
              <w:t>Regeringens satsning Vidareutbildning av lärare (VAL)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2007/08:571 av Hillevi Larsson (s)</w:t>
            </w:r>
          </w:p>
          <w:p w:rsidR="001F4DD7" w:rsidRPr="00531C9B" w:rsidRDefault="001F4DD7" w:rsidP="00342BA7">
            <w:r w:rsidRPr="00531C9B">
              <w:t>Könsdiskriminerande reklam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2007/08:572 av Mats Pertoft (mp)</w:t>
            </w:r>
          </w:p>
          <w:p w:rsidR="001F4DD7" w:rsidRPr="00531C9B" w:rsidRDefault="001F4DD7" w:rsidP="00342BA7">
            <w:r w:rsidRPr="00531C9B">
              <w:t>Omfördelning av medel från gymnasiet till grundskolans tidigare årskurser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2007/08:573 av Mats Pertoft (mp)</w:t>
            </w:r>
          </w:p>
          <w:p w:rsidR="001F4DD7" w:rsidRPr="00531C9B" w:rsidRDefault="001F4DD7" w:rsidP="00342BA7">
            <w:r w:rsidRPr="00531C9B">
              <w:t>Barnombudsmannens årliga rapport och förekomst av kollektiv bestraffning i svensk skola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2007/08:575 av Peter Hultqvist (s)</w:t>
            </w:r>
          </w:p>
          <w:p w:rsidR="001F4DD7" w:rsidRPr="00531C9B" w:rsidRDefault="001F4DD7" w:rsidP="00342BA7">
            <w:r w:rsidRPr="00531C9B">
              <w:t>Vattenfalls betydelse för svensk basindustri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2007/08:576 av Peter Hultqvist (s)</w:t>
            </w:r>
          </w:p>
          <w:p w:rsidR="001F4DD7" w:rsidRPr="00531C9B" w:rsidRDefault="001F4DD7" w:rsidP="00342BA7">
            <w:r w:rsidRPr="00531C9B">
              <w:t>Åtgärder för att behålla jobben i Vin &amp; Sprit i Sverige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</w:tbl>
    <w:p w:rsidR="001F4DD7" w:rsidRPr="00531C9B" w:rsidRDefault="001F4DD7" w:rsidP="001F4DD7">
      <w:pPr>
        <w:pStyle w:val="Blankrad"/>
      </w:pPr>
      <w:r w:rsidRPr="00531C9B">
        <w:t>     </w:t>
      </w:r>
    </w:p>
    <w:p w:rsidR="001F4DD7" w:rsidRPr="00531C9B" w:rsidRDefault="001F4DD7" w:rsidP="001F4DD7">
      <w:pPr>
        <w:pStyle w:val="Blankrad"/>
      </w:pPr>
      <w:r w:rsidRPr="00531C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DD7" w:rsidRPr="00531C9B" w:rsidTr="00342B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DD7" w:rsidRPr="00531C9B" w:rsidRDefault="001F4DD7" w:rsidP="00342BA7">
            <w:pPr>
              <w:pStyle w:val="HuvudrubrikFlisteNr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HuvudrubrikEnsam"/>
            </w:pPr>
            <w:bookmarkStart w:id="2" w:name="Start_Interpellationer"/>
            <w:bookmarkEnd w:id="2"/>
            <w:r w:rsidRPr="00531C9B">
              <w:t>Svar på interpellationer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HuvudrubrikKolumn3"/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Underrubrik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Underrubrik"/>
            </w:pPr>
            <w:bookmarkStart w:id="3" w:name="TypUnderrubrik"/>
            <w:bookmarkEnd w:id="3"/>
            <w:r w:rsidRPr="00531C9B">
              <w:t>Interpellationer upptagna under samma punkt besvaras i ett sammanhang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Underrubrik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Besvaradav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Besvaradav"/>
            </w:pPr>
            <w:r w:rsidRPr="00531C9B">
              <w:t>Statsminister Fredrik Reinfeldt (m)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Besvaradav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2007/08:544 av Patrik Björck (s)</w:t>
            </w:r>
          </w:p>
          <w:p w:rsidR="001F4DD7" w:rsidRPr="00531C9B" w:rsidRDefault="001F4DD7" w:rsidP="00342BA7">
            <w:r w:rsidRPr="00531C9B">
              <w:t>Regeringens arbetsformer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Besvaradav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Besvaradav"/>
            </w:pPr>
            <w:r w:rsidRPr="00531C9B">
              <w:t>Näringsminister Maud Olofsson (c)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Besvaradav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2007/08:498 av Marie Engström (v)</w:t>
            </w:r>
          </w:p>
          <w:p w:rsidR="001F4DD7" w:rsidRPr="00531C9B" w:rsidRDefault="001F4DD7" w:rsidP="00342BA7">
            <w:r w:rsidRPr="00531C9B">
              <w:t>Kreditgarantiföreningar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/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2007/08:508 av Ulla Andersson (v)</w:t>
            </w:r>
          </w:p>
          <w:p w:rsidR="001F4DD7" w:rsidRPr="00531C9B" w:rsidRDefault="001F4DD7" w:rsidP="00342BA7">
            <w:r w:rsidRPr="00531C9B">
              <w:t>Småföretagens kreditmarknad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2007/08:500 av Ulla Andersson (v)</w:t>
            </w:r>
          </w:p>
          <w:p w:rsidR="001F4DD7" w:rsidRPr="00531C9B" w:rsidRDefault="001F4DD7" w:rsidP="00342BA7">
            <w:r w:rsidRPr="00531C9B">
              <w:t>Fennoskankabeln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2007/08:529 av Per Bolund (mp)</w:t>
            </w:r>
          </w:p>
          <w:p w:rsidR="001F4DD7" w:rsidRPr="00531C9B" w:rsidRDefault="001F4DD7" w:rsidP="00342BA7">
            <w:r w:rsidRPr="00531C9B">
              <w:t>Statlig styrning av Vattenfall AB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2007/08:532 av Tomas Eneroth (s)</w:t>
            </w:r>
          </w:p>
          <w:p w:rsidR="001F4DD7" w:rsidRPr="00531C9B" w:rsidRDefault="001F4DD7" w:rsidP="00342BA7">
            <w:r w:rsidRPr="00531C9B">
              <w:t>Vd-bonus och de statliga företagens utveckling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2007/08:536 av Börje Vestlund (s)</w:t>
            </w:r>
          </w:p>
          <w:p w:rsidR="001F4DD7" w:rsidRPr="00531C9B" w:rsidRDefault="001F4DD7" w:rsidP="00342BA7">
            <w:r w:rsidRPr="00531C9B">
              <w:t>Ökat regelkrångel med regeringens företagarpolitik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2007/08:540 av Eva-Lena Jansson (s)</w:t>
            </w:r>
          </w:p>
          <w:p w:rsidR="001F4DD7" w:rsidRPr="00531C9B" w:rsidRDefault="001F4DD7" w:rsidP="00342BA7">
            <w:r w:rsidRPr="00531C9B">
              <w:t>Basindustrins behov av en aktiv näringspolitik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Besvaradav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Besvaradav"/>
            </w:pPr>
            <w:r w:rsidRPr="00531C9B">
              <w:t>Statsrådet Maria Larsson (kd)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Besvaradav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2007/08:553 av Maria Kornevik Jakobsson (c)</w:t>
            </w:r>
          </w:p>
          <w:p w:rsidR="001F4DD7" w:rsidRPr="00531C9B" w:rsidRDefault="001F4DD7" w:rsidP="00342BA7">
            <w:r w:rsidRPr="00531C9B">
              <w:t>Förbättrad tolkservice för döva, hörselskadade och döva med synskada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2007/08:556 av Egon Frid (v)</w:t>
            </w:r>
          </w:p>
          <w:p w:rsidR="001F4DD7" w:rsidRPr="00531C9B" w:rsidRDefault="001F4DD7" w:rsidP="00342BA7">
            <w:r w:rsidRPr="00531C9B">
              <w:t>Oberoende mellanhand för införande av alkohol från annat EU-land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Besvaradav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Besvaradav"/>
            </w:pPr>
            <w:r w:rsidRPr="00531C9B">
              <w:t>Socialminister Göran Hägglund (kd)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Besvaradav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2007/08:549 av Patrik Björck (s)</w:t>
            </w:r>
          </w:p>
          <w:p w:rsidR="001F4DD7" w:rsidRPr="00531C9B" w:rsidRDefault="001F4DD7" w:rsidP="00342BA7">
            <w:r w:rsidRPr="00531C9B">
              <w:t>Inkomstprövat barnbidrag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2007/08:554 av Ylva Johansson (s)</w:t>
            </w:r>
          </w:p>
          <w:p w:rsidR="001F4DD7" w:rsidRPr="00531C9B" w:rsidRDefault="001F4DD7" w:rsidP="00342BA7">
            <w:r w:rsidRPr="00531C9B">
              <w:t>Åtgärder mot felaktig förskrivning av läkemedel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Besvaradav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Besvaradav"/>
            </w:pPr>
            <w:r w:rsidRPr="00531C9B">
              <w:t>Arbetsmarknadsminister Sven Otto Littorin (m)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Besvaradav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2007/08:483 av Sven-Erik Österberg (s)</w:t>
            </w:r>
          </w:p>
          <w:p w:rsidR="001F4DD7" w:rsidRPr="00531C9B" w:rsidRDefault="001F4DD7" w:rsidP="00342BA7">
            <w:r w:rsidRPr="00531C9B">
              <w:t>Utredningen med anledning av Lavalmålet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2007/08:510 av Désirée Pethrus Engström (kd)</w:t>
            </w:r>
          </w:p>
          <w:p w:rsidR="001F4DD7" w:rsidRPr="00531C9B" w:rsidRDefault="001F4DD7" w:rsidP="00342BA7">
            <w:r w:rsidRPr="00531C9B">
              <w:t>Fler aktörer inom arbetsförmedling för att bryta utanförskapet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2007/08:538 av Eva-Lena Jansson (s)</w:t>
            </w:r>
          </w:p>
          <w:p w:rsidR="001F4DD7" w:rsidRPr="00531C9B" w:rsidRDefault="001F4DD7" w:rsidP="00342BA7">
            <w:r w:rsidRPr="00531C9B">
              <w:t>Arbetslöshet och aktivt idrottsutövande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2007/08:545 av Luciano Astudillo (s)</w:t>
            </w:r>
          </w:p>
          <w:p w:rsidR="001F4DD7" w:rsidRPr="00531C9B" w:rsidRDefault="001F4DD7" w:rsidP="00342BA7">
            <w:r w:rsidRPr="00531C9B">
              <w:t>Utvecklingen av antalet otrygga anställningar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2007/08:546 av Luciano Astudillo (s)</w:t>
            </w:r>
          </w:p>
          <w:p w:rsidR="001F4DD7" w:rsidRPr="00531C9B" w:rsidRDefault="001F4DD7" w:rsidP="00342BA7">
            <w:r w:rsidRPr="00531C9B">
              <w:t>Sommarjobb för ungdomar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2007/08:547 av Luciano Astudillo (s)</w:t>
            </w:r>
          </w:p>
          <w:p w:rsidR="001F4DD7" w:rsidRPr="00531C9B" w:rsidRDefault="001F4DD7" w:rsidP="00342BA7">
            <w:r w:rsidRPr="00531C9B">
              <w:t>Möjligheterna till nystartsjobb och heltidsarbete för deltidsarbetslösa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</w:p>
        </w:tc>
      </w:tr>
    </w:tbl>
    <w:p w:rsidR="001F4DD7" w:rsidRPr="00531C9B" w:rsidRDefault="001F4DD7" w:rsidP="001F4DD7">
      <w:pPr>
        <w:pStyle w:val="Blankrad"/>
      </w:pPr>
      <w:r w:rsidRPr="00531C9B">
        <w:t>     </w:t>
      </w:r>
    </w:p>
    <w:p w:rsidR="001F4DD7" w:rsidRPr="00531C9B" w:rsidRDefault="001F4DD7" w:rsidP="001F4DD7">
      <w:pPr>
        <w:pStyle w:val="Blankrad"/>
      </w:pPr>
      <w:r w:rsidRPr="00531C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DD7" w:rsidRPr="00531C9B" w:rsidTr="00342B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DD7" w:rsidRPr="00531C9B" w:rsidRDefault="001F4DD7" w:rsidP="00342BA7">
            <w:pPr>
              <w:pStyle w:val="HuvudrubrikFlisteNr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Huvudrubrik"/>
            </w:pPr>
            <w:bookmarkStart w:id="4" w:name="Start_HänvisningTillUtskott"/>
            <w:bookmarkEnd w:id="4"/>
            <w:r w:rsidRPr="00531C9B">
              <w:t>Ärenden för hänvisning till utskott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HuvudrubrikKolumn3"/>
            </w:pPr>
            <w:r w:rsidRPr="00531C9B">
              <w:t>Förslag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renderubrik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renderubrik"/>
            </w:pPr>
            <w:r w:rsidRPr="00531C9B">
              <w:t>Skrivelse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renderubrik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2007/08:148 Meddelande om kommande förslag om ändringar i reglerna om underprisöverlåtelser till och från handelsbolag och i reglerna om nedskrivning och avdrag för värdenedgångar på vissa lageraktier</w:t>
            </w:r>
          </w:p>
          <w:p w:rsidR="00F15B7F" w:rsidRPr="00531C9B" w:rsidRDefault="00F15B7F" w:rsidP="00342BA7">
            <w:pPr>
              <w:rPr>
                <w:i/>
              </w:rPr>
            </w:pPr>
            <w:r w:rsidRPr="00531C9B">
              <w:rPr>
                <w:i/>
              </w:rPr>
              <w:t xml:space="preserve">Kammaren har beslutat om motionsrätt på </w:t>
            </w:r>
            <w:r w:rsidR="002A279C" w:rsidRPr="00531C9B">
              <w:rPr>
                <w:i/>
              </w:rPr>
              <w:t xml:space="preserve">denna </w:t>
            </w:r>
            <w:r w:rsidRPr="00531C9B">
              <w:rPr>
                <w:i/>
              </w:rPr>
              <w:t>skrivelse</w:t>
            </w:r>
          </w:p>
          <w:p w:rsidR="00F15B7F" w:rsidRPr="00531C9B" w:rsidRDefault="00F15B7F" w:rsidP="00342BA7">
            <w:pPr>
              <w:rPr>
                <w:i/>
              </w:rPr>
            </w:pPr>
            <w:r w:rsidRPr="00531C9B">
              <w:rPr>
                <w:i/>
              </w:rPr>
              <w:t>Motionstiden utgår tisdagen den 6 maj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>SkU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renderubrik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renderubrik"/>
            </w:pPr>
            <w:r w:rsidRPr="00531C9B">
              <w:t>EU-dokument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renderubrik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KOM(2008)165 Vitbok om skadeståndstalan vid brott mot EG:s antitrustregler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 xml:space="preserve">NU </w:t>
            </w:r>
          </w:p>
        </w:tc>
      </w:tr>
    </w:tbl>
    <w:p w:rsidR="001F4DD7" w:rsidRPr="00531C9B" w:rsidRDefault="001F4DD7" w:rsidP="001F4DD7">
      <w:pPr>
        <w:pStyle w:val="Blankrad"/>
      </w:pPr>
      <w:r w:rsidRPr="00531C9B">
        <w:t>     </w:t>
      </w:r>
    </w:p>
    <w:p w:rsidR="001F4DD7" w:rsidRPr="00531C9B" w:rsidRDefault="001F4DD7" w:rsidP="001F4DD7">
      <w:pPr>
        <w:pStyle w:val="Blankrad"/>
      </w:pPr>
      <w:r w:rsidRPr="00531C9B">
        <w:t>     </w:t>
      </w:r>
    </w:p>
    <w:p w:rsidR="00421088" w:rsidRPr="00531C9B" w:rsidRDefault="00421088">
      <w:pPr>
        <w:pStyle w:val="Blankrad"/>
      </w:pPr>
      <w:bookmarkStart w:id="5" w:name="Start"/>
      <w:bookmarkEnd w:id="5"/>
      <w:r w:rsidRPr="00531C9B">
        <w:t>     </w:t>
      </w:r>
    </w:p>
    <w:p w:rsidR="00421088" w:rsidRPr="00531C9B" w:rsidRDefault="00421088">
      <w:pPr>
        <w:pStyle w:val="Blankrad"/>
      </w:pPr>
      <w:r w:rsidRPr="00531C9B">
        <w:t>    </w:t>
      </w:r>
    </w:p>
    <w:p w:rsidR="00421088" w:rsidRPr="00531C9B" w:rsidRDefault="00421088">
      <w:pPr>
        <w:pStyle w:val="Blankrad"/>
      </w:pPr>
      <w:r w:rsidRPr="00531C9B">
        <w:t>    </w:t>
      </w:r>
    </w:p>
    <w:p w:rsidR="00421088" w:rsidRPr="00531C9B" w:rsidRDefault="00421088">
      <w:pPr>
        <w:pStyle w:val="Blankrad"/>
      </w:pPr>
      <w:r w:rsidRPr="00531C9B">
        <w:t>    </w:t>
      </w:r>
    </w:p>
    <w:p w:rsidR="001F4DD7" w:rsidRPr="00531C9B" w:rsidRDefault="001F4DD7">
      <w:pPr>
        <w:pStyle w:val="Blankrad"/>
      </w:pPr>
      <w:r w:rsidRPr="00531C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DD7" w:rsidRPr="00531C9B" w:rsidTr="00342BA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DD7" w:rsidRPr="00531C9B" w:rsidRDefault="001F4DD7" w:rsidP="00342BA7">
            <w:pPr>
              <w:pStyle w:val="HuvudrubrikFlisteNr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Huvudrubrik"/>
            </w:pPr>
            <w:bookmarkStart w:id="6" w:name="TypRubrik"/>
            <w:bookmarkStart w:id="7" w:name="Start_ÄrendenFörBordläggning"/>
            <w:bookmarkEnd w:id="6"/>
            <w:bookmarkEnd w:id="7"/>
            <w:r w:rsidRPr="00531C9B">
              <w:t>Ärenden för bordläggning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HuvudrubrikKolumn3"/>
            </w:pPr>
            <w:r w:rsidRPr="00531C9B">
              <w:t>Reservationer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renderubrik"/>
            </w:pPr>
            <w:r w:rsidRPr="00531C9B">
              <w:t>Skatteutskottets betänkanden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renderubrik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2007/08:SkU26 Samordningsnummer och anmälan av dödfödd m.m.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>1 res. (v)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2007/08:SkU28 Beskattning av flygbränsle för privat ändamål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>1 res. (v,mp)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2007/08:SkU30 Rättelse av uppgifter i Kronofogdemyndighetens verksamhet m.m.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>1 res. (v)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renderubrik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renderubrik"/>
            </w:pPr>
            <w:r w:rsidRPr="00531C9B">
              <w:t>Justitieutskottets betänkanden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renderubrik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2007/08:JuU14 Kriminalvårdsfrågor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>7 res. (s,v,mp)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2007/08:JuU16 Unga lagöverträdare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>4 res. (s,v,mp)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renderubrik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renderubrik"/>
            </w:pPr>
            <w:r w:rsidRPr="00531C9B">
              <w:t>Socialförsäkringsutskottets betänkande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renderubrik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2007/08:SfU7 Underrättelseskyldighet vid felaktiga utbetalningar från välfärdssystemen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>3 res. (s,v,mp)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renderubrik"/>
            </w:pPr>
          </w:p>
        </w:tc>
        <w:tc>
          <w:tcPr>
            <w:tcW w:w="6237" w:type="dxa"/>
          </w:tcPr>
          <w:p w:rsidR="001F4DD7" w:rsidRPr="00531C9B" w:rsidRDefault="001F4DD7" w:rsidP="00342BA7">
            <w:pPr>
              <w:pStyle w:val="renderubrik"/>
            </w:pPr>
            <w:r w:rsidRPr="00531C9B">
              <w:t>Kulturutskottets betänkanden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pStyle w:val="renderubrik"/>
              <w:rPr>
                <w:spacing w:val="-4"/>
              </w:rPr>
            </w:pP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2007/08:KrU13 Spel- och lotterifrågor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>6 res. (v)</w:t>
            </w:r>
          </w:p>
        </w:tc>
      </w:tr>
      <w:tr w:rsidR="001F4DD7" w:rsidRPr="00531C9B" w:rsidTr="00342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DD7" w:rsidRPr="00531C9B" w:rsidRDefault="001F4DD7" w:rsidP="00342BA7">
            <w:pPr>
              <w:pStyle w:val="FlistaNrText"/>
            </w:pPr>
          </w:p>
        </w:tc>
        <w:tc>
          <w:tcPr>
            <w:tcW w:w="6237" w:type="dxa"/>
          </w:tcPr>
          <w:p w:rsidR="001F4DD7" w:rsidRPr="00531C9B" w:rsidRDefault="001F4DD7" w:rsidP="00342BA7">
            <w:r w:rsidRPr="00531C9B">
              <w:t>2007/08:KrU14 Folkbildning</w:t>
            </w:r>
          </w:p>
        </w:tc>
        <w:tc>
          <w:tcPr>
            <w:tcW w:w="2481" w:type="dxa"/>
          </w:tcPr>
          <w:p w:rsidR="001F4DD7" w:rsidRPr="00531C9B" w:rsidRDefault="001F4DD7" w:rsidP="00342BA7">
            <w:pPr>
              <w:rPr>
                <w:spacing w:val="-4"/>
              </w:rPr>
            </w:pPr>
            <w:r w:rsidRPr="00531C9B">
              <w:rPr>
                <w:spacing w:val="-4"/>
              </w:rPr>
              <w:t>2 res. (s,v)</w:t>
            </w:r>
          </w:p>
        </w:tc>
      </w:tr>
    </w:tbl>
    <w:p w:rsidR="001F4DD7" w:rsidRPr="00531C9B" w:rsidRDefault="001F4DD7" w:rsidP="001F4DD7">
      <w:pPr>
        <w:pStyle w:val="Blankrad"/>
      </w:pPr>
      <w:r w:rsidRPr="00531C9B">
        <w:t>     </w:t>
      </w:r>
    </w:p>
    <w:p w:rsidR="001F4DD7" w:rsidRPr="00531C9B" w:rsidRDefault="001F4DD7" w:rsidP="001F4DD7">
      <w:pPr>
        <w:pStyle w:val="Blankrad"/>
      </w:pPr>
      <w:r w:rsidRPr="00531C9B">
        <w:t>     </w:t>
      </w:r>
    </w:p>
    <w:p w:rsidR="006E04A4" w:rsidRPr="00531C9B" w:rsidRDefault="006E04A4">
      <w:pPr>
        <w:pStyle w:val="Blankrad"/>
      </w:pPr>
      <w:r w:rsidRPr="00531C9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31C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31C9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31C9B" w:rsidRDefault="006E04A4">
            <w:pPr>
              <w:pStyle w:val="StreckMitten"/>
            </w:pPr>
            <w:r w:rsidRPr="00531C9B">
              <w:tab/>
            </w:r>
            <w:r w:rsidRPr="00531C9B">
              <w:tab/>
            </w:r>
          </w:p>
        </w:tc>
      </w:tr>
    </w:tbl>
    <w:p w:rsidR="006E04A4" w:rsidRPr="00531C9B" w:rsidRDefault="006E04A4" w:rsidP="00CE4300">
      <w:pPr>
        <w:pStyle w:val="Blankrad"/>
      </w:pPr>
    </w:p>
    <w:sectPr w:rsidR="006E04A4" w:rsidRPr="00531C9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E27" w:rsidRPr="00531C9B" w:rsidRDefault="00EC1E27">
      <w:r w:rsidRPr="00531C9B">
        <w:separator/>
      </w:r>
    </w:p>
  </w:endnote>
  <w:endnote w:type="continuationSeparator" w:id="0">
    <w:p w:rsidR="00EC1E27" w:rsidRPr="00531C9B" w:rsidRDefault="00EC1E27">
      <w:r w:rsidRPr="00531C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088" w:rsidRPr="00531C9B" w:rsidRDefault="00421088">
    <w:pPr>
      <w:pStyle w:val="Sidhuvud"/>
      <w:jc w:val="center"/>
    </w:pPr>
    <w:r w:rsidRPr="00531C9B">
      <w:fldChar w:fldCharType="begin" w:fldLock="1"/>
    </w:r>
    <w:r w:rsidRPr="00531C9B">
      <w:instrText xml:space="preserve"> PAGE </w:instrText>
    </w:r>
    <w:r w:rsidRPr="00531C9B">
      <w:fldChar w:fldCharType="separate"/>
    </w:r>
    <w:r w:rsidR="002A279C" w:rsidRPr="00531C9B">
      <w:t>3</w:t>
    </w:r>
    <w:r w:rsidRPr="00531C9B">
      <w:fldChar w:fldCharType="end"/>
    </w:r>
    <w:r w:rsidRPr="00531C9B">
      <w:t xml:space="preserve"> (</w:t>
    </w:r>
    <w:r w:rsidRPr="00531C9B">
      <w:fldChar w:fldCharType="begin" w:fldLock="1"/>
    </w:r>
    <w:r w:rsidRPr="00531C9B">
      <w:instrText xml:space="preserve"> NUMPAGES </w:instrText>
    </w:r>
    <w:r w:rsidRPr="00531C9B">
      <w:fldChar w:fldCharType="separate"/>
    </w:r>
    <w:r w:rsidR="002A279C" w:rsidRPr="00531C9B">
      <w:t>3</w:t>
    </w:r>
    <w:r w:rsidRPr="00531C9B">
      <w:fldChar w:fldCharType="end"/>
    </w:r>
    <w:r w:rsidRPr="00531C9B">
      <w:t>)</w:t>
    </w:r>
  </w:p>
  <w:p w:rsidR="00421088" w:rsidRPr="00531C9B" w:rsidRDefault="004210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088" w:rsidRPr="00531C9B" w:rsidRDefault="00421088">
    <w:pPr>
      <w:pStyle w:val="Sidhuvud"/>
      <w:jc w:val="center"/>
    </w:pPr>
    <w:r w:rsidRPr="00531C9B">
      <w:fldChar w:fldCharType="begin" w:fldLock="1"/>
    </w:r>
    <w:r w:rsidRPr="00531C9B">
      <w:instrText xml:space="preserve"> PAGE </w:instrText>
    </w:r>
    <w:r w:rsidRPr="00531C9B">
      <w:fldChar w:fldCharType="separate"/>
    </w:r>
    <w:r w:rsidR="00342BA7" w:rsidRPr="00531C9B">
      <w:t>1</w:t>
    </w:r>
    <w:r w:rsidRPr="00531C9B">
      <w:fldChar w:fldCharType="end"/>
    </w:r>
    <w:r w:rsidRPr="00531C9B">
      <w:t xml:space="preserve"> (</w:t>
    </w:r>
    <w:r w:rsidRPr="00531C9B">
      <w:fldChar w:fldCharType="begin" w:fldLock="1"/>
    </w:r>
    <w:r w:rsidRPr="00531C9B">
      <w:instrText xml:space="preserve"> NUMPAGES </w:instrText>
    </w:r>
    <w:r w:rsidRPr="00531C9B">
      <w:fldChar w:fldCharType="separate"/>
    </w:r>
    <w:r w:rsidR="007C27FC" w:rsidRPr="00531C9B">
      <w:t>3</w:t>
    </w:r>
    <w:r w:rsidRPr="00531C9B">
      <w:fldChar w:fldCharType="end"/>
    </w:r>
    <w:r w:rsidRPr="00531C9B">
      <w:t>)</w:t>
    </w:r>
  </w:p>
  <w:p w:rsidR="00421088" w:rsidRPr="00531C9B" w:rsidRDefault="004210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E27" w:rsidRPr="00531C9B" w:rsidRDefault="00EC1E27">
      <w:r w:rsidRPr="00531C9B">
        <w:separator/>
      </w:r>
    </w:p>
  </w:footnote>
  <w:footnote w:type="continuationSeparator" w:id="0">
    <w:p w:rsidR="00EC1E27" w:rsidRPr="00531C9B" w:rsidRDefault="00EC1E27">
      <w:r w:rsidRPr="00531C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088" w:rsidRPr="00531C9B" w:rsidRDefault="004210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088" w:rsidRPr="00531C9B" w:rsidRDefault="00421088">
    <w:pPr>
      <w:pStyle w:val="Sidhuvud"/>
      <w:tabs>
        <w:tab w:val="clear" w:pos="4536"/>
      </w:tabs>
    </w:pPr>
    <w:r w:rsidRPr="00531C9B">
      <w:fldChar w:fldCharType="begin" w:fldLock="1"/>
    </w:r>
    <w:r w:rsidRPr="00531C9B">
      <w:instrText xml:space="preserve"> DOCPROPERTY "DocumentDate" </w:instrText>
    </w:r>
    <w:r w:rsidRPr="00531C9B">
      <w:fldChar w:fldCharType="separate"/>
    </w:r>
    <w:r w:rsidR="007C27FC" w:rsidRPr="00531C9B">
      <w:t>Tisdagen den 22 april 2008</w:t>
    </w:r>
    <w:r w:rsidRPr="00531C9B">
      <w:fldChar w:fldCharType="end"/>
    </w:r>
    <w:r w:rsidRPr="00531C9B">
      <w:tab/>
    </w:r>
  </w:p>
  <w:p w:rsidR="00421088" w:rsidRPr="00531C9B" w:rsidRDefault="0042108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31C9B">
      <w:rPr>
        <w:sz w:val="12"/>
      </w:rPr>
      <w:tab/>
    </w:r>
  </w:p>
  <w:p w:rsidR="00421088" w:rsidRPr="00531C9B" w:rsidRDefault="00421088"/>
  <w:p w:rsidR="00421088" w:rsidRPr="00531C9B" w:rsidRDefault="004210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088" w:rsidRPr="00531C9B" w:rsidRDefault="00531C9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31C9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1088" w:rsidRPr="00531C9B" w:rsidRDefault="00421088">
    <w:pPr>
      <w:pStyle w:val="Dokumentrubrik"/>
      <w:spacing w:after="360"/>
    </w:pPr>
    <w:r w:rsidRPr="00531C9B">
      <w:t>Föredragningslista</w:t>
    </w:r>
  </w:p>
  <w:p w:rsidR="00421088" w:rsidRPr="00531C9B" w:rsidRDefault="004210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65392362">
    <w:abstractNumId w:val="5"/>
  </w:num>
  <w:num w:numId="2" w16cid:durableId="1621917444">
    <w:abstractNumId w:val="2"/>
  </w:num>
  <w:num w:numId="3" w16cid:durableId="455368111">
    <w:abstractNumId w:val="4"/>
  </w:num>
  <w:num w:numId="4" w16cid:durableId="1284732355">
    <w:abstractNumId w:val="1"/>
  </w:num>
  <w:num w:numId="5" w16cid:durableId="2075272866">
    <w:abstractNumId w:val="0"/>
  </w:num>
  <w:num w:numId="6" w16cid:durableId="1314945191">
    <w:abstractNumId w:val="3"/>
  </w:num>
  <w:num w:numId="7" w16cid:durableId="1914899538">
    <w:abstractNumId w:val="3"/>
  </w:num>
  <w:num w:numId="8" w16cid:durableId="1440759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2952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4DD7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279C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2BA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1088"/>
    <w:rsid w:val="00426681"/>
    <w:rsid w:val="0045348A"/>
    <w:rsid w:val="004603CE"/>
    <w:rsid w:val="00481275"/>
    <w:rsid w:val="004864AF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1C9B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C27FC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24C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1451"/>
    <w:rsid w:val="00D41247"/>
    <w:rsid w:val="00D45AE3"/>
    <w:rsid w:val="00D46A27"/>
    <w:rsid w:val="00D51FA2"/>
    <w:rsid w:val="00D5295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26E3"/>
    <w:rsid w:val="00E975DB"/>
    <w:rsid w:val="00EA0896"/>
    <w:rsid w:val="00EB446D"/>
    <w:rsid w:val="00EC1E27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15B7F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5436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A65F1-E207-4762-9447-A2023AAF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1F4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520</Words>
  <Characters>3433</Characters>
  <Application>Microsoft Office Word</Application>
  <DocSecurity>4</DocSecurity>
  <Lines>245</Lines>
  <Paragraphs>158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2007/08:100</vt:lpstr>
      <vt:lpstr>Tisdagen den 22 april 2008</vt:lpstr>
    </vt:vector>
  </TitlesOfParts>
  <Company>Riksdagen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2008-04-21T12:53:00Z</cp:lastPrinted>
  <dcterms:created xsi:type="dcterms:W3CDTF">2025-12-17T12:24:00Z</dcterms:created>
  <dcterms:modified xsi:type="dcterms:W3CDTF">2025-12-17T12:24:00Z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22 april 2008</vt:lpwstr>
  </property>
  <property fmtid="{D5CDD505-2E9C-101B-9397-08002B2CF9AE}" pid="3" name="DocumentNumber">
    <vt:lpwstr>100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2008-04-22</vt:lpwstr>
  </property>
</Properties>
</file>