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23D0D" w:rsidRPr="009453A8" w:rsidTr="00523D0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23D0D" w:rsidRPr="009453A8" w:rsidRDefault="00523D0D" w:rsidP="00523D0D">
            <w:pPr>
              <w:pStyle w:val="RSKRbeteckning"/>
              <w:spacing w:before="240"/>
            </w:pPr>
            <w:r w:rsidRPr="009453A8">
              <w:t>Riksdagsskrivelse</w:t>
            </w:r>
          </w:p>
          <w:p w:rsidR="00523D0D" w:rsidRPr="009453A8" w:rsidRDefault="00523D0D" w:rsidP="00523D0D">
            <w:pPr>
              <w:pStyle w:val="RSKRbeteckning"/>
            </w:pPr>
            <w:r w:rsidRPr="009453A8">
              <w:t>2010/11:325</w:t>
            </w:r>
          </w:p>
        </w:tc>
        <w:tc>
          <w:tcPr>
            <w:tcW w:w="1134" w:type="dxa"/>
          </w:tcPr>
          <w:p w:rsidR="00523D0D" w:rsidRPr="009453A8" w:rsidRDefault="009453A8" w:rsidP="00523D0D">
            <w:pPr>
              <w:jc w:val="right"/>
            </w:pPr>
            <w:r w:rsidRPr="009453A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D0D" w:rsidRPr="009453A8" w:rsidTr="00523D0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23D0D" w:rsidRPr="009453A8" w:rsidRDefault="00523D0D">
            <w:pPr>
              <w:rPr>
                <w:sz w:val="10"/>
              </w:rPr>
            </w:pPr>
          </w:p>
        </w:tc>
      </w:tr>
    </w:tbl>
    <w:p w:rsidR="00523D0D" w:rsidRPr="009453A8" w:rsidRDefault="00523D0D"/>
    <w:p w:rsidR="00523D0D" w:rsidRPr="009453A8" w:rsidRDefault="00523D0D" w:rsidP="00523D0D">
      <w:pPr>
        <w:pStyle w:val="Mottagare1"/>
      </w:pPr>
      <w:r w:rsidRPr="009453A8">
        <w:t>Regeringen</w:t>
      </w:r>
    </w:p>
    <w:p w:rsidR="00523D0D" w:rsidRPr="009453A8" w:rsidRDefault="00523D0D" w:rsidP="00523D0D">
      <w:pPr>
        <w:pStyle w:val="Mottagare2"/>
      </w:pPr>
      <w:r w:rsidRPr="009453A8">
        <w:t>Socialdepartementet</w:t>
      </w:r>
    </w:p>
    <w:p w:rsidR="00523D0D" w:rsidRPr="009453A8" w:rsidRDefault="00523D0D" w:rsidP="00523D0D">
      <w:r w:rsidRPr="009453A8">
        <w:t>Med överlämnande av socialförsäkringsutskottets betänkande 2010/11:SfU12 Vissa ändringar i sjukförsäkringen (förnyad behandling) får jag anmäla att riksdagen denna dag bifallit utskottets förslag till riksdagsbeslut.</w:t>
      </w:r>
    </w:p>
    <w:p w:rsidR="00523D0D" w:rsidRPr="009453A8" w:rsidRDefault="00523D0D" w:rsidP="00523D0D">
      <w:pPr>
        <w:pStyle w:val="Stockholm"/>
      </w:pPr>
      <w:r w:rsidRPr="009453A8">
        <w:t>Stockholm den 1 juli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3D0D" w:rsidRPr="009453A8" w:rsidTr="00523D0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23D0D" w:rsidRPr="009453A8" w:rsidRDefault="00523D0D" w:rsidP="00523D0D">
            <w:pPr>
              <w:pStyle w:val="AvsTalman"/>
            </w:pPr>
            <w:r w:rsidRPr="009453A8">
              <w:t>Per Westerberg</w:t>
            </w:r>
          </w:p>
        </w:tc>
        <w:tc>
          <w:tcPr>
            <w:tcW w:w="3628" w:type="dxa"/>
          </w:tcPr>
          <w:p w:rsidR="00523D0D" w:rsidRPr="009453A8" w:rsidRDefault="00523D0D" w:rsidP="00523D0D">
            <w:pPr>
              <w:pStyle w:val="AvsTjnsteman"/>
            </w:pPr>
            <w:r w:rsidRPr="009453A8">
              <w:t>Annalena Hanell</w:t>
            </w:r>
          </w:p>
        </w:tc>
      </w:tr>
    </w:tbl>
    <w:p w:rsidR="00D85057" w:rsidRPr="009453A8" w:rsidRDefault="00D85057" w:rsidP="00523D0D"/>
    <w:sectPr w:rsidR="00D85057" w:rsidRPr="009453A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0D"/>
    <w:rsid w:val="00080F7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23D0D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53A8"/>
    <w:rsid w:val="00992B77"/>
    <w:rsid w:val="009F0EC7"/>
    <w:rsid w:val="00A16D59"/>
    <w:rsid w:val="00AC3A6D"/>
    <w:rsid w:val="00B63016"/>
    <w:rsid w:val="00BB222A"/>
    <w:rsid w:val="00BB66ED"/>
    <w:rsid w:val="00C1040E"/>
    <w:rsid w:val="00C32AC2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7BD786-D0C0-45C2-8DC5-A6D80D27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325</vt:lpwstr>
  </property>
  <property fmtid="{D5CDD505-2E9C-101B-9397-08002B2CF9AE}" pid="6" name="Datum">
    <vt:lpwstr>2011-07-01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2010/11</vt:lpwstr>
  </property>
  <property fmtid="{D5CDD505-2E9C-101B-9397-08002B2CF9AE}" pid="16" name="RefNr">
    <vt:lpwstr>12</vt:lpwstr>
  </property>
  <property fmtid="{D5CDD505-2E9C-101B-9397-08002B2CF9AE}" pid="17" name="RefRubrik">
    <vt:lpwstr>Vissa ändringar i sjukförsäkringen (förnyad behandling)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1 juli 2011</vt:lpwstr>
  </property>
</Properties>
</file>