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D72AE" w:rsidRPr="00EC5A0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D72AE" w:rsidRPr="00EC5A04" w:rsidRDefault="009D72AE">
            <w:pPr>
              <w:spacing w:before="240"/>
              <w:rPr>
                <w:sz w:val="40"/>
              </w:rPr>
            </w:pPr>
            <w:r w:rsidRPr="00EC5A04">
              <w:rPr>
                <w:sz w:val="40"/>
              </w:rPr>
              <w:t>Riksdagsskrivelse</w:t>
            </w:r>
          </w:p>
          <w:p w:rsidR="009D72AE" w:rsidRPr="00EC5A04" w:rsidRDefault="009D72AE">
            <w:pPr>
              <w:pStyle w:val="RSKRbeteckning"/>
            </w:pPr>
            <w:r w:rsidRPr="00EC5A04">
              <w:t>2006/07:224</w:t>
            </w:r>
          </w:p>
        </w:tc>
        <w:tc>
          <w:tcPr>
            <w:tcW w:w="1134" w:type="dxa"/>
          </w:tcPr>
          <w:p w:rsidR="009D72AE" w:rsidRPr="00EC5A04" w:rsidRDefault="00EC5A04">
            <w:pPr>
              <w:jc w:val="right"/>
            </w:pPr>
            <w:r w:rsidRPr="00EC5A0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2AE" w:rsidRPr="00EC5A0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D72AE" w:rsidRPr="00EC5A04" w:rsidRDefault="009D72AE">
            <w:pPr>
              <w:spacing w:line="100" w:lineRule="exact"/>
              <w:rPr>
                <w:sz w:val="10"/>
              </w:rPr>
            </w:pPr>
          </w:p>
        </w:tc>
      </w:tr>
    </w:tbl>
    <w:p w:rsidR="009D72AE" w:rsidRPr="00EC5A04" w:rsidRDefault="009D72AE"/>
    <w:p w:rsidR="009D72AE" w:rsidRPr="00EC5A04" w:rsidRDefault="009D72AE">
      <w:pPr>
        <w:pStyle w:val="Mottagare1"/>
      </w:pPr>
      <w:r w:rsidRPr="00EC5A04">
        <w:t>Regeringen</w:t>
      </w:r>
    </w:p>
    <w:p w:rsidR="009D72AE" w:rsidRPr="00EC5A04" w:rsidRDefault="009D72AE">
      <w:pPr>
        <w:pStyle w:val="Mottagare2"/>
      </w:pPr>
      <w:r w:rsidRPr="00EC5A04">
        <w:rPr>
          <w:bCs/>
        </w:rPr>
        <w:t>Finansdepartementet</w:t>
      </w:r>
    </w:p>
    <w:p w:rsidR="009D72AE" w:rsidRPr="00EC5A04" w:rsidRDefault="009D72AE">
      <w:r w:rsidRPr="00EC5A04">
        <w:t>Med överlämnande av konstitutionsutskottets betänkande 2006/07:KU24 Följdändringar med anledning av bildandet av Sveriges Kommuner och Landsting, m.m. får jag anmäla att riksdagen denna dag bifallit utskottets förslag till riksdagsbeslut.</w:t>
      </w:r>
    </w:p>
    <w:p w:rsidR="009D72AE" w:rsidRPr="00EC5A04" w:rsidRDefault="009D72AE">
      <w:pPr>
        <w:pStyle w:val="Stockholm"/>
      </w:pPr>
      <w:r w:rsidRPr="00EC5A04">
        <w:t>Stockholm den 20 juni 2007</w:t>
      </w:r>
    </w:p>
    <w:p w:rsidR="009D72AE" w:rsidRPr="00EC5A04" w:rsidRDefault="009D72A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72AE" w:rsidRPr="00EC5A0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D72AE" w:rsidRPr="00EC5A04" w:rsidRDefault="009D72AE">
            <w:pPr>
              <w:pStyle w:val="AvsTalman"/>
            </w:pPr>
            <w:r w:rsidRPr="00EC5A04">
              <w:t>Per Westerberg</w:t>
            </w:r>
          </w:p>
        </w:tc>
        <w:tc>
          <w:tcPr>
            <w:tcW w:w="3628" w:type="dxa"/>
          </w:tcPr>
          <w:p w:rsidR="009D72AE" w:rsidRPr="00EC5A04" w:rsidRDefault="009D72AE">
            <w:pPr>
              <w:pStyle w:val="AvsTjnsteman"/>
            </w:pPr>
            <w:r w:rsidRPr="00EC5A04">
              <w:t>Ulf Christoffersson</w:t>
            </w:r>
          </w:p>
        </w:tc>
      </w:tr>
    </w:tbl>
    <w:p w:rsidR="009D72AE" w:rsidRPr="00EC5A04" w:rsidRDefault="009D72AE"/>
    <w:p w:rsidR="00D85057" w:rsidRPr="00EC5A04" w:rsidRDefault="00D85057" w:rsidP="009D72AE"/>
    <w:sectPr w:rsidR="00D85057" w:rsidRPr="00EC5A0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AE"/>
    <w:rsid w:val="0005568F"/>
    <w:rsid w:val="0009098F"/>
    <w:rsid w:val="001471FE"/>
    <w:rsid w:val="001667BD"/>
    <w:rsid w:val="001C2855"/>
    <w:rsid w:val="00224A43"/>
    <w:rsid w:val="0026798D"/>
    <w:rsid w:val="004C4FD0"/>
    <w:rsid w:val="005422B3"/>
    <w:rsid w:val="005F2290"/>
    <w:rsid w:val="00662397"/>
    <w:rsid w:val="00860608"/>
    <w:rsid w:val="009D72AE"/>
    <w:rsid w:val="00A16D59"/>
    <w:rsid w:val="00BB222A"/>
    <w:rsid w:val="00BB66ED"/>
    <w:rsid w:val="00C72B82"/>
    <w:rsid w:val="00D85057"/>
    <w:rsid w:val="00DC0766"/>
    <w:rsid w:val="00EC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02DF-EEAF-4E80-A862-BC2B9872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329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1601-01-01T00:00:00Z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224</vt:lpwstr>
  </property>
  <property fmtid="{D5CDD505-2E9C-101B-9397-08002B2CF9AE}" pid="6" name="Datum">
    <vt:lpwstr>20 juni 2007</vt:lpwstr>
  </property>
  <property fmtid="{D5CDD505-2E9C-101B-9397-08002B2CF9AE}" pid="7" name="StartNr">
    <vt:lpwstr>224</vt:lpwstr>
  </property>
  <property fmtid="{D5CDD505-2E9C-101B-9397-08002B2CF9AE}" pid="8" name="SlutNr">
    <vt:lpwstr>224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24</vt:lpwstr>
  </property>
  <property fmtid="{D5CDD505-2E9C-101B-9397-08002B2CF9AE}" pid="17" name="RefRubrik">
    <vt:lpwstr>Följdändringar med anledning av bildandet av Sveriges Kommuner och Landsting,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