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37D" w:rsidRPr="003D31E5" w:rsidRDefault="0015137D" w:rsidP="006A5C80">
      <w:pPr>
        <w:pStyle w:val="Hemstlrubrik"/>
      </w:pPr>
      <w:r w:rsidRPr="003D31E5">
        <w:t>Förslag till riksdagsbeslut</w:t>
      </w:r>
    </w:p>
    <w:p w:rsidR="0015137D" w:rsidRPr="003D31E5" w:rsidRDefault="0015137D" w:rsidP="006A5C80">
      <w:pPr>
        <w:pStyle w:val="Hemstlatt"/>
      </w:pPr>
      <w:r w:rsidRPr="003D31E5">
        <w:t xml:space="preserve">Riksdagen tillkännager för regeringen som sin mening vad i motionen anförs </w:t>
      </w:r>
      <w:r w:rsidR="006A5C80" w:rsidRPr="003D31E5">
        <w:t xml:space="preserve">om </w:t>
      </w:r>
      <w:r w:rsidRPr="003D31E5">
        <w:t>inträdesreglerna för medlemskap i erkänd arbetslöshetskassa</w:t>
      </w:r>
      <w:r w:rsidR="00E419CD" w:rsidRPr="003D31E5">
        <w:t>.</w:t>
      </w:r>
    </w:p>
    <w:p w:rsidR="00E84F25" w:rsidRPr="003D31E5" w:rsidRDefault="007C6092" w:rsidP="00E22893">
      <w:pPr>
        <w:pStyle w:val="Rubrik1"/>
      </w:pPr>
      <w:r w:rsidRPr="003D31E5">
        <w:t>Motivering</w:t>
      </w:r>
    </w:p>
    <w:p w:rsidR="002830D5" w:rsidRPr="003D31E5" w:rsidRDefault="002830D5" w:rsidP="00E419CD">
      <w:r w:rsidRPr="003D31E5">
        <w:t>Dagens arbetsmarknad ser inte ut som den gjorde för ett tiotal år sedan. Många människor hoppar mellan vikariat, projektanställningar och frilansa</w:t>
      </w:r>
      <w:r w:rsidRPr="003D31E5">
        <w:t>n</w:t>
      </w:r>
      <w:r w:rsidRPr="003D31E5">
        <w:t>de. För unga människor kan det dessutom vara svårt att överhuvudtaget komma in på arbetsmarknaden, och att få fast anställning kan många gånger kännas mycket avlägset. Att veta att man har rätt till arbetslöshetsersättning är en trygghet på en osäker arbetsmarknad, men tyvärr är reglerna för medle</w:t>
      </w:r>
      <w:r w:rsidRPr="003D31E5">
        <w:t>m</w:t>
      </w:r>
      <w:r w:rsidRPr="003D31E5">
        <w:t>skap högt ställda och kan vara krångliga och svåra att förstå. Det finns även ett antal fall där handläggningstiderna hos arbetslöshetskassorna varit så lång</w:t>
      </w:r>
      <w:r w:rsidR="006A5C80" w:rsidRPr="003D31E5">
        <w:t>a</w:t>
      </w:r>
      <w:r w:rsidRPr="003D31E5">
        <w:t xml:space="preserve"> att vikariatet hunnit löpa ut, och då medlemskap inte </w:t>
      </w:r>
      <w:r w:rsidR="006A5C80" w:rsidRPr="003D31E5">
        <w:t xml:space="preserve">varit aktuellt längre. </w:t>
      </w:r>
    </w:p>
    <w:p w:rsidR="00664354" w:rsidRPr="003D31E5" w:rsidRDefault="002830D5" w:rsidP="006A5C80">
      <w:pPr>
        <w:pStyle w:val="Normaltindrag"/>
      </w:pPr>
      <w:r w:rsidRPr="003D31E5">
        <w:t>Inträdet i en arbetslöshetskassa kan grundas på arbete eller genom att ett särskilt studerandevillkor uppfylls. För att bli medlem genom arbete krävs arbete i minst fyra veckor under en sammanhängande period av fem veckor. I g</w:t>
      </w:r>
      <w:r w:rsidRPr="003D31E5">
        <w:t>e</w:t>
      </w:r>
      <w:r w:rsidRPr="003D31E5">
        <w:t>nomsnitt ska man ha arbetat minst 17 timmar per vecka och fortfarande arbeta minst i den omfattningen.</w:t>
      </w:r>
      <w:r w:rsidR="00664354" w:rsidRPr="003D31E5">
        <w:t xml:space="preserve"> Som inträdesgrundande arbete räknas endast regu</w:t>
      </w:r>
      <w:r w:rsidR="00664354" w:rsidRPr="003D31E5">
        <w:t>l</w:t>
      </w:r>
      <w:r w:rsidR="00664354" w:rsidRPr="003D31E5">
        <w:t>järt arbete, anställning med lönebidrag eller anställningsstöd, skyddat arbete hos offentlig arbetsgivare och arbete inom Samhall. Om inträdet inte kan beviljas genom arbete, kan du som alternativ ansöka om inträde med stöd av studerandevillkoret. Villkoret innebär att du ska ha avslutat en heltidsu</w:t>
      </w:r>
      <w:r w:rsidR="00664354" w:rsidRPr="003D31E5">
        <w:t>t</w:t>
      </w:r>
      <w:r w:rsidR="00664354" w:rsidRPr="003D31E5">
        <w:t>bildning som berättigar till studiestöd över grundskolenivå, som omfattar minst ett läsår. Dessutom måste du ha varit anmäld hos den offentliga arbet</w:t>
      </w:r>
      <w:r w:rsidR="00664354" w:rsidRPr="003D31E5">
        <w:t>s</w:t>
      </w:r>
      <w:r w:rsidR="00664354" w:rsidRPr="003D31E5">
        <w:t>förme</w:t>
      </w:r>
      <w:r w:rsidR="00664354" w:rsidRPr="003D31E5">
        <w:t>d</w:t>
      </w:r>
      <w:r w:rsidR="00664354" w:rsidRPr="003D31E5">
        <w:t>lingen och/eller arbetat under minst 90 dagar inom 10 månader i direkt a</w:t>
      </w:r>
      <w:r w:rsidR="00664354" w:rsidRPr="003D31E5">
        <w:t>n</w:t>
      </w:r>
      <w:r w:rsidR="00664354" w:rsidRPr="003D31E5">
        <w:t>slutning till den avslu</w:t>
      </w:r>
      <w:r w:rsidR="006A5C80" w:rsidRPr="003D31E5">
        <w:t xml:space="preserve">tade utbildningen. </w:t>
      </w:r>
    </w:p>
    <w:p w:rsidR="00EB541A" w:rsidRPr="003D31E5" w:rsidRDefault="00664354" w:rsidP="006A5C80">
      <w:pPr>
        <w:pStyle w:val="Normaltindrag"/>
      </w:pPr>
      <w:r w:rsidRPr="003D31E5">
        <w:lastRenderedPageBreak/>
        <w:t>Dessa regler försvårar och utesluter många av de nya grupperna på arbet</w:t>
      </w:r>
      <w:r w:rsidRPr="003D31E5">
        <w:t>s</w:t>
      </w:r>
      <w:r w:rsidRPr="003D31E5">
        <w:t>marknaden, till exempel de</w:t>
      </w:r>
      <w:r w:rsidR="006A5C80" w:rsidRPr="003D31E5">
        <w:t>m</w:t>
      </w:r>
      <w:r w:rsidRPr="003D31E5">
        <w:t xml:space="preserve"> som går från vikariat till vikariat med kortare uppehåll emellan. Därför bör man se över regelverket kring arbetslöshetska</w:t>
      </w:r>
      <w:r w:rsidRPr="003D31E5">
        <w:t>s</w:t>
      </w:r>
      <w:r w:rsidRPr="003D31E5">
        <w:t>sornas inträdeskrav.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5C80" w:rsidRPr="003D31E5">
        <w:tblPrEx>
          <w:tblCellMar>
            <w:top w:w="0" w:type="dxa"/>
            <w:bottom w:w="0" w:type="dxa"/>
          </w:tblCellMar>
        </w:tblPrEx>
        <w:trPr>
          <w:cantSplit/>
        </w:trPr>
        <w:tc>
          <w:tcPr>
            <w:tcW w:w="3046" w:type="dxa"/>
          </w:tcPr>
          <w:p w:rsidR="006A5C80" w:rsidRPr="003D31E5" w:rsidRDefault="006A5C80" w:rsidP="006A5C80">
            <w:pPr>
              <w:pStyle w:val="UnderskriftDatum"/>
              <w:spacing w:before="240"/>
            </w:pPr>
            <w:r w:rsidRPr="003D31E5">
              <w:t>Stockholm den 28 september 2005</w:t>
            </w:r>
          </w:p>
        </w:tc>
        <w:tc>
          <w:tcPr>
            <w:tcW w:w="3047" w:type="dxa"/>
          </w:tcPr>
          <w:p w:rsidR="006A5C80" w:rsidRPr="003D31E5" w:rsidRDefault="006A5C80" w:rsidP="006A5C80">
            <w:pPr>
              <w:pStyle w:val="Underskrifter"/>
              <w:spacing w:before="240"/>
            </w:pPr>
          </w:p>
        </w:tc>
      </w:tr>
      <w:tr w:rsidR="006A5C80" w:rsidRPr="003D31E5">
        <w:tblPrEx>
          <w:tblCellMar>
            <w:top w:w="0" w:type="dxa"/>
            <w:bottom w:w="0" w:type="dxa"/>
          </w:tblCellMar>
        </w:tblPrEx>
        <w:trPr>
          <w:cantSplit/>
        </w:trPr>
        <w:tc>
          <w:tcPr>
            <w:tcW w:w="3046" w:type="dxa"/>
          </w:tcPr>
          <w:p w:rsidR="006A5C80" w:rsidRPr="003D31E5" w:rsidRDefault="006A5C80" w:rsidP="006A5C80">
            <w:pPr>
              <w:pStyle w:val="Underskrifter"/>
            </w:pPr>
            <w:r w:rsidRPr="003D31E5">
              <w:t>Börje Vestlund (s)</w:t>
            </w:r>
          </w:p>
        </w:tc>
        <w:tc>
          <w:tcPr>
            <w:tcW w:w="3047" w:type="dxa"/>
          </w:tcPr>
          <w:p w:rsidR="006A5C80" w:rsidRPr="003D31E5" w:rsidRDefault="006A5C80" w:rsidP="006A5C80">
            <w:pPr>
              <w:pStyle w:val="Underskrifter"/>
            </w:pPr>
          </w:p>
        </w:tc>
      </w:tr>
    </w:tbl>
    <w:p w:rsidR="00E419CD" w:rsidRPr="003D31E5" w:rsidRDefault="00E419CD" w:rsidP="006A5C80">
      <w:pPr>
        <w:pStyle w:val="Normaltindrag"/>
      </w:pPr>
    </w:p>
    <w:sectPr w:rsidR="00E419CD" w:rsidRPr="003D31E5" w:rsidSect="006A5C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4E5" w:rsidRPr="003D31E5" w:rsidRDefault="00B014E5">
      <w:r w:rsidRPr="003D31E5">
        <w:separator/>
      </w:r>
    </w:p>
  </w:endnote>
  <w:endnote w:type="continuationSeparator" w:id="0">
    <w:p w:rsidR="00B014E5" w:rsidRPr="003D31E5" w:rsidRDefault="00B014E5">
      <w:r w:rsidRPr="003D3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C80" w:rsidRPr="003D31E5" w:rsidRDefault="003D31E5" w:rsidP="006A5C80">
    <w:pPr>
      <w:pStyle w:val="Sidfot"/>
    </w:pPr>
    <w:r w:rsidRPr="003D31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98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80" w:rsidRDefault="006A5C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C80" w:rsidRDefault="006A5C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54" w:rsidRPr="003D31E5" w:rsidRDefault="003D31E5" w:rsidP="006A5C80">
    <w:pPr>
      <w:pStyle w:val="Sidfot"/>
    </w:pPr>
    <w:r w:rsidRPr="003D31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420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80" w:rsidRDefault="006A5C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C80" w:rsidRDefault="006A5C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54" w:rsidRPr="003D31E5" w:rsidRDefault="003D31E5" w:rsidP="006A5C80">
    <w:pPr>
      <w:pStyle w:val="Sidfot"/>
    </w:pPr>
    <w:r w:rsidRPr="003D31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404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80" w:rsidRDefault="006A5C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C80" w:rsidRDefault="006A5C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4E5" w:rsidRPr="003D31E5" w:rsidRDefault="00B014E5">
      <w:r w:rsidRPr="003D31E5">
        <w:separator/>
      </w:r>
    </w:p>
  </w:footnote>
  <w:footnote w:type="continuationSeparator" w:id="0">
    <w:p w:rsidR="00B014E5" w:rsidRPr="003D31E5" w:rsidRDefault="00B014E5">
      <w:r w:rsidRPr="003D3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C80" w:rsidRPr="003D31E5" w:rsidRDefault="003D31E5" w:rsidP="006A5C80">
    <w:pPr>
      <w:pStyle w:val="Sidhuvud"/>
    </w:pPr>
    <w:r w:rsidRPr="003D31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400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80" w:rsidRDefault="006A5C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C80" w:rsidRDefault="006A5C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54" w:rsidRPr="003D31E5" w:rsidRDefault="003D31E5" w:rsidP="006A5C80">
    <w:pPr>
      <w:pStyle w:val="Sidhuvud"/>
    </w:pPr>
    <w:r w:rsidRPr="003D31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506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C80" w:rsidRDefault="006A5C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C80" w:rsidRDefault="006A5C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C80" w:rsidRPr="003D31E5" w:rsidRDefault="006A5C80">
    <w:pPr>
      <w:pStyle w:val="FSHNormal"/>
      <w:tabs>
        <w:tab w:val="right" w:pos="5840"/>
      </w:tabs>
    </w:pPr>
    <w:r w:rsidRPr="003D31E5">
      <w:br/>
    </w:r>
    <w:r w:rsidRPr="003D31E5">
      <w:fldChar w:fldCharType="begin" w:fldLock="1"/>
    </w:r>
    <w:r w:rsidRPr="003D31E5">
      <w:instrText xml:space="preserve"> DOCPROPERTY</w:instrText>
    </w:r>
    <w:r w:rsidRPr="003D31E5">
      <w:rPr>
        <w:sz w:val="18"/>
      </w:rPr>
      <w:instrText xml:space="preserve"> "YearUser" *\charformat </w:instrText>
    </w:r>
    <w:r w:rsidRPr="003D31E5">
      <w:fldChar w:fldCharType="separate"/>
    </w:r>
    <w:r w:rsidRPr="003D31E5">
      <w:t>2005/06</w:t>
    </w:r>
    <w:r w:rsidRPr="003D31E5">
      <w:fldChar w:fldCharType="end"/>
    </w:r>
    <w:r w:rsidRPr="003D31E5">
      <w:t xml:space="preserve"> </w:t>
    </w:r>
    <w:r w:rsidRPr="003D31E5">
      <w:tab/>
      <w:t xml:space="preserve">mnr: </w:t>
    </w:r>
    <w:r w:rsidRPr="003D31E5">
      <w:fldChar w:fldCharType="begin" w:fldLock="1"/>
    </w:r>
    <w:r w:rsidRPr="003D31E5">
      <w:instrText xml:space="preserve"> DOCPROPERTY</w:instrText>
    </w:r>
    <w:r w:rsidRPr="003D31E5">
      <w:rPr>
        <w:sz w:val="18"/>
      </w:rPr>
      <w:instrText xml:space="preserve"> "Motionsnummer" *\charformat </w:instrText>
    </w:r>
    <w:r w:rsidRPr="003D31E5">
      <w:fldChar w:fldCharType="separate"/>
    </w:r>
    <w:r w:rsidRPr="003D31E5">
      <w:t>A297</w:t>
    </w:r>
    <w:r w:rsidRPr="003D31E5">
      <w:fldChar w:fldCharType="end"/>
    </w:r>
    <w:r w:rsidRPr="003D31E5">
      <w:br/>
    </w:r>
    <w:r w:rsidRPr="003D31E5">
      <w:fldChar w:fldCharType="begin" w:fldLock="1"/>
    </w:r>
    <w:r w:rsidRPr="003D31E5">
      <w:instrText xml:space="preserve"> DOCPROPERTY</w:instrText>
    </w:r>
    <w:r w:rsidRPr="003D31E5">
      <w:rPr>
        <w:sz w:val="18"/>
      </w:rPr>
      <w:instrText xml:space="preserve"> "Samling" *\charformat </w:instrText>
    </w:r>
    <w:r w:rsidRPr="003D31E5">
      <w:fldChar w:fldCharType="end"/>
    </w:r>
    <w:r w:rsidRPr="003D31E5">
      <w:tab/>
      <w:t xml:space="preserve">pnr: </w:t>
    </w:r>
    <w:r w:rsidRPr="003D31E5">
      <w:fldChar w:fldCharType="begin" w:fldLock="1"/>
    </w:r>
    <w:r w:rsidRPr="003D31E5">
      <w:instrText xml:space="preserve"> DOCPROPERTY</w:instrText>
    </w:r>
    <w:r w:rsidRPr="003D31E5">
      <w:rPr>
        <w:sz w:val="18"/>
      </w:rPr>
      <w:instrText xml:space="preserve"> "Partinummer" *\charformat </w:instrText>
    </w:r>
    <w:r w:rsidRPr="003D31E5">
      <w:fldChar w:fldCharType="separate"/>
    </w:r>
    <w:r w:rsidRPr="003D31E5">
      <w:t>s4019</w:t>
    </w:r>
    <w:r w:rsidRPr="003D31E5">
      <w:fldChar w:fldCharType="end"/>
    </w:r>
  </w:p>
  <w:p w:rsidR="006A5C80" w:rsidRPr="003D31E5" w:rsidRDefault="006A5C80">
    <w:pPr>
      <w:pStyle w:val="FSHRub1"/>
    </w:pPr>
    <w:r w:rsidRPr="003D31E5">
      <w:t>Motion till riksdagen</w:t>
    </w:r>
    <w:r w:rsidRPr="003D31E5">
      <w:br/>
    </w:r>
    <w:r w:rsidRPr="003D31E5">
      <w:fldChar w:fldCharType="begin" w:fldLock="1"/>
    </w:r>
    <w:r w:rsidRPr="003D31E5">
      <w:instrText xml:space="preserve"> DOCPROPERTY "YearUser" *\charformat </w:instrText>
    </w:r>
    <w:r w:rsidRPr="003D31E5">
      <w:fldChar w:fldCharType="separate"/>
    </w:r>
    <w:r w:rsidRPr="003D31E5">
      <w:t>2005/06</w:t>
    </w:r>
    <w:r w:rsidRPr="003D31E5">
      <w:fldChar w:fldCharType="end"/>
    </w:r>
    <w:r w:rsidRPr="003D31E5">
      <w:t>:</w:t>
    </w:r>
    <w:r w:rsidRPr="003D31E5">
      <w:fldChar w:fldCharType="begin" w:fldLock="1"/>
    </w:r>
    <w:r w:rsidRPr="003D31E5">
      <w:instrText xml:space="preserve"> DOCPROPERTY "Motionsnummer" *\charformat </w:instrText>
    </w:r>
    <w:r w:rsidRPr="003D31E5">
      <w:fldChar w:fldCharType="separate"/>
    </w:r>
    <w:r w:rsidRPr="003D31E5">
      <w:t>A297</w:t>
    </w:r>
    <w:r w:rsidRPr="003D31E5">
      <w:fldChar w:fldCharType="end"/>
    </w:r>
  </w:p>
  <w:p w:rsidR="006A5C80" w:rsidRPr="003D31E5" w:rsidRDefault="006A5C80">
    <w:pPr>
      <w:pStyle w:val="FSHNormalS5"/>
    </w:pPr>
    <w:r w:rsidRPr="003D31E5">
      <w:fldChar w:fldCharType="begin" w:fldLock="1"/>
    </w:r>
    <w:r w:rsidRPr="003D31E5">
      <w:instrText xml:space="preserve"> DOCPROPERTY "MotionarText" *\charformat </w:instrText>
    </w:r>
    <w:r w:rsidRPr="003D31E5">
      <w:fldChar w:fldCharType="separate"/>
    </w:r>
    <w:r w:rsidRPr="003D31E5">
      <w:t>av Börje Vestlund (s)</w:t>
    </w:r>
    <w:r w:rsidRPr="003D31E5">
      <w:fldChar w:fldCharType="end"/>
    </w:r>
    <w:r w:rsidRPr="003D31E5">
      <w:br/>
    </w:r>
    <w:r w:rsidRPr="003D31E5">
      <w:fldChar w:fldCharType="begin" w:fldLock="1"/>
    </w:r>
    <w:r w:rsidRPr="003D31E5">
      <w:instrText xml:space="preserve"> DOCPROPERTY "SvarFrasKort" *\charformat </w:instrText>
    </w:r>
    <w:r w:rsidRPr="003D31E5">
      <w:fldChar w:fldCharType="end"/>
    </w:r>
  </w:p>
  <w:p w:rsidR="006A5C80" w:rsidRPr="003D31E5" w:rsidRDefault="006A5C80">
    <w:pPr>
      <w:pStyle w:val="FSHTitel"/>
    </w:pPr>
    <w:r w:rsidRPr="003D31E5">
      <w:fldChar w:fldCharType="begin" w:fldLock="1"/>
    </w:r>
    <w:r w:rsidRPr="003D31E5">
      <w:instrText xml:space="preserve"> DOCPROPERTY</w:instrText>
    </w:r>
    <w:r w:rsidRPr="003D31E5">
      <w:rPr>
        <w:sz w:val="18"/>
      </w:rPr>
      <w:instrText xml:space="preserve"> "RubrikSvar" *\charformat </w:instrText>
    </w:r>
    <w:r w:rsidRPr="003D31E5">
      <w:fldChar w:fldCharType="separate"/>
    </w:r>
    <w:r w:rsidRPr="003D31E5">
      <w:t>Kraven för medlemskap i erkänd arbetslöshetskassa</w:t>
    </w:r>
    <w:r w:rsidRPr="003D31E5">
      <w:fldChar w:fldCharType="end"/>
    </w:r>
  </w:p>
  <w:p w:rsidR="006A5C80" w:rsidRPr="003D31E5" w:rsidRDefault="006A5C80" w:rsidP="006A5C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C8EF232"/>
    <w:lvl w:ilvl="0" w:tplc="CBAE5BB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6397386">
    <w:abstractNumId w:val="13"/>
  </w:num>
  <w:num w:numId="2" w16cid:durableId="1823347697">
    <w:abstractNumId w:val="10"/>
  </w:num>
  <w:num w:numId="3" w16cid:durableId="831530248">
    <w:abstractNumId w:val="11"/>
  </w:num>
  <w:num w:numId="4" w16cid:durableId="1800567223">
    <w:abstractNumId w:val="12"/>
  </w:num>
  <w:num w:numId="5" w16cid:durableId="784890766">
    <w:abstractNumId w:val="8"/>
  </w:num>
  <w:num w:numId="6" w16cid:durableId="1046679767">
    <w:abstractNumId w:val="3"/>
  </w:num>
  <w:num w:numId="7" w16cid:durableId="959339951">
    <w:abstractNumId w:val="2"/>
  </w:num>
  <w:num w:numId="8" w16cid:durableId="1291857682">
    <w:abstractNumId w:val="1"/>
  </w:num>
  <w:num w:numId="9" w16cid:durableId="52823142">
    <w:abstractNumId w:val="0"/>
  </w:num>
  <w:num w:numId="10" w16cid:durableId="1731146833">
    <w:abstractNumId w:val="9"/>
  </w:num>
  <w:num w:numId="11" w16cid:durableId="998271208">
    <w:abstractNumId w:val="7"/>
  </w:num>
  <w:num w:numId="12" w16cid:durableId="1278483982">
    <w:abstractNumId w:val="6"/>
  </w:num>
  <w:num w:numId="13" w16cid:durableId="874928704">
    <w:abstractNumId w:val="5"/>
  </w:num>
  <w:num w:numId="14" w16cid:durableId="241646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E419CD"/>
    <w:rsid w:val="00064BC3"/>
    <w:rsid w:val="00066775"/>
    <w:rsid w:val="00072FB9"/>
    <w:rsid w:val="000F758E"/>
    <w:rsid w:val="00100531"/>
    <w:rsid w:val="0015137D"/>
    <w:rsid w:val="00201DFB"/>
    <w:rsid w:val="00204A63"/>
    <w:rsid w:val="00212FF1"/>
    <w:rsid w:val="00230193"/>
    <w:rsid w:val="0025068A"/>
    <w:rsid w:val="002818D3"/>
    <w:rsid w:val="002830D5"/>
    <w:rsid w:val="002D11A8"/>
    <w:rsid w:val="003D31E5"/>
    <w:rsid w:val="00445271"/>
    <w:rsid w:val="004A0504"/>
    <w:rsid w:val="004E38D9"/>
    <w:rsid w:val="00630D4C"/>
    <w:rsid w:val="00664354"/>
    <w:rsid w:val="006A5C80"/>
    <w:rsid w:val="00740D6D"/>
    <w:rsid w:val="00794149"/>
    <w:rsid w:val="007B67A7"/>
    <w:rsid w:val="007C6092"/>
    <w:rsid w:val="00A053C6"/>
    <w:rsid w:val="00B014E5"/>
    <w:rsid w:val="00B13BF0"/>
    <w:rsid w:val="00C1285C"/>
    <w:rsid w:val="00C27B7D"/>
    <w:rsid w:val="00D1174F"/>
    <w:rsid w:val="00DC6C70"/>
    <w:rsid w:val="00E22893"/>
    <w:rsid w:val="00E360DE"/>
    <w:rsid w:val="00E419CD"/>
    <w:rsid w:val="00E75D28"/>
    <w:rsid w:val="00E84F25"/>
    <w:rsid w:val="00EB541A"/>
    <w:rsid w:val="00FD1E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2B4BC0-72B6-4697-AE02-E8FA547E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F758E"/>
    <w:pPr>
      <w:spacing w:after="250"/>
    </w:pPr>
  </w:style>
  <w:style w:type="paragraph" w:customStyle="1" w:styleId="Hemstlatt">
    <w:name w:val="Hemstl_att"/>
    <w:aliases w:val="HemstPunkt,HemstPunktFlera,HemställansPunkt,Förslagstext"/>
    <w:basedOn w:val="Normal"/>
    <w:next w:val="Normal"/>
    <w:rsid w:val="006A5C8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304</Words>
  <Characters>1808</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A297</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A297</dc:title>
  <dc:subject>A297</dc:subject>
  <dc:creator>Riksdagen</dc:creator>
  <cp:keywords>Riksdagen</cp:keywords>
  <dc:description/>
  <cp:lastModifiedBy>Lars Brink</cp:lastModifiedBy>
  <cp:revision>2</cp:revision>
  <cp:lastPrinted>2005-12-14T14:52:00Z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Kraven för medlemskap i erkänd arbetslöshetskassa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Kraven för medlemskap i erkänd arbetslöshetskassa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karin.hagman@riksdagen.se</vt:lpwstr>
  </property>
  <property fmtid="{D5CDD505-2E9C-101B-9397-08002B2CF9AE}" pid="45" name="ReservUID">
    <vt:lpwstr>louise edlund</vt:lpwstr>
  </property>
  <property fmtid="{D5CDD505-2E9C-101B-9397-08002B2CF9AE}" pid="46" name="MotionID">
    <vt:lpwstr>20052006000000000115000040190069</vt:lpwstr>
  </property>
  <property fmtid="{D5CDD505-2E9C-101B-9397-08002B2CF9AE}" pid="47" name="datum">
    <vt:lpwstr>050928</vt:lpwstr>
  </property>
  <property fmtid="{D5CDD505-2E9C-101B-9397-08002B2CF9AE}" pid="48" name="avsändar-e-post">
    <vt:lpwstr>karin.hagman@riksdagen.se</vt:lpwstr>
  </property>
  <property fmtid="{D5CDD505-2E9C-101B-9397-08002B2CF9AE}" pid="49" name="id">
    <vt:lpwstr>20052006000000000115000040190069</vt:lpwstr>
  </property>
  <property fmtid="{D5CDD505-2E9C-101B-9397-08002B2CF9AE}" pid="50" name="nummer">
    <vt:lpwstr>297</vt:lpwstr>
  </property>
  <property fmtid="{D5CDD505-2E9C-101B-9397-08002B2CF9AE}" pid="51" name="utskottsbeteckning">
    <vt:lpwstr>A</vt:lpwstr>
  </property>
</Properties>
</file>