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9C2D" w14:textId="77777777" w:rsidR="00F12502" w:rsidRPr="00F12502" w:rsidRDefault="00F12502" w:rsidP="00F12502">
      <w:pPr>
        <w:widowControl w:val="0"/>
        <w:tabs>
          <w:tab w:val="clear" w:pos="284"/>
        </w:tabs>
        <w:rPr>
          <w:sz w:val="24"/>
          <w:szCs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F12502" w:rsidRPr="00F12502" w14:paraId="11C98FFC" w14:textId="77777777" w:rsidTr="007F0B95">
        <w:tc>
          <w:tcPr>
            <w:tcW w:w="9141" w:type="dxa"/>
            <w:hideMark/>
          </w:tcPr>
          <w:p w14:paraId="18132252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RIKSDAGEN</w:t>
            </w:r>
          </w:p>
          <w:p w14:paraId="31187191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SOCIALFÖRSÄKRINGSUTSKOTTET</w:t>
            </w:r>
          </w:p>
        </w:tc>
      </w:tr>
    </w:tbl>
    <w:p w14:paraId="7CA574E2" w14:textId="77777777" w:rsidR="00F12502" w:rsidRPr="00F12502" w:rsidRDefault="00F12502" w:rsidP="00F12502">
      <w:pPr>
        <w:widowControl w:val="0"/>
        <w:tabs>
          <w:tab w:val="clear" w:pos="284"/>
        </w:tabs>
        <w:rPr>
          <w:sz w:val="24"/>
          <w:szCs w:val="20"/>
        </w:rPr>
      </w:pPr>
    </w:p>
    <w:p w14:paraId="72820719" w14:textId="77777777" w:rsidR="00F12502" w:rsidRPr="00F12502" w:rsidRDefault="00F12502" w:rsidP="00F12502">
      <w:pPr>
        <w:widowControl w:val="0"/>
        <w:tabs>
          <w:tab w:val="clear" w:pos="284"/>
        </w:tabs>
        <w:rPr>
          <w:sz w:val="24"/>
          <w:szCs w:val="20"/>
        </w:rPr>
      </w:pPr>
    </w:p>
    <w:tbl>
      <w:tblPr>
        <w:tblW w:w="949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567"/>
        <w:gridCol w:w="5884"/>
        <w:gridCol w:w="1060"/>
      </w:tblGrid>
      <w:tr w:rsidR="00F12502" w:rsidRPr="00F12502" w14:paraId="742B8DDC" w14:textId="77777777" w:rsidTr="007F0B95">
        <w:trPr>
          <w:gridAfter w:val="1"/>
          <w:wAfter w:w="1060" w:type="dxa"/>
          <w:cantSplit/>
          <w:trHeight w:val="742"/>
        </w:trPr>
        <w:tc>
          <w:tcPr>
            <w:tcW w:w="1984" w:type="dxa"/>
            <w:hideMark/>
          </w:tcPr>
          <w:p w14:paraId="015733CF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b/>
                <w:sz w:val="24"/>
                <w:szCs w:val="20"/>
                <w:lang w:val="en-GB" w:eastAsia="en-US"/>
              </w:rPr>
            </w:pPr>
            <w:r w:rsidRPr="00F12502">
              <w:rPr>
                <w:b/>
                <w:sz w:val="24"/>
                <w:szCs w:val="20"/>
                <w:lang w:val="en-GB" w:eastAsia="en-US"/>
              </w:rPr>
              <w:t xml:space="preserve">PROTOKOLL </w:t>
            </w:r>
          </w:p>
        </w:tc>
        <w:tc>
          <w:tcPr>
            <w:tcW w:w="6451" w:type="dxa"/>
            <w:gridSpan w:val="2"/>
            <w:hideMark/>
          </w:tcPr>
          <w:p w14:paraId="096B4B11" w14:textId="3DB3A679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b/>
                <w:sz w:val="24"/>
                <w:szCs w:val="20"/>
                <w:lang w:val="en-GB" w:eastAsia="en-US"/>
              </w:rPr>
            </w:pPr>
            <w:r w:rsidRPr="00F12502">
              <w:rPr>
                <w:b/>
                <w:sz w:val="24"/>
                <w:szCs w:val="20"/>
                <w:lang w:val="en-GB" w:eastAsia="en-US"/>
              </w:rPr>
              <w:t>UTSKOTTSSAMMANTRÄDE 2022/23:</w:t>
            </w:r>
            <w:r w:rsidR="00BB2298">
              <w:rPr>
                <w:b/>
                <w:sz w:val="24"/>
                <w:szCs w:val="20"/>
                <w:lang w:val="en-GB" w:eastAsia="en-US"/>
              </w:rPr>
              <w:t>6</w:t>
            </w:r>
          </w:p>
        </w:tc>
      </w:tr>
      <w:tr w:rsidR="00F12502" w:rsidRPr="00F12502" w14:paraId="0A5E940D" w14:textId="77777777" w:rsidTr="007F0B95">
        <w:trPr>
          <w:gridAfter w:val="1"/>
          <w:wAfter w:w="1060" w:type="dxa"/>
        </w:trPr>
        <w:tc>
          <w:tcPr>
            <w:tcW w:w="1984" w:type="dxa"/>
            <w:hideMark/>
          </w:tcPr>
          <w:p w14:paraId="45EE2F97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DATUM</w:t>
            </w:r>
          </w:p>
        </w:tc>
        <w:tc>
          <w:tcPr>
            <w:tcW w:w="6451" w:type="dxa"/>
            <w:gridSpan w:val="2"/>
            <w:hideMark/>
          </w:tcPr>
          <w:p w14:paraId="5DA47D0F" w14:textId="1B8E752C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2022-11-</w:t>
            </w:r>
            <w:r w:rsidR="00BB2298">
              <w:rPr>
                <w:sz w:val="24"/>
                <w:szCs w:val="20"/>
                <w:lang w:val="en-GB" w:eastAsia="en-US"/>
              </w:rPr>
              <w:t>1</w:t>
            </w:r>
            <w:r w:rsidRPr="00F12502">
              <w:rPr>
                <w:sz w:val="24"/>
                <w:szCs w:val="20"/>
                <w:lang w:val="en-GB" w:eastAsia="en-US"/>
              </w:rPr>
              <w:t>0</w:t>
            </w:r>
          </w:p>
        </w:tc>
      </w:tr>
      <w:tr w:rsidR="00F12502" w:rsidRPr="00F12502" w14:paraId="4873D71A" w14:textId="77777777" w:rsidTr="007F0B95">
        <w:trPr>
          <w:gridAfter w:val="1"/>
          <w:wAfter w:w="1060" w:type="dxa"/>
        </w:trPr>
        <w:tc>
          <w:tcPr>
            <w:tcW w:w="1984" w:type="dxa"/>
            <w:hideMark/>
          </w:tcPr>
          <w:p w14:paraId="696263E7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TID</w:t>
            </w:r>
          </w:p>
        </w:tc>
        <w:tc>
          <w:tcPr>
            <w:tcW w:w="6451" w:type="dxa"/>
            <w:gridSpan w:val="2"/>
            <w:hideMark/>
          </w:tcPr>
          <w:p w14:paraId="7E9F830F" w14:textId="496FEF28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1</w:t>
            </w:r>
            <w:r w:rsidR="00BB2298">
              <w:rPr>
                <w:sz w:val="24"/>
                <w:szCs w:val="20"/>
                <w:lang w:val="en-GB" w:eastAsia="en-US"/>
              </w:rPr>
              <w:t>0</w:t>
            </w:r>
            <w:r w:rsidRPr="00F12502">
              <w:rPr>
                <w:sz w:val="24"/>
                <w:szCs w:val="20"/>
                <w:lang w:val="en-GB" w:eastAsia="en-US"/>
              </w:rPr>
              <w:t>.00–</w:t>
            </w:r>
            <w:r w:rsidR="004A18F9">
              <w:rPr>
                <w:sz w:val="24"/>
                <w:szCs w:val="20"/>
                <w:lang w:val="en-GB" w:eastAsia="en-US"/>
              </w:rPr>
              <w:t>10.50</w:t>
            </w:r>
          </w:p>
        </w:tc>
      </w:tr>
      <w:tr w:rsidR="00F12502" w:rsidRPr="00F12502" w14:paraId="5DB51A74" w14:textId="77777777" w:rsidTr="007F0B95">
        <w:trPr>
          <w:gridAfter w:val="1"/>
          <w:wAfter w:w="1060" w:type="dxa"/>
        </w:trPr>
        <w:tc>
          <w:tcPr>
            <w:tcW w:w="1984" w:type="dxa"/>
          </w:tcPr>
          <w:p w14:paraId="1F0FD5A4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NÄRVARANDE</w:t>
            </w:r>
          </w:p>
          <w:p w14:paraId="3D83BC36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6451" w:type="dxa"/>
            <w:gridSpan w:val="2"/>
            <w:hideMark/>
          </w:tcPr>
          <w:p w14:paraId="01D82FF9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Se bilaga</w:t>
            </w:r>
          </w:p>
        </w:tc>
      </w:tr>
      <w:tr w:rsidR="00F12502" w:rsidRPr="00F12502" w14:paraId="5E139818" w14:textId="77777777" w:rsidTr="007F0B95">
        <w:trPr>
          <w:gridAfter w:val="1"/>
          <w:wAfter w:w="1060" w:type="dxa"/>
        </w:trPr>
        <w:tc>
          <w:tcPr>
            <w:tcW w:w="1984" w:type="dxa"/>
          </w:tcPr>
          <w:p w14:paraId="07C4BA6D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6451" w:type="dxa"/>
            <w:gridSpan w:val="2"/>
          </w:tcPr>
          <w:p w14:paraId="21308964" w14:textId="59312BB1" w:rsidR="00F12502" w:rsidRPr="00F12502" w:rsidRDefault="00463485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>
              <w:rPr>
                <w:sz w:val="24"/>
                <w:szCs w:val="20"/>
                <w:lang w:val="en-GB" w:eastAsia="en-US"/>
              </w:rPr>
              <w:br/>
            </w:r>
            <w:r>
              <w:rPr>
                <w:sz w:val="24"/>
                <w:szCs w:val="20"/>
                <w:lang w:val="en-GB" w:eastAsia="en-US"/>
              </w:rPr>
              <w:br/>
            </w:r>
          </w:p>
        </w:tc>
      </w:tr>
      <w:tr w:rsidR="00F12502" w:rsidRPr="00F12502" w14:paraId="44E1CBAD" w14:textId="77777777" w:rsidTr="007F0B95">
        <w:trPr>
          <w:gridBefore w:val="1"/>
          <w:wBefore w:w="1984" w:type="dxa"/>
        </w:trPr>
        <w:tc>
          <w:tcPr>
            <w:tcW w:w="567" w:type="dxa"/>
            <w:hideMark/>
          </w:tcPr>
          <w:p w14:paraId="30BEB79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val="en-GB" w:eastAsia="en-US"/>
              </w:rPr>
            </w:pPr>
            <w:r w:rsidRPr="00F12502">
              <w:rPr>
                <w:b/>
                <w:snapToGrid w:val="0"/>
                <w:sz w:val="24"/>
                <w:szCs w:val="20"/>
                <w:lang w:val="en-GB" w:eastAsia="en-US"/>
              </w:rPr>
              <w:t>§ 1</w:t>
            </w:r>
          </w:p>
        </w:tc>
        <w:tc>
          <w:tcPr>
            <w:tcW w:w="6944" w:type="dxa"/>
            <w:gridSpan w:val="2"/>
            <w:hideMark/>
          </w:tcPr>
          <w:p w14:paraId="2C18F36B" w14:textId="4CA3E5EC" w:rsidR="00F12502" w:rsidRDefault="00F12502" w:rsidP="00F12502">
            <w:pPr>
              <w:tabs>
                <w:tab w:val="clear" w:pos="284"/>
              </w:tabs>
            </w:pPr>
            <w:r w:rsidRPr="00F12502">
              <w:rPr>
                <w:b/>
                <w:bCs/>
              </w:rPr>
              <w:t>Förvalsalternativet inom premiepensionen (SfU5)</w:t>
            </w:r>
            <w:r w:rsidRPr="00F12502">
              <w:rPr>
                <w:b/>
                <w:bCs/>
                <w:snapToGrid w:val="0"/>
                <w:sz w:val="24"/>
                <w:szCs w:val="20"/>
                <w:lang w:eastAsia="en-US"/>
              </w:rPr>
              <w:br/>
            </w:r>
            <w:r>
              <w:rPr>
                <w:snapToGrid w:val="0"/>
                <w:sz w:val="24"/>
                <w:szCs w:val="20"/>
                <w:lang w:eastAsia="en-US"/>
              </w:rPr>
              <w:br/>
            </w:r>
            <w:r w:rsidR="0010004E" w:rsidRPr="004343DD">
              <w:rPr>
                <w:snapToGrid w:val="0"/>
                <w:sz w:val="24"/>
                <w:szCs w:val="20"/>
                <w:lang w:eastAsia="en-US"/>
              </w:rPr>
              <w:t>Utskottet fortsatte behandlingen av p</w:t>
            </w:r>
            <w:r w:rsidRPr="004343DD">
              <w:t xml:space="preserve">roposition 2021/22:280 och </w:t>
            </w:r>
            <w:r w:rsidR="0010004E" w:rsidRPr="004343DD">
              <w:t>en följd</w:t>
            </w:r>
            <w:r w:rsidRPr="004343DD">
              <w:t>motion</w:t>
            </w:r>
            <w:r w:rsidR="0010004E" w:rsidRPr="004343DD">
              <w:t xml:space="preserve"> om</w:t>
            </w:r>
            <w:r w:rsidR="004343DD">
              <w:t xml:space="preserve"> förvalsalternativet inom premiepensionen.</w:t>
            </w:r>
          </w:p>
          <w:p w14:paraId="568808ED" w14:textId="3BCB5E37" w:rsidR="0010004E" w:rsidRDefault="0010004E" w:rsidP="00F12502">
            <w:pPr>
              <w:tabs>
                <w:tab w:val="clear" w:pos="284"/>
              </w:tabs>
            </w:pPr>
          </w:p>
          <w:p w14:paraId="03EA2FF6" w14:textId="332B9AD1" w:rsidR="0010004E" w:rsidRDefault="0010004E" w:rsidP="00F12502">
            <w:pPr>
              <w:tabs>
                <w:tab w:val="clear" w:pos="284"/>
              </w:tabs>
            </w:pPr>
            <w:r>
              <w:t>Ärendet bordlades.</w:t>
            </w:r>
          </w:p>
          <w:p w14:paraId="5F010320" w14:textId="22DDF209" w:rsidR="00F12502" w:rsidRPr="00F12502" w:rsidRDefault="00F12502" w:rsidP="00F12502">
            <w:pPr>
              <w:tabs>
                <w:tab w:val="clear" w:pos="284"/>
              </w:tabs>
              <w:rPr>
                <w:b/>
                <w:bCs/>
                <w:snapToGrid w:val="0"/>
                <w:sz w:val="24"/>
                <w:szCs w:val="20"/>
                <w:lang w:eastAsia="en-US"/>
              </w:rPr>
            </w:pPr>
          </w:p>
        </w:tc>
      </w:tr>
      <w:tr w:rsidR="00F12502" w:rsidRPr="00F12502" w14:paraId="64314B94" w14:textId="77777777" w:rsidTr="007F0B95">
        <w:trPr>
          <w:gridBefore w:val="1"/>
          <w:wBefore w:w="1984" w:type="dxa"/>
        </w:trPr>
        <w:tc>
          <w:tcPr>
            <w:tcW w:w="567" w:type="dxa"/>
            <w:hideMark/>
          </w:tcPr>
          <w:p w14:paraId="412FB509" w14:textId="03D9C456" w:rsidR="00F12502" w:rsidRPr="00F12502" w:rsidRDefault="00F1250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val="en-GB" w:eastAsia="en-US"/>
              </w:rPr>
            </w:pPr>
            <w:r w:rsidRPr="00F12502">
              <w:rPr>
                <w:b/>
                <w:snapToGrid w:val="0"/>
                <w:sz w:val="24"/>
                <w:szCs w:val="20"/>
                <w:lang w:val="en-GB" w:eastAsia="en-US"/>
              </w:rPr>
              <w:t>§</w:t>
            </w:r>
            <w:r>
              <w:rPr>
                <w:b/>
                <w:snapToGrid w:val="0"/>
                <w:sz w:val="24"/>
                <w:szCs w:val="20"/>
                <w:lang w:val="en-GB" w:eastAsia="en-US"/>
              </w:rPr>
              <w:t xml:space="preserve"> 2</w:t>
            </w:r>
          </w:p>
        </w:tc>
        <w:tc>
          <w:tcPr>
            <w:tcW w:w="6944" w:type="dxa"/>
            <w:gridSpan w:val="2"/>
            <w:hideMark/>
          </w:tcPr>
          <w:p w14:paraId="5E40F65B" w14:textId="774ABF0C" w:rsidR="00F12502" w:rsidRPr="00463485" w:rsidRDefault="00F1250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Cs/>
                <w:snapToGrid w:val="0"/>
                <w:sz w:val="24"/>
                <w:szCs w:val="20"/>
                <w:lang w:eastAsia="en-US"/>
              </w:rPr>
            </w:pPr>
            <w:r w:rsidRPr="00F12502">
              <w:rPr>
                <w:b/>
                <w:snapToGrid w:val="0"/>
                <w:sz w:val="24"/>
                <w:szCs w:val="20"/>
                <w:lang w:eastAsia="en-US"/>
              </w:rPr>
              <w:t>Anmälan av föreskrifter om att ytterligare kategorier av fördrivna personer ska ges tillfälligt skydd (SfU6)</w:t>
            </w:r>
            <w:r w:rsidRPr="00F12502">
              <w:rPr>
                <w:b/>
                <w:snapToGrid w:val="0"/>
                <w:sz w:val="24"/>
                <w:szCs w:val="20"/>
                <w:lang w:eastAsia="en-US"/>
              </w:rPr>
              <w:br/>
            </w:r>
          </w:p>
          <w:p w14:paraId="7E5E796E" w14:textId="77777777" w:rsidR="00F12502" w:rsidRDefault="0010004E" w:rsidP="00F12502">
            <w:pPr>
              <w:tabs>
                <w:tab w:val="clear" w:pos="284"/>
              </w:tabs>
            </w:pPr>
            <w:r w:rsidRPr="0010004E">
              <w:rPr>
                <w:snapToGrid w:val="0"/>
                <w:sz w:val="24"/>
                <w:szCs w:val="20"/>
                <w:lang w:eastAsia="en-US"/>
              </w:rPr>
              <w:t>Utskottet f</w:t>
            </w:r>
            <w:r w:rsidR="00F12502" w:rsidRPr="0010004E">
              <w:rPr>
                <w:snapToGrid w:val="0"/>
                <w:sz w:val="24"/>
                <w:szCs w:val="20"/>
                <w:lang w:eastAsia="en-US"/>
              </w:rPr>
              <w:t>ortsatt</w:t>
            </w:r>
            <w:r w:rsidRPr="0010004E">
              <w:rPr>
                <w:snapToGrid w:val="0"/>
                <w:sz w:val="24"/>
                <w:szCs w:val="20"/>
                <w:lang w:eastAsia="en-US"/>
              </w:rPr>
              <w:t>e</w:t>
            </w:r>
            <w:r w:rsidR="00F12502" w:rsidRPr="0010004E">
              <w:rPr>
                <w:snapToGrid w:val="0"/>
                <w:sz w:val="24"/>
                <w:szCs w:val="20"/>
                <w:lang w:eastAsia="en-US"/>
              </w:rPr>
              <w:t xml:space="preserve"> </w:t>
            </w:r>
            <w:r w:rsidRPr="0010004E">
              <w:rPr>
                <w:snapToGrid w:val="0"/>
                <w:sz w:val="24"/>
                <w:szCs w:val="20"/>
                <w:lang w:eastAsia="en-US"/>
              </w:rPr>
              <w:t>behandlingen av s</w:t>
            </w:r>
            <w:r w:rsidR="00F12502" w:rsidRPr="0010004E">
              <w:t>krivelse 2021/22:271</w:t>
            </w:r>
            <w:r w:rsidRPr="0010004E">
              <w:t xml:space="preserve"> om anmälan av föreskrifter om att ytterligare kategorier av fördrivna personer ska ges tillfälligt skydd.</w:t>
            </w:r>
          </w:p>
          <w:p w14:paraId="107FEEF1" w14:textId="77777777" w:rsidR="0010004E" w:rsidRDefault="0010004E" w:rsidP="00F12502">
            <w:pPr>
              <w:tabs>
                <w:tab w:val="clear" w:pos="284"/>
              </w:tabs>
            </w:pPr>
          </w:p>
          <w:p w14:paraId="7D37E3F6" w14:textId="1D1A1B1D" w:rsidR="0010004E" w:rsidRPr="00F12502" w:rsidRDefault="0010004E" w:rsidP="00F12502">
            <w:pPr>
              <w:tabs>
                <w:tab w:val="clear" w:pos="284"/>
              </w:tabs>
              <w:rPr>
                <w:bCs/>
                <w:snapToGrid w:val="0"/>
                <w:sz w:val="24"/>
                <w:szCs w:val="20"/>
                <w:u w:val="single"/>
                <w:lang w:eastAsia="en-US"/>
              </w:rPr>
            </w:pPr>
            <w:r>
              <w:t>Ärendet bordlades.</w:t>
            </w:r>
          </w:p>
        </w:tc>
      </w:tr>
      <w:tr w:rsidR="00F12502" w:rsidRPr="00F12502" w14:paraId="440CC403" w14:textId="77777777" w:rsidTr="007F0B95">
        <w:trPr>
          <w:gridBefore w:val="1"/>
          <w:wBefore w:w="1984" w:type="dxa"/>
        </w:trPr>
        <w:tc>
          <w:tcPr>
            <w:tcW w:w="567" w:type="dxa"/>
          </w:tcPr>
          <w:p w14:paraId="522D464E" w14:textId="77777777" w:rsidR="00F12502" w:rsidRPr="00F12502" w:rsidRDefault="00F1250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eastAsia="en-US"/>
              </w:rPr>
            </w:pPr>
          </w:p>
        </w:tc>
        <w:tc>
          <w:tcPr>
            <w:tcW w:w="6944" w:type="dxa"/>
            <w:gridSpan w:val="2"/>
          </w:tcPr>
          <w:p w14:paraId="2DEEFA80" w14:textId="77777777" w:rsidR="00F12502" w:rsidRPr="00F12502" w:rsidRDefault="00F1250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12502" w:rsidRPr="006E2022" w14:paraId="41D0DCEA" w14:textId="77777777" w:rsidTr="006E2022">
        <w:trPr>
          <w:gridBefore w:val="1"/>
          <w:wBefore w:w="1984" w:type="dxa"/>
        </w:trPr>
        <w:tc>
          <w:tcPr>
            <w:tcW w:w="567" w:type="dxa"/>
            <w:hideMark/>
          </w:tcPr>
          <w:p w14:paraId="38C873D1" w14:textId="714DB76C" w:rsidR="00F12502" w:rsidRPr="00F12502" w:rsidRDefault="00F12502" w:rsidP="006E2022">
            <w:pPr>
              <w:widowControl w:val="0"/>
              <w:tabs>
                <w:tab w:val="clear" w:pos="284"/>
                <w:tab w:val="left" w:pos="1701"/>
              </w:tabs>
              <w:rPr>
                <w:b/>
                <w:snapToGrid w:val="0"/>
                <w:sz w:val="24"/>
                <w:szCs w:val="20"/>
                <w:lang w:val="en-GB" w:eastAsia="en-US"/>
              </w:rPr>
            </w:pPr>
            <w:r w:rsidRPr="00F12502">
              <w:rPr>
                <w:b/>
                <w:snapToGrid w:val="0"/>
                <w:sz w:val="24"/>
                <w:szCs w:val="20"/>
                <w:lang w:val="en-GB" w:eastAsia="en-US"/>
              </w:rPr>
              <w:t xml:space="preserve">§ </w:t>
            </w:r>
            <w:r>
              <w:rPr>
                <w:b/>
                <w:snapToGrid w:val="0"/>
                <w:sz w:val="24"/>
                <w:szCs w:val="20"/>
                <w:lang w:val="en-GB" w:eastAsia="en-US"/>
              </w:rPr>
              <w:t>3</w:t>
            </w:r>
          </w:p>
        </w:tc>
        <w:tc>
          <w:tcPr>
            <w:tcW w:w="6944" w:type="dxa"/>
            <w:gridSpan w:val="2"/>
            <w:shd w:val="clear" w:color="auto" w:fill="auto"/>
            <w:hideMark/>
          </w:tcPr>
          <w:p w14:paraId="5119D27C" w14:textId="01F8A35D" w:rsidR="00F12502" w:rsidRPr="006E2022" w:rsidRDefault="00F12502" w:rsidP="006E2022">
            <w:pPr>
              <w:widowControl w:val="0"/>
              <w:tabs>
                <w:tab w:val="clear" w:pos="284"/>
                <w:tab w:val="left" w:pos="1701"/>
              </w:tabs>
              <w:rPr>
                <w:b/>
                <w:snapToGrid w:val="0"/>
                <w:sz w:val="24"/>
                <w:szCs w:val="20"/>
                <w:lang w:eastAsia="en-US"/>
              </w:rPr>
            </w:pPr>
            <w:r w:rsidRPr="006E2022">
              <w:rPr>
                <w:b/>
                <w:snapToGrid w:val="0"/>
                <w:sz w:val="24"/>
                <w:szCs w:val="20"/>
                <w:lang w:eastAsia="en-US"/>
              </w:rPr>
              <w:t>EU-frågor på det socialpolitiska området</w:t>
            </w:r>
          </w:p>
          <w:p w14:paraId="6A93D2CA" w14:textId="77777777" w:rsidR="005E4BC8" w:rsidRDefault="005E4BC8" w:rsidP="006E2022">
            <w:pPr>
              <w:widowControl w:val="0"/>
              <w:tabs>
                <w:tab w:val="clear" w:pos="284"/>
                <w:tab w:val="left" w:pos="1701"/>
              </w:tabs>
              <w:rPr>
                <w:bCs/>
                <w:snapToGrid w:val="0"/>
                <w:sz w:val="24"/>
                <w:szCs w:val="20"/>
                <w:lang w:eastAsia="en-US"/>
              </w:rPr>
            </w:pPr>
          </w:p>
          <w:p w14:paraId="185DA186" w14:textId="455C5368" w:rsidR="005953DE" w:rsidRPr="006E2022" w:rsidRDefault="00F12502" w:rsidP="006E2022">
            <w:pPr>
              <w:widowControl w:val="0"/>
              <w:tabs>
                <w:tab w:val="clear" w:pos="284"/>
                <w:tab w:val="left" w:pos="1701"/>
              </w:tabs>
              <w:rPr>
                <w:bCs/>
                <w:snapToGrid w:val="0"/>
                <w:sz w:val="24"/>
                <w:szCs w:val="20"/>
                <w:lang w:eastAsia="en-US"/>
              </w:rPr>
            </w:pP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Statssekreteraren Anna Petterson Westerberg </w:t>
            </w:r>
            <w:r w:rsidR="005953DE" w:rsidRPr="006E2022">
              <w:rPr>
                <w:bCs/>
                <w:snapToGrid w:val="0"/>
                <w:sz w:val="24"/>
                <w:szCs w:val="20"/>
                <w:lang w:eastAsia="en-US"/>
              </w:rPr>
              <w:t>åtfölj</w:t>
            </w:r>
            <w:r w:rsidR="00463485">
              <w:rPr>
                <w:bCs/>
                <w:snapToGrid w:val="0"/>
                <w:sz w:val="24"/>
                <w:szCs w:val="20"/>
                <w:lang w:eastAsia="en-US"/>
              </w:rPr>
              <w:t>d</w:t>
            </w:r>
            <w:r w:rsidR="005953DE"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av </w:t>
            </w: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>medarbetare</w:t>
            </w:r>
            <w:r w:rsidR="005953DE"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från</w:t>
            </w: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Socialdepartementet återrapporterade från </w:t>
            </w:r>
            <w:r w:rsidR="00B535BD">
              <w:rPr>
                <w:bCs/>
                <w:snapToGrid w:val="0"/>
                <w:sz w:val="24"/>
                <w:szCs w:val="20"/>
                <w:lang w:eastAsia="en-US"/>
              </w:rPr>
              <w:t xml:space="preserve">formella </w:t>
            </w: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>EPSCO-</w:t>
            </w:r>
            <w:r w:rsidR="004A18F9" w:rsidRPr="006E2022">
              <w:rPr>
                <w:bCs/>
                <w:snapToGrid w:val="0"/>
                <w:sz w:val="24"/>
                <w:szCs w:val="20"/>
                <w:lang w:eastAsia="en-US"/>
              </w:rPr>
              <w:t>rådets möte</w:t>
            </w: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den 16 juni 2022</w:t>
            </w:r>
            <w:r w:rsidR="00BB2298"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</w:t>
            </w:r>
            <w:r w:rsidR="005953DE" w:rsidRPr="006E2022">
              <w:rPr>
                <w:bCs/>
                <w:snapToGrid w:val="0"/>
                <w:sz w:val="24"/>
                <w:szCs w:val="20"/>
                <w:lang w:eastAsia="en-US"/>
              </w:rPr>
              <w:t>och informerade om</w:t>
            </w:r>
            <w:r w:rsidR="00BB2298"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</w:t>
            </w:r>
            <w:r w:rsidR="005953DE" w:rsidRPr="006E2022">
              <w:rPr>
                <w:bCs/>
                <w:snapToGrid w:val="0"/>
                <w:sz w:val="24"/>
                <w:szCs w:val="20"/>
                <w:lang w:eastAsia="en-US"/>
              </w:rPr>
              <w:t>det tjeckiska ordförandeskapets prioriteringar</w:t>
            </w:r>
            <w:r w:rsidR="006E2022" w:rsidRPr="006E2022">
              <w:rPr>
                <w:bCs/>
                <w:snapToGrid w:val="0"/>
                <w:sz w:val="24"/>
                <w:szCs w:val="20"/>
                <w:lang w:eastAsia="en-US"/>
              </w:rPr>
              <w:t>, k</w:t>
            </w:r>
            <w:r w:rsidR="005953DE" w:rsidRPr="006E2022">
              <w:rPr>
                <w:bCs/>
                <w:snapToGrid w:val="0"/>
                <w:sz w:val="24"/>
                <w:szCs w:val="20"/>
                <w:lang w:eastAsia="en-US"/>
              </w:rPr>
              <w:t>ommissionens arbetsprogram</w:t>
            </w:r>
            <w:r w:rsidR="006E2022">
              <w:rPr>
                <w:bCs/>
                <w:snapToGrid w:val="0"/>
                <w:sz w:val="24"/>
                <w:szCs w:val="20"/>
                <w:lang w:eastAsia="en-US"/>
              </w:rPr>
              <w:t>, h</w:t>
            </w:r>
            <w:r w:rsidR="006E2022" w:rsidRPr="006E2022">
              <w:rPr>
                <w:bCs/>
                <w:snapToGrid w:val="0"/>
                <w:sz w:val="24"/>
                <w:szCs w:val="20"/>
                <w:lang w:eastAsia="en-US"/>
              </w:rPr>
              <w:t>uvudbudskap i Kommittén för socialt skydds årsrapport 2022</w:t>
            </w:r>
            <w:r w:rsid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</w:t>
            </w:r>
            <w:r w:rsidR="00B535BD">
              <w:rPr>
                <w:bCs/>
                <w:snapToGrid w:val="0"/>
                <w:sz w:val="24"/>
                <w:szCs w:val="20"/>
                <w:lang w:eastAsia="en-US"/>
              </w:rPr>
              <w:t xml:space="preserve">samt om </w:t>
            </w:r>
            <w:r w:rsidR="006E2022" w:rsidRPr="006E2022">
              <w:rPr>
                <w:bCs/>
                <w:snapToGrid w:val="0"/>
                <w:sz w:val="24"/>
                <w:szCs w:val="20"/>
                <w:lang w:eastAsia="en-US"/>
              </w:rPr>
              <w:t>Sveriges ordförandeskap i EU:s ministerråd 2023.</w:t>
            </w:r>
            <w:r w:rsid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Vidare informerades om aktuella förhandlingar:</w:t>
            </w:r>
          </w:p>
          <w:p w14:paraId="5B0A6333" w14:textId="4F0B5D4D" w:rsidR="005953DE" w:rsidRPr="006E2022" w:rsidRDefault="005953DE" w:rsidP="006E2022">
            <w:pPr>
              <w:pStyle w:val="Liststycke"/>
              <w:widowControl w:val="0"/>
              <w:numPr>
                <w:ilvl w:val="0"/>
                <w:numId w:val="14"/>
              </w:numPr>
              <w:tabs>
                <w:tab w:val="clear" w:pos="284"/>
                <w:tab w:val="left" w:pos="1701"/>
              </w:tabs>
              <w:rPr>
                <w:bCs/>
                <w:snapToGrid w:val="0"/>
                <w:sz w:val="24"/>
                <w:szCs w:val="20"/>
                <w:lang w:eastAsia="en-US"/>
              </w:rPr>
            </w:pP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>Rådsrekommendation</w:t>
            </w:r>
            <w:r w:rsid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en </w:t>
            </w: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>om långvarig vård och omsorg</w:t>
            </w:r>
          </w:p>
          <w:p w14:paraId="388C8D58" w14:textId="69296F67" w:rsidR="005953DE" w:rsidRPr="006E2022" w:rsidRDefault="005953DE" w:rsidP="006E2022">
            <w:pPr>
              <w:pStyle w:val="Liststycke"/>
              <w:widowControl w:val="0"/>
              <w:numPr>
                <w:ilvl w:val="0"/>
                <w:numId w:val="14"/>
              </w:numPr>
              <w:tabs>
                <w:tab w:val="clear" w:pos="284"/>
                <w:tab w:val="left" w:pos="1701"/>
              </w:tabs>
              <w:rPr>
                <w:bCs/>
                <w:snapToGrid w:val="0"/>
                <w:sz w:val="24"/>
                <w:szCs w:val="20"/>
                <w:lang w:eastAsia="en-US"/>
              </w:rPr>
            </w:pP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>Rådsrekommendation</w:t>
            </w:r>
            <w:r w:rsidR="006E2022">
              <w:rPr>
                <w:bCs/>
                <w:snapToGrid w:val="0"/>
                <w:sz w:val="24"/>
                <w:szCs w:val="20"/>
                <w:lang w:eastAsia="en-US"/>
              </w:rPr>
              <w:t>en</w:t>
            </w: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om minimiinkomst</w:t>
            </w:r>
          </w:p>
          <w:p w14:paraId="03173F71" w14:textId="5E8689D4" w:rsidR="005953DE" w:rsidRPr="006E2022" w:rsidRDefault="005953DE" w:rsidP="006E2022">
            <w:pPr>
              <w:pStyle w:val="Liststycke"/>
              <w:widowControl w:val="0"/>
              <w:numPr>
                <w:ilvl w:val="0"/>
                <w:numId w:val="14"/>
              </w:numPr>
              <w:tabs>
                <w:tab w:val="clear" w:pos="284"/>
                <w:tab w:val="left" w:pos="1701"/>
              </w:tabs>
              <w:rPr>
                <w:bCs/>
                <w:snapToGrid w:val="0"/>
                <w:sz w:val="24"/>
                <w:szCs w:val="20"/>
                <w:lang w:eastAsia="en-US"/>
              </w:rPr>
            </w:pP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>Direktiv</w:t>
            </w:r>
            <w:r w:rsidR="006E2022">
              <w:rPr>
                <w:bCs/>
                <w:snapToGrid w:val="0"/>
                <w:sz w:val="24"/>
                <w:szCs w:val="20"/>
                <w:lang w:eastAsia="en-US"/>
              </w:rPr>
              <w:t>et</w:t>
            </w: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om bättre arbetsvillkor för plattformsarbetare</w:t>
            </w:r>
            <w:r w:rsidR="00B535BD">
              <w:rPr>
                <w:bCs/>
                <w:snapToGrid w:val="0"/>
                <w:sz w:val="24"/>
                <w:szCs w:val="20"/>
                <w:lang w:eastAsia="en-US"/>
              </w:rPr>
              <w:t>.</w:t>
            </w:r>
            <w:r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</w:t>
            </w:r>
          </w:p>
          <w:p w14:paraId="67E11ADF" w14:textId="5F6EBE2D" w:rsidR="00463485" w:rsidRPr="006E2022" w:rsidRDefault="006E2022" w:rsidP="00463485">
            <w:pPr>
              <w:widowControl w:val="0"/>
              <w:tabs>
                <w:tab w:val="clear" w:pos="284"/>
                <w:tab w:val="left" w:pos="1701"/>
              </w:tabs>
              <w:rPr>
                <w:b/>
                <w:snapToGrid w:val="0"/>
                <w:sz w:val="24"/>
                <w:szCs w:val="20"/>
                <w:lang w:eastAsia="en-US"/>
              </w:rPr>
            </w:pPr>
            <w:r>
              <w:rPr>
                <w:bCs/>
                <w:snapToGrid w:val="0"/>
                <w:sz w:val="24"/>
                <w:szCs w:val="20"/>
                <w:lang w:eastAsia="en-US"/>
              </w:rPr>
              <w:t>Dessutom informerades om l</w:t>
            </w:r>
            <w:r w:rsidR="005953DE" w:rsidRPr="006E2022">
              <w:rPr>
                <w:bCs/>
                <w:snapToGrid w:val="0"/>
                <w:sz w:val="24"/>
                <w:szCs w:val="20"/>
                <w:lang w:eastAsia="en-US"/>
              </w:rPr>
              <w:t>äget i förhandlingarna om revideringen av förordning</w:t>
            </w:r>
            <w:r w:rsidR="00B535BD">
              <w:rPr>
                <w:bCs/>
                <w:snapToGrid w:val="0"/>
                <w:sz w:val="24"/>
                <w:szCs w:val="20"/>
                <w:lang w:eastAsia="en-US"/>
              </w:rPr>
              <w:t>arna</w:t>
            </w:r>
            <w:r w:rsidR="005953DE" w:rsidRPr="006E2022">
              <w:rPr>
                <w:bCs/>
                <w:snapToGrid w:val="0"/>
                <w:sz w:val="24"/>
                <w:szCs w:val="20"/>
                <w:lang w:eastAsia="en-US"/>
              </w:rPr>
              <w:t xml:space="preserve"> 883/2004 och 987/2009 om samordningen av de sociala trygghetssystemen</w:t>
            </w:r>
            <w:r>
              <w:rPr>
                <w:bCs/>
                <w:snapToGrid w:val="0"/>
                <w:sz w:val="24"/>
                <w:szCs w:val="20"/>
                <w:lang w:eastAsia="en-US"/>
              </w:rPr>
              <w:t>.</w:t>
            </w:r>
          </w:p>
        </w:tc>
      </w:tr>
      <w:tr w:rsidR="006E2022" w:rsidRPr="00F12502" w14:paraId="3E30DF27" w14:textId="77777777" w:rsidTr="007F0B95">
        <w:trPr>
          <w:gridBefore w:val="1"/>
          <w:wBefore w:w="1984" w:type="dxa"/>
        </w:trPr>
        <w:tc>
          <w:tcPr>
            <w:tcW w:w="567" w:type="dxa"/>
          </w:tcPr>
          <w:p w14:paraId="2007C3B4" w14:textId="77777777" w:rsidR="006E2022" w:rsidRPr="00F12502" w:rsidRDefault="006E202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eastAsia="en-US"/>
              </w:rPr>
            </w:pPr>
          </w:p>
        </w:tc>
        <w:tc>
          <w:tcPr>
            <w:tcW w:w="6944" w:type="dxa"/>
            <w:gridSpan w:val="2"/>
          </w:tcPr>
          <w:p w14:paraId="64EB9E9D" w14:textId="77777777" w:rsidR="006E2022" w:rsidRPr="00F12502" w:rsidRDefault="006E2022" w:rsidP="006E2022">
            <w:pPr>
              <w:widowControl w:val="0"/>
              <w:tabs>
                <w:tab w:val="clear" w:pos="284"/>
                <w:tab w:val="left" w:pos="1701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12502" w:rsidRPr="00F12502" w14:paraId="42F12759" w14:textId="77777777" w:rsidTr="007F0B95">
        <w:trPr>
          <w:gridBefore w:val="1"/>
          <w:wBefore w:w="1984" w:type="dxa"/>
        </w:trPr>
        <w:tc>
          <w:tcPr>
            <w:tcW w:w="567" w:type="dxa"/>
            <w:hideMark/>
          </w:tcPr>
          <w:p w14:paraId="2A509613" w14:textId="734620D6" w:rsidR="00F12502" w:rsidRPr="00F12502" w:rsidRDefault="00F1250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val="en-GB" w:eastAsia="en-US"/>
              </w:rPr>
            </w:pPr>
            <w:r w:rsidRPr="00F12502">
              <w:rPr>
                <w:b/>
                <w:snapToGrid w:val="0"/>
                <w:sz w:val="24"/>
                <w:szCs w:val="20"/>
                <w:lang w:val="en-GB" w:eastAsia="en-US"/>
              </w:rPr>
              <w:t xml:space="preserve">§ </w:t>
            </w:r>
            <w:r w:rsidR="006E2022">
              <w:rPr>
                <w:b/>
                <w:snapToGrid w:val="0"/>
                <w:sz w:val="24"/>
                <w:szCs w:val="20"/>
                <w:lang w:val="en-GB" w:eastAsia="en-US"/>
              </w:rPr>
              <w:t>4</w:t>
            </w:r>
          </w:p>
        </w:tc>
        <w:tc>
          <w:tcPr>
            <w:tcW w:w="6944" w:type="dxa"/>
            <w:gridSpan w:val="2"/>
            <w:hideMark/>
          </w:tcPr>
          <w:p w14:paraId="709A147E" w14:textId="77777777" w:rsidR="00F12502" w:rsidRPr="00463485" w:rsidRDefault="00F1250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Cs/>
                <w:snapToGrid w:val="0"/>
                <w:sz w:val="24"/>
                <w:szCs w:val="20"/>
                <w:lang w:eastAsia="en-US"/>
              </w:rPr>
            </w:pPr>
            <w:r w:rsidRPr="00F12502">
              <w:rPr>
                <w:b/>
                <w:snapToGrid w:val="0"/>
                <w:sz w:val="24"/>
                <w:szCs w:val="20"/>
                <w:lang w:eastAsia="en-US"/>
              </w:rPr>
              <w:t>Justering av protokoll</w:t>
            </w:r>
            <w:r w:rsidRPr="00F12502">
              <w:rPr>
                <w:b/>
                <w:snapToGrid w:val="0"/>
                <w:sz w:val="24"/>
                <w:szCs w:val="20"/>
                <w:lang w:eastAsia="en-US"/>
              </w:rPr>
              <w:br/>
            </w:r>
          </w:p>
          <w:p w14:paraId="62110B73" w14:textId="614D0CA8" w:rsidR="00F12502" w:rsidRPr="00F12502" w:rsidRDefault="00F1250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Cs/>
                <w:snapToGrid w:val="0"/>
                <w:sz w:val="24"/>
                <w:szCs w:val="20"/>
                <w:u w:val="single"/>
                <w:lang w:eastAsia="en-US"/>
              </w:rPr>
            </w:pPr>
            <w:r w:rsidRPr="00F12502">
              <w:rPr>
                <w:bCs/>
                <w:snapToGrid w:val="0"/>
                <w:sz w:val="24"/>
                <w:szCs w:val="20"/>
                <w:lang w:eastAsia="en-US"/>
              </w:rPr>
              <w:t>Utskottet justerade protokoll 2022/23:</w:t>
            </w:r>
            <w:r w:rsidR="00BB2298">
              <w:rPr>
                <w:bCs/>
                <w:snapToGrid w:val="0"/>
                <w:sz w:val="24"/>
                <w:szCs w:val="20"/>
                <w:lang w:eastAsia="en-US"/>
              </w:rPr>
              <w:t>5</w:t>
            </w:r>
            <w:r w:rsidRPr="00F12502">
              <w:rPr>
                <w:bCs/>
                <w:snapToGrid w:val="0"/>
                <w:sz w:val="24"/>
                <w:szCs w:val="20"/>
                <w:lang w:eastAsia="en-US"/>
              </w:rPr>
              <w:t>.</w:t>
            </w:r>
            <w:r w:rsidR="00463485">
              <w:rPr>
                <w:bCs/>
                <w:snapToGrid w:val="0"/>
                <w:sz w:val="24"/>
                <w:szCs w:val="20"/>
                <w:lang w:eastAsia="en-US"/>
              </w:rPr>
              <w:br/>
            </w:r>
            <w:r w:rsidR="00463485">
              <w:rPr>
                <w:bCs/>
                <w:snapToGrid w:val="0"/>
                <w:sz w:val="24"/>
                <w:szCs w:val="20"/>
                <w:lang w:eastAsia="en-US"/>
              </w:rPr>
              <w:br/>
            </w:r>
            <w:r w:rsidR="00463485">
              <w:rPr>
                <w:bCs/>
                <w:snapToGrid w:val="0"/>
                <w:sz w:val="24"/>
                <w:szCs w:val="20"/>
                <w:lang w:eastAsia="en-US"/>
              </w:rPr>
              <w:br/>
            </w:r>
            <w:r w:rsidR="00463485">
              <w:rPr>
                <w:bCs/>
                <w:snapToGrid w:val="0"/>
                <w:sz w:val="24"/>
                <w:szCs w:val="20"/>
                <w:lang w:eastAsia="en-US"/>
              </w:rPr>
              <w:br/>
            </w:r>
            <w:r w:rsidR="00463485">
              <w:rPr>
                <w:bCs/>
                <w:snapToGrid w:val="0"/>
                <w:sz w:val="24"/>
                <w:szCs w:val="20"/>
                <w:lang w:eastAsia="en-US"/>
              </w:rPr>
              <w:br/>
            </w:r>
          </w:p>
        </w:tc>
      </w:tr>
      <w:tr w:rsidR="00F12502" w:rsidRPr="00F12502" w14:paraId="1BBE6561" w14:textId="77777777" w:rsidTr="007F0B95">
        <w:trPr>
          <w:gridBefore w:val="1"/>
          <w:wBefore w:w="1984" w:type="dxa"/>
        </w:trPr>
        <w:tc>
          <w:tcPr>
            <w:tcW w:w="567" w:type="dxa"/>
          </w:tcPr>
          <w:p w14:paraId="387F62BD" w14:textId="77777777" w:rsidR="00F12502" w:rsidRPr="00F12502" w:rsidRDefault="00F1250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eastAsia="en-US"/>
              </w:rPr>
            </w:pPr>
          </w:p>
        </w:tc>
        <w:tc>
          <w:tcPr>
            <w:tcW w:w="6944" w:type="dxa"/>
            <w:gridSpan w:val="2"/>
          </w:tcPr>
          <w:p w14:paraId="09FBCB99" w14:textId="77777777" w:rsidR="00F12502" w:rsidRPr="00F12502" w:rsidRDefault="00F12502" w:rsidP="007F0B9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12502" w:rsidRPr="00F12502" w14:paraId="19788100" w14:textId="77777777" w:rsidTr="00463485">
        <w:trPr>
          <w:gridBefore w:val="1"/>
          <w:wBefore w:w="1984" w:type="dxa"/>
        </w:trPr>
        <w:tc>
          <w:tcPr>
            <w:tcW w:w="567" w:type="dxa"/>
          </w:tcPr>
          <w:p w14:paraId="6E305281" w14:textId="46FBEDC5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val="en-GB" w:eastAsia="en-US"/>
              </w:rPr>
            </w:pPr>
          </w:p>
        </w:tc>
        <w:tc>
          <w:tcPr>
            <w:tcW w:w="6944" w:type="dxa"/>
            <w:gridSpan w:val="2"/>
          </w:tcPr>
          <w:p w14:paraId="21035FA2" w14:textId="18150F0E" w:rsidR="00463485" w:rsidRPr="00F12502" w:rsidRDefault="00463485" w:rsidP="00CB5B17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 w:val="24"/>
                <w:szCs w:val="20"/>
                <w:lang w:eastAsia="en-US"/>
              </w:rPr>
            </w:pPr>
          </w:p>
        </w:tc>
      </w:tr>
      <w:tr w:rsidR="00F12502" w:rsidRPr="00F12502" w14:paraId="5548A82D" w14:textId="77777777" w:rsidTr="007F0B95">
        <w:trPr>
          <w:gridBefore w:val="1"/>
          <w:wBefore w:w="1984" w:type="dxa"/>
        </w:trPr>
        <w:tc>
          <w:tcPr>
            <w:tcW w:w="567" w:type="dxa"/>
          </w:tcPr>
          <w:p w14:paraId="3EF9AAD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eastAsia="en-US"/>
              </w:rPr>
            </w:pPr>
          </w:p>
        </w:tc>
        <w:tc>
          <w:tcPr>
            <w:tcW w:w="6944" w:type="dxa"/>
            <w:gridSpan w:val="2"/>
          </w:tcPr>
          <w:p w14:paraId="0B1C3C7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 w:val="24"/>
                <w:szCs w:val="20"/>
                <w:lang w:eastAsia="en-US"/>
              </w:rPr>
            </w:pPr>
          </w:p>
        </w:tc>
      </w:tr>
      <w:tr w:rsidR="00D628F5" w:rsidRPr="00F12502" w14:paraId="33997755" w14:textId="77777777" w:rsidTr="007F0B95">
        <w:trPr>
          <w:gridBefore w:val="1"/>
          <w:wBefore w:w="1984" w:type="dxa"/>
        </w:trPr>
        <w:tc>
          <w:tcPr>
            <w:tcW w:w="567" w:type="dxa"/>
          </w:tcPr>
          <w:p w14:paraId="3750E074" w14:textId="7BC19497" w:rsidR="00D628F5" w:rsidRPr="00F12502" w:rsidRDefault="00463485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eastAsia="en-US"/>
              </w:rPr>
            </w:pPr>
            <w:r>
              <w:rPr>
                <w:b/>
                <w:snapToGrid w:val="0"/>
                <w:sz w:val="24"/>
                <w:szCs w:val="20"/>
                <w:lang w:eastAsia="en-US"/>
              </w:rPr>
              <w:t>§ 6</w:t>
            </w:r>
          </w:p>
        </w:tc>
        <w:tc>
          <w:tcPr>
            <w:tcW w:w="6944" w:type="dxa"/>
            <w:gridSpan w:val="2"/>
          </w:tcPr>
          <w:p w14:paraId="1CB17610" w14:textId="77777777" w:rsidR="00463485" w:rsidRPr="00F12502" w:rsidRDefault="00463485" w:rsidP="00463485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eastAsia="en-US"/>
              </w:rPr>
            </w:pPr>
            <w:r w:rsidRPr="00F12502">
              <w:rPr>
                <w:b/>
                <w:snapToGrid w:val="0"/>
                <w:sz w:val="24"/>
                <w:szCs w:val="20"/>
                <w:lang w:eastAsia="en-US"/>
              </w:rPr>
              <w:t>Nästa sammanträde</w:t>
            </w:r>
          </w:p>
          <w:p w14:paraId="34BF8D38" w14:textId="77777777" w:rsidR="00D628F5" w:rsidRPr="00F12502" w:rsidRDefault="00D628F5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 w:val="24"/>
                <w:szCs w:val="20"/>
                <w:lang w:eastAsia="en-US"/>
              </w:rPr>
            </w:pPr>
          </w:p>
        </w:tc>
      </w:tr>
      <w:tr w:rsidR="00F12502" w:rsidRPr="00F12502" w14:paraId="048C725A" w14:textId="77777777" w:rsidTr="007F0B95">
        <w:trPr>
          <w:gridBefore w:val="1"/>
          <w:wBefore w:w="1984" w:type="dxa"/>
        </w:trPr>
        <w:tc>
          <w:tcPr>
            <w:tcW w:w="567" w:type="dxa"/>
          </w:tcPr>
          <w:p w14:paraId="5F68A55B" w14:textId="6C11A3B0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eastAsia="en-US"/>
              </w:rPr>
            </w:pPr>
          </w:p>
        </w:tc>
        <w:tc>
          <w:tcPr>
            <w:tcW w:w="6944" w:type="dxa"/>
            <w:gridSpan w:val="2"/>
          </w:tcPr>
          <w:p w14:paraId="1B7F7A88" w14:textId="2388FB4E" w:rsidR="00F12502" w:rsidRPr="00F12502" w:rsidRDefault="005C506D" w:rsidP="004343DD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 w:val="24"/>
                <w:szCs w:val="20"/>
                <w:lang w:eastAsia="en-US"/>
              </w:rPr>
            </w:pPr>
            <w:r w:rsidRPr="00F12502">
              <w:rPr>
                <w:snapToGrid w:val="0"/>
                <w:sz w:val="24"/>
                <w:szCs w:val="20"/>
                <w:lang w:eastAsia="en-US"/>
              </w:rPr>
              <w:t>Utskottet beslutade att nästa sammanträde ska äga rum t</w:t>
            </w:r>
            <w:r>
              <w:rPr>
                <w:snapToGrid w:val="0"/>
                <w:sz w:val="24"/>
                <w:szCs w:val="20"/>
                <w:lang w:eastAsia="en-US"/>
              </w:rPr>
              <w:t>is</w:t>
            </w:r>
            <w:r w:rsidRPr="00F12502">
              <w:rPr>
                <w:sz w:val="24"/>
                <w:szCs w:val="24"/>
                <w:lang w:eastAsia="en-US"/>
              </w:rPr>
              <w:t>dagen den 1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F12502">
              <w:rPr>
                <w:sz w:val="24"/>
                <w:szCs w:val="24"/>
                <w:lang w:eastAsia="en-US"/>
              </w:rPr>
              <w:t> november 2022 kl. 1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F12502">
              <w:rPr>
                <w:sz w:val="24"/>
                <w:szCs w:val="24"/>
                <w:lang w:eastAsia="en-US"/>
              </w:rPr>
              <w:t>.00.</w:t>
            </w:r>
          </w:p>
        </w:tc>
      </w:tr>
      <w:tr w:rsidR="00F12502" w:rsidRPr="00F12502" w14:paraId="0C92B52F" w14:textId="77777777" w:rsidTr="007F0B95">
        <w:trPr>
          <w:gridBefore w:val="1"/>
          <w:wBefore w:w="1984" w:type="dxa"/>
        </w:trPr>
        <w:tc>
          <w:tcPr>
            <w:tcW w:w="567" w:type="dxa"/>
            <w:hideMark/>
          </w:tcPr>
          <w:p w14:paraId="47B9F2A9" w14:textId="0232F34E" w:rsidR="00F12502" w:rsidRPr="005C506D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eastAsia="en-US"/>
              </w:rPr>
            </w:pPr>
          </w:p>
        </w:tc>
        <w:tc>
          <w:tcPr>
            <w:tcW w:w="6944" w:type="dxa"/>
            <w:gridSpan w:val="2"/>
            <w:hideMark/>
          </w:tcPr>
          <w:p w14:paraId="2895A3D4" w14:textId="0495EA4D" w:rsid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F12502">
              <w:rPr>
                <w:b/>
                <w:snapToGrid w:val="0"/>
                <w:sz w:val="24"/>
                <w:szCs w:val="20"/>
                <w:lang w:eastAsia="en-US"/>
              </w:rPr>
              <w:br/>
            </w:r>
          </w:p>
          <w:p w14:paraId="71DD64F0" w14:textId="77777777" w:rsidR="00723064" w:rsidRPr="00F12502" w:rsidRDefault="00723064" w:rsidP="00723064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 w:val="24"/>
                <w:szCs w:val="20"/>
                <w:lang w:eastAsia="en-US"/>
              </w:rPr>
            </w:pPr>
          </w:p>
          <w:p w14:paraId="55764C23" w14:textId="77777777" w:rsidR="00723064" w:rsidRPr="00F12502" w:rsidRDefault="00723064" w:rsidP="00723064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 w:val="24"/>
                <w:szCs w:val="20"/>
                <w:lang w:eastAsia="en-US"/>
              </w:rPr>
            </w:pPr>
            <w:r w:rsidRPr="00F12502">
              <w:rPr>
                <w:sz w:val="24"/>
                <w:szCs w:val="20"/>
              </w:rPr>
              <w:br w:type="page"/>
            </w:r>
            <w:r w:rsidRPr="00F12502">
              <w:rPr>
                <w:sz w:val="24"/>
                <w:szCs w:val="20"/>
                <w:lang w:eastAsia="en-US"/>
              </w:rPr>
              <w:t>Vid protokollet</w:t>
            </w:r>
          </w:p>
          <w:p w14:paraId="3653CBC8" w14:textId="77777777" w:rsidR="00723064" w:rsidRPr="00F12502" w:rsidRDefault="00723064" w:rsidP="00723064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 w:val="24"/>
                <w:szCs w:val="20"/>
                <w:lang w:eastAsia="en-US"/>
              </w:rPr>
            </w:pPr>
          </w:p>
          <w:p w14:paraId="47BD952B" w14:textId="4E65F9AB" w:rsidR="00723064" w:rsidRDefault="00723064" w:rsidP="00723064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 w:val="24"/>
                <w:szCs w:val="20"/>
                <w:lang w:eastAsia="en-US"/>
              </w:rPr>
            </w:pPr>
          </w:p>
          <w:p w14:paraId="39280331" w14:textId="77777777" w:rsidR="00463485" w:rsidRPr="00F12502" w:rsidRDefault="00463485" w:rsidP="00723064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 w:val="24"/>
                <w:szCs w:val="20"/>
                <w:lang w:eastAsia="en-US"/>
              </w:rPr>
            </w:pPr>
          </w:p>
          <w:p w14:paraId="4BF18BF3" w14:textId="13CB6977" w:rsidR="00F12502" w:rsidRPr="00F12502" w:rsidRDefault="00723064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 w:val="24"/>
                <w:szCs w:val="20"/>
                <w:lang w:eastAsia="en-US"/>
              </w:rPr>
            </w:pPr>
            <w:r w:rsidRPr="00F12502">
              <w:rPr>
                <w:sz w:val="24"/>
                <w:szCs w:val="20"/>
                <w:lang w:eastAsia="en-US"/>
              </w:rPr>
              <w:t>Justeras den 1</w:t>
            </w:r>
            <w:r>
              <w:rPr>
                <w:sz w:val="24"/>
                <w:szCs w:val="20"/>
                <w:lang w:eastAsia="en-US"/>
              </w:rPr>
              <w:t>5</w:t>
            </w:r>
            <w:r w:rsidRPr="00F12502">
              <w:rPr>
                <w:sz w:val="24"/>
                <w:szCs w:val="20"/>
                <w:lang w:eastAsia="en-US"/>
              </w:rPr>
              <w:t xml:space="preserve"> november 2022</w:t>
            </w:r>
          </w:p>
        </w:tc>
      </w:tr>
      <w:tr w:rsidR="00F12502" w:rsidRPr="00F12502" w14:paraId="11C2358D" w14:textId="77777777" w:rsidTr="007F0B95">
        <w:trPr>
          <w:gridBefore w:val="1"/>
          <w:wBefore w:w="1984" w:type="dxa"/>
        </w:trPr>
        <w:tc>
          <w:tcPr>
            <w:tcW w:w="567" w:type="dxa"/>
          </w:tcPr>
          <w:p w14:paraId="733D7F9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napToGrid w:val="0"/>
                <w:sz w:val="24"/>
                <w:szCs w:val="20"/>
                <w:lang w:eastAsia="en-US"/>
              </w:rPr>
            </w:pPr>
          </w:p>
        </w:tc>
        <w:tc>
          <w:tcPr>
            <w:tcW w:w="6944" w:type="dxa"/>
            <w:gridSpan w:val="2"/>
          </w:tcPr>
          <w:p w14:paraId="1955F5C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 w:val="24"/>
                <w:szCs w:val="20"/>
                <w:lang w:eastAsia="en-US"/>
              </w:rPr>
            </w:pPr>
          </w:p>
        </w:tc>
      </w:tr>
    </w:tbl>
    <w:p w14:paraId="17EDF8AA" w14:textId="77777777" w:rsidR="00723064" w:rsidRDefault="00723064">
      <w:r>
        <w:br w:type="page"/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78"/>
        <w:gridCol w:w="334"/>
        <w:gridCol w:w="375"/>
        <w:gridCol w:w="425"/>
        <w:gridCol w:w="426"/>
        <w:gridCol w:w="425"/>
        <w:gridCol w:w="70"/>
        <w:gridCol w:w="355"/>
        <w:gridCol w:w="425"/>
        <w:gridCol w:w="284"/>
        <w:gridCol w:w="283"/>
        <w:gridCol w:w="284"/>
        <w:gridCol w:w="283"/>
      </w:tblGrid>
      <w:tr w:rsidR="00F12502" w:rsidRPr="00F12502" w14:paraId="4616B00E" w14:textId="77777777" w:rsidTr="00723064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4DC1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lastRenderedPageBreak/>
              <w:t>SOCIALFÖRSÄKRINGS-UTSKOTTET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F8CAF0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z w:val="24"/>
                <w:szCs w:val="24"/>
                <w:lang w:val="en-GB" w:eastAsia="en-US"/>
              </w:rPr>
            </w:pPr>
            <w:r w:rsidRPr="00F12502">
              <w:rPr>
                <w:b/>
                <w:sz w:val="24"/>
                <w:szCs w:val="24"/>
                <w:lang w:val="en-GB" w:eastAsia="en-US"/>
              </w:rPr>
              <w:t xml:space="preserve">NÄRVAROFÖRTECKNING </w:t>
            </w: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3239AC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b/>
                <w:sz w:val="24"/>
                <w:szCs w:val="24"/>
                <w:lang w:val="en-GB" w:eastAsia="en-US"/>
              </w:rPr>
            </w:pPr>
            <w:r w:rsidRPr="00F12502">
              <w:rPr>
                <w:b/>
                <w:sz w:val="24"/>
                <w:szCs w:val="24"/>
                <w:lang w:val="en-GB" w:eastAsia="en-US"/>
              </w:rPr>
              <w:t>Bilaga</w:t>
            </w:r>
          </w:p>
          <w:p w14:paraId="77F67C97" w14:textId="1C9632DB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till protokoll 2022/23:</w:t>
            </w:r>
            <w:r w:rsidR="00723064">
              <w:rPr>
                <w:sz w:val="24"/>
                <w:szCs w:val="24"/>
                <w:lang w:val="en-GB" w:eastAsia="en-US"/>
              </w:rPr>
              <w:t>6</w:t>
            </w:r>
          </w:p>
        </w:tc>
      </w:tr>
      <w:tr w:rsidR="00F12502" w:rsidRPr="00F12502" w14:paraId="18B51620" w14:textId="77777777" w:rsidTr="00723064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E50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AEC26" w14:textId="13FF7429" w:rsidR="00F12502" w:rsidRPr="00F12502" w:rsidRDefault="00F12502" w:rsidP="00F12502">
            <w:pPr>
              <w:widowControl w:val="0"/>
              <w:tabs>
                <w:tab w:val="clear" w:pos="284"/>
                <w:tab w:val="left" w:pos="570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§ 1˗</w:t>
            </w:r>
            <w:r w:rsidR="00D44C8B">
              <w:rPr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2470C" w14:textId="417C84ED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 xml:space="preserve">§ </w:t>
            </w:r>
            <w:r w:rsidR="00D44C8B">
              <w:rPr>
                <w:sz w:val="24"/>
                <w:szCs w:val="24"/>
                <w:lang w:val="en-GB"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C57A7" w14:textId="27C57F19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 xml:space="preserve">§§ </w:t>
            </w:r>
            <w:r w:rsidR="00D44C8B">
              <w:rPr>
                <w:sz w:val="24"/>
                <w:szCs w:val="24"/>
                <w:lang w:val="en-GB" w:eastAsia="en-US"/>
              </w:rPr>
              <w:t>4</w:t>
            </w:r>
            <w:r w:rsidR="00463485" w:rsidRPr="00F12502">
              <w:rPr>
                <w:sz w:val="24"/>
                <w:szCs w:val="24"/>
                <w:lang w:val="en-GB" w:eastAsia="en-US"/>
              </w:rPr>
              <w:t>˗</w:t>
            </w:r>
            <w:r>
              <w:rPr>
                <w:sz w:val="24"/>
                <w:szCs w:val="24"/>
                <w:lang w:val="en-GB"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4F4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083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747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5D8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</w:p>
        </w:tc>
      </w:tr>
      <w:tr w:rsidR="00F12502" w:rsidRPr="00F12502" w14:paraId="3E34A488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E918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b/>
                <w:i/>
                <w:sz w:val="24"/>
                <w:szCs w:val="24"/>
                <w:lang w:val="en-GB" w:eastAsia="en-US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2DCD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DE48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R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4645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N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FC8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R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A87B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6215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9218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810B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4DEE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8B2F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8BA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B09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R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03F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11A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R</w:t>
            </w:r>
          </w:p>
        </w:tc>
      </w:tr>
      <w:tr w:rsidR="00F12502" w:rsidRPr="00F12502" w14:paraId="072A1190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8DB1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bookmarkStart w:id="0" w:name="_Hlk117700376"/>
            <w:r w:rsidRPr="00F12502">
              <w:rPr>
                <w:szCs w:val="22"/>
                <w:lang w:val="en-GB" w:eastAsia="en-US"/>
              </w:rPr>
              <w:t>Jessica Rosencrantz (M),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A11F" w14:textId="448E74E5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231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FFF2" w14:textId="1758F8BF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A64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CB70" w14:textId="295B0D8A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5E0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2FC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5A0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E1D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744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EE2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979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5D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57A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1FA65071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072C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eastAsia="en-US"/>
              </w:rPr>
            </w:pPr>
            <w:r w:rsidRPr="00F12502">
              <w:rPr>
                <w:szCs w:val="22"/>
                <w:lang w:eastAsia="en-US"/>
              </w:rPr>
              <w:t>Ida Gabrielsson (V),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9E8B" w14:textId="28273F26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68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BDF1" w14:textId="4B4B7C18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A08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ADBE" w14:textId="252333DD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232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DF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2B1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676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725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8B7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CEE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9E7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B1D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eastAsia="en-US"/>
              </w:rPr>
            </w:pPr>
          </w:p>
        </w:tc>
      </w:tr>
      <w:tr w:rsidR="00F12502" w:rsidRPr="00F12502" w14:paraId="3B52D02F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8BAC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US" w:eastAsia="en-US"/>
              </w:rPr>
            </w:pPr>
            <w:r w:rsidRPr="00F12502">
              <w:rPr>
                <w:szCs w:val="22"/>
                <w:lang w:val="en-US" w:eastAsia="en-US"/>
              </w:rPr>
              <w:t>Ludvig Aspling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E87E" w14:textId="04AE5300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E3D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A68A" w14:textId="29E49437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EA8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1FC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984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32E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014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5C4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2AD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46C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797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B78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507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25EDCEA0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96FD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US" w:eastAsia="en-US"/>
              </w:rPr>
            </w:pPr>
            <w:r w:rsidRPr="00F12502">
              <w:rPr>
                <w:szCs w:val="22"/>
                <w:lang w:val="en-US" w:eastAsia="en-US"/>
              </w:rPr>
              <w:t>Anders Ygeman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8F79" w14:textId="2EB2D156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FA3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C61F" w14:textId="4116C03F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866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E47A" w14:textId="528958C3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174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DB7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CB9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F5E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EE7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50F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696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55F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9BC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1F9DA5B7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CA5D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2183" w14:textId="1D159BC6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9AD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4A6D" w14:textId="20DA088E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ECE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0679" w14:textId="7A1F0282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32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2FD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0F1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CF5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0D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891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2E8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905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16C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69D5E31E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B13A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D405" w14:textId="6105B200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A27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FF6D" w14:textId="6786F6FE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D6C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9CDD" w14:textId="12B034FB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747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038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030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FB7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676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D2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64A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C57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56C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3BAE8FF0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6DE4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FE3E" w14:textId="328A973F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700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B9A1" w14:textId="3FBE4C16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289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C6D3" w14:textId="0CED4F7D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7FA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95F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071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F03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598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303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9E7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6DE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25B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420CB14B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4C09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US" w:eastAsia="en-US"/>
              </w:rPr>
            </w:pPr>
            <w:r w:rsidRPr="00F12502">
              <w:rPr>
                <w:szCs w:val="22"/>
                <w:lang w:val="en-US" w:eastAsia="en-US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D82A" w14:textId="09D91F49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9A6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1E69" w14:textId="0279AB5B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767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8DCA" w14:textId="070F1AC6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55D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588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AA2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763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586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20C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F0D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638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9EB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282BDE54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A750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Åsa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1470" w14:textId="6991ED5D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DB6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2DDB" w14:textId="10AF80DA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003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95F9" w14:textId="6982BF6C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251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763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D34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4CA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4D8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301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53E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4FD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725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720B0A25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CFFE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US" w:eastAsia="en-US"/>
              </w:rPr>
            </w:pPr>
            <w:r w:rsidRPr="00F12502">
              <w:rPr>
                <w:snapToGrid w:val="0"/>
                <w:szCs w:val="22"/>
                <w:lang w:val="en-US" w:eastAsia="en-US"/>
              </w:rPr>
              <w:t xml:space="preserve">Mona Olin (SD)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1987" w14:textId="1E4BEB51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322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C68B" w14:textId="37EEE6EB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C94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1365" w14:textId="57F6737D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D8A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DCD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A09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5FB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361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E4A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C18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209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346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53584DB6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1117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550" w14:textId="618F56CB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8D6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A57A" w14:textId="631D86EE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F2D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F54E" w14:textId="24B979C6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963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9C0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DA2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294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B4A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44E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91D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02E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464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4E06C7D7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A2E3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Magnus Resare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9BF3" w14:textId="530197D1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7F5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D9B6" w14:textId="7ECE5630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024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D5A8" w14:textId="7A8161F7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62C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307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9D8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ECE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737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BD3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014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1AD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95A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3B1801F9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D7392" w14:textId="127D9589" w:rsidR="00F12502" w:rsidRPr="00F12502" w:rsidRDefault="00723064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Ingemar Kihlström</w:t>
            </w:r>
            <w:r w:rsidR="00F12502" w:rsidRPr="00F12502">
              <w:rPr>
                <w:szCs w:val="22"/>
                <w:lang w:val="en-GB" w:eastAsia="en-US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9A87" w14:textId="7F2A003E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1BD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B9A3" w14:textId="4CCD67B2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7FA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F08D" w14:textId="5098340B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249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A19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99D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A17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8D0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18E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8F6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F83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771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6D2B97E0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080C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2B88" w14:textId="09584A21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E71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FE71" w14:textId="7F100608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26A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4982" w14:textId="7A1178D0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B13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F65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E2C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076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AD7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E2B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0FB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2CB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094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4A18F9" w14:paraId="1C82AD30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E627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Nima Gholam Ali Pour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2CE5" w14:textId="672A92AD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39D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AF44" w14:textId="6749E31E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AC7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B594" w14:textId="0B54B635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EDF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139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A4C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679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DFC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998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A24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080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FCD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70ADC770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ACA6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961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7F5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1309" w14:textId="1A41BE34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FF5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4404" w14:textId="4BDEBF6F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0DE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C5C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8CD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637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1D9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A3F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FA9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3D5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AF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3A511054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9165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GB" w:eastAsia="en-US"/>
              </w:rPr>
            </w:pPr>
            <w:r w:rsidRPr="00F12502">
              <w:rPr>
                <w:szCs w:val="22"/>
                <w:lang w:val="en-GB" w:eastAsia="en-US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BF3C" w14:textId="1B20945B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254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15BF" w14:textId="24C4501A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0B0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EFF" w14:textId="3B62D74C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FE9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759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462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C6B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588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1AC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F9F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6E7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866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3658ABE5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C3F3B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b/>
                <w:bCs/>
                <w:i/>
                <w:iCs/>
                <w:sz w:val="24"/>
                <w:szCs w:val="20"/>
                <w:lang w:val="en-GB" w:eastAsia="en-US"/>
              </w:rPr>
            </w:pPr>
            <w:r w:rsidRPr="00F12502">
              <w:rPr>
                <w:b/>
                <w:bCs/>
                <w:i/>
                <w:iCs/>
                <w:sz w:val="24"/>
                <w:szCs w:val="20"/>
                <w:lang w:val="en-GB" w:eastAsia="en-US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96AB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0EF7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E257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D775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71A8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FED0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6806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8EC3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ADDA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43F7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DF2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14FD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1337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EEA3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rPr>
                <w:sz w:val="24"/>
                <w:szCs w:val="20"/>
                <w:lang w:val="en-GB" w:eastAsia="en-US"/>
              </w:rPr>
            </w:pPr>
          </w:p>
        </w:tc>
      </w:tr>
      <w:tr w:rsidR="00F12502" w:rsidRPr="00F12502" w14:paraId="0CB17368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7516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US" w:eastAsia="en-US"/>
              </w:rPr>
            </w:pPr>
            <w:r w:rsidRPr="00F12502">
              <w:rPr>
                <w:szCs w:val="22"/>
                <w:lang w:val="en-US" w:eastAsia="en-US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99E8" w14:textId="4BE81BA8" w:rsidR="00F12502" w:rsidRPr="00F12502" w:rsidRDefault="004A18F9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1E7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B8A2" w14:textId="189AE1CC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E1B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F7AE" w14:textId="1BFBE3B3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806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30D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47E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F09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B21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D38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EFC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A52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91A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6EFC0365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50CD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US" w:eastAsia="en-US"/>
              </w:rPr>
            </w:pPr>
            <w:r w:rsidRPr="00F12502">
              <w:rPr>
                <w:szCs w:val="22"/>
                <w:lang w:val="en-US" w:eastAsia="en-US"/>
              </w:rPr>
              <w:t>Jessica Rodén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4B98" w14:textId="26D50D6F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03B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B3A2" w14:textId="08D5182B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4F7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DE73" w14:textId="59EA4D82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C78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798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468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25E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D07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1C4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7D2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0A5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A40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58AE95E8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B20A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US" w:eastAsia="en-US"/>
              </w:rPr>
            </w:pPr>
            <w:r w:rsidRPr="00F12502">
              <w:rPr>
                <w:szCs w:val="22"/>
                <w:lang w:val="en-US" w:eastAsia="en-US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2399" w14:textId="567131F1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6D4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8486" w14:textId="720CE0EA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D2B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5546" w14:textId="0CAC5856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515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756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3D6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30E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EDA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BED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072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8D8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5C6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57E0257A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9C69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US" w:eastAsia="en-US"/>
              </w:rPr>
            </w:pPr>
            <w:r w:rsidRPr="00F12502">
              <w:rPr>
                <w:szCs w:val="22"/>
                <w:lang w:val="en-US" w:eastAsia="en-US"/>
              </w:rPr>
              <w:t>Zara Leghissa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4D00" w14:textId="4F95C37D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DC4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837B" w14:textId="731D7328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F0E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CB5A" w14:textId="4AC58221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F1B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F84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E2B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EE6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C00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FD7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F90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2EC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172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11A182BA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AA70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Julia Kronlid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1B4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FA1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292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E2F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902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A04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C74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338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81E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8BA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434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20A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932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8CB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32BAF9F3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0C8F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zCs w:val="22"/>
                <w:lang w:val="en-US" w:eastAsia="en-US"/>
              </w:rPr>
            </w:pPr>
            <w:r w:rsidRPr="00F12502">
              <w:rPr>
                <w:szCs w:val="22"/>
                <w:lang w:val="en-US" w:eastAsia="en-US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DE0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113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B1E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1BB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3BE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9D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D9F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25B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4FD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E91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CB4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382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261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F61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296CEDC1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3AE5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983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7B2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2C1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3CE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252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B62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314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805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440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4E2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C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730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314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308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41EBC745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9C89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6ED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7B0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DA0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ABC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14A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B05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2F9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08E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1C8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416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E8C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D92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BC9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6CE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15307705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86F9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DA2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47F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85E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D69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2E2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889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280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3A7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96F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4FF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675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BFF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192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F6B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4A0C332E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2C3C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Inga-Lill Sjöblom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3FC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7B7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052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A3B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B6C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414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BE6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09B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E0A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A72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9BB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DB2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43E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D65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11DF5020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4488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FEB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CD3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477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789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58C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93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69E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620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F58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90E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3C8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A5A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0FD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D9C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602EDBE5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191C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Isabell Mixter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B587" w14:textId="4C606F1F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C95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065F" w14:textId="4BD7B300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419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A727" w14:textId="161E103F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5B9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49D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318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A8C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0F6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709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C44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512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0C1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09085CBA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6BE9B" w14:textId="2E4EA2BE" w:rsidR="00F12502" w:rsidRPr="00F12502" w:rsidRDefault="00723064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723064">
              <w:rPr>
                <w:snapToGrid w:val="0"/>
                <w:szCs w:val="22"/>
                <w:lang w:val="en-GB" w:eastAsia="en-US"/>
              </w:rPr>
              <w:t xml:space="preserve">Camilla Rinaldo Miller </w:t>
            </w:r>
            <w:r w:rsidR="00F12502" w:rsidRPr="00F12502">
              <w:rPr>
                <w:snapToGrid w:val="0"/>
                <w:szCs w:val="22"/>
                <w:lang w:val="en-GB" w:eastAsia="en-US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EEB0" w14:textId="2A93C7EA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C07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45AB" w14:textId="2CFAEF60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64D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B2DE" w14:textId="1A61F5B7" w:rsidR="00F12502" w:rsidRPr="00F12502" w:rsidRDefault="00362374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BBA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AB3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84B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3B8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2B6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7F8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727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5F8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596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0175F20C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A12E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Jonny Cato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FEC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465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9C9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4C4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255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995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CE0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B7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877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B72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FB4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CD4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B63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65D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75766C82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3782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Gulan Avci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0FB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B08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8F9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8E2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E58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768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069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BDD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47F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743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751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8FE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98B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9D0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6FD54239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DBC4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A03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AB2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1DE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007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8AC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1C0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136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498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002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F43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D61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F71C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38E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228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0B1F1222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A72D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701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napToGrid w:val="0"/>
                <w:szCs w:val="22"/>
                <w:lang w:val="en-GB" w:eastAsia="en-US"/>
              </w:rPr>
              <w:t>Fredrik Kärrholm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EFA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FCE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2F1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706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CF0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F39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15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F78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DF7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D35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74C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4E7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DFF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753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1CDA8B67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75095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40B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7FF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9A8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C8F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CED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1F2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5B2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C90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F3A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384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5AE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337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BE8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507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44BE8FE3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2A68B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D7D8" w14:textId="19580DCF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5FE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B9A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C6AF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F5F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507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DDF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A1D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0BF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0DA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6A0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73E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F4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2A9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bookmarkEnd w:id="0"/>
      <w:tr w:rsidR="00F12502" w:rsidRPr="00F12502" w14:paraId="29784857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2D7AC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C40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A1D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E35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13B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394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A5F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D54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834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BC2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BB6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1D7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220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C23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412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10A31E64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BFD10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Christian Carlsson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FEE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486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5DE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FDE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178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A8B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9A8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CDF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401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716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D3E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7AC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AB5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DEE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7644C8C7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19235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Roland Utbult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D7B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66D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0EF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FC0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CB1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523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543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61A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439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CDF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D7E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517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3EC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BA6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492F65CD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76AAF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A719" w14:textId="026912B6" w:rsidR="00F12502" w:rsidRPr="00F12502" w:rsidRDefault="00D44C8B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  <w:r>
              <w:rPr>
                <w:szCs w:val="22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36A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BD4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E68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7B5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CE2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C3F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D8B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BEA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A0F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2CD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526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F24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D58D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439404D4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152AC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Jan Riise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6B3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424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45B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E9A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99E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7AB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DC3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9E4B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703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1CE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DBF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FA2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943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F67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14563A40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A0B70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napToGrid w:val="0"/>
                <w:szCs w:val="22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9A0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16A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ADF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46B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31C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20D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FD98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79E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4F0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AD4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FA19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563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551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925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29EC1C56" w14:textId="77777777" w:rsidTr="00723064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55B87" w14:textId="77777777" w:rsidR="00F12502" w:rsidRPr="00F12502" w:rsidRDefault="00F12502" w:rsidP="00F12502">
            <w:pPr>
              <w:widowControl w:val="0"/>
              <w:tabs>
                <w:tab w:val="clear" w:pos="284"/>
              </w:tabs>
              <w:spacing w:line="256" w:lineRule="auto"/>
              <w:rPr>
                <w:sz w:val="24"/>
                <w:szCs w:val="20"/>
                <w:lang w:val="en-GB" w:eastAsia="en-US"/>
              </w:rPr>
            </w:pPr>
            <w:r w:rsidRPr="00F12502">
              <w:rPr>
                <w:sz w:val="24"/>
                <w:szCs w:val="20"/>
                <w:lang w:val="en-GB" w:eastAsia="en-US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1F50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0EA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57FC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62A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36C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highlight w:val="yellow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13D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E0DE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510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819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126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30F7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34C5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3684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54B2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  <w:lang w:val="en-GB" w:eastAsia="en-US"/>
              </w:rPr>
            </w:pPr>
          </w:p>
        </w:tc>
      </w:tr>
      <w:tr w:rsidR="00F12502" w:rsidRPr="00F12502" w14:paraId="5543C861" w14:textId="77777777" w:rsidTr="00723064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7E9C1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N = närvarande</w:t>
            </w:r>
          </w:p>
        </w:tc>
        <w:tc>
          <w:tcPr>
            <w:tcW w:w="559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49F7B23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281"/>
              <w:rPr>
                <w:sz w:val="24"/>
                <w:szCs w:val="24"/>
                <w:lang w:eastAsia="en-US"/>
              </w:rPr>
            </w:pPr>
            <w:r w:rsidRPr="00F12502">
              <w:rPr>
                <w:sz w:val="24"/>
                <w:szCs w:val="24"/>
                <w:lang w:eastAsia="en-US"/>
              </w:rPr>
              <w:t>X = ledamöter som deltagit i handläggningen</w:t>
            </w:r>
          </w:p>
        </w:tc>
      </w:tr>
      <w:tr w:rsidR="00F12502" w:rsidRPr="00F12502" w14:paraId="3AB8839B" w14:textId="77777777" w:rsidTr="00723064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B02D6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4"/>
                <w:szCs w:val="24"/>
                <w:lang w:val="en-GB" w:eastAsia="en-US"/>
              </w:rPr>
            </w:pPr>
            <w:r w:rsidRPr="00F12502">
              <w:rPr>
                <w:sz w:val="24"/>
                <w:szCs w:val="24"/>
                <w:lang w:val="en-GB" w:eastAsia="en-US"/>
              </w:rPr>
              <w:t>R = omröstning med rösträkning</w:t>
            </w:r>
          </w:p>
        </w:tc>
        <w:tc>
          <w:tcPr>
            <w:tcW w:w="559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8589E2A" w14:textId="77777777" w:rsidR="00F12502" w:rsidRPr="00F12502" w:rsidRDefault="00F12502" w:rsidP="00F12502">
            <w:pPr>
              <w:widowControl w:val="0"/>
              <w:tabs>
                <w:tab w:val="clear" w:pos="284"/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281"/>
              <w:rPr>
                <w:sz w:val="24"/>
                <w:szCs w:val="24"/>
                <w:lang w:eastAsia="en-US"/>
              </w:rPr>
            </w:pPr>
            <w:r w:rsidRPr="00F12502">
              <w:rPr>
                <w:sz w:val="24"/>
                <w:szCs w:val="24"/>
                <w:lang w:eastAsia="en-US"/>
              </w:rPr>
              <w:t>O = ledamöter som varit närvarande men inte deltagit</w:t>
            </w:r>
          </w:p>
        </w:tc>
      </w:tr>
    </w:tbl>
    <w:p w14:paraId="31451F6D" w14:textId="77777777" w:rsidR="00A37376" w:rsidRPr="00A37376" w:rsidRDefault="00A37376" w:rsidP="00723064">
      <w:pPr>
        <w:widowControl w:val="0"/>
        <w:tabs>
          <w:tab w:val="clear" w:pos="284"/>
        </w:tabs>
      </w:pPr>
    </w:p>
    <w:sectPr w:rsidR="00A37376" w:rsidRPr="00A37376" w:rsidSect="00BB229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D7438"/>
    <w:multiLevelType w:val="hybridMultilevel"/>
    <w:tmpl w:val="407AF038"/>
    <w:lvl w:ilvl="0" w:tplc="A4640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02"/>
    <w:rsid w:val="0006043F"/>
    <w:rsid w:val="00072835"/>
    <w:rsid w:val="00094A50"/>
    <w:rsid w:val="0010004E"/>
    <w:rsid w:val="0013610D"/>
    <w:rsid w:val="0028015F"/>
    <w:rsid w:val="00280BC7"/>
    <w:rsid w:val="002B7046"/>
    <w:rsid w:val="00362374"/>
    <w:rsid w:val="00364E99"/>
    <w:rsid w:val="00386CC5"/>
    <w:rsid w:val="004343DD"/>
    <w:rsid w:val="00463485"/>
    <w:rsid w:val="004A18F9"/>
    <w:rsid w:val="005315D0"/>
    <w:rsid w:val="00585C22"/>
    <w:rsid w:val="005953DE"/>
    <w:rsid w:val="005C506D"/>
    <w:rsid w:val="005C77D6"/>
    <w:rsid w:val="005E4BC8"/>
    <w:rsid w:val="005F0F95"/>
    <w:rsid w:val="006A0647"/>
    <w:rsid w:val="006D3AF9"/>
    <w:rsid w:val="006E2022"/>
    <w:rsid w:val="00712851"/>
    <w:rsid w:val="007149F6"/>
    <w:rsid w:val="00723064"/>
    <w:rsid w:val="007B6A85"/>
    <w:rsid w:val="00874A67"/>
    <w:rsid w:val="008922FF"/>
    <w:rsid w:val="008D3BE8"/>
    <w:rsid w:val="008F5C48"/>
    <w:rsid w:val="00925EF5"/>
    <w:rsid w:val="00967742"/>
    <w:rsid w:val="00980BA4"/>
    <w:rsid w:val="009855B9"/>
    <w:rsid w:val="00A37376"/>
    <w:rsid w:val="00B026D0"/>
    <w:rsid w:val="00B535BD"/>
    <w:rsid w:val="00BB2298"/>
    <w:rsid w:val="00CB5B17"/>
    <w:rsid w:val="00D44C8B"/>
    <w:rsid w:val="00D628F5"/>
    <w:rsid w:val="00D66118"/>
    <w:rsid w:val="00D8468E"/>
    <w:rsid w:val="00D91E61"/>
    <w:rsid w:val="00DE3D8E"/>
    <w:rsid w:val="00F063C4"/>
    <w:rsid w:val="00F12502"/>
    <w:rsid w:val="00F66E5F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1805"/>
  <w15:chartTrackingRefBased/>
  <w15:docId w15:val="{133D8C94-3A1B-410C-96A9-5EB4438A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0620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33DE-3D8E-4B4C-82CB-C559091C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133</TotalTime>
  <Pages>3</Pages>
  <Words>554</Words>
  <Characters>3023</Characters>
  <Application>Microsoft Office Word</Application>
  <DocSecurity>0</DocSecurity>
  <Lines>1007</Lines>
  <Paragraphs>223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Hasselberg</dc:creator>
  <cp:keywords/>
  <dc:description/>
  <cp:lastModifiedBy>Kari Hasselberg</cp:lastModifiedBy>
  <cp:revision>18</cp:revision>
  <dcterms:created xsi:type="dcterms:W3CDTF">2022-11-09T21:16:00Z</dcterms:created>
  <dcterms:modified xsi:type="dcterms:W3CDTF">2022-11-10T13:54:00Z</dcterms:modified>
</cp:coreProperties>
</file>