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6C326C91" w14:textId="77777777" w:rsidTr="00782EA9">
        <w:tc>
          <w:tcPr>
            <w:tcW w:w="9141" w:type="dxa"/>
          </w:tcPr>
          <w:p w14:paraId="19F2104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766718E1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57BE831" w14:textId="77777777" w:rsidR="0096348C" w:rsidRPr="00477C9F" w:rsidRDefault="0096348C" w:rsidP="00477C9F">
      <w:pPr>
        <w:rPr>
          <w:sz w:val="22"/>
          <w:szCs w:val="22"/>
        </w:rPr>
      </w:pPr>
    </w:p>
    <w:p w14:paraId="5D8780D5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68ED18D9" w14:textId="77777777" w:rsidTr="00F86ACF">
        <w:trPr>
          <w:cantSplit/>
          <w:trHeight w:val="742"/>
        </w:trPr>
        <w:tc>
          <w:tcPr>
            <w:tcW w:w="1790" w:type="dxa"/>
          </w:tcPr>
          <w:p w14:paraId="32664DD6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19C4D825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2FA4CF45" w14:textId="525B0ED4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880F78">
              <w:rPr>
                <w:b/>
                <w:sz w:val="22"/>
                <w:szCs w:val="22"/>
              </w:rPr>
              <w:t>10</w:t>
            </w:r>
          </w:p>
          <w:p w14:paraId="60B05D0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57BAD128" w14:textId="77777777" w:rsidTr="00F86ACF">
        <w:tc>
          <w:tcPr>
            <w:tcW w:w="1790" w:type="dxa"/>
          </w:tcPr>
          <w:p w14:paraId="6ADF381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0779C7B" w14:textId="43B22F79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8110BE">
              <w:rPr>
                <w:sz w:val="22"/>
                <w:szCs w:val="22"/>
              </w:rPr>
              <w:t>11</w:t>
            </w:r>
            <w:r w:rsidR="009B3631">
              <w:rPr>
                <w:sz w:val="22"/>
                <w:szCs w:val="22"/>
              </w:rPr>
              <w:t>-</w:t>
            </w:r>
            <w:r w:rsidR="00880F78">
              <w:rPr>
                <w:sz w:val="22"/>
                <w:szCs w:val="22"/>
              </w:rPr>
              <w:t>23</w:t>
            </w:r>
          </w:p>
        </w:tc>
      </w:tr>
      <w:tr w:rsidR="0096348C" w:rsidRPr="00477C9F" w14:paraId="599AD283" w14:textId="77777777" w:rsidTr="00F86ACF">
        <w:tc>
          <w:tcPr>
            <w:tcW w:w="1790" w:type="dxa"/>
          </w:tcPr>
          <w:p w14:paraId="34F6C76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A4C3BB0" w14:textId="77E38C7F" w:rsidR="00BD53C1" w:rsidRPr="00477C9F" w:rsidRDefault="00282486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CF4ED5">
              <w:rPr>
                <w:sz w:val="22"/>
                <w:szCs w:val="22"/>
              </w:rPr>
              <w:t>0–</w:t>
            </w:r>
            <w:r w:rsidR="00BF383B">
              <w:rPr>
                <w:sz w:val="22"/>
                <w:szCs w:val="22"/>
              </w:rPr>
              <w:t>9.24</w:t>
            </w:r>
          </w:p>
        </w:tc>
      </w:tr>
      <w:tr w:rsidR="0096348C" w:rsidRPr="00477C9F" w14:paraId="071D806E" w14:textId="77777777" w:rsidTr="00F86ACF">
        <w:tc>
          <w:tcPr>
            <w:tcW w:w="1790" w:type="dxa"/>
          </w:tcPr>
          <w:p w14:paraId="238AC3E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D8B6139" w14:textId="55C97CF1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11D4C2B2" w14:textId="77777777" w:rsidR="0096348C" w:rsidRPr="00477C9F" w:rsidRDefault="0096348C" w:rsidP="00477C9F">
      <w:pPr>
        <w:rPr>
          <w:sz w:val="22"/>
          <w:szCs w:val="22"/>
        </w:rPr>
      </w:pPr>
    </w:p>
    <w:p w14:paraId="2A3DEC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249849B7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861B6D" w14:paraId="3B403A0E" w14:textId="77777777" w:rsidTr="00F86ACF">
        <w:tc>
          <w:tcPr>
            <w:tcW w:w="753" w:type="dxa"/>
          </w:tcPr>
          <w:p w14:paraId="0150ACE7" w14:textId="77777777" w:rsidR="00F84080" w:rsidRPr="00861B6D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61B6D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861B6D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0F05CEF8" w14:textId="77777777" w:rsidR="00336917" w:rsidRPr="00861B6D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61B6D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CE1CAA5" w14:textId="77777777" w:rsidR="00F84080" w:rsidRPr="00861B6D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D281D62" w14:textId="7A041287" w:rsidR="0069143B" w:rsidRPr="00861B6D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61B6D">
              <w:rPr>
                <w:snapToGrid w:val="0"/>
                <w:sz w:val="22"/>
                <w:szCs w:val="22"/>
              </w:rPr>
              <w:t>Utskottet justerade särskilt protokoll 202</w:t>
            </w:r>
            <w:r w:rsidR="00EB08AE" w:rsidRPr="00861B6D">
              <w:rPr>
                <w:snapToGrid w:val="0"/>
                <w:sz w:val="22"/>
                <w:szCs w:val="22"/>
              </w:rPr>
              <w:t>3</w:t>
            </w:r>
            <w:r w:rsidRPr="00861B6D">
              <w:rPr>
                <w:snapToGrid w:val="0"/>
                <w:sz w:val="22"/>
                <w:szCs w:val="22"/>
              </w:rPr>
              <w:t>/2</w:t>
            </w:r>
            <w:r w:rsidR="00EB08AE" w:rsidRPr="00861B6D">
              <w:rPr>
                <w:snapToGrid w:val="0"/>
                <w:sz w:val="22"/>
                <w:szCs w:val="22"/>
              </w:rPr>
              <w:t>4</w:t>
            </w:r>
            <w:r w:rsidRPr="00861B6D">
              <w:rPr>
                <w:snapToGrid w:val="0"/>
                <w:sz w:val="22"/>
                <w:szCs w:val="22"/>
              </w:rPr>
              <w:t>:</w:t>
            </w:r>
            <w:r w:rsidR="00880F78" w:rsidRPr="00861B6D">
              <w:rPr>
                <w:snapToGrid w:val="0"/>
                <w:sz w:val="22"/>
                <w:szCs w:val="22"/>
              </w:rPr>
              <w:t>9</w:t>
            </w:r>
            <w:r w:rsidR="00FD0038" w:rsidRPr="00861B6D">
              <w:rPr>
                <w:snapToGrid w:val="0"/>
                <w:sz w:val="22"/>
                <w:szCs w:val="22"/>
              </w:rPr>
              <w:t>.</w:t>
            </w:r>
          </w:p>
          <w:p w14:paraId="76FBF704" w14:textId="77777777" w:rsidR="007864F6" w:rsidRPr="00861B6D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861B6D" w14:paraId="676555D1" w14:textId="77777777" w:rsidTr="00F86ACF">
        <w:tc>
          <w:tcPr>
            <w:tcW w:w="753" w:type="dxa"/>
          </w:tcPr>
          <w:p w14:paraId="2A00109E" w14:textId="7956A59A" w:rsidR="008273F4" w:rsidRPr="00861B6D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61B6D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861B6D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861B6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5F8A3598" w14:textId="77777777" w:rsidR="0069143B" w:rsidRPr="00861B6D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61B6D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5436EAE6" w14:textId="77777777" w:rsidR="0069143B" w:rsidRPr="00861B6D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2BF9206" w14:textId="7702F39F" w:rsidR="00861B6D" w:rsidRPr="00861B6D" w:rsidRDefault="00861B6D" w:rsidP="00861B6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61B6D">
              <w:rPr>
                <w:snapToGrid w:val="0"/>
                <w:sz w:val="22"/>
                <w:szCs w:val="22"/>
              </w:rPr>
              <w:t>Kanslichefen anmälde att följande granskningsanmälan hade inkommit:</w:t>
            </w:r>
          </w:p>
          <w:p w14:paraId="6A51CC90" w14:textId="77777777" w:rsidR="00861B6D" w:rsidRPr="00861B6D" w:rsidRDefault="00861B6D" w:rsidP="00861B6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9DE5BDC" w14:textId="30A715C9" w:rsidR="00930B63" w:rsidRPr="00861B6D" w:rsidRDefault="00861B6D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61B6D">
              <w:rPr>
                <w:bCs/>
                <w:snapToGrid w:val="0"/>
                <w:sz w:val="22"/>
                <w:szCs w:val="22"/>
              </w:rPr>
              <w:t>Granskning av klimatministerns uttalanden om utsläppsminskningar (anmäld av Elin Söderberg (MP), inkom 2023-11-16, dnr 493-2023/24).</w:t>
            </w:r>
          </w:p>
          <w:p w14:paraId="4276ECC0" w14:textId="77777777" w:rsidR="00451D02" w:rsidRPr="00861B6D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861B6D" w14:paraId="719F47FD" w14:textId="77777777" w:rsidTr="00F86ACF">
        <w:tc>
          <w:tcPr>
            <w:tcW w:w="753" w:type="dxa"/>
          </w:tcPr>
          <w:p w14:paraId="359A2B7D" w14:textId="0C1C09CC" w:rsidR="00F84080" w:rsidRPr="00861B6D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61B6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61B6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768317D9" w14:textId="0C5BF9EF" w:rsidR="0069143B" w:rsidRPr="00861B6D" w:rsidRDefault="00861B6D" w:rsidP="0069143B">
            <w:pPr>
              <w:rPr>
                <w:b/>
                <w:snapToGrid w:val="0"/>
                <w:sz w:val="22"/>
                <w:szCs w:val="22"/>
              </w:rPr>
            </w:pPr>
            <w:r w:rsidRPr="00861B6D">
              <w:rPr>
                <w:b/>
                <w:bCs/>
                <w:sz w:val="22"/>
                <w:szCs w:val="22"/>
              </w:rPr>
              <w:t>Svarstider på interpellationer och skriftliga frågor</w:t>
            </w:r>
          </w:p>
          <w:p w14:paraId="1E36DDF0" w14:textId="77777777" w:rsidR="00376C7D" w:rsidRPr="00861B6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0698414" w14:textId="77777777" w:rsidR="00861B6D" w:rsidRPr="00BF62B8" w:rsidRDefault="00861B6D" w:rsidP="00861B6D">
            <w:pPr>
              <w:spacing w:after="240"/>
              <w:rPr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2AFCD0C7" w14:textId="77777777" w:rsidR="00861B6D" w:rsidRPr="00BF62B8" w:rsidRDefault="00861B6D" w:rsidP="00861B6D">
            <w:pPr>
              <w:rPr>
                <w:b/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>Ärendet bordlades.</w:t>
            </w:r>
          </w:p>
          <w:p w14:paraId="565763DF" w14:textId="77777777" w:rsidR="0069143B" w:rsidRPr="00861B6D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861B6D" w14:paraId="5864998E" w14:textId="77777777" w:rsidTr="00F86ACF">
        <w:tc>
          <w:tcPr>
            <w:tcW w:w="753" w:type="dxa"/>
          </w:tcPr>
          <w:p w14:paraId="069996EC" w14:textId="520C2ACD" w:rsidR="00376C7D" w:rsidRPr="00861B6D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61B6D">
              <w:rPr>
                <w:b/>
                <w:snapToGrid w:val="0"/>
                <w:sz w:val="22"/>
                <w:szCs w:val="22"/>
              </w:rPr>
              <w:t>§</w:t>
            </w:r>
            <w:r w:rsidR="00861B6D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4D3F7F53" w14:textId="23A5E194" w:rsidR="00376C7D" w:rsidRPr="00861B6D" w:rsidRDefault="00861B6D" w:rsidP="0069143B">
            <w:pPr>
              <w:rPr>
                <w:b/>
                <w:snapToGrid w:val="0"/>
                <w:sz w:val="22"/>
                <w:szCs w:val="22"/>
              </w:rPr>
            </w:pPr>
            <w:r w:rsidRPr="00861B6D">
              <w:rPr>
                <w:b/>
                <w:sz w:val="22"/>
                <w:szCs w:val="22"/>
              </w:rPr>
              <w:t>Regeringens sammansättning och regeringsarbetets organisation</w:t>
            </w:r>
          </w:p>
          <w:p w14:paraId="180477B5" w14:textId="77777777" w:rsidR="00376C7D" w:rsidRPr="00861B6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036AF11" w14:textId="77777777" w:rsidR="00861B6D" w:rsidRPr="00BF62B8" w:rsidRDefault="00861B6D" w:rsidP="00861B6D">
            <w:pPr>
              <w:spacing w:after="240"/>
              <w:rPr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6CE6D7D2" w14:textId="77777777" w:rsidR="00861B6D" w:rsidRPr="00BF62B8" w:rsidRDefault="00861B6D" w:rsidP="00861B6D">
            <w:pPr>
              <w:rPr>
                <w:b/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>Ärendet bordlades.</w:t>
            </w:r>
          </w:p>
          <w:p w14:paraId="569CCCAB" w14:textId="77777777" w:rsidR="00930B63" w:rsidRPr="00861B6D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E1C17" w:rsidRPr="00861B6D" w14:paraId="071B29ED" w14:textId="77777777" w:rsidTr="00F86ACF">
        <w:tc>
          <w:tcPr>
            <w:tcW w:w="753" w:type="dxa"/>
          </w:tcPr>
          <w:p w14:paraId="5B51004B" w14:textId="21C3D4E3" w:rsidR="006E1C17" w:rsidRPr="00861B6D" w:rsidRDefault="006E1C1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596" w:type="dxa"/>
            <w:gridSpan w:val="2"/>
          </w:tcPr>
          <w:p w14:paraId="47654FF0" w14:textId="77777777" w:rsidR="006E1C17" w:rsidRDefault="006E1C17" w:rsidP="006914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Ordförandebyte</w:t>
            </w:r>
          </w:p>
          <w:p w14:paraId="089650B9" w14:textId="77777777" w:rsidR="006E1C17" w:rsidRDefault="006E1C17" w:rsidP="0069143B">
            <w:pPr>
              <w:rPr>
                <w:b/>
                <w:sz w:val="22"/>
                <w:szCs w:val="22"/>
              </w:rPr>
            </w:pPr>
          </w:p>
          <w:p w14:paraId="5052B723" w14:textId="77777777" w:rsidR="006E1C17" w:rsidRPr="00A00FB2" w:rsidRDefault="006E1C17" w:rsidP="006E1C1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00FB2">
              <w:rPr>
                <w:sz w:val="22"/>
                <w:szCs w:val="22"/>
              </w:rPr>
              <w:t>Ordföranden Ida Karkiainen lämnade sammanträdet och vice ordföranden Erik Ottoson övertog ledningen av sammanträdet.</w:t>
            </w:r>
          </w:p>
          <w:p w14:paraId="4D851FA0" w14:textId="14B89770" w:rsidR="006E1C17" w:rsidRPr="00861B6D" w:rsidRDefault="006E1C17" w:rsidP="0069143B">
            <w:pPr>
              <w:rPr>
                <w:b/>
                <w:sz w:val="22"/>
                <w:szCs w:val="22"/>
              </w:rPr>
            </w:pPr>
          </w:p>
        </w:tc>
      </w:tr>
      <w:tr w:rsidR="00861B6D" w:rsidRPr="00861B6D" w14:paraId="0337EBC6" w14:textId="77777777" w:rsidTr="00F86ACF">
        <w:tc>
          <w:tcPr>
            <w:tcW w:w="753" w:type="dxa"/>
          </w:tcPr>
          <w:p w14:paraId="6F0BDEF8" w14:textId="5AED9625" w:rsidR="00861B6D" w:rsidRPr="00861B6D" w:rsidRDefault="00861B6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E1C17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596" w:type="dxa"/>
            <w:gridSpan w:val="2"/>
          </w:tcPr>
          <w:p w14:paraId="6728C786" w14:textId="77777777" w:rsidR="00861B6D" w:rsidRDefault="00861B6D" w:rsidP="0069143B">
            <w:pPr>
              <w:rPr>
                <w:b/>
                <w:sz w:val="22"/>
                <w:szCs w:val="22"/>
              </w:rPr>
            </w:pPr>
            <w:r w:rsidRPr="00861B6D">
              <w:rPr>
                <w:b/>
                <w:sz w:val="22"/>
                <w:szCs w:val="22"/>
              </w:rPr>
              <w:t>Regeringsprotokollen</w:t>
            </w:r>
          </w:p>
          <w:p w14:paraId="6F8AD042" w14:textId="77777777" w:rsidR="00861B6D" w:rsidRDefault="00861B6D" w:rsidP="0069143B">
            <w:pPr>
              <w:rPr>
                <w:b/>
                <w:sz w:val="22"/>
                <w:szCs w:val="22"/>
              </w:rPr>
            </w:pPr>
          </w:p>
          <w:p w14:paraId="3B646040" w14:textId="77777777" w:rsidR="00861B6D" w:rsidRPr="00BF62B8" w:rsidRDefault="00861B6D" w:rsidP="00861B6D">
            <w:pPr>
              <w:spacing w:after="240"/>
              <w:rPr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14CD3CDD" w14:textId="77777777" w:rsidR="00861B6D" w:rsidRPr="00BF62B8" w:rsidRDefault="00861B6D" w:rsidP="00861B6D">
            <w:pPr>
              <w:rPr>
                <w:b/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>Ärendet bordlades.</w:t>
            </w:r>
          </w:p>
          <w:p w14:paraId="3575CCA0" w14:textId="227B4ECD" w:rsidR="00861B6D" w:rsidRPr="00861B6D" w:rsidRDefault="00861B6D" w:rsidP="0069143B">
            <w:pPr>
              <w:rPr>
                <w:b/>
                <w:sz w:val="22"/>
                <w:szCs w:val="22"/>
              </w:rPr>
            </w:pPr>
          </w:p>
        </w:tc>
      </w:tr>
      <w:tr w:rsidR="006E1C17" w:rsidRPr="00861B6D" w14:paraId="4EBF04EF" w14:textId="77777777" w:rsidTr="00F86ACF">
        <w:tc>
          <w:tcPr>
            <w:tcW w:w="753" w:type="dxa"/>
          </w:tcPr>
          <w:p w14:paraId="2930CDFC" w14:textId="31308954" w:rsidR="006E1C17" w:rsidRDefault="006E1C1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596" w:type="dxa"/>
            <w:gridSpan w:val="2"/>
          </w:tcPr>
          <w:p w14:paraId="3AB9E96E" w14:textId="77777777" w:rsidR="006E1C17" w:rsidRDefault="006E1C17" w:rsidP="006914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Ordförandebyte</w:t>
            </w:r>
          </w:p>
          <w:p w14:paraId="0082FDC6" w14:textId="77777777" w:rsidR="006E1C17" w:rsidRDefault="006E1C17" w:rsidP="0069143B">
            <w:pPr>
              <w:rPr>
                <w:b/>
                <w:sz w:val="22"/>
                <w:szCs w:val="22"/>
              </w:rPr>
            </w:pPr>
          </w:p>
          <w:p w14:paraId="58EB2762" w14:textId="309467DA" w:rsidR="006E1C17" w:rsidRPr="00A00FB2" w:rsidRDefault="006E1C17" w:rsidP="006E1C1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00FB2">
              <w:rPr>
                <w:sz w:val="22"/>
                <w:szCs w:val="22"/>
              </w:rPr>
              <w:t>Ordföranden Ida Karkiainen</w:t>
            </w:r>
            <w:r>
              <w:rPr>
                <w:sz w:val="22"/>
                <w:szCs w:val="22"/>
              </w:rPr>
              <w:t xml:space="preserve"> återtog</w:t>
            </w:r>
            <w:r w:rsidRPr="00A00FB2">
              <w:rPr>
                <w:sz w:val="22"/>
                <w:szCs w:val="22"/>
              </w:rPr>
              <w:t xml:space="preserve"> ledningen av sammanträdet.</w:t>
            </w:r>
          </w:p>
          <w:p w14:paraId="505B0441" w14:textId="093CE753" w:rsidR="006E1C17" w:rsidRPr="00861B6D" w:rsidRDefault="006E1C17" w:rsidP="0069143B">
            <w:pPr>
              <w:rPr>
                <w:b/>
                <w:sz w:val="22"/>
                <w:szCs w:val="22"/>
              </w:rPr>
            </w:pPr>
          </w:p>
        </w:tc>
      </w:tr>
      <w:tr w:rsidR="00861B6D" w:rsidRPr="00861B6D" w14:paraId="5EC86A00" w14:textId="77777777" w:rsidTr="00F86ACF">
        <w:tc>
          <w:tcPr>
            <w:tcW w:w="753" w:type="dxa"/>
          </w:tcPr>
          <w:p w14:paraId="4D11D9DC" w14:textId="206C93FD" w:rsidR="00861B6D" w:rsidRPr="00861B6D" w:rsidRDefault="00861B6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E1C17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596" w:type="dxa"/>
            <w:gridSpan w:val="2"/>
          </w:tcPr>
          <w:p w14:paraId="64CC8474" w14:textId="77777777" w:rsidR="00861B6D" w:rsidRDefault="00861B6D" w:rsidP="0069143B">
            <w:pPr>
              <w:rPr>
                <w:b/>
                <w:sz w:val="22"/>
                <w:szCs w:val="22"/>
              </w:rPr>
            </w:pPr>
            <w:r w:rsidRPr="00861B6D">
              <w:rPr>
                <w:b/>
                <w:sz w:val="22"/>
                <w:szCs w:val="22"/>
              </w:rPr>
              <w:t>Vissa förvaltningsärenden</w:t>
            </w:r>
          </w:p>
          <w:p w14:paraId="10509DD9" w14:textId="77777777" w:rsidR="00861B6D" w:rsidRDefault="00861B6D" w:rsidP="0069143B">
            <w:pPr>
              <w:rPr>
                <w:b/>
                <w:sz w:val="22"/>
                <w:szCs w:val="22"/>
              </w:rPr>
            </w:pPr>
          </w:p>
          <w:p w14:paraId="7FC45A8E" w14:textId="77777777" w:rsidR="00861B6D" w:rsidRPr="00BF62B8" w:rsidRDefault="00861B6D" w:rsidP="00861B6D">
            <w:pPr>
              <w:spacing w:after="240"/>
              <w:rPr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2AD2F9CA" w14:textId="77777777" w:rsidR="00861B6D" w:rsidRPr="00BF62B8" w:rsidRDefault="00861B6D" w:rsidP="00861B6D">
            <w:pPr>
              <w:rPr>
                <w:b/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>Ärendet bordlades.</w:t>
            </w:r>
          </w:p>
          <w:p w14:paraId="40DFA4F7" w14:textId="1502324E" w:rsidR="00861B6D" w:rsidRPr="00861B6D" w:rsidRDefault="00861B6D" w:rsidP="0069143B">
            <w:pPr>
              <w:rPr>
                <w:b/>
                <w:sz w:val="22"/>
                <w:szCs w:val="22"/>
              </w:rPr>
            </w:pPr>
          </w:p>
        </w:tc>
      </w:tr>
      <w:tr w:rsidR="00861B6D" w:rsidRPr="00861B6D" w14:paraId="518C53E3" w14:textId="77777777" w:rsidTr="00F86ACF">
        <w:tc>
          <w:tcPr>
            <w:tcW w:w="753" w:type="dxa"/>
          </w:tcPr>
          <w:p w14:paraId="36BD20B2" w14:textId="673E2026" w:rsidR="00861B6D" w:rsidRPr="00861B6D" w:rsidRDefault="00861B6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E1C17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596" w:type="dxa"/>
            <w:gridSpan w:val="2"/>
          </w:tcPr>
          <w:p w14:paraId="079DAE5A" w14:textId="77777777" w:rsidR="00861B6D" w:rsidRDefault="00861B6D" w:rsidP="0069143B">
            <w:pPr>
              <w:rPr>
                <w:b/>
                <w:sz w:val="22"/>
                <w:szCs w:val="22"/>
              </w:rPr>
            </w:pPr>
            <w:r w:rsidRPr="00861B6D">
              <w:rPr>
                <w:b/>
                <w:sz w:val="22"/>
                <w:szCs w:val="22"/>
              </w:rPr>
              <w:t>Förordningar om statligt stöd</w:t>
            </w:r>
          </w:p>
          <w:p w14:paraId="0AA4928F" w14:textId="77777777" w:rsidR="00861B6D" w:rsidRDefault="00861B6D" w:rsidP="0069143B">
            <w:pPr>
              <w:rPr>
                <w:b/>
                <w:sz w:val="22"/>
                <w:szCs w:val="22"/>
              </w:rPr>
            </w:pPr>
          </w:p>
          <w:p w14:paraId="66973829" w14:textId="77777777" w:rsidR="00861B6D" w:rsidRPr="00BF62B8" w:rsidRDefault="00861B6D" w:rsidP="00861B6D">
            <w:pPr>
              <w:spacing w:after="240"/>
              <w:rPr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52527049" w14:textId="77777777" w:rsidR="00861B6D" w:rsidRPr="00BF62B8" w:rsidRDefault="00861B6D" w:rsidP="00861B6D">
            <w:pPr>
              <w:rPr>
                <w:b/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>Ärendet bordlades.</w:t>
            </w:r>
          </w:p>
          <w:p w14:paraId="109C26E2" w14:textId="47365696" w:rsidR="00861B6D" w:rsidRPr="00861B6D" w:rsidRDefault="00861B6D" w:rsidP="0069143B">
            <w:pPr>
              <w:rPr>
                <w:b/>
                <w:sz w:val="22"/>
                <w:szCs w:val="22"/>
              </w:rPr>
            </w:pPr>
          </w:p>
        </w:tc>
      </w:tr>
      <w:tr w:rsidR="00173AFB" w:rsidRPr="00861B6D" w14:paraId="52D27A9E" w14:textId="77777777" w:rsidTr="00D03B56">
        <w:tc>
          <w:tcPr>
            <w:tcW w:w="753" w:type="dxa"/>
            <w:shd w:val="clear" w:color="auto" w:fill="auto"/>
          </w:tcPr>
          <w:p w14:paraId="1EB3FA59" w14:textId="4B4835A9" w:rsidR="00173AFB" w:rsidRDefault="00173AFB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6E1C17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596" w:type="dxa"/>
            <w:gridSpan w:val="2"/>
            <w:shd w:val="clear" w:color="auto" w:fill="auto"/>
          </w:tcPr>
          <w:p w14:paraId="381ED742" w14:textId="7F0CC6D2" w:rsidR="00173AFB" w:rsidRDefault="00173AFB" w:rsidP="006914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Bordläggning</w:t>
            </w:r>
          </w:p>
          <w:p w14:paraId="28345DCD" w14:textId="7BFF5085" w:rsidR="00C63122" w:rsidRDefault="00C63122" w:rsidP="0069143B">
            <w:pPr>
              <w:rPr>
                <w:b/>
                <w:sz w:val="22"/>
                <w:szCs w:val="22"/>
              </w:rPr>
            </w:pPr>
          </w:p>
          <w:p w14:paraId="10129FBD" w14:textId="4FAA747E" w:rsidR="00173AFB" w:rsidRDefault="00C63122" w:rsidP="0069143B">
            <w:pPr>
              <w:rPr>
                <w:b/>
                <w:sz w:val="22"/>
                <w:szCs w:val="22"/>
              </w:rPr>
            </w:pPr>
            <w:r w:rsidRPr="00500A45">
              <w:rPr>
                <w:snapToGrid w:val="0"/>
                <w:sz w:val="22"/>
                <w:szCs w:val="22"/>
              </w:rPr>
              <w:t>Utskottet bordlade på föredragningslistan upptagna punkte</w:t>
            </w:r>
            <w:r>
              <w:rPr>
                <w:snapToGrid w:val="0"/>
                <w:sz w:val="22"/>
                <w:szCs w:val="22"/>
              </w:rPr>
              <w:t xml:space="preserve">n </w:t>
            </w:r>
            <w:r w:rsidRPr="00500A45">
              <w:rPr>
                <w:snapToGrid w:val="0"/>
                <w:sz w:val="22"/>
                <w:szCs w:val="22"/>
              </w:rPr>
              <w:t>8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997E253" w14:textId="1234D66C" w:rsidR="00173AFB" w:rsidRPr="00861B6D" w:rsidRDefault="00173AFB" w:rsidP="0069143B">
            <w:pPr>
              <w:rPr>
                <w:b/>
                <w:sz w:val="22"/>
                <w:szCs w:val="22"/>
              </w:rPr>
            </w:pPr>
          </w:p>
        </w:tc>
      </w:tr>
      <w:tr w:rsidR="0096348C" w:rsidRPr="00861B6D" w14:paraId="041B555D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1867D0E6" w14:textId="77777777" w:rsidR="008273F4" w:rsidRPr="00861B6D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61B6D">
              <w:rPr>
                <w:sz w:val="22"/>
                <w:szCs w:val="22"/>
              </w:rPr>
              <w:t>Vid protokollet</w:t>
            </w:r>
          </w:p>
          <w:p w14:paraId="5E064CEA" w14:textId="1A69D201" w:rsidR="008273F4" w:rsidRPr="00861B6D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61B6D">
              <w:rPr>
                <w:sz w:val="22"/>
                <w:szCs w:val="22"/>
              </w:rPr>
              <w:t>Justera</w:t>
            </w:r>
            <w:r w:rsidR="00FD4BBA">
              <w:rPr>
                <w:sz w:val="22"/>
                <w:szCs w:val="22"/>
              </w:rPr>
              <w:t>t 2023-11-28</w:t>
            </w:r>
          </w:p>
          <w:p w14:paraId="49921423" w14:textId="68AA38D1" w:rsidR="00AF32C5" w:rsidRPr="00861B6D" w:rsidRDefault="000106E1" w:rsidP="00FD4BB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61B6D">
              <w:rPr>
                <w:sz w:val="22"/>
                <w:szCs w:val="22"/>
              </w:rPr>
              <w:t>Ida Karkiainen</w:t>
            </w:r>
          </w:p>
        </w:tc>
      </w:tr>
    </w:tbl>
    <w:p w14:paraId="27A691AD" w14:textId="77777777" w:rsidR="005805B8" w:rsidRDefault="005805B8" w:rsidP="005805B8">
      <w:pPr>
        <w:widowControl/>
        <w:rPr>
          <w:sz w:val="22"/>
          <w:szCs w:val="22"/>
        </w:rPr>
      </w:pPr>
    </w:p>
    <w:p w14:paraId="3C2F58DD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102BED66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0E6E8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29573D35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12D3D586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66117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151E08">
              <w:rPr>
                <w:sz w:val="20"/>
              </w:rPr>
              <w:t>10</w:t>
            </w:r>
            <w:r>
              <w:rPr>
                <w:sz w:val="20"/>
              </w:rPr>
              <w:t>-</w:t>
            </w:r>
            <w:r w:rsidR="00151E08">
              <w:rPr>
                <w:sz w:val="20"/>
              </w:rPr>
              <w:t>09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63B34327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F242853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92BED57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053CFFBF" w14:textId="614EAF61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D7243A">
              <w:rPr>
                <w:sz w:val="20"/>
              </w:rPr>
              <w:t>10</w:t>
            </w:r>
          </w:p>
        </w:tc>
      </w:tr>
      <w:tr w:rsidR="005805B8" w14:paraId="5AAD9A9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1F9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02C0" w14:textId="50F16FD0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616940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4A02" w14:textId="1F1387D6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616940">
              <w:rPr>
                <w:sz w:val="20"/>
              </w:rPr>
              <w:t xml:space="preserve"> 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F0CB" w14:textId="664AACC1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8F0C02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8560" w14:textId="4AA03EB5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BF383B">
              <w:rPr>
                <w:sz w:val="20"/>
              </w:rPr>
              <w:t>5–6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79A01" w14:textId="275BC008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BF383B">
              <w:rPr>
                <w:sz w:val="20"/>
              </w:rPr>
              <w:t xml:space="preserve"> 7–10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E1F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C2A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596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5393DCA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1681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2A87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0DC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F835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F2CF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24E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8BD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430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EEC1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D69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C4D7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128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0E5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2F6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FF0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428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26B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E4E18" w14:paraId="3BF9141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9F8C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B67E" w14:textId="1BBEC600" w:rsidR="008E4E18" w:rsidRPr="00003AB2" w:rsidRDefault="00C8233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EA8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D08F" w14:textId="15914B14" w:rsidR="008E4E18" w:rsidRPr="00003AB2" w:rsidRDefault="00BF383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AD4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5B62" w14:textId="05E2BC27" w:rsidR="008E4E18" w:rsidRPr="00003AB2" w:rsidRDefault="00BF383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948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7F73" w14:textId="6F1ABFEB" w:rsidR="008E4E18" w:rsidRPr="00003AB2" w:rsidRDefault="00BF383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284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3344" w14:textId="78CE4F15" w:rsidR="008E4E18" w:rsidRPr="00003AB2" w:rsidRDefault="00BF383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7AC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7A7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B34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6DA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4E0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533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DFB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1B11C0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0281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F465" w14:textId="00BEAE5E" w:rsidR="008E4E18" w:rsidRPr="00003AB2" w:rsidRDefault="00C8233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7EE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AD26" w14:textId="01F9F711" w:rsidR="008E4E18" w:rsidRPr="00003AB2" w:rsidRDefault="00BF383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46C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F337" w14:textId="6658D9B4" w:rsidR="008E4E18" w:rsidRPr="00003AB2" w:rsidRDefault="00BF383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590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19EC" w14:textId="1AFB57E7" w:rsidR="008E4E18" w:rsidRPr="00003AB2" w:rsidRDefault="00CA3D1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302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0617" w14:textId="1392A836" w:rsidR="008E4E18" w:rsidRPr="00003AB2" w:rsidRDefault="00CA3D1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6EB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D59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1ED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BF8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781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D0C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7F3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6791338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1735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2917" w14:textId="2E3400C0" w:rsidR="003F7EB7" w:rsidRPr="00003AB2" w:rsidRDefault="00C8233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333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B957" w14:textId="6D87EE83" w:rsidR="003F7EB7" w:rsidRPr="00003AB2" w:rsidRDefault="00BF38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422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B70D" w14:textId="79A4B30E" w:rsidR="003F7EB7" w:rsidRPr="00003AB2" w:rsidRDefault="00BF38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4D7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46C4" w14:textId="3767E8F3" w:rsidR="003F7EB7" w:rsidRPr="00003AB2" w:rsidRDefault="00CA3D1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BA4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E16E" w14:textId="7C4BCCDF" w:rsidR="003F7EB7" w:rsidRPr="00003AB2" w:rsidRDefault="00CA3D1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21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9B1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114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ACE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D06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8E4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523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654B742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F3D9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A6F1" w14:textId="1C0D8CDC" w:rsidR="003F7EB7" w:rsidRPr="00003AB2" w:rsidRDefault="00C8233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66F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A522" w14:textId="12D5FF4C" w:rsidR="003F7EB7" w:rsidRPr="00003AB2" w:rsidRDefault="00BF38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0B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7B6E" w14:textId="3E760E61" w:rsidR="003F7EB7" w:rsidRPr="00003AB2" w:rsidRDefault="00BF38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269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63D1" w14:textId="28607650" w:rsidR="003F7EB7" w:rsidRPr="00003AB2" w:rsidRDefault="00CA3D1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378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C70E" w14:textId="02FF7C21" w:rsidR="003F7EB7" w:rsidRPr="00003AB2" w:rsidRDefault="00CA3D1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207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D1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ACE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F1D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949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CD8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CD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23573C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F163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334A" w14:textId="5A75F8AE" w:rsidR="003F7EB7" w:rsidRPr="00003AB2" w:rsidRDefault="00D7243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6CE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D881" w14:textId="4F3901CD" w:rsidR="003F7EB7" w:rsidRPr="00003AB2" w:rsidRDefault="00D7243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920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BCC2" w14:textId="5906EA37" w:rsidR="003F7EB7" w:rsidRPr="00003AB2" w:rsidRDefault="00D7243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2A6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A527" w14:textId="79542A86" w:rsidR="003F7EB7" w:rsidRPr="00003AB2" w:rsidRDefault="00D7243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A1D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5777" w14:textId="48BB68E7" w:rsidR="003F7EB7" w:rsidRPr="00003AB2" w:rsidRDefault="00BF38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653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F779" w14:textId="1D9DCC7D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9B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913E" w14:textId="309D4CF3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E14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130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48B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F0DDB6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5E0A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856D" w14:textId="40F828EA" w:rsidR="003F7EB7" w:rsidRPr="00003AB2" w:rsidRDefault="00C8233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9C6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4A1F" w14:textId="2AEFB680" w:rsidR="003F7EB7" w:rsidRPr="00003AB2" w:rsidRDefault="0061694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5E0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196C" w14:textId="59D26791" w:rsidR="003F7EB7" w:rsidRPr="00003AB2" w:rsidRDefault="008F0C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06C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98CB" w14:textId="6E6DEAE9" w:rsidR="003F7EB7" w:rsidRPr="00003AB2" w:rsidRDefault="00BF38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8CC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3AEA" w14:textId="49BA9274" w:rsidR="003F7EB7" w:rsidRPr="00003AB2" w:rsidRDefault="00BF38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DD7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78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F8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6EE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8B4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E41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88B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1443E6B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C39B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F770" w14:textId="0B467D1E" w:rsidR="003F7EB7" w:rsidRPr="00003AB2" w:rsidRDefault="00C8233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4D4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11C8" w14:textId="36AFB9C9" w:rsidR="003F7EB7" w:rsidRPr="00003AB2" w:rsidRDefault="00BF38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E4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8B3D" w14:textId="52128776" w:rsidR="003F7EB7" w:rsidRPr="00003AB2" w:rsidRDefault="00BF38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6BD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F84A" w14:textId="17A7B235" w:rsidR="003F7EB7" w:rsidRPr="00003AB2" w:rsidRDefault="00CA3D1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F8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EE2B" w14:textId="1E49ADDF" w:rsidR="003F7EB7" w:rsidRPr="00003AB2" w:rsidRDefault="00CA3D1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B43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D46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59E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BF0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D1B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74C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F16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CBD933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1D6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7B24" w14:textId="2A3A8ECA" w:rsidR="003F7EB7" w:rsidRPr="00003AB2" w:rsidRDefault="00C8233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1C2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B240" w14:textId="0E77302F" w:rsidR="003F7EB7" w:rsidRPr="00003AB2" w:rsidRDefault="00BF38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0FF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A62A" w14:textId="2BE3AD1C" w:rsidR="003F7EB7" w:rsidRPr="00003AB2" w:rsidRDefault="00BF38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51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5D1E" w14:textId="176C5840" w:rsidR="003F7EB7" w:rsidRPr="00003AB2" w:rsidRDefault="00CA3D1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0AB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A908" w14:textId="0B9FFA1E" w:rsidR="003F7EB7" w:rsidRPr="00003AB2" w:rsidRDefault="00CA3D1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96D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5E3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5E8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745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7E9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E47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3D8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89ADFB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E579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35C9" w14:textId="23849947" w:rsidR="003F7EB7" w:rsidRPr="00003AB2" w:rsidRDefault="00C8233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504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F813" w14:textId="0D803E97" w:rsidR="003F7EB7" w:rsidRPr="00003AB2" w:rsidRDefault="00BF38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D3A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BD76" w14:textId="5874CC95" w:rsidR="003F7EB7" w:rsidRPr="00003AB2" w:rsidRDefault="00BF38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FAC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BD39" w14:textId="32823D2F" w:rsidR="003F7EB7" w:rsidRPr="00003AB2" w:rsidRDefault="00CA3D1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032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F782" w14:textId="134AFA90" w:rsidR="003F7EB7" w:rsidRPr="00003AB2" w:rsidRDefault="00CA3D1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0CF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532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C1B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FB9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C57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99B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635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5D5449C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09D0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343A" w14:textId="30F8ED9E" w:rsidR="003F7EB7" w:rsidRPr="00003AB2" w:rsidRDefault="00C8233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49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931B" w14:textId="0BEDCD39" w:rsidR="003F7EB7" w:rsidRPr="00003AB2" w:rsidRDefault="00BF38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6B9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7891" w14:textId="13D95FED" w:rsidR="003F7EB7" w:rsidRPr="00003AB2" w:rsidRDefault="00BF38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1E2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AE75" w14:textId="4971F4D0" w:rsidR="003F7EB7" w:rsidRPr="00003AB2" w:rsidRDefault="00CA3D1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898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1340" w14:textId="3E7B197D" w:rsidR="003F7EB7" w:rsidRPr="00003AB2" w:rsidRDefault="00CA3D1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3B9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ED2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837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DF0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CA4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15D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2EC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27C3B5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743A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895E" w14:textId="58C0A269" w:rsidR="003F7EB7" w:rsidRPr="00003AB2" w:rsidRDefault="00C8233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D31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ABAA" w14:textId="3CE6B72F" w:rsidR="003F7EB7" w:rsidRPr="00003AB2" w:rsidRDefault="00BF38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986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C7F1" w14:textId="1541BAE0" w:rsidR="003F7EB7" w:rsidRPr="00003AB2" w:rsidRDefault="00BF38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5EC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36FC" w14:textId="33C9A701" w:rsidR="003F7EB7" w:rsidRPr="00003AB2" w:rsidRDefault="00CA3D1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45F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6466" w14:textId="138DAC93" w:rsidR="003F7EB7" w:rsidRPr="00003AB2" w:rsidRDefault="00CA3D1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973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E9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FE4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14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BB1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866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BCF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603AE4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FF28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66FE" w14:textId="71237214" w:rsidR="003F7EB7" w:rsidRPr="00003AB2" w:rsidRDefault="00C8233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E05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0B33" w14:textId="7A0E57BE" w:rsidR="003F7EB7" w:rsidRPr="00003AB2" w:rsidRDefault="00BF38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A56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4BD6" w14:textId="15AAEA8F" w:rsidR="003F7EB7" w:rsidRPr="00003AB2" w:rsidRDefault="00BF38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232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EB9C" w14:textId="5A18AA3A" w:rsidR="003F7EB7" w:rsidRPr="00003AB2" w:rsidRDefault="00CA3D1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81F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70DE" w14:textId="3D2246EA" w:rsidR="003F7EB7" w:rsidRPr="00003AB2" w:rsidRDefault="00CA3D1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EA1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337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2DC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36A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C58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185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DB2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2BAA4F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BED7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2608" w14:textId="77DC6498" w:rsidR="003F7EB7" w:rsidRPr="00003AB2" w:rsidRDefault="00C8233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D8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C754" w14:textId="134913C7" w:rsidR="003F7EB7" w:rsidRPr="00003AB2" w:rsidRDefault="00BF38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A97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62A3" w14:textId="58F538DA" w:rsidR="003F7EB7" w:rsidRPr="00003AB2" w:rsidRDefault="00BF38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FA7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1C11" w14:textId="7F475D3D" w:rsidR="003F7EB7" w:rsidRPr="00003AB2" w:rsidRDefault="00CA3D1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8F8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9965" w14:textId="67074BBB" w:rsidR="003F7EB7" w:rsidRPr="00003AB2" w:rsidRDefault="00CA3D1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7F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DEF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5CC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72C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C58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19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599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7475CB0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8145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3E75" w14:textId="4442C7A2" w:rsidR="003F7EB7" w:rsidRPr="00003AB2" w:rsidRDefault="0061694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FB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A920" w14:textId="75888797" w:rsidR="003F7EB7" w:rsidRPr="00003AB2" w:rsidRDefault="00BF38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0E5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C22D" w14:textId="5292F948" w:rsidR="003F7EB7" w:rsidRPr="00003AB2" w:rsidRDefault="00BF38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21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B278" w14:textId="6FD0FC1F" w:rsidR="003F7EB7" w:rsidRPr="00003AB2" w:rsidRDefault="00CA3D1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7A0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A04F" w14:textId="1DF14523" w:rsidR="003F7EB7" w:rsidRPr="00003AB2" w:rsidRDefault="00CA3D1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C5E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E22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6EC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A19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7ED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A9F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3FF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135E25C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26D3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6CDB" w14:textId="346DD104" w:rsidR="003F7EB7" w:rsidRPr="00003AB2" w:rsidRDefault="00C8233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DF3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B3D3" w14:textId="11C6A4F1" w:rsidR="003F7EB7" w:rsidRPr="00003AB2" w:rsidRDefault="00BF38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73E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4A7F" w14:textId="6B72232F" w:rsidR="003F7EB7" w:rsidRPr="00003AB2" w:rsidRDefault="00BF38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8FC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99A2" w14:textId="3F6520FB" w:rsidR="003F7EB7" w:rsidRPr="00003AB2" w:rsidRDefault="00CA3D1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B05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0227" w14:textId="4BF62163" w:rsidR="003F7EB7" w:rsidRPr="00003AB2" w:rsidRDefault="00CA3D1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839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D1A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200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F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17C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07A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941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1A88585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20B0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B30A" w14:textId="73F8616A" w:rsidR="003F7EB7" w:rsidRPr="00003AB2" w:rsidRDefault="00C8233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5BD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9BA6" w14:textId="0CB27969" w:rsidR="003F7EB7" w:rsidRPr="00003AB2" w:rsidRDefault="00BF38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FBA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3964" w14:textId="14BCAEB9" w:rsidR="003F7EB7" w:rsidRPr="00003AB2" w:rsidRDefault="00BF38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979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ECD3" w14:textId="25AF106E" w:rsidR="003F7EB7" w:rsidRPr="00003AB2" w:rsidRDefault="00CA3D1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3A7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8D19" w14:textId="3C6BAC5B" w:rsidR="003F7EB7" w:rsidRPr="00003AB2" w:rsidRDefault="00CA3D1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E10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C24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291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FE2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94E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679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F30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72111E6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073F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E456" w14:textId="1ABE0CFB" w:rsidR="003F7EB7" w:rsidRPr="00003AB2" w:rsidRDefault="00C8233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992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1655" w14:textId="35E86C0A" w:rsidR="003F7EB7" w:rsidRPr="00003AB2" w:rsidRDefault="00BF38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A38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4EFC" w14:textId="2587B15F" w:rsidR="003F7EB7" w:rsidRPr="00003AB2" w:rsidRDefault="00BF383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EF9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553B" w14:textId="48161E3B" w:rsidR="003F7EB7" w:rsidRPr="00003AB2" w:rsidRDefault="00CA3D1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A42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5A59" w14:textId="09BFED4A" w:rsidR="003F7EB7" w:rsidRPr="00003AB2" w:rsidRDefault="00CA3D1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AF7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7B3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A0F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294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2A1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9A5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90E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2A5B82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D3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CD7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67E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F7E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537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7BD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5DF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C68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AFB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B96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67A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62C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5D9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0F8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2F6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199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FAF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9779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1D11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BC70" w14:textId="0804BB33" w:rsidR="00151E08" w:rsidRPr="00003AB2" w:rsidRDefault="00C82339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F5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F6D1" w14:textId="30858CA2" w:rsidR="00151E08" w:rsidRPr="00003AB2" w:rsidRDefault="00BF383B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8D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EEA2" w14:textId="0E70E3E5" w:rsidR="00151E08" w:rsidRPr="00003AB2" w:rsidRDefault="00BF383B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95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97C9" w14:textId="1BE36EC8" w:rsidR="00151E08" w:rsidRPr="00003AB2" w:rsidRDefault="00BF383B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C0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1239" w14:textId="7F1DB709" w:rsidR="00151E08" w:rsidRPr="00003AB2" w:rsidRDefault="00BF383B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C5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D5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1B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B1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A3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C1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3B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7C4452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2F5C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9B10" w14:textId="388E47FA" w:rsidR="00151E08" w:rsidRPr="00003AB2" w:rsidRDefault="00C82339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88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F82B" w14:textId="4B4ED935" w:rsidR="00151E08" w:rsidRPr="00003AB2" w:rsidRDefault="0061694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69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AD74" w14:textId="77DBFE63" w:rsidR="00151E08" w:rsidRPr="00003AB2" w:rsidRDefault="008F0C02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05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CCB9" w14:textId="7041837E" w:rsidR="00151E08" w:rsidRPr="00003AB2" w:rsidRDefault="00BF383B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9A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13F3" w14:textId="1DBCCF9E" w:rsidR="00151E08" w:rsidRPr="00003AB2" w:rsidRDefault="00BF383B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2A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70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E5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42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36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DC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9D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8C61EF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9B1A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00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10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23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95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B4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70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E0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E9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47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E2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1F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BB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B7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A0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22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5B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D1A0450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F7A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75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C2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5F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F4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54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8C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B1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56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A6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6D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DB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66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60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EC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46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92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6CE1AB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473B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77ED" w14:textId="456C215B" w:rsidR="00151E08" w:rsidRPr="00003AB2" w:rsidRDefault="00C82339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A2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D02E" w14:textId="29E88DD9" w:rsidR="00151E08" w:rsidRPr="00003AB2" w:rsidRDefault="00BF383B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2D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2271" w14:textId="61AC4BE5" w:rsidR="00151E08" w:rsidRPr="00003AB2" w:rsidRDefault="00BF383B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41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61FF" w14:textId="599688C2" w:rsidR="00151E08" w:rsidRPr="00003AB2" w:rsidRDefault="00BF383B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35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3C60" w14:textId="7F096CE3" w:rsidR="00151E08" w:rsidRPr="00003AB2" w:rsidRDefault="00BF383B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16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8D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43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45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36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8C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AF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11DD1F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3D49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07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9E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78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63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AC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2A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76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F0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3F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AA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FA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BA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69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0C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9C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79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648B8F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266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C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5B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F7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FC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C1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C0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E2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F2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89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25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31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A8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1F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C6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1C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01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2E1A3F2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0D1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DC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06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84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BB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28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A6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06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69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C9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7F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23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6F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91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22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26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91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0F784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27D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6F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E7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7A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35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C8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C8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4F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A8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3D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92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87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9E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2F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72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CF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20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47F314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131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3D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CB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B8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BC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05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55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9D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2E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11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C6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CC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CB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E3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92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27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3B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CC20F2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730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54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B3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1E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DE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E3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85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60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39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7A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13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58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7D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62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89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0F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5E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E2B178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111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AB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14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FA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B6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62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8C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B5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97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A8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36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20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07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72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F7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36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E1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503BA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4E4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82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EA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D4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83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33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5F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EC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09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C9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7E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D4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45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41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33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44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43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7C93E1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419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D6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2F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19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B6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05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47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C2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80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2A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F5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83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21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F8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53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BA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AC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B16040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43A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96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BE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B9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9C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5F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A8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32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13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5D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8D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9B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3E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12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85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FF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A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61AC45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B220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3B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FB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40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0C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07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E0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BB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78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5D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7B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AA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49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72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B9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D6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D2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E0FB8C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E6A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F6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D8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CC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A3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3D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4D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8A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54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7D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7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03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A4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E5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B9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DB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E5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83E4F9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ABC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9F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9A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A0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92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8D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71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F4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B7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A1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FE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2F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B5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BC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40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1D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F8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33B37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BB2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E3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C9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AE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93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6A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42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29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73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56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6A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3B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59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66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B7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AB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94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9227C7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275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D6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BD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12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8C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87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B1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C7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45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36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18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86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8F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5F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59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23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92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A529C7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AB9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27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1E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C4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B6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CA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54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2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0D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A4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AB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22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14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96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1D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70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FF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165B92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87B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A0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7A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46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A2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35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D9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7F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97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F2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72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5F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D7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F9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C1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FA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A0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2210A8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135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96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E2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41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13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F7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C3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82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E1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C5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28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F3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96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20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28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29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28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C0EF36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799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9D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08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9D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0B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7E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55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7F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75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B8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72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37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AA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44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90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02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89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E9F6A9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69F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01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C8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00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11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61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5F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16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17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F3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BC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73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20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5E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1D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D3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09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C02095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0A7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F2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7A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E0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05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B4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72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DF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DE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FF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A4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BF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EE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C5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34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1A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A6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E074D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D57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A4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8D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7A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B8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95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C0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5C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0F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E9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4C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03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0F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D1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EB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79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6C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4A90E3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957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1767" w14:textId="60486A3C" w:rsidR="00151E08" w:rsidRPr="00003AB2" w:rsidRDefault="00C82339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99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FCEB" w14:textId="7C96D9B5" w:rsidR="00151E08" w:rsidRPr="00003AB2" w:rsidRDefault="00CA3D1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9C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52AD" w14:textId="422AF58E" w:rsidR="00151E08" w:rsidRPr="00003AB2" w:rsidRDefault="00CA3D1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9C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8D0C" w14:textId="051B2BB8" w:rsidR="00151E08" w:rsidRPr="00003AB2" w:rsidRDefault="00CA3D1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DB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5F48" w14:textId="7E68F13B" w:rsidR="00151E08" w:rsidRPr="00003AB2" w:rsidRDefault="00CA3D1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02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B6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81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C2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FC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7A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FB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F3B2B6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E87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00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EE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79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43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F0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B9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9F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90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B5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64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B6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E3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1D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44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3D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D2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8341404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FBEC5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A6F07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62FE4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C20B3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04459694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F0C6A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001CF6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07EA15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500A1A3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7CAE4D41" w14:textId="77777777" w:rsidR="004F680C" w:rsidRPr="00477C9F" w:rsidRDefault="004F680C" w:rsidP="00C818BA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40CE2"/>
    <w:multiLevelType w:val="hybridMultilevel"/>
    <w:tmpl w:val="F37ED3A8"/>
    <w:lvl w:ilvl="0" w:tplc="0F046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F78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73AFB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2486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24FA2"/>
    <w:rsid w:val="00331327"/>
    <w:rsid w:val="0033415B"/>
    <w:rsid w:val="00334BA1"/>
    <w:rsid w:val="00336917"/>
    <w:rsid w:val="00342116"/>
    <w:rsid w:val="00351D05"/>
    <w:rsid w:val="00360479"/>
    <w:rsid w:val="00366117"/>
    <w:rsid w:val="00376C7D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42548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3FF"/>
    <w:rsid w:val="005F085D"/>
    <w:rsid w:val="00612FF5"/>
    <w:rsid w:val="00614737"/>
    <w:rsid w:val="00616940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E1C17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C3991"/>
    <w:rsid w:val="007F2B92"/>
    <w:rsid w:val="007F39BF"/>
    <w:rsid w:val="007F6B0D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61B6D"/>
    <w:rsid w:val="008751C0"/>
    <w:rsid w:val="00875A5E"/>
    <w:rsid w:val="00875CAD"/>
    <w:rsid w:val="008808A5"/>
    <w:rsid w:val="00880F78"/>
    <w:rsid w:val="008858E4"/>
    <w:rsid w:val="008B7FDD"/>
    <w:rsid w:val="008C1B2C"/>
    <w:rsid w:val="008C2E2A"/>
    <w:rsid w:val="008D0E72"/>
    <w:rsid w:val="008E3B73"/>
    <w:rsid w:val="008E4795"/>
    <w:rsid w:val="008E4E18"/>
    <w:rsid w:val="008F0C02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41E4"/>
    <w:rsid w:val="00BD53C1"/>
    <w:rsid w:val="00BD6F8F"/>
    <w:rsid w:val="00BE0742"/>
    <w:rsid w:val="00BE329D"/>
    <w:rsid w:val="00BE3BF7"/>
    <w:rsid w:val="00BF383B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63122"/>
    <w:rsid w:val="00C77934"/>
    <w:rsid w:val="00C818BA"/>
    <w:rsid w:val="00C82339"/>
    <w:rsid w:val="00C84F0D"/>
    <w:rsid w:val="00C919F3"/>
    <w:rsid w:val="00C92589"/>
    <w:rsid w:val="00C93236"/>
    <w:rsid w:val="00C96D69"/>
    <w:rsid w:val="00CA39FE"/>
    <w:rsid w:val="00CA3D1F"/>
    <w:rsid w:val="00CA6878"/>
    <w:rsid w:val="00CA6EF0"/>
    <w:rsid w:val="00CB0989"/>
    <w:rsid w:val="00CB5394"/>
    <w:rsid w:val="00CB5DF2"/>
    <w:rsid w:val="00CB6A34"/>
    <w:rsid w:val="00CB7431"/>
    <w:rsid w:val="00CC764E"/>
    <w:rsid w:val="00CD4CA0"/>
    <w:rsid w:val="00CD511F"/>
    <w:rsid w:val="00CF4ED5"/>
    <w:rsid w:val="00CF6E9E"/>
    <w:rsid w:val="00D03B56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243A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454FD"/>
    <w:rsid w:val="00F54002"/>
    <w:rsid w:val="00F70370"/>
    <w:rsid w:val="00F71B2F"/>
    <w:rsid w:val="00F7205B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B6251"/>
    <w:rsid w:val="00FD0038"/>
    <w:rsid w:val="00FD0820"/>
    <w:rsid w:val="00FD13A3"/>
    <w:rsid w:val="00FD4BBA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4CD4F1"/>
  <w15:chartTrackingRefBased/>
  <w15:docId w15:val="{E3C72E71-E44C-401E-B5BD-1655840C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2023-24</Template>
  <TotalTime>128</TotalTime>
  <Pages>3</Pages>
  <Words>455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19</cp:revision>
  <cp:lastPrinted>2023-11-23T10:10:00Z</cp:lastPrinted>
  <dcterms:created xsi:type="dcterms:W3CDTF">2023-11-22T10:10:00Z</dcterms:created>
  <dcterms:modified xsi:type="dcterms:W3CDTF">2024-01-31T09:27:00Z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