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0E" w:rsidRPr="000415C0" w:rsidRDefault="00CC4C0E" w:rsidP="002F7358">
      <w:pPr>
        <w:pStyle w:val="Hemstlrubrik"/>
      </w:pPr>
      <w:r w:rsidRPr="000415C0">
        <w:t>Förslag till riksdagsbeslut</w:t>
      </w:r>
    </w:p>
    <w:p w:rsidR="00CC4C0E" w:rsidRPr="000415C0" w:rsidRDefault="00CC4C0E" w:rsidP="00CC4C0E">
      <w:pPr>
        <w:pStyle w:val="Hemstlatt"/>
      </w:pPr>
      <w:r w:rsidRPr="000415C0">
        <w:t>Riksdagen tillkännager för regeringen som sin mening vad i motionen anförs om att det behövs en tydligare lagstiftning för att personer med psykiska funktionshinder skall få det stöd som de har rätt till.</w:t>
      </w:r>
    </w:p>
    <w:p w:rsidR="00E84F25" w:rsidRPr="000415C0" w:rsidRDefault="007C6092" w:rsidP="00E22893">
      <w:pPr>
        <w:pStyle w:val="Rubrik1"/>
      </w:pPr>
      <w:r w:rsidRPr="000415C0">
        <w:t>Motivering</w:t>
      </w:r>
    </w:p>
    <w:p w:rsidR="00F72C47" w:rsidRPr="000415C0" w:rsidRDefault="00F72C47" w:rsidP="00B1333D">
      <w:r w:rsidRPr="000415C0">
        <w:t>Resultatet av länsstyrelsernas och Socialstyrelsens tillsyn av kommunernas verksamhet för psykiskt funktionshindrade visar att endast 40 procent av kommunerna så sent som år 2002 hade en verksamhetsplan för sitt stöd till psykiskt funktionshindrade. Hälften av kommunerna har inte skaffat sig kä</w:t>
      </w:r>
      <w:r w:rsidRPr="000415C0">
        <w:t>n</w:t>
      </w:r>
      <w:r w:rsidRPr="000415C0">
        <w:t>nedom om gruppen</w:t>
      </w:r>
      <w:r w:rsidR="002F7358" w:rsidRPr="000415C0">
        <w:t>,</w:t>
      </w:r>
      <w:r w:rsidRPr="000415C0">
        <w:t xml:space="preserve"> och flera vet inte ens hur många psykiskt funktionshin</w:t>
      </w:r>
      <w:r w:rsidRPr="000415C0">
        <w:t>d</w:t>
      </w:r>
      <w:r w:rsidRPr="000415C0">
        <w:t>rade som behöver stöd i hemkommunen. Det finns också tydliga brister i tillgången till stöd i boende och daglig sysselsättning. De ansvariga i komm</w:t>
      </w:r>
      <w:r w:rsidRPr="000415C0">
        <w:t>u</w:t>
      </w:r>
      <w:r w:rsidRPr="000415C0">
        <w:t>nerna verkar tro att verksamhetsplanering och arbetsmetoder som gäller fun</w:t>
      </w:r>
      <w:r w:rsidRPr="000415C0">
        <w:t>k</w:t>
      </w:r>
      <w:r w:rsidRPr="000415C0">
        <w:t>tionshindrade i allmänhet också är giltiga för psykiskt funktionshindrade.</w:t>
      </w:r>
    </w:p>
    <w:p w:rsidR="00F72C47" w:rsidRPr="000415C0" w:rsidRDefault="00F72C47" w:rsidP="00F72C47">
      <w:pPr>
        <w:pStyle w:val="Normaltindrag"/>
      </w:pPr>
      <w:r w:rsidRPr="000415C0">
        <w:t>I</w:t>
      </w:r>
      <w:r w:rsidR="002F7358" w:rsidRPr="000415C0">
        <w:t xml:space="preserve"> </w:t>
      </w:r>
      <w:r w:rsidRPr="000415C0">
        <w:t>dag finns det mycket kunskap om vad som gör att människor återhämtar sig från svåra psykiska besvär. Denna kunskap måste påverka utvecklingen av psykiatrin och socialtjänsten. Utvecklingen i länder som Nya Zeeland, Da</w:t>
      </w:r>
      <w:r w:rsidRPr="000415C0">
        <w:t>n</w:t>
      </w:r>
      <w:r w:rsidRPr="000415C0">
        <w:t>mark, USA och England visar att ett mer återhämtningsinriktat arbetssätt är möjligt och att återhämtning kan vara det övergripande målet för verksamh</w:t>
      </w:r>
      <w:r w:rsidRPr="000415C0">
        <w:t>e</w:t>
      </w:r>
      <w:r w:rsidRPr="000415C0">
        <w:t>terna. I Sverige nämns dock inte detta begrepp, vare sig i lokala, regionala eller centrala styrdokument.</w:t>
      </w:r>
    </w:p>
    <w:p w:rsidR="00F72C47" w:rsidRPr="000415C0" w:rsidRDefault="00F72C47" w:rsidP="00F72C47">
      <w:pPr>
        <w:pStyle w:val="Normaltindrag"/>
      </w:pPr>
      <w:r w:rsidRPr="000415C0">
        <w:t xml:space="preserve">I stället är det baspersonalen som tar detta synsätt på allvar. De ser att även personer med svåra psykiska besvär återhämtar sig. </w:t>
      </w:r>
      <w:r w:rsidR="003D1307" w:rsidRPr="000415C0">
        <w:t>P</w:t>
      </w:r>
      <w:r w:rsidR="009A38F8" w:rsidRPr="000415C0">
        <w:t>ersoner med psykiska funktionshinder</w:t>
      </w:r>
      <w:r w:rsidR="004010DB" w:rsidRPr="000415C0">
        <w:t xml:space="preserve"> har </w:t>
      </w:r>
      <w:r w:rsidR="009A38F8" w:rsidRPr="000415C0">
        <w:t xml:space="preserve">unika behov och kräver därför </w:t>
      </w:r>
      <w:r w:rsidR="004010DB" w:rsidRPr="000415C0">
        <w:t xml:space="preserve">specifika arbetssätt </w:t>
      </w:r>
      <w:r w:rsidR="009A38F8" w:rsidRPr="000415C0">
        <w:t>och flexibla organisationer. Men fortfarande är alltför mycket stöd och resurser inriktade på att dessa personer skall hantera sina funktionshinder i stället för att stötta deras återhämtningsprocess.</w:t>
      </w:r>
    </w:p>
    <w:p w:rsidR="00FB3430" w:rsidRPr="000415C0" w:rsidRDefault="009A38F8" w:rsidP="00F72C47">
      <w:pPr>
        <w:pStyle w:val="Normaltindrag"/>
      </w:pPr>
      <w:r w:rsidRPr="000415C0">
        <w:lastRenderedPageBreak/>
        <w:t>Det behövs därför ett långsiktigt och målinriktat arbete som stöttar utvec</w:t>
      </w:r>
      <w:r w:rsidRPr="000415C0">
        <w:t>k</w:t>
      </w:r>
      <w:r w:rsidRPr="000415C0">
        <w:t>lingen av ett återhämtningsinriktat arbetssätt.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F7358" w:rsidRPr="000415C0">
        <w:tblPrEx>
          <w:tblCellMar>
            <w:top w:w="0" w:type="dxa"/>
            <w:bottom w:w="0" w:type="dxa"/>
          </w:tblCellMar>
        </w:tblPrEx>
        <w:trPr>
          <w:cantSplit/>
        </w:trPr>
        <w:tc>
          <w:tcPr>
            <w:tcW w:w="3046" w:type="dxa"/>
          </w:tcPr>
          <w:p w:rsidR="002F7358" w:rsidRPr="000415C0" w:rsidRDefault="002F7358" w:rsidP="002F7358">
            <w:pPr>
              <w:pStyle w:val="UnderskriftDatum"/>
              <w:spacing w:before="240"/>
            </w:pPr>
            <w:r w:rsidRPr="000415C0">
              <w:t>Stockholm den 22 september 2005</w:t>
            </w:r>
          </w:p>
        </w:tc>
        <w:tc>
          <w:tcPr>
            <w:tcW w:w="3047" w:type="dxa"/>
          </w:tcPr>
          <w:p w:rsidR="002F7358" w:rsidRPr="000415C0" w:rsidRDefault="002F7358" w:rsidP="002F7358">
            <w:pPr>
              <w:pStyle w:val="Underskrifter"/>
              <w:spacing w:before="240"/>
            </w:pPr>
          </w:p>
        </w:tc>
      </w:tr>
      <w:tr w:rsidR="002F7358" w:rsidRPr="000415C0">
        <w:tblPrEx>
          <w:tblCellMar>
            <w:top w:w="0" w:type="dxa"/>
            <w:bottom w:w="0" w:type="dxa"/>
          </w:tblCellMar>
        </w:tblPrEx>
        <w:trPr>
          <w:cantSplit/>
        </w:trPr>
        <w:tc>
          <w:tcPr>
            <w:tcW w:w="3046" w:type="dxa"/>
          </w:tcPr>
          <w:p w:rsidR="002F7358" w:rsidRPr="000415C0" w:rsidRDefault="002F7358" w:rsidP="002F7358">
            <w:pPr>
              <w:pStyle w:val="Underskrifter"/>
            </w:pPr>
            <w:r w:rsidRPr="000415C0">
              <w:t>Else-Marie Lindgren (kd)</w:t>
            </w:r>
          </w:p>
        </w:tc>
        <w:tc>
          <w:tcPr>
            <w:tcW w:w="3047" w:type="dxa"/>
          </w:tcPr>
          <w:p w:rsidR="002F7358" w:rsidRPr="000415C0" w:rsidRDefault="002F7358" w:rsidP="002F7358">
            <w:pPr>
              <w:pStyle w:val="Underskrifter"/>
            </w:pPr>
          </w:p>
        </w:tc>
      </w:tr>
    </w:tbl>
    <w:p w:rsidR="009A38F8" w:rsidRPr="000415C0" w:rsidRDefault="009A38F8" w:rsidP="002F7358">
      <w:pPr>
        <w:pStyle w:val="Normaltindrag"/>
      </w:pPr>
    </w:p>
    <w:sectPr w:rsidR="009A38F8" w:rsidRPr="000415C0" w:rsidSect="002F73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96A" w:rsidRPr="000415C0" w:rsidRDefault="0039496A">
      <w:r w:rsidRPr="000415C0">
        <w:separator/>
      </w:r>
    </w:p>
  </w:endnote>
  <w:endnote w:type="continuationSeparator" w:id="0">
    <w:p w:rsidR="0039496A" w:rsidRPr="000415C0" w:rsidRDefault="0039496A">
      <w:r w:rsidRPr="00041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0415C0" w:rsidP="002F7358">
    <w:pPr>
      <w:pStyle w:val="Sidfot"/>
    </w:pPr>
    <w:r w:rsidRPr="000415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0076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58" w:rsidRDefault="002F7358">
                          <w:pPr>
                            <w:pStyle w:val="NormalS5sidnrV"/>
                          </w:pPr>
                          <w:r>
                            <w:fldChar w:fldCharType="begin"/>
                          </w:r>
                          <w:r>
                            <w:instrText xml:space="preserve"> PAGE *\charformat</w:instrText>
                          </w:r>
                          <w:r>
                            <w:fldChar w:fldCharType="separate"/>
                          </w:r>
                          <w:r w:rsidR="00836E8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358" w:rsidRDefault="002F7358">
                    <w:pPr>
                      <w:pStyle w:val="NormalS5sidnrV"/>
                    </w:pPr>
                    <w:r>
                      <w:fldChar w:fldCharType="begin"/>
                    </w:r>
                    <w:r>
                      <w:instrText xml:space="preserve"> PAGE *\charformat</w:instrText>
                    </w:r>
                    <w:r>
                      <w:fldChar w:fldCharType="separate"/>
                    </w:r>
                    <w:r w:rsidR="00836E8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0415C0" w:rsidP="002F7358">
    <w:pPr>
      <w:pStyle w:val="Sidfot"/>
    </w:pPr>
    <w:r w:rsidRPr="000415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319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58" w:rsidRDefault="002F7358">
                          <w:pPr>
                            <w:pStyle w:val="NormalS5sidnrH"/>
                            <w:ind w:right="0"/>
                          </w:pPr>
                          <w:r>
                            <w:fldChar w:fldCharType="begin"/>
                          </w:r>
                          <w:r>
                            <w:instrText xml:space="preserve"> PAGE *\charformat</w:instrText>
                          </w:r>
                          <w:r>
                            <w:fldChar w:fldCharType="separate"/>
                          </w:r>
                          <w:r w:rsidR="00836E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358" w:rsidRDefault="002F7358">
                    <w:pPr>
                      <w:pStyle w:val="NormalS5sidnrH"/>
                      <w:ind w:right="0"/>
                    </w:pPr>
                    <w:r>
                      <w:fldChar w:fldCharType="begin"/>
                    </w:r>
                    <w:r>
                      <w:instrText xml:space="preserve"> PAGE *\charformat</w:instrText>
                    </w:r>
                    <w:r>
                      <w:fldChar w:fldCharType="separate"/>
                    </w:r>
                    <w:r w:rsidR="00836E8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0415C0" w:rsidP="002F7358">
    <w:pPr>
      <w:pStyle w:val="Sidfot"/>
    </w:pPr>
    <w:r w:rsidRPr="000415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952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58" w:rsidRDefault="002F7358">
                          <w:pPr>
                            <w:pStyle w:val="NormalS5sidnrH"/>
                            <w:ind w:right="0"/>
                          </w:pPr>
                          <w:r>
                            <w:fldChar w:fldCharType="begin"/>
                          </w:r>
                          <w:r>
                            <w:instrText xml:space="preserve"> PAGE *\charformat</w:instrText>
                          </w:r>
                          <w:r>
                            <w:fldChar w:fldCharType="separate"/>
                          </w:r>
                          <w:r w:rsidR="00836E8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358" w:rsidRDefault="002F7358">
                    <w:pPr>
                      <w:pStyle w:val="NormalS5sidnrH"/>
                      <w:ind w:right="0"/>
                    </w:pPr>
                    <w:r>
                      <w:fldChar w:fldCharType="begin"/>
                    </w:r>
                    <w:r>
                      <w:instrText xml:space="preserve"> PAGE *\charformat</w:instrText>
                    </w:r>
                    <w:r>
                      <w:fldChar w:fldCharType="separate"/>
                    </w:r>
                    <w:r w:rsidR="00836E8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96A" w:rsidRPr="000415C0" w:rsidRDefault="0039496A">
      <w:r w:rsidRPr="000415C0">
        <w:separator/>
      </w:r>
    </w:p>
  </w:footnote>
  <w:footnote w:type="continuationSeparator" w:id="0">
    <w:p w:rsidR="0039496A" w:rsidRPr="000415C0" w:rsidRDefault="0039496A">
      <w:r w:rsidRPr="000415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0415C0" w:rsidP="002F7358">
    <w:pPr>
      <w:pStyle w:val="Sidhuvud"/>
    </w:pPr>
    <w:r w:rsidRPr="000415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959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58" w:rsidRDefault="002F7358">
                          <w:pPr>
                            <w:pStyle w:val="KantRubrikS5V"/>
                          </w:pPr>
                          <w:r>
                            <w:fldChar w:fldCharType="begin"/>
                          </w:r>
                          <w:r>
                            <w:instrText xml:space="preserve"> DOCPROPERTY "YearUser" *\charformat </w:instrText>
                          </w:r>
                          <w:r>
                            <w:fldChar w:fldCharType="separate"/>
                          </w:r>
                          <w:r w:rsidR="00836E8F">
                            <w:t>2005/06</w:t>
                          </w:r>
                          <w:r>
                            <w:fldChar w:fldCharType="end"/>
                          </w:r>
                          <w:r>
                            <w:t>:</w:t>
                          </w:r>
                          <w:r>
                            <w:fldChar w:fldCharType="begin"/>
                          </w:r>
                          <w:r>
                            <w:instrText xml:space="preserve"> DOCPROPERTY "Motionsnummer" *\charformat </w:instrText>
                          </w:r>
                          <w:r>
                            <w:fldChar w:fldCharType="separate"/>
                          </w:r>
                          <w:r w:rsidR="00836E8F">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358" w:rsidRDefault="002F7358">
                    <w:pPr>
                      <w:pStyle w:val="KantRubrikS5V"/>
                    </w:pPr>
                    <w:r>
                      <w:fldChar w:fldCharType="begin"/>
                    </w:r>
                    <w:r>
                      <w:instrText xml:space="preserve"> DOCPROPERTY "YearUser" *\charformat </w:instrText>
                    </w:r>
                    <w:r>
                      <w:fldChar w:fldCharType="separate"/>
                    </w:r>
                    <w:r w:rsidR="00836E8F">
                      <w:t>2005/06</w:t>
                    </w:r>
                    <w:r>
                      <w:fldChar w:fldCharType="end"/>
                    </w:r>
                    <w:r>
                      <w:t>:</w:t>
                    </w:r>
                    <w:r>
                      <w:fldChar w:fldCharType="begin"/>
                    </w:r>
                    <w:r>
                      <w:instrText xml:space="preserve"> DOCPROPERTY "Motionsnummer" *\charformat </w:instrText>
                    </w:r>
                    <w:r>
                      <w:fldChar w:fldCharType="separate"/>
                    </w:r>
                    <w:r w:rsidR="00836E8F">
                      <w:t>So298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0415C0" w:rsidP="002F7358">
    <w:pPr>
      <w:pStyle w:val="Sidhuvud"/>
    </w:pPr>
    <w:r w:rsidRPr="000415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054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58" w:rsidRDefault="002F7358">
                          <w:pPr>
                            <w:pStyle w:val="KantRubrikS5H"/>
                            <w:ind w:right="0"/>
                          </w:pPr>
                          <w:r>
                            <w:fldChar w:fldCharType="begin"/>
                          </w:r>
                          <w:r>
                            <w:instrText xml:space="preserve"> DOCPROPERTY "YearUser" *\charformat </w:instrText>
                          </w:r>
                          <w:r>
                            <w:fldChar w:fldCharType="separate"/>
                          </w:r>
                          <w:r w:rsidR="00836E8F">
                            <w:t>2005/06</w:t>
                          </w:r>
                          <w:r>
                            <w:fldChar w:fldCharType="end"/>
                          </w:r>
                          <w:r>
                            <w:t>:</w:t>
                          </w:r>
                          <w:r>
                            <w:fldChar w:fldCharType="begin"/>
                          </w:r>
                          <w:r>
                            <w:instrText xml:space="preserve"> DOCPROPERTY "Motionsnummer" *\charformat </w:instrText>
                          </w:r>
                          <w:r>
                            <w:fldChar w:fldCharType="separate"/>
                          </w:r>
                          <w:r w:rsidR="00836E8F">
                            <w:t>So298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358" w:rsidRDefault="002F7358">
                    <w:pPr>
                      <w:pStyle w:val="KantRubrikS5H"/>
                      <w:ind w:right="0"/>
                    </w:pPr>
                    <w:r>
                      <w:fldChar w:fldCharType="begin"/>
                    </w:r>
                    <w:r>
                      <w:instrText xml:space="preserve"> DOCPROPERTY "YearUser" *\charformat </w:instrText>
                    </w:r>
                    <w:r>
                      <w:fldChar w:fldCharType="separate"/>
                    </w:r>
                    <w:r w:rsidR="00836E8F">
                      <w:t>2005/06</w:t>
                    </w:r>
                    <w:r>
                      <w:fldChar w:fldCharType="end"/>
                    </w:r>
                    <w:r>
                      <w:t>:</w:t>
                    </w:r>
                    <w:r>
                      <w:fldChar w:fldCharType="begin"/>
                    </w:r>
                    <w:r>
                      <w:instrText xml:space="preserve"> DOCPROPERTY "Motionsnummer" *\charformat </w:instrText>
                    </w:r>
                    <w:r>
                      <w:fldChar w:fldCharType="separate"/>
                    </w:r>
                    <w:r w:rsidR="00836E8F">
                      <w:t>So298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58" w:rsidRPr="000415C0" w:rsidRDefault="002F7358">
    <w:pPr>
      <w:pStyle w:val="FSHNormal"/>
      <w:tabs>
        <w:tab w:val="right" w:pos="5840"/>
      </w:tabs>
    </w:pPr>
    <w:r w:rsidRPr="000415C0">
      <w:br/>
    </w:r>
    <w:r w:rsidRPr="000415C0">
      <w:fldChar w:fldCharType="begin" w:fldLock="1"/>
    </w:r>
    <w:r w:rsidRPr="000415C0">
      <w:instrText xml:space="preserve"> DOCPROPERTY</w:instrText>
    </w:r>
    <w:r w:rsidRPr="000415C0">
      <w:rPr>
        <w:sz w:val="18"/>
      </w:rPr>
      <w:instrText xml:space="preserve"> "YearUser" *\charformat </w:instrText>
    </w:r>
    <w:r w:rsidRPr="000415C0">
      <w:fldChar w:fldCharType="separate"/>
    </w:r>
    <w:r w:rsidR="00836E8F" w:rsidRPr="000415C0">
      <w:t>2005/06</w:t>
    </w:r>
    <w:r w:rsidRPr="000415C0">
      <w:fldChar w:fldCharType="end"/>
    </w:r>
    <w:r w:rsidRPr="000415C0">
      <w:t xml:space="preserve"> </w:t>
    </w:r>
    <w:r w:rsidRPr="000415C0">
      <w:tab/>
      <w:t xml:space="preserve">mnr: </w:t>
    </w:r>
    <w:r w:rsidRPr="000415C0">
      <w:fldChar w:fldCharType="begin" w:fldLock="1"/>
    </w:r>
    <w:r w:rsidRPr="000415C0">
      <w:instrText xml:space="preserve"> DOCPROPERTY</w:instrText>
    </w:r>
    <w:r w:rsidRPr="000415C0">
      <w:rPr>
        <w:sz w:val="18"/>
      </w:rPr>
      <w:instrText xml:space="preserve"> "Motionsnummer" *\charformat </w:instrText>
    </w:r>
    <w:r w:rsidRPr="000415C0">
      <w:fldChar w:fldCharType="separate"/>
    </w:r>
    <w:r w:rsidR="00836E8F" w:rsidRPr="000415C0">
      <w:t>So298</w:t>
    </w:r>
    <w:r w:rsidRPr="000415C0">
      <w:fldChar w:fldCharType="end"/>
    </w:r>
    <w:r w:rsidRPr="000415C0">
      <w:br/>
    </w:r>
    <w:r w:rsidRPr="000415C0">
      <w:fldChar w:fldCharType="begin" w:fldLock="1"/>
    </w:r>
    <w:r w:rsidRPr="000415C0">
      <w:instrText xml:space="preserve"> DOCPROPERTY</w:instrText>
    </w:r>
    <w:r w:rsidRPr="000415C0">
      <w:rPr>
        <w:sz w:val="18"/>
      </w:rPr>
      <w:instrText xml:space="preserve"> "Samling" *\charformat </w:instrText>
    </w:r>
    <w:r w:rsidRPr="000415C0">
      <w:fldChar w:fldCharType="end"/>
    </w:r>
    <w:r w:rsidRPr="000415C0">
      <w:tab/>
      <w:t xml:space="preserve">pnr: </w:t>
    </w:r>
    <w:r w:rsidRPr="000415C0">
      <w:fldChar w:fldCharType="begin" w:fldLock="1"/>
    </w:r>
    <w:r w:rsidRPr="000415C0">
      <w:instrText xml:space="preserve"> DOCPROPERTY</w:instrText>
    </w:r>
    <w:r w:rsidRPr="000415C0">
      <w:rPr>
        <w:sz w:val="18"/>
      </w:rPr>
      <w:instrText xml:space="preserve"> "Partinummer" *\charformat </w:instrText>
    </w:r>
    <w:r w:rsidRPr="000415C0">
      <w:fldChar w:fldCharType="separate"/>
    </w:r>
    <w:r w:rsidR="00836E8F" w:rsidRPr="000415C0">
      <w:t>kd569</w:t>
    </w:r>
    <w:r w:rsidRPr="000415C0">
      <w:fldChar w:fldCharType="end"/>
    </w:r>
  </w:p>
  <w:p w:rsidR="002F7358" w:rsidRPr="000415C0" w:rsidRDefault="002F7358">
    <w:pPr>
      <w:pStyle w:val="FSHRub1"/>
    </w:pPr>
    <w:r w:rsidRPr="000415C0">
      <w:t>Motion till riksdagen</w:t>
    </w:r>
    <w:r w:rsidRPr="000415C0">
      <w:br/>
    </w:r>
    <w:r w:rsidRPr="000415C0">
      <w:fldChar w:fldCharType="begin" w:fldLock="1"/>
    </w:r>
    <w:r w:rsidRPr="000415C0">
      <w:instrText xml:space="preserve"> DOCPROPERTY "YearUser" *\charformat </w:instrText>
    </w:r>
    <w:r w:rsidRPr="000415C0">
      <w:fldChar w:fldCharType="separate"/>
    </w:r>
    <w:r w:rsidR="00836E8F" w:rsidRPr="000415C0">
      <w:t>2005/06</w:t>
    </w:r>
    <w:r w:rsidRPr="000415C0">
      <w:fldChar w:fldCharType="end"/>
    </w:r>
    <w:r w:rsidRPr="000415C0">
      <w:t>:</w:t>
    </w:r>
    <w:r w:rsidRPr="000415C0">
      <w:fldChar w:fldCharType="begin" w:fldLock="1"/>
    </w:r>
    <w:r w:rsidRPr="000415C0">
      <w:instrText xml:space="preserve"> DOCPROPERTY "Motionsnummer" *\charformat </w:instrText>
    </w:r>
    <w:r w:rsidRPr="000415C0">
      <w:fldChar w:fldCharType="separate"/>
    </w:r>
    <w:r w:rsidR="00836E8F" w:rsidRPr="000415C0">
      <w:t>So298</w:t>
    </w:r>
    <w:r w:rsidRPr="000415C0">
      <w:fldChar w:fldCharType="end"/>
    </w:r>
  </w:p>
  <w:p w:rsidR="002F7358" w:rsidRPr="000415C0" w:rsidRDefault="002F7358">
    <w:pPr>
      <w:pStyle w:val="FSHNormalS5"/>
    </w:pPr>
    <w:r w:rsidRPr="000415C0">
      <w:fldChar w:fldCharType="begin" w:fldLock="1"/>
    </w:r>
    <w:r w:rsidRPr="000415C0">
      <w:instrText xml:space="preserve"> DOCPROPERTY "MotionarText" *\charformat </w:instrText>
    </w:r>
    <w:r w:rsidRPr="000415C0">
      <w:fldChar w:fldCharType="separate"/>
    </w:r>
    <w:r w:rsidR="00836E8F" w:rsidRPr="000415C0">
      <w:t>av Else-Marie Lindgren (kd)</w:t>
    </w:r>
    <w:r w:rsidRPr="000415C0">
      <w:fldChar w:fldCharType="end"/>
    </w:r>
    <w:r w:rsidRPr="000415C0">
      <w:br/>
    </w:r>
    <w:r w:rsidRPr="000415C0">
      <w:fldChar w:fldCharType="begin" w:fldLock="1"/>
    </w:r>
    <w:r w:rsidRPr="000415C0">
      <w:instrText xml:space="preserve"> DOCPROPERTY "SvarFrasKort" *\charformat </w:instrText>
    </w:r>
    <w:r w:rsidRPr="000415C0">
      <w:fldChar w:fldCharType="end"/>
    </w:r>
  </w:p>
  <w:p w:rsidR="002F7358" w:rsidRPr="000415C0" w:rsidRDefault="002F7358">
    <w:pPr>
      <w:pStyle w:val="FSHTitel"/>
    </w:pPr>
    <w:r w:rsidRPr="000415C0">
      <w:fldChar w:fldCharType="begin" w:fldLock="1"/>
    </w:r>
    <w:r w:rsidRPr="000415C0">
      <w:instrText xml:space="preserve"> DOCPROPERTY</w:instrText>
    </w:r>
    <w:r w:rsidRPr="000415C0">
      <w:rPr>
        <w:sz w:val="18"/>
      </w:rPr>
      <w:instrText xml:space="preserve"> "RubrikSvar" *\charformat </w:instrText>
    </w:r>
    <w:r w:rsidRPr="000415C0">
      <w:fldChar w:fldCharType="separate"/>
    </w:r>
    <w:r w:rsidR="00836E8F" w:rsidRPr="000415C0">
      <w:t>Stöd till människor med psykiska funktionshinder</w:t>
    </w:r>
    <w:r w:rsidRPr="000415C0">
      <w:fldChar w:fldCharType="end"/>
    </w:r>
  </w:p>
  <w:p w:rsidR="002F7358" w:rsidRPr="000415C0" w:rsidRDefault="002F7358" w:rsidP="002F73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809D8A"/>
    <w:lvl w:ilvl="0" w:tplc="2D50D8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7094697">
    <w:abstractNumId w:val="13"/>
  </w:num>
  <w:num w:numId="2" w16cid:durableId="1886522887">
    <w:abstractNumId w:val="10"/>
  </w:num>
  <w:num w:numId="3" w16cid:durableId="1519386641">
    <w:abstractNumId w:val="11"/>
  </w:num>
  <w:num w:numId="4" w16cid:durableId="819149881">
    <w:abstractNumId w:val="12"/>
  </w:num>
  <w:num w:numId="5" w16cid:durableId="249585823">
    <w:abstractNumId w:val="8"/>
  </w:num>
  <w:num w:numId="6" w16cid:durableId="98377752">
    <w:abstractNumId w:val="3"/>
  </w:num>
  <w:num w:numId="7" w16cid:durableId="1844204946">
    <w:abstractNumId w:val="2"/>
  </w:num>
  <w:num w:numId="8" w16cid:durableId="234442339">
    <w:abstractNumId w:val="1"/>
  </w:num>
  <w:num w:numId="9" w16cid:durableId="1592540207">
    <w:abstractNumId w:val="0"/>
  </w:num>
  <w:num w:numId="10" w16cid:durableId="377821930">
    <w:abstractNumId w:val="9"/>
  </w:num>
  <w:num w:numId="11" w16cid:durableId="1234700733">
    <w:abstractNumId w:val="7"/>
  </w:num>
  <w:num w:numId="12" w16cid:durableId="911430919">
    <w:abstractNumId w:val="6"/>
  </w:num>
  <w:num w:numId="13" w16cid:durableId="849173415">
    <w:abstractNumId w:val="5"/>
  </w:num>
  <w:num w:numId="14" w16cid:durableId="1545094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4010DB"/>
    <w:rsid w:val="000415C0"/>
    <w:rsid w:val="00064BC3"/>
    <w:rsid w:val="00066775"/>
    <w:rsid w:val="00072FB9"/>
    <w:rsid w:val="00100531"/>
    <w:rsid w:val="00201DFB"/>
    <w:rsid w:val="00204A63"/>
    <w:rsid w:val="00212FF1"/>
    <w:rsid w:val="00230193"/>
    <w:rsid w:val="0025068A"/>
    <w:rsid w:val="00274A48"/>
    <w:rsid w:val="002818D3"/>
    <w:rsid w:val="002C2EE9"/>
    <w:rsid w:val="002D11A8"/>
    <w:rsid w:val="002F7358"/>
    <w:rsid w:val="00375EFE"/>
    <w:rsid w:val="0039496A"/>
    <w:rsid w:val="003D1307"/>
    <w:rsid w:val="004010DB"/>
    <w:rsid w:val="00445271"/>
    <w:rsid w:val="004A0504"/>
    <w:rsid w:val="004E38D9"/>
    <w:rsid w:val="00597BB3"/>
    <w:rsid w:val="00701FA9"/>
    <w:rsid w:val="00740D6D"/>
    <w:rsid w:val="00794149"/>
    <w:rsid w:val="007B67A7"/>
    <w:rsid w:val="007C6092"/>
    <w:rsid w:val="00836E8F"/>
    <w:rsid w:val="009A38F8"/>
    <w:rsid w:val="00A053C6"/>
    <w:rsid w:val="00B1333D"/>
    <w:rsid w:val="00B13BF0"/>
    <w:rsid w:val="00C1285C"/>
    <w:rsid w:val="00C27B7D"/>
    <w:rsid w:val="00CC4C0E"/>
    <w:rsid w:val="00D1174F"/>
    <w:rsid w:val="00D41B5F"/>
    <w:rsid w:val="00DC6C70"/>
    <w:rsid w:val="00E22893"/>
    <w:rsid w:val="00E360DE"/>
    <w:rsid w:val="00E75D28"/>
    <w:rsid w:val="00E84F25"/>
    <w:rsid w:val="00F13723"/>
    <w:rsid w:val="00F72C47"/>
    <w:rsid w:val="00FB3430"/>
    <w:rsid w:val="00FE0D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9A2334-0ED0-417D-9A97-91A50BA4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F7358"/>
    <w:pPr>
      <w:spacing w:after="250"/>
    </w:pPr>
  </w:style>
  <w:style w:type="paragraph" w:customStyle="1" w:styleId="Hemstlatt">
    <w:name w:val="Hemstl_att"/>
    <w:aliases w:val="HemstPunkt,HemstPunktFlera,HemställansPunkt,Förslagstext"/>
    <w:basedOn w:val="Normal"/>
    <w:next w:val="Normal"/>
    <w:rsid w:val="002F735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284</Words>
  <Characters>1713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So298</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So298</dc:title>
  <dc:subject>So298</dc:subject>
  <dc:creator>Riksdagen</dc:creator>
  <cp:keywords>Riksdagen</cp:keywords>
  <dc:description/>
  <cp:lastModifiedBy>Lars Brink</cp:lastModifiedBy>
  <cp:revision>2</cp:revision>
  <cp:lastPrinted>2005-10-23T12:04:00Z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människor med psykiska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människor med psykiska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hannah.ekeroos@riksdagen.se</vt:lpwstr>
  </property>
  <property fmtid="{D5CDD505-2E9C-101B-9397-08002B2CF9AE}" pid="45" name="ReservUID">
    <vt:lpwstr>roland lamvert</vt:lpwstr>
  </property>
  <property fmtid="{D5CDD505-2E9C-101B-9397-08002B2CF9AE}" pid="46" name="MotionID">
    <vt:lpwstr>20052006000001070100000005690069</vt:lpwstr>
  </property>
  <property fmtid="{D5CDD505-2E9C-101B-9397-08002B2CF9AE}" pid="47" name="datum">
    <vt:lpwstr>050922</vt:lpwstr>
  </property>
  <property fmtid="{D5CDD505-2E9C-101B-9397-08002B2CF9AE}" pid="48" name="avsändar-e-post">
    <vt:lpwstr>hannah.ekeroos@riksdagen.se</vt:lpwstr>
  </property>
  <property fmtid="{D5CDD505-2E9C-101B-9397-08002B2CF9AE}" pid="49" name="id">
    <vt:lpwstr>20052006000001070100000005690069</vt:lpwstr>
  </property>
  <property fmtid="{D5CDD505-2E9C-101B-9397-08002B2CF9AE}" pid="50" name="nummer">
    <vt:lpwstr>298</vt:lpwstr>
  </property>
  <property fmtid="{D5CDD505-2E9C-101B-9397-08002B2CF9AE}" pid="51" name="utskottsbeteckning">
    <vt:lpwstr>So</vt:lpwstr>
  </property>
</Properties>
</file>