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4AB8B781F924EDB8A815039C415E036"/>
        </w:placeholder>
        <w15:appearance w15:val="hidden"/>
        <w:text/>
      </w:sdtPr>
      <w:sdtEndPr/>
      <w:sdtContent>
        <w:p w:rsidRPr="009B062B" w:rsidR="00AF30DD" w:rsidP="009B062B" w:rsidRDefault="00AF30DD" w14:paraId="184C6525" w14:textId="77777777">
          <w:pPr>
            <w:pStyle w:val="RubrikFrslagTIllRiksdagsbeslut"/>
          </w:pPr>
          <w:r w:rsidRPr="009B062B">
            <w:t>Förslag till riksdagsbeslut</w:t>
          </w:r>
        </w:p>
      </w:sdtContent>
    </w:sdt>
    <w:sdt>
      <w:sdtPr>
        <w:alias w:val="Yrkande 1"/>
        <w:tag w:val="53943dc1-a871-4e9b-b4b2-f371c9163dec"/>
        <w:id w:val="-945072836"/>
        <w:lock w:val="sdtLocked"/>
      </w:sdtPr>
      <w:sdtEndPr/>
      <w:sdtContent>
        <w:p w:rsidR="00087F82" w:rsidRDefault="001D0350" w14:paraId="184C6526" w14:textId="77777777">
          <w:pPr>
            <w:pStyle w:val="Frslagstext"/>
            <w:numPr>
              <w:ilvl w:val="0"/>
              <w:numId w:val="0"/>
            </w:numPr>
          </w:pPr>
          <w:r>
            <w:t>Riksdagen ställer sig bakom det som anförs i motionen om att se över reglerna kring traktamente med hänsyn till soldatyrkets speciella förutsättningar och tillkännager detta för regeringen.</w:t>
          </w:r>
        </w:p>
      </w:sdtContent>
    </w:sdt>
    <w:p w:rsidRPr="009B062B" w:rsidR="00AF30DD" w:rsidP="009B062B" w:rsidRDefault="000156D9" w14:paraId="184C6527" w14:textId="77777777">
      <w:pPr>
        <w:pStyle w:val="Rubrik1"/>
      </w:pPr>
      <w:bookmarkStart w:name="MotionsStart" w:id="0"/>
      <w:bookmarkEnd w:id="0"/>
      <w:r w:rsidRPr="009B062B">
        <w:t>Motivering</w:t>
      </w:r>
    </w:p>
    <w:p w:rsidRPr="00107B9B" w:rsidR="00E13D78" w:rsidP="00107B9B" w:rsidRDefault="00E13D78" w14:paraId="184C6528" w14:textId="77777777">
      <w:pPr>
        <w:pStyle w:val="Normalutanindragellerluft"/>
      </w:pPr>
      <w:r w:rsidRPr="00107B9B">
        <w:t xml:space="preserve">Generellt är de svenska reglerna för traktamente rimliga och anpassade efter vanliga svenska arbetsförhållanden. De lämpar sig dock sämre när de appliceras på soldater som tjänstgör utomlands. </w:t>
      </w:r>
    </w:p>
    <w:p w:rsidR="00E13D78" w:rsidP="00E13D78" w:rsidRDefault="00E13D78" w14:paraId="184C6529" w14:textId="77777777">
      <w:r w:rsidRPr="00E13D78">
        <w:t xml:space="preserve">Svenska soldater på utlandsuppdrag riskerar sina liv för att bygga säkerhet och följa de beslut som politiker har fattat. Villkoren för </w:t>
      </w:r>
      <w:r w:rsidR="00FC7DF2">
        <w:t>sådana insatser</w:t>
      </w:r>
      <w:r w:rsidRPr="00E13D78">
        <w:t xml:space="preserve"> bör vara goda. Därför är irritationen bland soldaterna förståelig när en stor del av traktamentet dras av för att sold</w:t>
      </w:r>
      <w:r>
        <w:t>at</w:t>
      </w:r>
      <w:r w:rsidR="00862C57">
        <w:t>erna får tre mål mat om dagen eftersom</w:t>
      </w:r>
      <w:r>
        <w:t xml:space="preserve"> r</w:t>
      </w:r>
      <w:r w:rsidRPr="00E13D78">
        <w:t>eglerna inte tar h</w:t>
      </w:r>
      <w:r w:rsidR="00FC7DF2">
        <w:t xml:space="preserve">änsyn till vad maten består av. </w:t>
      </w:r>
    </w:p>
    <w:p w:rsidR="00093F48" w:rsidP="00E13D78" w:rsidRDefault="00E13D78" w14:paraId="184C652A" w14:textId="77777777">
      <w:r w:rsidRPr="00E13D78">
        <w:t>Det säger sig självt att ute i fält är möjlighet</w:t>
      </w:r>
      <w:r w:rsidR="00FC7DF2">
        <w:t>erna till matlagning begränsade och att Försvarsmaktens mat därför inte är att jämföra med en middag på valfritt stadshotell.</w:t>
      </w:r>
      <w:r w:rsidRPr="00E13D78">
        <w:t xml:space="preserve"> Soldaterna får även avdrag på traktamentet efter 90 dagar då reglerna är anpassade efter antaganden om att den enskilde har lägre omkostnader för mat efter en längre vistelse på samma plats. Det</w:t>
      </w:r>
      <w:r w:rsidR="00FC7DF2">
        <w:t>ta</w:t>
      </w:r>
      <w:r w:rsidRPr="00E13D78">
        <w:t xml:space="preserve"> kan möjligen gälla i urbana miljöer men i Mali eller Afghanistan finns det få billiga snabbköp inom räckhåll för soldaterna. Ska fler män och kvinnor vara villiga att riskera sina liv i utlandstjänst bör villkoren för </w:t>
      </w:r>
      <w:r>
        <w:t xml:space="preserve">ett sådant uppdrag förbättras. </w:t>
      </w:r>
    </w:p>
    <w:p w:rsidRPr="00093F48" w:rsidR="00107B9B" w:rsidP="00E13D78" w:rsidRDefault="00107B9B" w14:paraId="6812A07B" w14:textId="77777777">
      <w:bookmarkStart w:name="_GoBack" w:id="1"/>
      <w:bookmarkEnd w:id="1"/>
    </w:p>
    <w:sdt>
      <w:sdtPr>
        <w:rPr>
          <w:i/>
          <w:noProof/>
        </w:rPr>
        <w:alias w:val="CC_Underskrifter"/>
        <w:tag w:val="CC_Underskrifter"/>
        <w:id w:val="583496634"/>
        <w:lock w:val="sdtContentLocked"/>
        <w:placeholder>
          <w:docPart w:val="EB66E78BE8154675BC7574ED3C74E313"/>
        </w:placeholder>
        <w15:appearance w15:val="hidden"/>
      </w:sdtPr>
      <w:sdtEndPr>
        <w:rPr>
          <w:i w:val="0"/>
          <w:noProof w:val="0"/>
        </w:rPr>
      </w:sdtEndPr>
      <w:sdtContent>
        <w:p w:rsidR="004801AC" w:rsidP="00523F3C" w:rsidRDefault="00107B9B" w14:paraId="184C65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ED10CB" w:rsidRDefault="00ED10CB" w14:paraId="184C652F" w14:textId="77777777"/>
    <w:sectPr w:rsidR="00ED10C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C6531" w14:textId="77777777" w:rsidR="00A142AA" w:rsidRDefault="00A142AA" w:rsidP="000C1CAD">
      <w:pPr>
        <w:spacing w:line="240" w:lineRule="auto"/>
      </w:pPr>
      <w:r>
        <w:separator/>
      </w:r>
    </w:p>
  </w:endnote>
  <w:endnote w:type="continuationSeparator" w:id="0">
    <w:p w14:paraId="184C6532" w14:textId="77777777" w:rsidR="00A142AA" w:rsidRDefault="00A142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C653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C653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7B9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C652F" w14:textId="77777777" w:rsidR="00A142AA" w:rsidRDefault="00A142AA" w:rsidP="000C1CAD">
      <w:pPr>
        <w:spacing w:line="240" w:lineRule="auto"/>
      </w:pPr>
      <w:r>
        <w:separator/>
      </w:r>
    </w:p>
  </w:footnote>
  <w:footnote w:type="continuationSeparator" w:id="0">
    <w:p w14:paraId="184C6530" w14:textId="77777777" w:rsidR="00A142AA" w:rsidRDefault="00A142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84C65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4C6543" wp14:anchorId="184C65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07B9B" w14:paraId="184C6544" w14:textId="77777777">
                          <w:pPr>
                            <w:jc w:val="right"/>
                          </w:pPr>
                          <w:sdt>
                            <w:sdtPr>
                              <w:alias w:val="CC_Noformat_Partikod"/>
                              <w:tag w:val="CC_Noformat_Partikod"/>
                              <w:id w:val="-53464382"/>
                              <w:placeholder>
                                <w:docPart w:val="E64E8F2558754BEA9C5D895164E04827"/>
                              </w:placeholder>
                              <w:text/>
                            </w:sdtPr>
                            <w:sdtEndPr/>
                            <w:sdtContent>
                              <w:r w:rsidR="00E13D78">
                                <w:t>M</w:t>
                              </w:r>
                            </w:sdtContent>
                          </w:sdt>
                          <w:sdt>
                            <w:sdtPr>
                              <w:alias w:val="CC_Noformat_Partinummer"/>
                              <w:tag w:val="CC_Noformat_Partinummer"/>
                              <w:id w:val="-1709555926"/>
                              <w:placeholder>
                                <w:docPart w:val="58CFEE0AF9F34F14A03619B37830820C"/>
                              </w:placeholder>
                              <w:text/>
                            </w:sdtPr>
                            <w:sdtEndPr/>
                            <w:sdtContent>
                              <w:r w:rsidR="00FC7DF2">
                                <w:t>2096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4C65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07B9B" w14:paraId="184C6544" w14:textId="77777777">
                    <w:pPr>
                      <w:jc w:val="right"/>
                    </w:pPr>
                    <w:sdt>
                      <w:sdtPr>
                        <w:alias w:val="CC_Noformat_Partikod"/>
                        <w:tag w:val="CC_Noformat_Partikod"/>
                        <w:id w:val="-53464382"/>
                        <w:placeholder>
                          <w:docPart w:val="E64E8F2558754BEA9C5D895164E04827"/>
                        </w:placeholder>
                        <w:text/>
                      </w:sdtPr>
                      <w:sdtEndPr/>
                      <w:sdtContent>
                        <w:r w:rsidR="00E13D78">
                          <w:t>M</w:t>
                        </w:r>
                      </w:sdtContent>
                    </w:sdt>
                    <w:sdt>
                      <w:sdtPr>
                        <w:alias w:val="CC_Noformat_Partinummer"/>
                        <w:tag w:val="CC_Noformat_Partinummer"/>
                        <w:id w:val="-1709555926"/>
                        <w:placeholder>
                          <w:docPart w:val="58CFEE0AF9F34F14A03619B37830820C"/>
                        </w:placeholder>
                        <w:text/>
                      </w:sdtPr>
                      <w:sdtEndPr/>
                      <w:sdtContent>
                        <w:r w:rsidR="00FC7DF2">
                          <w:t>2096</w:t>
                        </w:r>
                      </w:sdtContent>
                    </w:sdt>
                  </w:p>
                </w:txbxContent>
              </v:textbox>
              <w10:wrap anchorx="page"/>
            </v:shape>
          </w:pict>
        </mc:Fallback>
      </mc:AlternateContent>
    </w:r>
  </w:p>
  <w:p w:rsidRPr="00293C4F" w:rsidR="007A5507" w:rsidP="00776B74" w:rsidRDefault="007A5507" w14:paraId="184C65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07B9B" w14:paraId="184C6535" w14:textId="77777777">
    <w:pPr>
      <w:jc w:val="right"/>
    </w:pPr>
    <w:sdt>
      <w:sdtPr>
        <w:alias w:val="CC_Noformat_Partikod"/>
        <w:tag w:val="CC_Noformat_Partikod"/>
        <w:id w:val="559911109"/>
        <w:text/>
      </w:sdtPr>
      <w:sdtEndPr/>
      <w:sdtContent>
        <w:r w:rsidR="00E13D78">
          <w:t>M</w:t>
        </w:r>
      </w:sdtContent>
    </w:sdt>
    <w:sdt>
      <w:sdtPr>
        <w:alias w:val="CC_Noformat_Partinummer"/>
        <w:tag w:val="CC_Noformat_Partinummer"/>
        <w:id w:val="1197820850"/>
        <w:text/>
      </w:sdtPr>
      <w:sdtEndPr/>
      <w:sdtContent>
        <w:r w:rsidR="00FC7DF2">
          <w:t>2096</w:t>
        </w:r>
      </w:sdtContent>
    </w:sdt>
  </w:p>
  <w:p w:rsidR="007A5507" w:rsidP="00776B74" w:rsidRDefault="007A5507" w14:paraId="184C653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07B9B" w14:paraId="184C6539" w14:textId="77777777">
    <w:pPr>
      <w:jc w:val="right"/>
    </w:pPr>
    <w:sdt>
      <w:sdtPr>
        <w:alias w:val="CC_Noformat_Partikod"/>
        <w:tag w:val="CC_Noformat_Partikod"/>
        <w:id w:val="1471015553"/>
        <w:text/>
      </w:sdtPr>
      <w:sdtEndPr/>
      <w:sdtContent>
        <w:r w:rsidR="00E13D78">
          <w:t>M</w:t>
        </w:r>
      </w:sdtContent>
    </w:sdt>
    <w:sdt>
      <w:sdtPr>
        <w:alias w:val="CC_Noformat_Partinummer"/>
        <w:tag w:val="CC_Noformat_Partinummer"/>
        <w:id w:val="-2014525982"/>
        <w:text/>
      </w:sdtPr>
      <w:sdtEndPr/>
      <w:sdtContent>
        <w:r w:rsidR="00FC7DF2">
          <w:t>2096</w:t>
        </w:r>
      </w:sdtContent>
    </w:sdt>
  </w:p>
  <w:p w:rsidR="007A5507" w:rsidP="00A314CF" w:rsidRDefault="00107B9B" w14:paraId="3D2D3A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07B9B" w14:paraId="184C653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07B9B" w14:paraId="184C65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:2068</w:t>
        </w:r>
      </w:sdtContent>
    </w:sdt>
  </w:p>
  <w:p w:rsidR="007A5507" w:rsidP="00E03A3D" w:rsidRDefault="00107B9B" w14:paraId="184C653E"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E13D78" w14:paraId="184C653F" w14:textId="77777777">
        <w:pPr>
          <w:pStyle w:val="FSHRub2"/>
        </w:pPr>
        <w:r>
          <w:t>Traktamente för soldater</w:t>
        </w:r>
      </w:p>
    </w:sdtContent>
  </w:sdt>
  <w:sdt>
    <w:sdtPr>
      <w:alias w:val="CC_Boilerplate_3"/>
      <w:tag w:val="CC_Boilerplate_3"/>
      <w:id w:val="1606463544"/>
      <w:lock w:val="sdtContentLocked"/>
      <w15:appearance w15:val="hidden"/>
      <w:text w:multiLine="1"/>
    </w:sdtPr>
    <w:sdtEndPr/>
    <w:sdtContent>
      <w:p w:rsidR="007A5507" w:rsidP="00283E0F" w:rsidRDefault="007A5507" w14:paraId="184C654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13D7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87F82"/>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07B9B"/>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350"/>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0F4"/>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52A3"/>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3F3C"/>
    <w:rsid w:val="00526C4A"/>
    <w:rsid w:val="005305C6"/>
    <w:rsid w:val="005315D0"/>
    <w:rsid w:val="00535EE7"/>
    <w:rsid w:val="00536192"/>
    <w:rsid w:val="00536C91"/>
    <w:rsid w:val="00537502"/>
    <w:rsid w:val="005376A1"/>
    <w:rsid w:val="00540B93"/>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2A1"/>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5083"/>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7FA"/>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2C57"/>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4F9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7B"/>
    <w:rsid w:val="008F03C6"/>
    <w:rsid w:val="008F0928"/>
    <w:rsid w:val="008F12C0"/>
    <w:rsid w:val="008F154F"/>
    <w:rsid w:val="008F1B9D"/>
    <w:rsid w:val="008F28E5"/>
    <w:rsid w:val="008F3B07"/>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2AA"/>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2DEF"/>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3D78"/>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604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0CB"/>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7DF2"/>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4C6524"/>
  <w15:chartTrackingRefBased/>
  <w15:docId w15:val="{7F7D7F06-BF7D-418E-9F17-9DA401C7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AB8B781F924EDB8A815039C415E036"/>
        <w:category>
          <w:name w:val="Allmänt"/>
          <w:gallery w:val="placeholder"/>
        </w:category>
        <w:types>
          <w:type w:val="bbPlcHdr"/>
        </w:types>
        <w:behaviors>
          <w:behavior w:val="content"/>
        </w:behaviors>
        <w:guid w:val="{647FE581-6FBA-4C9F-A189-3C0503B176CD}"/>
      </w:docPartPr>
      <w:docPartBody>
        <w:p w:rsidR="00EF5506" w:rsidRDefault="00491E86">
          <w:pPr>
            <w:pStyle w:val="04AB8B781F924EDB8A815039C415E036"/>
          </w:pPr>
          <w:r w:rsidRPr="009A726D">
            <w:rPr>
              <w:rStyle w:val="Platshllartext"/>
            </w:rPr>
            <w:t>Klicka här för att ange text.</w:t>
          </w:r>
        </w:p>
      </w:docPartBody>
    </w:docPart>
    <w:docPart>
      <w:docPartPr>
        <w:name w:val="EB66E78BE8154675BC7574ED3C74E313"/>
        <w:category>
          <w:name w:val="Allmänt"/>
          <w:gallery w:val="placeholder"/>
        </w:category>
        <w:types>
          <w:type w:val="bbPlcHdr"/>
        </w:types>
        <w:behaviors>
          <w:behavior w:val="content"/>
        </w:behaviors>
        <w:guid w:val="{3BA58709-4BB3-4B74-9382-938BEDE63F06}"/>
      </w:docPartPr>
      <w:docPartBody>
        <w:p w:rsidR="00EF5506" w:rsidRDefault="00491E86">
          <w:pPr>
            <w:pStyle w:val="EB66E78BE8154675BC7574ED3C74E313"/>
          </w:pPr>
          <w:r w:rsidRPr="002551EA">
            <w:rPr>
              <w:rStyle w:val="Platshllartext"/>
              <w:color w:val="808080" w:themeColor="background1" w:themeShade="80"/>
            </w:rPr>
            <w:t>[Motionärernas namn]</w:t>
          </w:r>
        </w:p>
      </w:docPartBody>
    </w:docPart>
    <w:docPart>
      <w:docPartPr>
        <w:name w:val="E64E8F2558754BEA9C5D895164E04827"/>
        <w:category>
          <w:name w:val="Allmänt"/>
          <w:gallery w:val="placeholder"/>
        </w:category>
        <w:types>
          <w:type w:val="bbPlcHdr"/>
        </w:types>
        <w:behaviors>
          <w:behavior w:val="content"/>
        </w:behaviors>
        <w:guid w:val="{26AF4701-5CE0-47F7-9FF3-B9B048F51B77}"/>
      </w:docPartPr>
      <w:docPartBody>
        <w:p w:rsidR="00EF5506" w:rsidRDefault="00491E86">
          <w:pPr>
            <w:pStyle w:val="E64E8F2558754BEA9C5D895164E04827"/>
          </w:pPr>
          <w:r>
            <w:rPr>
              <w:rStyle w:val="Platshllartext"/>
            </w:rPr>
            <w:t xml:space="preserve"> </w:t>
          </w:r>
        </w:p>
      </w:docPartBody>
    </w:docPart>
    <w:docPart>
      <w:docPartPr>
        <w:name w:val="58CFEE0AF9F34F14A03619B37830820C"/>
        <w:category>
          <w:name w:val="Allmänt"/>
          <w:gallery w:val="placeholder"/>
        </w:category>
        <w:types>
          <w:type w:val="bbPlcHdr"/>
        </w:types>
        <w:behaviors>
          <w:behavior w:val="content"/>
        </w:behaviors>
        <w:guid w:val="{2E3C0177-546A-4D22-BEF7-8FFEC61ECD56}"/>
      </w:docPartPr>
      <w:docPartBody>
        <w:p w:rsidR="00EF5506" w:rsidRDefault="00491E86">
          <w:pPr>
            <w:pStyle w:val="58CFEE0AF9F34F14A03619B37830820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E86"/>
    <w:rsid w:val="001E05ED"/>
    <w:rsid w:val="00491E86"/>
    <w:rsid w:val="00C04617"/>
    <w:rsid w:val="00D95677"/>
    <w:rsid w:val="00EF55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AB8B781F924EDB8A815039C415E036">
    <w:name w:val="04AB8B781F924EDB8A815039C415E036"/>
  </w:style>
  <w:style w:type="paragraph" w:customStyle="1" w:styleId="80E2F2EA579F4696A75DBD4E0ACB7FB4">
    <w:name w:val="80E2F2EA579F4696A75DBD4E0ACB7FB4"/>
  </w:style>
  <w:style w:type="paragraph" w:customStyle="1" w:styleId="3F9F7495CD0B48228F719A7EBC6AAF75">
    <w:name w:val="3F9F7495CD0B48228F719A7EBC6AAF75"/>
  </w:style>
  <w:style w:type="paragraph" w:customStyle="1" w:styleId="EB66E78BE8154675BC7574ED3C74E313">
    <w:name w:val="EB66E78BE8154675BC7574ED3C74E313"/>
  </w:style>
  <w:style w:type="paragraph" w:customStyle="1" w:styleId="E64E8F2558754BEA9C5D895164E04827">
    <w:name w:val="E64E8F2558754BEA9C5D895164E04827"/>
  </w:style>
  <w:style w:type="paragraph" w:customStyle="1" w:styleId="58CFEE0AF9F34F14A03619B37830820C">
    <w:name w:val="58CFEE0AF9F34F14A03619B378308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00FE77-DBE4-48E4-B9C1-647A830383EB}"/>
</file>

<file path=customXml/itemProps2.xml><?xml version="1.0" encoding="utf-8"?>
<ds:datastoreItem xmlns:ds="http://schemas.openxmlformats.org/officeDocument/2006/customXml" ds:itemID="{AAA75C69-DD35-4504-92FF-F1575DB45D7C}"/>
</file>

<file path=customXml/itemProps3.xml><?xml version="1.0" encoding="utf-8"?>
<ds:datastoreItem xmlns:ds="http://schemas.openxmlformats.org/officeDocument/2006/customXml" ds:itemID="{1084F3CD-54FB-43A3-938B-7DE03B14962E}"/>
</file>

<file path=docProps/app.xml><?xml version="1.0" encoding="utf-8"?>
<Properties xmlns="http://schemas.openxmlformats.org/officeDocument/2006/extended-properties" xmlns:vt="http://schemas.openxmlformats.org/officeDocument/2006/docPropsVTypes">
  <Template>Normal</Template>
  <TotalTime>4</TotalTime>
  <Pages>1</Pages>
  <Words>222</Words>
  <Characters>1213</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201617M2096 Traktamente för soldater</vt:lpstr>
      <vt:lpstr>
      </vt:lpstr>
    </vt:vector>
  </TitlesOfParts>
  <Company>Sveriges riksdag</Company>
  <LinksUpToDate>false</LinksUpToDate>
  <CharactersWithSpaces>1427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