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37349" w:rsidRPr="00B1686D" w:rsidTr="0073734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37349" w:rsidRPr="00B1686D" w:rsidRDefault="00EB73C9" w:rsidP="00737349">
            <w:pPr>
              <w:pStyle w:val="RSKRbeteckning"/>
              <w:spacing w:before="240"/>
            </w:pPr>
            <w:r w:rsidRPr="00B1686D">
              <w:t>Riksdagsskrivelse</w:t>
            </w:r>
          </w:p>
          <w:p w:rsidR="00737349" w:rsidRPr="00B1686D" w:rsidRDefault="00EB73C9" w:rsidP="00737349">
            <w:pPr>
              <w:pStyle w:val="RSKRbeteckning"/>
            </w:pPr>
            <w:r w:rsidRPr="00B1686D">
              <w:t>2009/10</w:t>
            </w:r>
            <w:r w:rsidR="00737349" w:rsidRPr="00B1686D">
              <w:t>:</w:t>
            </w:r>
            <w:r w:rsidRPr="00B1686D">
              <w:t>249</w:t>
            </w:r>
          </w:p>
        </w:tc>
        <w:tc>
          <w:tcPr>
            <w:tcW w:w="1134" w:type="dxa"/>
          </w:tcPr>
          <w:p w:rsidR="00737349" w:rsidRPr="00B1686D" w:rsidRDefault="00B1686D" w:rsidP="00737349">
            <w:pPr>
              <w:jc w:val="right"/>
            </w:pPr>
            <w:r w:rsidRPr="00B1686D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7349" w:rsidRPr="00B1686D" w:rsidTr="0073734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37349" w:rsidRPr="00B1686D" w:rsidRDefault="00737349">
            <w:pPr>
              <w:rPr>
                <w:sz w:val="10"/>
              </w:rPr>
            </w:pPr>
          </w:p>
        </w:tc>
      </w:tr>
    </w:tbl>
    <w:p w:rsidR="00737349" w:rsidRPr="00B1686D" w:rsidRDefault="00737349"/>
    <w:p w:rsidR="00737349" w:rsidRPr="00B1686D" w:rsidRDefault="00EB73C9" w:rsidP="00737349">
      <w:pPr>
        <w:pStyle w:val="Mottagare1"/>
      </w:pPr>
      <w:r w:rsidRPr="00B1686D">
        <w:t>Riksrevisionens styrelse</w:t>
      </w:r>
    </w:p>
    <w:p w:rsidR="00737349" w:rsidRPr="00B1686D" w:rsidRDefault="00EB73C9" w:rsidP="00737349">
      <w:pPr>
        <w:pStyle w:val="Mottagare2"/>
      </w:pPr>
      <w:r w:rsidRPr="00B1686D">
        <w:t xml:space="preserve"> </w:t>
      </w:r>
    </w:p>
    <w:p w:rsidR="00737349" w:rsidRPr="00B1686D" w:rsidRDefault="00737349" w:rsidP="00737349">
      <w:r w:rsidRPr="00B1686D">
        <w:t xml:space="preserve">Med överlämnande av </w:t>
      </w:r>
      <w:r w:rsidR="00EB73C9" w:rsidRPr="00B1686D">
        <w:t>trafikutskottet</w:t>
      </w:r>
      <w:r w:rsidRPr="00B1686D">
        <w:t xml:space="preserve">s betänkande </w:t>
      </w:r>
      <w:r w:rsidR="00EB73C9" w:rsidRPr="00B1686D">
        <w:t>2009/10</w:t>
      </w:r>
      <w:r w:rsidRPr="00B1686D">
        <w:t>:</w:t>
      </w:r>
      <w:r w:rsidR="00EB73C9" w:rsidRPr="00B1686D">
        <w:t>TU20</w:t>
      </w:r>
      <w:r w:rsidRPr="00B1686D">
        <w:t xml:space="preserve"> </w:t>
      </w:r>
      <w:r w:rsidR="00EB73C9" w:rsidRPr="00B1686D">
        <w:t>Länsplaner för regional transportinfrastruktur</w:t>
      </w:r>
      <w:r w:rsidRPr="00B1686D">
        <w:t xml:space="preserve"> får jag anmäla att riksdagen denna dag bifallit utskottets förslag till riksdagsbeslut.</w:t>
      </w:r>
    </w:p>
    <w:p w:rsidR="00737349" w:rsidRPr="00B1686D" w:rsidRDefault="00737349" w:rsidP="00737349">
      <w:pPr>
        <w:pStyle w:val="Stockholm"/>
      </w:pPr>
      <w:r w:rsidRPr="00B1686D">
        <w:t xml:space="preserve">Stockholm </w:t>
      </w:r>
      <w:r w:rsidR="00EB73C9" w:rsidRPr="00B1686D">
        <w:t>den 28 april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37349" w:rsidRPr="00B1686D" w:rsidTr="0073734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37349" w:rsidRPr="00B1686D" w:rsidRDefault="00EB73C9" w:rsidP="00737349">
            <w:pPr>
              <w:pStyle w:val="AvsTalman"/>
            </w:pPr>
            <w:r w:rsidRPr="00B1686D">
              <w:t>Per Westerberg</w:t>
            </w:r>
          </w:p>
        </w:tc>
        <w:tc>
          <w:tcPr>
            <w:tcW w:w="3628" w:type="dxa"/>
          </w:tcPr>
          <w:p w:rsidR="00737349" w:rsidRPr="00B1686D" w:rsidRDefault="00EB73C9" w:rsidP="00737349">
            <w:pPr>
              <w:pStyle w:val="AvsTjnsteman"/>
            </w:pPr>
            <w:r w:rsidRPr="00B1686D">
              <w:t>Ulf Christoffersson</w:t>
            </w:r>
          </w:p>
        </w:tc>
      </w:tr>
    </w:tbl>
    <w:p w:rsidR="00D85057" w:rsidRPr="00B1686D" w:rsidRDefault="00D85057" w:rsidP="00737349"/>
    <w:sectPr w:rsidR="00D85057" w:rsidRPr="00B1686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349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90FBD"/>
    <w:rsid w:val="00737349"/>
    <w:rsid w:val="007D2903"/>
    <w:rsid w:val="00852286"/>
    <w:rsid w:val="00860608"/>
    <w:rsid w:val="008950A8"/>
    <w:rsid w:val="008D022D"/>
    <w:rsid w:val="009417EF"/>
    <w:rsid w:val="0094237F"/>
    <w:rsid w:val="009F0EC7"/>
    <w:rsid w:val="00A16D59"/>
    <w:rsid w:val="00AC3A6D"/>
    <w:rsid w:val="00B1686D"/>
    <w:rsid w:val="00BB222A"/>
    <w:rsid w:val="00BB66ED"/>
    <w:rsid w:val="00C1040E"/>
    <w:rsid w:val="00C72B82"/>
    <w:rsid w:val="00D644E9"/>
    <w:rsid w:val="00D85057"/>
    <w:rsid w:val="00DC0766"/>
    <w:rsid w:val="00E570D1"/>
    <w:rsid w:val="00EB73C9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DB5E8FF-95F6-4198-951E-E70CFA92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288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2010-04-28T11:45:00Z</cp:lastPrinted>
  <dcterms:created xsi:type="dcterms:W3CDTF">2025-12-17T23:46:00Z</dcterms:created>
  <dcterms:modified xsi:type="dcterms:W3CDTF">2025-12-17T23:46:00Z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249</vt:lpwstr>
  </property>
  <property fmtid="{D5CDD505-2E9C-101B-9397-08002B2CF9AE}" pid="6" name="Datum">
    <vt:lpwstr>2010-04-28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Trafikutskottet</vt:lpwstr>
  </property>
  <property fmtid="{D5CDD505-2E9C-101B-9397-08002B2CF9AE}" pid="14" name="UskBet">
    <vt:lpwstr>TU</vt:lpwstr>
  </property>
  <property fmtid="{D5CDD505-2E9C-101B-9397-08002B2CF9AE}" pid="15" name="RefRM">
    <vt:lpwstr>2009/10</vt:lpwstr>
  </property>
  <property fmtid="{D5CDD505-2E9C-101B-9397-08002B2CF9AE}" pid="16" name="RefNr">
    <vt:lpwstr>20</vt:lpwstr>
  </property>
  <property fmtid="{D5CDD505-2E9C-101B-9397-08002B2CF9AE}" pid="17" name="RefRubrik">
    <vt:lpwstr>Länsplaner för regional transportinfrastruktur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28 april 2010</vt:lpwstr>
  </property>
</Properties>
</file>