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A4AFE" w:rsidRDefault="00B4727C" w14:paraId="2E132F26" w14:textId="77777777">
      <w:pPr>
        <w:pStyle w:val="RubrikFrslagTIllRiksdagsbeslut"/>
      </w:pPr>
      <w:sdt>
        <w:sdtPr>
          <w:alias w:val="CC_Boilerplate_4"/>
          <w:tag w:val="CC_Boilerplate_4"/>
          <w:id w:val="-1644581176"/>
          <w:lock w:val="sdtContentLocked"/>
          <w:placeholder>
            <w:docPart w:val="C0C5B33F8B464C689C1F5D3D6FF6121E"/>
          </w:placeholder>
          <w:text/>
        </w:sdtPr>
        <w:sdtEndPr/>
        <w:sdtContent>
          <w:r w:rsidRPr="009B062B" w:rsidR="00AF30DD">
            <w:t>Förslag till riksdagsbeslut</w:t>
          </w:r>
        </w:sdtContent>
      </w:sdt>
      <w:bookmarkEnd w:id="0"/>
      <w:bookmarkEnd w:id="1"/>
    </w:p>
    <w:sdt>
      <w:sdtPr>
        <w:alias w:val="Yrkande 1"/>
        <w:tag w:val="c23fd045-ed8a-4652-b584-be9560619a3b"/>
        <w:id w:val="-94328614"/>
        <w:lock w:val="sdtLocked"/>
      </w:sdtPr>
      <w:sdtEndPr/>
      <w:sdtContent>
        <w:p w:rsidR="00690E5F" w:rsidRDefault="00D649A4" w14:paraId="0E6B4C5F" w14:textId="77777777">
          <w:pPr>
            <w:pStyle w:val="Frslagstext"/>
            <w:numPr>
              <w:ilvl w:val="0"/>
              <w:numId w:val="0"/>
            </w:numPr>
          </w:pPr>
          <w:r>
            <w:t>Riksdagen ställer sig bakom det som anförs i motionen om att det bör utredas om det är möjligt att införa obligatorisk orosanmälan vid sexköp där köparen har minderåriga barn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68768134DF84B0F9D662DC66070CE1F"/>
        </w:placeholder>
        <w:text/>
      </w:sdtPr>
      <w:sdtEndPr/>
      <w:sdtContent>
        <w:p w:rsidRPr="009B062B" w:rsidR="006D79C9" w:rsidP="00333E95" w:rsidRDefault="006D79C9" w14:paraId="15086280" w14:textId="77777777">
          <w:pPr>
            <w:pStyle w:val="Rubrik1"/>
          </w:pPr>
          <w:r>
            <w:t>Motivering</w:t>
          </w:r>
        </w:p>
      </w:sdtContent>
    </w:sdt>
    <w:bookmarkEnd w:displacedByCustomXml="prev" w:id="3"/>
    <w:bookmarkEnd w:displacedByCustomXml="prev" w:id="4"/>
    <w:p w:rsidR="0097295F" w:rsidP="0097295F" w:rsidRDefault="0097295F" w14:paraId="69146399" w14:textId="77777777">
      <w:pPr>
        <w:pStyle w:val="Normalutanindragellerluft"/>
      </w:pPr>
      <w:r>
        <w:t>Köp av sexuell tjänst innebär att en person som vill ha sex köper sig tillgång till en annan människas kropp och utnyttjar någon som befinner sig i ett underläge eller en beroendeställning.</w:t>
      </w:r>
    </w:p>
    <w:p w:rsidR="0097295F" w:rsidP="0097295F" w:rsidRDefault="0097295F" w14:paraId="37CF4112" w14:textId="5A4DE30C">
      <w:r>
        <w:t>Att kriminalisera sexköp var en viktig del av de kvinnofridsreformer som genom</w:t>
      </w:r>
      <w:r w:rsidR="000C2528">
        <w:softHyphen/>
      </w:r>
      <w:r>
        <w:t>fördes i slutet av 1990-talet. Köp av sexuella tjänster är ett brott i kategorin mäns våld mot kvinnor och barn som regleras i brottsbalkens sjätte kapitel. Samtyckeslag</w:t>
      </w:r>
      <w:r w:rsidR="000C2528">
        <w:softHyphen/>
      </w:r>
      <w:r>
        <w:t>stiftningen öppnar också för att köp av sexuella tjänster kan bedömas som våldtäkt.</w:t>
      </w:r>
    </w:p>
    <w:p w:rsidR="0097295F" w:rsidP="0097295F" w:rsidRDefault="0097295F" w14:paraId="12238135" w14:textId="77777777">
      <w:r>
        <w:t>Forskningen har också funnit att de män som köper sex är mer benägna att använda könsrelaterat våld i övrigt och att de identifierar sig mer med en våldsam maskulinitet än övriga män. Sexköpet kan alltså ses som en riskfaktor för ytterligare våld mot andra. Genom att köpa sexuella tjänster visar mannen på normer och värderingar som riskerar att påverka hans barn negativt.</w:t>
      </w:r>
    </w:p>
    <w:p w:rsidR="0097295F" w:rsidP="0097295F" w:rsidRDefault="0097295F" w14:paraId="3579B078" w14:textId="77777777">
      <w:r>
        <w:t>Barn som växer upp som våldsutsatta eller bevittnar våld riskerar att påverkas av detta under resten av livet. Därför finns det ett lagstöd för myndighetssamverkan och en skyldighet för flera yrkesverksamma att anmäla till socialnämnden om de i sitt arbete misstänker att ett barn far illa. Om en förälder har begått vålds- eller sexualbrott kan barnet vara i behov av stöd och skydd. Därför är det också motiverat att polisen gör en orosanmälan när en förälder ertappas med köp av sexuella tjänster för att berörda myndigheter ska kunna samarbeta och samverka så tidigt som möjligt.</w:t>
      </w:r>
    </w:p>
    <w:sdt>
      <w:sdtPr>
        <w:rPr>
          <w:i/>
          <w:noProof/>
        </w:rPr>
        <w:alias w:val="CC_Underskrifter"/>
        <w:tag w:val="CC_Underskrifter"/>
        <w:id w:val="583496634"/>
        <w:lock w:val="sdtContentLocked"/>
        <w:placeholder>
          <w:docPart w:val="F0325387489E4DB8B753354E960F60D0"/>
        </w:placeholder>
      </w:sdtPr>
      <w:sdtEndPr>
        <w:rPr>
          <w:i w:val="0"/>
          <w:noProof w:val="0"/>
        </w:rPr>
      </w:sdtEndPr>
      <w:sdtContent>
        <w:p w:rsidR="009A4AFE" w:rsidP="009A4AFE" w:rsidRDefault="009A4AFE" w14:paraId="4DBED3DB" w14:textId="77777777"/>
        <w:p w:rsidRPr="008E0FE2" w:rsidR="004801AC" w:rsidP="009A4AFE" w:rsidRDefault="00B4727C" w14:paraId="7550F4DD" w14:textId="36836E8B"/>
      </w:sdtContent>
    </w:sdt>
    <w:tbl>
      <w:tblPr>
        <w:tblW w:w="5000" w:type="pct"/>
        <w:tblLook w:val="04A0" w:firstRow="1" w:lastRow="0" w:firstColumn="1" w:lastColumn="0" w:noHBand="0" w:noVBand="1"/>
        <w:tblCaption w:val="underskrifter"/>
      </w:tblPr>
      <w:tblGrid>
        <w:gridCol w:w="4252"/>
        <w:gridCol w:w="4252"/>
      </w:tblGrid>
      <w:tr w:rsidR="00690E5F" w14:paraId="480C9F89" w14:textId="77777777">
        <w:trPr>
          <w:cantSplit/>
        </w:trPr>
        <w:tc>
          <w:tcPr>
            <w:tcW w:w="50" w:type="pct"/>
            <w:vAlign w:val="bottom"/>
          </w:tcPr>
          <w:p w:rsidR="00690E5F" w:rsidRDefault="00D649A4" w14:paraId="0489240D" w14:textId="77777777">
            <w:pPr>
              <w:pStyle w:val="Underskrifter"/>
              <w:spacing w:after="0"/>
            </w:pPr>
            <w:r>
              <w:lastRenderedPageBreak/>
              <w:t>Åsa Karlsson (S)</w:t>
            </w:r>
          </w:p>
        </w:tc>
        <w:tc>
          <w:tcPr>
            <w:tcW w:w="50" w:type="pct"/>
            <w:vAlign w:val="bottom"/>
          </w:tcPr>
          <w:p w:rsidR="00690E5F" w:rsidRDefault="00690E5F" w14:paraId="1C38BF39" w14:textId="77777777">
            <w:pPr>
              <w:pStyle w:val="Underskrifter"/>
              <w:spacing w:after="0"/>
            </w:pPr>
          </w:p>
        </w:tc>
      </w:tr>
    </w:tbl>
    <w:p w:rsidR="003C51B0" w:rsidRDefault="003C51B0" w14:paraId="15801CA1" w14:textId="77777777"/>
    <w:sectPr w:rsidR="003C51B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34FA3" w14:textId="77777777" w:rsidR="0097295F" w:rsidRDefault="0097295F" w:rsidP="000C1CAD">
      <w:pPr>
        <w:spacing w:line="240" w:lineRule="auto"/>
      </w:pPr>
      <w:r>
        <w:separator/>
      </w:r>
    </w:p>
  </w:endnote>
  <w:endnote w:type="continuationSeparator" w:id="0">
    <w:p w14:paraId="07BD69D3" w14:textId="77777777" w:rsidR="0097295F" w:rsidRDefault="009729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BE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58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616B" w14:textId="56978BDF" w:rsidR="00262EA3" w:rsidRPr="009A4AFE" w:rsidRDefault="00262EA3" w:rsidP="009A4A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677D" w14:textId="77777777" w:rsidR="0097295F" w:rsidRDefault="0097295F" w:rsidP="000C1CAD">
      <w:pPr>
        <w:spacing w:line="240" w:lineRule="auto"/>
      </w:pPr>
      <w:r>
        <w:separator/>
      </w:r>
    </w:p>
  </w:footnote>
  <w:footnote w:type="continuationSeparator" w:id="0">
    <w:p w14:paraId="71EFC73D" w14:textId="77777777" w:rsidR="0097295F" w:rsidRDefault="009729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49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3C993B" wp14:editId="4ECF29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F29D97" w14:textId="4F9570D1" w:rsidR="00262EA3" w:rsidRDefault="00B4727C" w:rsidP="008103B5">
                          <w:pPr>
                            <w:jc w:val="right"/>
                          </w:pPr>
                          <w:sdt>
                            <w:sdtPr>
                              <w:alias w:val="CC_Noformat_Partikod"/>
                              <w:tag w:val="CC_Noformat_Partikod"/>
                              <w:id w:val="-53464382"/>
                              <w:text/>
                            </w:sdtPr>
                            <w:sdtEndPr/>
                            <w:sdtContent>
                              <w:r w:rsidR="0097295F">
                                <w:t>S</w:t>
                              </w:r>
                            </w:sdtContent>
                          </w:sdt>
                          <w:sdt>
                            <w:sdtPr>
                              <w:alias w:val="CC_Noformat_Partinummer"/>
                              <w:tag w:val="CC_Noformat_Partinummer"/>
                              <w:id w:val="-1709555926"/>
                              <w:text/>
                            </w:sdtPr>
                            <w:sdtEndPr/>
                            <w:sdtContent>
                              <w:r w:rsidR="0097295F">
                                <w:t>465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3C99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F29D97" w14:textId="4F9570D1" w:rsidR="00262EA3" w:rsidRDefault="00B4727C" w:rsidP="008103B5">
                    <w:pPr>
                      <w:jc w:val="right"/>
                    </w:pPr>
                    <w:sdt>
                      <w:sdtPr>
                        <w:alias w:val="CC_Noformat_Partikod"/>
                        <w:tag w:val="CC_Noformat_Partikod"/>
                        <w:id w:val="-53464382"/>
                        <w:text/>
                      </w:sdtPr>
                      <w:sdtEndPr/>
                      <w:sdtContent>
                        <w:r w:rsidR="0097295F">
                          <w:t>S</w:t>
                        </w:r>
                      </w:sdtContent>
                    </w:sdt>
                    <w:sdt>
                      <w:sdtPr>
                        <w:alias w:val="CC_Noformat_Partinummer"/>
                        <w:tag w:val="CC_Noformat_Partinummer"/>
                        <w:id w:val="-1709555926"/>
                        <w:text/>
                      </w:sdtPr>
                      <w:sdtEndPr/>
                      <w:sdtContent>
                        <w:r w:rsidR="0097295F">
                          <w:t>465</w:t>
                        </w:r>
                      </w:sdtContent>
                    </w:sdt>
                  </w:p>
                </w:txbxContent>
              </v:textbox>
              <w10:wrap anchorx="page"/>
            </v:shape>
          </w:pict>
        </mc:Fallback>
      </mc:AlternateContent>
    </w:r>
  </w:p>
  <w:p w14:paraId="290F87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DB62" w14:textId="77777777" w:rsidR="00262EA3" w:rsidRDefault="00262EA3" w:rsidP="008563AC">
    <w:pPr>
      <w:jc w:val="right"/>
    </w:pPr>
  </w:p>
  <w:p w14:paraId="48300C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8283" w14:textId="77777777" w:rsidR="00262EA3" w:rsidRDefault="00B472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7DAE80" wp14:editId="7C9C65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33A1F3" w14:textId="6B9F1D37" w:rsidR="00262EA3" w:rsidRDefault="00B4727C" w:rsidP="00A314CF">
    <w:pPr>
      <w:pStyle w:val="FSHNormal"/>
      <w:spacing w:before="40"/>
    </w:pPr>
    <w:sdt>
      <w:sdtPr>
        <w:alias w:val="CC_Noformat_Motionstyp"/>
        <w:tag w:val="CC_Noformat_Motionstyp"/>
        <w:id w:val="1162973129"/>
        <w:lock w:val="sdtContentLocked"/>
        <w15:appearance w15:val="hidden"/>
        <w:text/>
      </w:sdtPr>
      <w:sdtEndPr/>
      <w:sdtContent>
        <w:r w:rsidR="009A4AFE">
          <w:t>Enskild motion</w:t>
        </w:r>
      </w:sdtContent>
    </w:sdt>
    <w:r w:rsidR="00821B36">
      <w:t xml:space="preserve"> </w:t>
    </w:r>
    <w:sdt>
      <w:sdtPr>
        <w:alias w:val="CC_Noformat_Partikod"/>
        <w:tag w:val="CC_Noformat_Partikod"/>
        <w:id w:val="1471015553"/>
        <w:text/>
      </w:sdtPr>
      <w:sdtEndPr/>
      <w:sdtContent>
        <w:r w:rsidR="0097295F">
          <w:t>S</w:t>
        </w:r>
      </w:sdtContent>
    </w:sdt>
    <w:sdt>
      <w:sdtPr>
        <w:alias w:val="CC_Noformat_Partinummer"/>
        <w:tag w:val="CC_Noformat_Partinummer"/>
        <w:id w:val="-2014525982"/>
        <w:text/>
      </w:sdtPr>
      <w:sdtEndPr/>
      <w:sdtContent>
        <w:r w:rsidR="0097295F">
          <w:t>465</w:t>
        </w:r>
      </w:sdtContent>
    </w:sdt>
  </w:p>
  <w:p w14:paraId="24D8B042" w14:textId="77777777" w:rsidR="00262EA3" w:rsidRPr="008227B3" w:rsidRDefault="00B472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EEAAAC" w14:textId="4BBED230" w:rsidR="00262EA3" w:rsidRPr="008227B3" w:rsidRDefault="00B4727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4AF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4AFE">
          <w:t>:815</w:t>
        </w:r>
      </w:sdtContent>
    </w:sdt>
  </w:p>
  <w:p w14:paraId="0A164208" w14:textId="72C71627" w:rsidR="00262EA3" w:rsidRDefault="00B4727C" w:rsidP="00E03A3D">
    <w:pPr>
      <w:pStyle w:val="Motionr"/>
    </w:pPr>
    <w:sdt>
      <w:sdtPr>
        <w:alias w:val="CC_Noformat_Avtext"/>
        <w:tag w:val="CC_Noformat_Avtext"/>
        <w:id w:val="-2020768203"/>
        <w:lock w:val="sdtContentLocked"/>
        <w15:appearance w15:val="hidden"/>
        <w:text/>
      </w:sdtPr>
      <w:sdtEndPr/>
      <w:sdtContent>
        <w:r w:rsidR="009A4AFE">
          <w:t>av Åsa Karlsson (S)</w:t>
        </w:r>
      </w:sdtContent>
    </w:sdt>
  </w:p>
  <w:sdt>
    <w:sdtPr>
      <w:alias w:val="CC_Noformat_Rubtext"/>
      <w:tag w:val="CC_Noformat_Rubtext"/>
      <w:id w:val="-218060500"/>
      <w:lock w:val="sdtLocked"/>
      <w:text/>
    </w:sdtPr>
    <w:sdtEndPr/>
    <w:sdtContent>
      <w:p w14:paraId="12EFF391" w14:textId="5E95BC2C" w:rsidR="00262EA3" w:rsidRDefault="0097295F" w:rsidP="00283E0F">
        <w:pPr>
          <w:pStyle w:val="FSHRub2"/>
        </w:pPr>
        <w:r>
          <w:t>Orosanmälan vid sexköp</w:t>
        </w:r>
      </w:p>
    </w:sdtContent>
  </w:sdt>
  <w:sdt>
    <w:sdtPr>
      <w:alias w:val="CC_Boilerplate_3"/>
      <w:tag w:val="CC_Boilerplate_3"/>
      <w:id w:val="1606463544"/>
      <w:lock w:val="sdtContentLocked"/>
      <w15:appearance w15:val="hidden"/>
      <w:text w:multiLine="1"/>
    </w:sdtPr>
    <w:sdtEndPr/>
    <w:sdtContent>
      <w:p w14:paraId="1A5FC0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29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28"/>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B4E"/>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1B0"/>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0E5F"/>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95F"/>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AFE"/>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27C"/>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9A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2F69EA"/>
  <w15:chartTrackingRefBased/>
  <w15:docId w15:val="{A15CDE1C-A57D-42BF-865C-0BEF962E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3394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C5B33F8B464C689C1F5D3D6FF6121E"/>
        <w:category>
          <w:name w:val="Allmänt"/>
          <w:gallery w:val="placeholder"/>
        </w:category>
        <w:types>
          <w:type w:val="bbPlcHdr"/>
        </w:types>
        <w:behaviors>
          <w:behavior w:val="content"/>
        </w:behaviors>
        <w:guid w:val="{A3A21CCC-FEEB-48BE-89D5-00A1EE4115E9}"/>
      </w:docPartPr>
      <w:docPartBody>
        <w:p w:rsidR="00100B67" w:rsidRDefault="00100B67">
          <w:pPr>
            <w:pStyle w:val="C0C5B33F8B464C689C1F5D3D6FF6121E"/>
          </w:pPr>
          <w:r w:rsidRPr="005A0A93">
            <w:rPr>
              <w:rStyle w:val="Platshllartext"/>
            </w:rPr>
            <w:t>Förslag till riksdagsbeslut</w:t>
          </w:r>
        </w:p>
      </w:docPartBody>
    </w:docPart>
    <w:docPart>
      <w:docPartPr>
        <w:name w:val="B68768134DF84B0F9D662DC66070CE1F"/>
        <w:category>
          <w:name w:val="Allmänt"/>
          <w:gallery w:val="placeholder"/>
        </w:category>
        <w:types>
          <w:type w:val="bbPlcHdr"/>
        </w:types>
        <w:behaviors>
          <w:behavior w:val="content"/>
        </w:behaviors>
        <w:guid w:val="{48B46D74-7500-4C53-B965-561320371D0F}"/>
      </w:docPartPr>
      <w:docPartBody>
        <w:p w:rsidR="00100B67" w:rsidRDefault="00100B67">
          <w:pPr>
            <w:pStyle w:val="B68768134DF84B0F9D662DC66070CE1F"/>
          </w:pPr>
          <w:r w:rsidRPr="005A0A93">
            <w:rPr>
              <w:rStyle w:val="Platshllartext"/>
            </w:rPr>
            <w:t>Motivering</w:t>
          </w:r>
        </w:p>
      </w:docPartBody>
    </w:docPart>
    <w:docPart>
      <w:docPartPr>
        <w:name w:val="F0325387489E4DB8B753354E960F60D0"/>
        <w:category>
          <w:name w:val="Allmänt"/>
          <w:gallery w:val="placeholder"/>
        </w:category>
        <w:types>
          <w:type w:val="bbPlcHdr"/>
        </w:types>
        <w:behaviors>
          <w:behavior w:val="content"/>
        </w:behaviors>
        <w:guid w:val="{E66FD092-F0A3-4A08-9796-AC8F8EBC27D6}"/>
      </w:docPartPr>
      <w:docPartBody>
        <w:p w:rsidR="001F5CFD" w:rsidRDefault="001F5C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67"/>
    <w:rsid w:val="00100B67"/>
    <w:rsid w:val="001F5C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C5B33F8B464C689C1F5D3D6FF6121E">
    <w:name w:val="C0C5B33F8B464C689C1F5D3D6FF6121E"/>
  </w:style>
  <w:style w:type="paragraph" w:customStyle="1" w:styleId="B68768134DF84B0F9D662DC66070CE1F">
    <w:name w:val="B68768134DF84B0F9D662DC66070C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C649E8-4759-4FDB-8CD3-1F6C4889E693}"/>
</file>

<file path=customXml/itemProps2.xml><?xml version="1.0" encoding="utf-8"?>
<ds:datastoreItem xmlns:ds="http://schemas.openxmlformats.org/officeDocument/2006/customXml" ds:itemID="{5248BCE7-4A57-4B54-B591-5E2652890E57}"/>
</file>

<file path=customXml/itemProps3.xml><?xml version="1.0" encoding="utf-8"?>
<ds:datastoreItem xmlns:ds="http://schemas.openxmlformats.org/officeDocument/2006/customXml" ds:itemID="{6C7790D3-4003-46A4-A464-685EBD9CD9DC}"/>
</file>

<file path=docProps/app.xml><?xml version="1.0" encoding="utf-8"?>
<Properties xmlns="http://schemas.openxmlformats.org/officeDocument/2006/extended-properties" xmlns:vt="http://schemas.openxmlformats.org/officeDocument/2006/docPropsVTypes">
  <Template>Normal</Template>
  <TotalTime>4</TotalTime>
  <Pages>2</Pages>
  <Words>282</Words>
  <Characters>1483</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