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217B0" w:rsidRDefault="006E04A4">
      <w:pPr>
        <w:pStyle w:val="Dokumentbeteckning"/>
      </w:pPr>
      <w:r w:rsidRPr="007217B0">
        <w:fldChar w:fldCharType="begin" w:fldLock="1"/>
      </w:r>
      <w:r w:rsidRPr="007217B0">
        <w:instrText xml:space="preserve"> DOCPROPERTY "DocumentYear" </w:instrText>
      </w:r>
      <w:r w:rsidRPr="007217B0">
        <w:fldChar w:fldCharType="separate"/>
      </w:r>
      <w:r w:rsidR="00E05CA8" w:rsidRPr="007217B0">
        <w:t>2005/06</w:t>
      </w:r>
      <w:r w:rsidRPr="007217B0">
        <w:fldChar w:fldCharType="end"/>
      </w:r>
      <w:r w:rsidRPr="007217B0">
        <w:t>:</w:t>
      </w:r>
      <w:r w:rsidRPr="007217B0">
        <w:fldChar w:fldCharType="begin" w:fldLock="1"/>
      </w:r>
      <w:r w:rsidRPr="007217B0">
        <w:instrText xml:space="preserve"> DOCPROPERTY "DocumentNumber" </w:instrText>
      </w:r>
      <w:r w:rsidRPr="007217B0">
        <w:fldChar w:fldCharType="separate"/>
      </w:r>
      <w:r w:rsidR="00E05CA8" w:rsidRPr="007217B0">
        <w:t>9</w:t>
      </w:r>
      <w:r w:rsidRPr="007217B0">
        <w:fldChar w:fldCharType="end"/>
      </w:r>
    </w:p>
    <w:p w:rsidR="006E04A4" w:rsidRPr="007217B0" w:rsidRDefault="006E04A4">
      <w:pPr>
        <w:pStyle w:val="Datum"/>
        <w:outlineLvl w:val="0"/>
      </w:pPr>
      <w:r w:rsidRPr="007217B0">
        <w:fldChar w:fldCharType="begin" w:fldLock="1"/>
      </w:r>
      <w:r w:rsidRPr="007217B0">
        <w:instrText xml:space="preserve"> DOCPROPERTY "DocumentDate" </w:instrText>
      </w:r>
      <w:r w:rsidRPr="007217B0">
        <w:fldChar w:fldCharType="separate"/>
      </w:r>
      <w:r w:rsidR="00E05CA8" w:rsidRPr="007217B0">
        <w:t>Fredagen den 30 september 2005</w:t>
      </w:r>
      <w:r w:rsidRPr="007217B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21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217B0" w:rsidRDefault="006E04A4">
            <w:pPr>
              <w:pStyle w:val="Plenum"/>
              <w:tabs>
                <w:tab w:val="clear" w:pos="1418"/>
              </w:tabs>
            </w:pPr>
            <w:r w:rsidRPr="007217B0">
              <w:t>Kl.</w:t>
            </w:r>
          </w:p>
        </w:tc>
        <w:tc>
          <w:tcPr>
            <w:tcW w:w="851" w:type="dxa"/>
          </w:tcPr>
          <w:p w:rsidR="006E04A4" w:rsidRPr="007217B0" w:rsidRDefault="0015221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217B0">
              <w:t>09.00</w:t>
            </w:r>
          </w:p>
        </w:tc>
        <w:tc>
          <w:tcPr>
            <w:tcW w:w="397" w:type="dxa"/>
          </w:tcPr>
          <w:p w:rsidR="006E04A4" w:rsidRPr="007217B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217B0" w:rsidRDefault="00152216">
            <w:pPr>
              <w:pStyle w:val="Plenum"/>
              <w:tabs>
                <w:tab w:val="clear" w:pos="1418"/>
              </w:tabs>
              <w:ind w:right="1"/>
            </w:pPr>
            <w:r w:rsidRPr="007217B0">
              <w:t>Interpellationssvar</w:t>
            </w:r>
          </w:p>
        </w:tc>
      </w:tr>
    </w:tbl>
    <w:p w:rsidR="006E04A4" w:rsidRPr="007217B0" w:rsidRDefault="006E04A4">
      <w:pPr>
        <w:pStyle w:val="StreckLngt"/>
      </w:pPr>
      <w:r w:rsidRPr="007217B0">
        <w:tab/>
      </w:r>
    </w:p>
    <w:p w:rsidR="00D45AE3" w:rsidRPr="007217B0" w:rsidRDefault="00D45AE3" w:rsidP="00D45AE3">
      <w:pPr>
        <w:pStyle w:val="Blankrad"/>
      </w:pPr>
      <w:r w:rsidRPr="007217B0">
        <w:t>     </w:t>
      </w:r>
    </w:p>
    <w:p w:rsidR="003C11B8" w:rsidRPr="007217B0" w:rsidRDefault="003C11B8" w:rsidP="00CF242C">
      <w:pPr>
        <w:pStyle w:val="Blankrad"/>
      </w:pPr>
      <w:r w:rsidRPr="007217B0">
        <w:t xml:space="preserve">     </w:t>
      </w:r>
    </w:p>
    <w:p w:rsidR="003C11B8" w:rsidRPr="007217B0" w:rsidRDefault="003C11B8" w:rsidP="003C11B8">
      <w:pPr>
        <w:pStyle w:val="Blankrad"/>
      </w:pPr>
      <w:r w:rsidRPr="007217B0">
        <w:t>     </w:t>
      </w:r>
    </w:p>
    <w:p w:rsidR="00E244BC" w:rsidRPr="007217B0" w:rsidRDefault="00E244BC" w:rsidP="003C11B8">
      <w:pPr>
        <w:pStyle w:val="Blankrad"/>
      </w:pPr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E244BC" w:rsidP="00071F60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Ensam"/>
              <w:spacing w:before="480"/>
            </w:pPr>
            <w:r w:rsidRPr="007217B0">
              <w:t>Avsägelse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  <w:spacing w:before="480"/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Annika Nilsson (s) som ledamot i kulturutskottet fr.o.m. den 1</w:t>
            </w:r>
            <w:r w:rsidR="00922246" w:rsidRPr="007217B0">
              <w:t> </w:t>
            </w:r>
            <w:r w:rsidRPr="007217B0">
              <w:t>oktober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</w:tbl>
    <w:p w:rsidR="00E244BC" w:rsidRPr="007217B0" w:rsidRDefault="00E244BC" w:rsidP="00E244BC">
      <w:pPr>
        <w:pStyle w:val="Blankrad"/>
      </w:pPr>
      <w:r w:rsidRPr="007217B0">
        <w:t>     </w:t>
      </w:r>
    </w:p>
    <w:p w:rsidR="00E244BC" w:rsidRPr="007217B0" w:rsidRDefault="00E244BC" w:rsidP="00E244BC">
      <w:pPr>
        <w:pStyle w:val="Blankrad"/>
      </w:pPr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F40039" w:rsidP="00071F60">
            <w:pPr>
              <w:pStyle w:val="HuvudrubrikFlisteNr"/>
              <w:spacing w:before="480"/>
            </w:pPr>
            <w:r w:rsidRPr="007217B0">
              <w:t>2</w:t>
            </w: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Ensam"/>
              <w:spacing w:before="480"/>
            </w:pPr>
            <w:r w:rsidRPr="007217B0">
              <w:t>Meddelande om partiledardebatt och allmänpolitisk debatt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  <w:spacing w:before="480"/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Under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Underrubrik"/>
            </w:pPr>
            <w:r w:rsidRPr="007217B0">
              <w:t>Onsdagen den 12 oktober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Underrubrik"/>
              <w:rPr>
                <w:spacing w:val="-4"/>
              </w:rPr>
            </w:pPr>
          </w:p>
        </w:tc>
      </w:tr>
    </w:tbl>
    <w:p w:rsidR="00E244BC" w:rsidRPr="007217B0" w:rsidRDefault="00E244BC" w:rsidP="00E244BC">
      <w:pPr>
        <w:pStyle w:val="Blankrad"/>
      </w:pPr>
      <w:r w:rsidRPr="007217B0">
        <w:t>     </w:t>
      </w:r>
    </w:p>
    <w:p w:rsidR="00E244BC" w:rsidRPr="007217B0" w:rsidRDefault="00E244BC" w:rsidP="00E244BC">
      <w:pPr>
        <w:pStyle w:val="Blankrad"/>
      </w:pPr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F40039" w:rsidP="00071F60">
            <w:pPr>
              <w:pStyle w:val="HuvudrubrikFlisteNr"/>
            </w:pPr>
            <w:r w:rsidRPr="007217B0">
              <w:t>3</w:t>
            </w: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Ensam"/>
            </w:pPr>
            <w:bookmarkStart w:id="1" w:name="TypRubrik"/>
            <w:bookmarkEnd w:id="1"/>
            <w:r w:rsidRPr="007217B0">
              <w:t>Meddelande om särskild debatt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E244BC">
            <w:pPr>
              <w:pStyle w:val="Under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244BC" w:rsidRPr="007217B0" w:rsidRDefault="00E244BC" w:rsidP="00E244BC">
            <w:pPr>
              <w:pStyle w:val="Underrubrik"/>
            </w:pPr>
            <w:r w:rsidRPr="007217B0">
              <w:t>Torsdagen den 13 oktober kl. 11.00</w:t>
            </w:r>
          </w:p>
        </w:tc>
        <w:tc>
          <w:tcPr>
            <w:tcW w:w="2481" w:type="dxa"/>
          </w:tcPr>
          <w:p w:rsidR="00E244BC" w:rsidRPr="007217B0" w:rsidRDefault="00E244BC" w:rsidP="00E244BC">
            <w:pPr>
              <w:pStyle w:val="Underrubrik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/>
        </w:tc>
        <w:tc>
          <w:tcPr>
            <w:tcW w:w="6237" w:type="dxa"/>
          </w:tcPr>
          <w:p w:rsidR="00E244BC" w:rsidRPr="007217B0" w:rsidRDefault="00E244BC" w:rsidP="00071F60">
            <w:r w:rsidRPr="007217B0">
              <w:t>Särskild debatt om den psykiatriska vården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F40039" w:rsidP="00071F60">
            <w:pPr>
              <w:pStyle w:val="HuvudrubrikFlisteNr"/>
            </w:pPr>
            <w:r w:rsidRPr="007217B0">
              <w:t>4</w:t>
            </w: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Ensam"/>
            </w:pPr>
            <w:r w:rsidRPr="007217B0">
              <w:t>Meddelande om särskild debatt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Under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Underrubrik"/>
            </w:pPr>
            <w:r w:rsidRPr="007217B0">
              <w:t>Fredagen den 14 oktober kl. 9.00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Underrubrik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/>
        </w:tc>
        <w:tc>
          <w:tcPr>
            <w:tcW w:w="6237" w:type="dxa"/>
          </w:tcPr>
          <w:p w:rsidR="00E244BC" w:rsidRPr="007217B0" w:rsidRDefault="00E244BC" w:rsidP="00071F60">
            <w:r w:rsidRPr="007217B0">
              <w:t>Särskild debatt om vissa utsatta bostadsområden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</w:tbl>
    <w:p w:rsidR="00E244BC" w:rsidRPr="007217B0" w:rsidRDefault="00E244BC" w:rsidP="00E244BC">
      <w:pPr>
        <w:pStyle w:val="Blankrad"/>
      </w:pPr>
      <w:r w:rsidRPr="007217B0">
        <w:t>     </w:t>
      </w:r>
    </w:p>
    <w:p w:rsidR="00E244BC" w:rsidRPr="007217B0" w:rsidRDefault="00E244BC" w:rsidP="00E244BC">
      <w:pPr>
        <w:pStyle w:val="Blankrad"/>
      </w:pPr>
      <w:r w:rsidRPr="007217B0">
        <w:t>     </w:t>
      </w:r>
    </w:p>
    <w:p w:rsidR="00152216" w:rsidRPr="007217B0" w:rsidRDefault="00152216" w:rsidP="00152216">
      <w:pPr>
        <w:pStyle w:val="Blankrad"/>
      </w:pPr>
      <w:r w:rsidRPr="007217B0">
        <w:t>     </w:t>
      </w:r>
    </w:p>
    <w:p w:rsidR="00152216" w:rsidRPr="007217B0" w:rsidRDefault="00152216" w:rsidP="00152216">
      <w:pPr>
        <w:pStyle w:val="Blankrad"/>
      </w:pPr>
      <w:r w:rsidRPr="007217B0">
        <w:t xml:space="preserve">     </w:t>
      </w:r>
    </w:p>
    <w:p w:rsidR="00E244BC" w:rsidRPr="007217B0" w:rsidRDefault="00E244BC" w:rsidP="00152216">
      <w:pPr>
        <w:pStyle w:val="Blankrad"/>
      </w:pPr>
      <w:bookmarkStart w:id="3" w:name="Start"/>
      <w:bookmarkEnd w:id="3"/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E244BC" w:rsidP="00071F60">
            <w:pPr>
              <w:pStyle w:val="HuvudrubrikFlisteNr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Ensam"/>
            </w:pPr>
            <w:r w:rsidRPr="007217B0">
              <w:t>Anmälan om fördröjda svar på interpellationer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5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2005/06:6 av Helena Bargholtz (fp)</w:t>
            </w:r>
          </w:p>
          <w:p w:rsidR="00E244BC" w:rsidRPr="007217B0" w:rsidRDefault="00E244BC" w:rsidP="00071F60">
            <w:r w:rsidRPr="007217B0">
              <w:t>Människohandel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6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2005/06:7 av Kalle Larsson (v)</w:t>
            </w:r>
          </w:p>
          <w:p w:rsidR="00E244BC" w:rsidRPr="007217B0" w:rsidRDefault="00E244BC" w:rsidP="00071F60">
            <w:r w:rsidRPr="007217B0">
              <w:t>Rättspraxis efter Göteborgshändelserna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7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2005/06:11 av Alice Åström (v)</w:t>
            </w:r>
          </w:p>
          <w:p w:rsidR="00E244BC" w:rsidRPr="007217B0" w:rsidRDefault="00E244BC" w:rsidP="00071F60">
            <w:r w:rsidRPr="007217B0">
              <w:t>Diplomatiska försäkringar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8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2005/06:13 av Björn Hamilton (m)</w:t>
            </w:r>
          </w:p>
          <w:p w:rsidR="00E244BC" w:rsidRPr="007217B0" w:rsidRDefault="00E244BC" w:rsidP="00071F60">
            <w:r w:rsidRPr="007217B0">
              <w:t>Konkurrens inom flygledning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9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2005/06:14 av Ulf Sjösten (m)</w:t>
            </w:r>
          </w:p>
          <w:p w:rsidR="00E244BC" w:rsidRPr="007217B0" w:rsidRDefault="00E244BC" w:rsidP="00071F60">
            <w:r w:rsidRPr="007217B0">
              <w:t>Ekobrottsbekämpningen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10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2005/06:15 av Ulf Sjösten (m)</w:t>
            </w:r>
          </w:p>
          <w:p w:rsidR="00E244BC" w:rsidRPr="007217B0" w:rsidRDefault="00E244BC" w:rsidP="00071F60">
            <w:r w:rsidRPr="007217B0">
              <w:t>Förmögenhetsskatten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lastRenderedPageBreak/>
              <w:t>11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2005/06:16 av Ulf Sjösten (m)</w:t>
            </w:r>
          </w:p>
          <w:p w:rsidR="00E244BC" w:rsidRPr="007217B0" w:rsidRDefault="00E244BC" w:rsidP="00071F60">
            <w:r w:rsidRPr="007217B0">
              <w:t>Fastighetsskatten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</w:p>
        </w:tc>
      </w:tr>
    </w:tbl>
    <w:p w:rsidR="00E244BC" w:rsidRPr="007217B0" w:rsidRDefault="00E244BC" w:rsidP="00E244BC">
      <w:pPr>
        <w:pStyle w:val="Blankrad"/>
      </w:pPr>
      <w:r w:rsidRPr="007217B0">
        <w:t>     </w:t>
      </w:r>
    </w:p>
    <w:p w:rsidR="00E244BC" w:rsidRPr="007217B0" w:rsidRDefault="00E244BC" w:rsidP="00E244BC">
      <w:pPr>
        <w:pStyle w:val="Blankrad"/>
      </w:pPr>
      <w:r w:rsidRPr="007217B0">
        <w:t xml:space="preserve">     </w:t>
      </w:r>
    </w:p>
    <w:p w:rsidR="00152216" w:rsidRPr="007217B0" w:rsidRDefault="00152216" w:rsidP="00152216">
      <w:pPr>
        <w:pStyle w:val="Blankrad"/>
      </w:pPr>
      <w:r w:rsidRPr="007217B0">
        <w:t>     </w:t>
      </w:r>
    </w:p>
    <w:p w:rsidR="00E244BC" w:rsidRPr="007217B0" w:rsidRDefault="00E244BC" w:rsidP="00152216">
      <w:pPr>
        <w:pStyle w:val="Blankrad"/>
      </w:pPr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E244BC" w:rsidP="00071F60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"/>
              <w:spacing w:before="480"/>
            </w:pPr>
            <w:r w:rsidRPr="007217B0">
              <w:t>Svar på interpellationer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  <w:spacing w:before="480"/>
            </w:pPr>
            <w:r w:rsidRPr="007217B0">
              <w:t>Publicerad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Besvaradav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Besvaradav"/>
            </w:pPr>
            <w:r w:rsidRPr="007217B0">
              <w:t>Försvarsminister Leni Björklund (s)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Besvaradav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12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2005/06:4 av Allan Widman (fp)</w:t>
            </w:r>
          </w:p>
          <w:p w:rsidR="00E244BC" w:rsidRPr="007217B0" w:rsidRDefault="00E244BC" w:rsidP="00071F60">
            <w:r w:rsidRPr="007217B0">
              <w:t>Nordic Battle Group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20/9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13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2005/06:8 av Håkan Larsson (c)</w:t>
            </w:r>
          </w:p>
          <w:p w:rsidR="00E244BC" w:rsidRPr="007217B0" w:rsidRDefault="00E244BC" w:rsidP="00071F60">
            <w:r w:rsidRPr="007217B0">
              <w:t>Försvarsmaktens markområden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27/9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Besvaradav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Besvaradav"/>
            </w:pPr>
            <w:r w:rsidRPr="007217B0">
              <w:t>Statsrådet Jens Orback (s)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Besvaradav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14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2005/06:10 av Gustav Fridolin (mp)</w:t>
            </w:r>
          </w:p>
          <w:p w:rsidR="00E244BC" w:rsidRPr="007217B0" w:rsidRDefault="00E244BC" w:rsidP="00071F60">
            <w:r w:rsidRPr="007217B0">
              <w:t>Mikael Johansson (mp) tar svaret</w:t>
            </w:r>
          </w:p>
          <w:p w:rsidR="00E244BC" w:rsidRPr="007217B0" w:rsidRDefault="00E244BC" w:rsidP="00071F60">
            <w:r w:rsidRPr="007217B0">
              <w:t>Folklig mobilisering mot nazismen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27/9</w:t>
            </w:r>
          </w:p>
        </w:tc>
      </w:tr>
    </w:tbl>
    <w:p w:rsidR="00E244BC" w:rsidRPr="007217B0" w:rsidRDefault="00E244BC" w:rsidP="00E244BC">
      <w:pPr>
        <w:pStyle w:val="Blankrad"/>
      </w:pPr>
      <w:r w:rsidRPr="007217B0">
        <w:t>     </w:t>
      </w:r>
    </w:p>
    <w:p w:rsidR="00E244BC" w:rsidRPr="007217B0" w:rsidRDefault="00E244BC" w:rsidP="00E244BC">
      <w:pPr>
        <w:pStyle w:val="Blankrad"/>
      </w:pPr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E244BC" w:rsidP="00071F60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Ensam"/>
              <w:spacing w:before="480"/>
            </w:pPr>
            <w:r w:rsidRPr="007217B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  <w:spacing w:before="480"/>
            </w:pPr>
            <w:r w:rsidRPr="007217B0">
              <w:t>Ansvarigt utskott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15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2005/06:FPM6 Ramprogrammet om grundläggande rättigheter och rättvisa för perioden 2007-2013</w:t>
            </w:r>
            <w:r w:rsidRPr="007217B0">
              <w:rPr>
                <w:i/>
              </w:rPr>
              <w:t xml:space="preserve"> KOM (2005) 122 slutlig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 xml:space="preserve">JuU 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16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2005/06:FPM7 Ramprogram för säkerhet och skydd av friheter</w:t>
            </w:r>
            <w:r w:rsidRPr="007217B0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 xml:space="preserve">JuU </w:t>
            </w:r>
          </w:p>
        </w:tc>
      </w:tr>
    </w:tbl>
    <w:p w:rsidR="00E244BC" w:rsidRPr="007217B0" w:rsidRDefault="00E244BC" w:rsidP="00E244BC">
      <w:pPr>
        <w:pStyle w:val="Blankrad"/>
      </w:pPr>
      <w:r w:rsidRPr="007217B0">
        <w:t>     </w:t>
      </w:r>
    </w:p>
    <w:p w:rsidR="00E244BC" w:rsidRPr="007217B0" w:rsidRDefault="00E244BC" w:rsidP="00E244BC">
      <w:pPr>
        <w:pStyle w:val="Blankrad"/>
      </w:pPr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44BC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44BC" w:rsidRPr="007217B0" w:rsidRDefault="00E244BC" w:rsidP="00071F60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Huvudrubrik"/>
              <w:spacing w:before="480"/>
            </w:pPr>
            <w:r w:rsidRPr="007217B0">
              <w:t>Ärenden för hänvisning till utskott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HuvudrubrikKolumn3"/>
              <w:spacing w:before="480"/>
            </w:pPr>
            <w:r w:rsidRPr="007217B0">
              <w:t>Förslag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rende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renderubrik"/>
            </w:pPr>
            <w:r w:rsidRPr="007217B0">
              <w:t>Propositioner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renderubrik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17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2005/06:2 Bästa språket – en samlad svensk språkpolitik</w:t>
            </w:r>
          </w:p>
        </w:tc>
        <w:tc>
          <w:tcPr>
            <w:tcW w:w="2481" w:type="dxa"/>
          </w:tcPr>
          <w:p w:rsidR="00E244BC" w:rsidRPr="007217B0" w:rsidRDefault="00F93EA1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KrU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18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2005/06:5 Lantmäteriverksamheten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BoU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19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2005/06:6 Flyktingskap och förföljelse på grund av kön eller sexuell läggning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SfU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20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2005/06:12 Haveriutredningen vid mindre allvarliga luftfartsolyckor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TU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rende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renderubrik"/>
            </w:pPr>
            <w:r w:rsidRPr="007217B0">
              <w:t>Skrivelse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renderubrik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21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2005/06:8 Kontroll av postförsändelser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SkU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rende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renderubrik"/>
            </w:pPr>
            <w:r w:rsidRPr="007217B0">
              <w:t>Motioner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renderubrik"/>
              <w:rPr>
                <w:spacing w:val="-4"/>
              </w:rPr>
            </w:pPr>
          </w:p>
        </w:tc>
      </w:tr>
      <w:tr w:rsidR="00EC49C0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49C0" w:rsidRPr="007217B0" w:rsidRDefault="00EC49C0" w:rsidP="00071F60">
            <w:pPr>
              <w:pStyle w:val="Motionsrubrik"/>
            </w:pPr>
          </w:p>
        </w:tc>
        <w:tc>
          <w:tcPr>
            <w:tcW w:w="6237" w:type="dxa"/>
          </w:tcPr>
          <w:p w:rsidR="00EC49C0" w:rsidRPr="007217B0" w:rsidRDefault="00EC49C0" w:rsidP="00071F60">
            <w:pPr>
              <w:pStyle w:val="Motionsrubrik"/>
            </w:pPr>
            <w:r w:rsidRPr="007217B0">
              <w:t>med anledning av</w:t>
            </w:r>
            <w:r w:rsidR="00F93EA1" w:rsidRPr="007217B0">
              <w:t xml:space="preserve"> </w:t>
            </w:r>
            <w:r w:rsidRPr="007217B0">
              <w:t>prop. 2004/05:175 Från IT-politik för samhället till politik för IT-samhället</w:t>
            </w:r>
          </w:p>
        </w:tc>
        <w:tc>
          <w:tcPr>
            <w:tcW w:w="2481" w:type="dxa"/>
          </w:tcPr>
          <w:p w:rsidR="00EC49C0" w:rsidRPr="007217B0" w:rsidRDefault="00EC49C0" w:rsidP="00071F60">
            <w:pPr>
              <w:pStyle w:val="Motionsrubrik"/>
              <w:rPr>
                <w:spacing w:val="-4"/>
              </w:rPr>
            </w:pPr>
          </w:p>
        </w:tc>
      </w:tr>
      <w:tr w:rsidR="00EC49C0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49C0" w:rsidRPr="007217B0" w:rsidRDefault="00F40039" w:rsidP="00071F60">
            <w:r w:rsidRPr="007217B0">
              <w:t>22</w:t>
            </w:r>
          </w:p>
        </w:tc>
        <w:tc>
          <w:tcPr>
            <w:tcW w:w="6237" w:type="dxa"/>
          </w:tcPr>
          <w:p w:rsidR="00EC49C0" w:rsidRPr="007217B0" w:rsidRDefault="00EC49C0" w:rsidP="00071F60">
            <w:r w:rsidRPr="007217B0">
              <w:t>2005/06:T1 av Sven Bergström m.fl (c, m, kd, fp)</w:t>
            </w:r>
          </w:p>
        </w:tc>
        <w:tc>
          <w:tcPr>
            <w:tcW w:w="2481" w:type="dxa"/>
          </w:tcPr>
          <w:p w:rsidR="00EC49C0" w:rsidRPr="007217B0" w:rsidRDefault="00EC49C0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TU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Motions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Motionsrubrik"/>
            </w:pPr>
            <w:r w:rsidRPr="007217B0">
              <w:t>med anledning av prop. 2004/05:177 Etisk prövning av djurförsök m.m.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Motionsrubrik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23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2005/06:MJ4 av Åsa Domeij (mp)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MJU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24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2005/06:MJ5 av Anita Brodén m.fl. (fp)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MJU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25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2005/06:MJ6 av Catharina Elmsäter-Svärd m.fl. (m)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MJU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26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2005/06:MJ7 av Cecilia Widegren (m)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MJU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Motions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Motionsrubrik"/>
            </w:pPr>
            <w:r w:rsidRPr="007217B0">
              <w:t>med anledning av prop. 2004/05:178 Aktiebolag med särskild vinstutdelningsbegränsning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Motionsrubrik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27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2005/06:L1 av Jan Ertsborn m.fl. (fp, m, kd, c)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LU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E244BC" w:rsidP="00071F60">
            <w:pPr>
              <w:pStyle w:val="Motionsrubrik"/>
            </w:pPr>
          </w:p>
        </w:tc>
        <w:tc>
          <w:tcPr>
            <w:tcW w:w="6237" w:type="dxa"/>
          </w:tcPr>
          <w:p w:rsidR="00E244BC" w:rsidRPr="007217B0" w:rsidRDefault="00E244BC" w:rsidP="00071F60">
            <w:pPr>
              <w:pStyle w:val="Motionsrubrik"/>
            </w:pPr>
            <w:r w:rsidRPr="007217B0">
              <w:t>med anledning av skr. 2004/05:173 En nationelll strategi för havsmiljön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pStyle w:val="Motionsrubrik"/>
              <w:rPr>
                <w:spacing w:val="-4"/>
              </w:rPr>
            </w:pP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28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2005/06:MJ1 av Sverker Thorén m.fl. (fp)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MJU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29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2005/06:MJ2 av Sven Gunnar Persson m.fl. (kd)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MJU</w:t>
            </w:r>
          </w:p>
        </w:tc>
      </w:tr>
      <w:tr w:rsidR="00E244BC" w:rsidRPr="00721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44BC" w:rsidRPr="007217B0" w:rsidRDefault="00F40039" w:rsidP="00071F60">
            <w:r w:rsidRPr="007217B0">
              <w:t>30</w:t>
            </w:r>
          </w:p>
        </w:tc>
        <w:tc>
          <w:tcPr>
            <w:tcW w:w="6237" w:type="dxa"/>
          </w:tcPr>
          <w:p w:rsidR="00E244BC" w:rsidRPr="007217B0" w:rsidRDefault="00E244BC" w:rsidP="00071F60">
            <w:r w:rsidRPr="007217B0">
              <w:t>2005/06:MJ3 av Claes Västerteg m.fl. (c)</w:t>
            </w:r>
          </w:p>
        </w:tc>
        <w:tc>
          <w:tcPr>
            <w:tcW w:w="2481" w:type="dxa"/>
          </w:tcPr>
          <w:p w:rsidR="00E244BC" w:rsidRPr="007217B0" w:rsidRDefault="00E244BC" w:rsidP="00071F60">
            <w:pPr>
              <w:rPr>
                <w:spacing w:val="-4"/>
              </w:rPr>
            </w:pPr>
            <w:r w:rsidRPr="007217B0">
              <w:rPr>
                <w:spacing w:val="-4"/>
              </w:rPr>
              <w:t>MJU</w:t>
            </w:r>
          </w:p>
        </w:tc>
      </w:tr>
    </w:tbl>
    <w:p w:rsidR="00E244BC" w:rsidRPr="007217B0" w:rsidRDefault="00E244BC" w:rsidP="00E244BC">
      <w:pPr>
        <w:pStyle w:val="Blankrad"/>
      </w:pPr>
      <w:r w:rsidRPr="007217B0">
        <w:t>     </w:t>
      </w:r>
    </w:p>
    <w:p w:rsidR="00E244BC" w:rsidRPr="007217B0" w:rsidRDefault="00E244BC" w:rsidP="00E244BC">
      <w:pPr>
        <w:pStyle w:val="Blankrad"/>
      </w:pPr>
      <w:r w:rsidRPr="007217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217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217B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217B0" w:rsidRDefault="006E04A4">
            <w:pPr>
              <w:pStyle w:val="StreckMitten"/>
            </w:pPr>
            <w:r w:rsidRPr="007217B0">
              <w:tab/>
            </w:r>
            <w:r w:rsidRPr="007217B0">
              <w:tab/>
            </w:r>
          </w:p>
        </w:tc>
      </w:tr>
    </w:tbl>
    <w:p w:rsidR="006E04A4" w:rsidRPr="007217B0" w:rsidRDefault="006E04A4"/>
    <w:sectPr w:rsidR="006E04A4" w:rsidRPr="007217B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D63" w:rsidRPr="007217B0" w:rsidRDefault="00667D63">
      <w:r w:rsidRPr="007217B0">
        <w:separator/>
      </w:r>
    </w:p>
  </w:endnote>
  <w:endnote w:type="continuationSeparator" w:id="0">
    <w:p w:rsidR="00667D63" w:rsidRPr="007217B0" w:rsidRDefault="00667D63">
      <w:r w:rsidRPr="00721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DD5" w:rsidRPr="007217B0" w:rsidRDefault="00954DD5">
    <w:pPr>
      <w:pStyle w:val="Sidhuvud"/>
      <w:jc w:val="center"/>
    </w:pPr>
    <w:r w:rsidRPr="007217B0">
      <w:fldChar w:fldCharType="begin" w:fldLock="1"/>
    </w:r>
    <w:r w:rsidRPr="007217B0">
      <w:instrText xml:space="preserve"> PAGE </w:instrText>
    </w:r>
    <w:r w:rsidRPr="007217B0">
      <w:fldChar w:fldCharType="separate"/>
    </w:r>
    <w:r w:rsidR="00E05CA8" w:rsidRPr="007217B0">
      <w:t>3</w:t>
    </w:r>
    <w:r w:rsidRPr="007217B0">
      <w:fldChar w:fldCharType="end"/>
    </w:r>
    <w:r w:rsidRPr="007217B0">
      <w:t>(</w:t>
    </w:r>
    <w:r w:rsidRPr="007217B0">
      <w:fldChar w:fldCharType="begin" w:fldLock="1"/>
    </w:r>
    <w:r w:rsidRPr="007217B0">
      <w:instrText xml:space="preserve"> NUMPAGES </w:instrText>
    </w:r>
    <w:r w:rsidRPr="007217B0">
      <w:fldChar w:fldCharType="separate"/>
    </w:r>
    <w:r w:rsidR="00E05CA8" w:rsidRPr="007217B0">
      <w:t>3</w:t>
    </w:r>
    <w:r w:rsidRPr="007217B0">
      <w:fldChar w:fldCharType="end"/>
    </w:r>
    <w:r w:rsidRPr="007217B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DD5" w:rsidRPr="007217B0" w:rsidRDefault="00954DD5">
    <w:pPr>
      <w:pStyle w:val="Sidhuvud"/>
      <w:jc w:val="center"/>
    </w:pPr>
    <w:r w:rsidRPr="007217B0">
      <w:fldChar w:fldCharType="begin" w:fldLock="1"/>
    </w:r>
    <w:r w:rsidRPr="007217B0">
      <w:instrText xml:space="preserve"> PAGE </w:instrText>
    </w:r>
    <w:r w:rsidRPr="007217B0">
      <w:fldChar w:fldCharType="separate"/>
    </w:r>
    <w:r w:rsidR="00071F60" w:rsidRPr="007217B0">
      <w:t>1</w:t>
    </w:r>
    <w:r w:rsidRPr="007217B0">
      <w:fldChar w:fldCharType="end"/>
    </w:r>
    <w:r w:rsidRPr="007217B0">
      <w:t>(</w:t>
    </w:r>
    <w:r w:rsidRPr="007217B0">
      <w:fldChar w:fldCharType="begin" w:fldLock="1"/>
    </w:r>
    <w:r w:rsidRPr="007217B0">
      <w:instrText xml:space="preserve"> NUMPAGES </w:instrText>
    </w:r>
    <w:r w:rsidRPr="007217B0">
      <w:fldChar w:fldCharType="separate"/>
    </w:r>
    <w:r w:rsidR="00E05CA8" w:rsidRPr="007217B0">
      <w:t>3</w:t>
    </w:r>
    <w:r w:rsidRPr="007217B0">
      <w:fldChar w:fldCharType="end"/>
    </w:r>
    <w:r w:rsidRPr="007217B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D63" w:rsidRPr="007217B0" w:rsidRDefault="00667D63">
      <w:r w:rsidRPr="007217B0">
        <w:separator/>
      </w:r>
    </w:p>
  </w:footnote>
  <w:footnote w:type="continuationSeparator" w:id="0">
    <w:p w:rsidR="00667D63" w:rsidRPr="007217B0" w:rsidRDefault="00667D63">
      <w:r w:rsidRPr="007217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DD5" w:rsidRPr="007217B0" w:rsidRDefault="00954DD5">
    <w:pPr>
      <w:pStyle w:val="Sidhuvud"/>
      <w:tabs>
        <w:tab w:val="clear" w:pos="4536"/>
      </w:tabs>
    </w:pPr>
    <w:r w:rsidRPr="007217B0">
      <w:fldChar w:fldCharType="begin" w:fldLock="1"/>
    </w:r>
    <w:r w:rsidRPr="007217B0">
      <w:instrText xml:space="preserve"> DOCPROPERTY "DocumentDate" </w:instrText>
    </w:r>
    <w:r w:rsidRPr="007217B0">
      <w:fldChar w:fldCharType="separate"/>
    </w:r>
    <w:r w:rsidR="00E05CA8" w:rsidRPr="007217B0">
      <w:t>Fredagen den 30 september 2005</w:t>
    </w:r>
    <w:r w:rsidRPr="007217B0">
      <w:fldChar w:fldCharType="end"/>
    </w:r>
    <w:r w:rsidRPr="007217B0">
      <w:tab/>
    </w:r>
  </w:p>
  <w:p w:rsidR="00954DD5" w:rsidRPr="007217B0" w:rsidRDefault="00954D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217B0">
      <w:rPr>
        <w:sz w:val="12"/>
      </w:rPr>
      <w:tab/>
    </w:r>
  </w:p>
  <w:p w:rsidR="00954DD5" w:rsidRPr="007217B0" w:rsidRDefault="00954D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DD5" w:rsidRPr="007217B0" w:rsidRDefault="007217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217B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DD5" w:rsidRPr="007217B0" w:rsidRDefault="00954DD5">
    <w:pPr>
      <w:pStyle w:val="Dokumentrubrik"/>
      <w:spacing w:after="360"/>
    </w:pPr>
    <w:r w:rsidRPr="007217B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00238069">
    <w:abstractNumId w:val="4"/>
  </w:num>
  <w:num w:numId="2" w16cid:durableId="211237998">
    <w:abstractNumId w:val="2"/>
  </w:num>
  <w:num w:numId="3" w16cid:durableId="381756905">
    <w:abstractNumId w:val="3"/>
  </w:num>
  <w:num w:numId="4" w16cid:durableId="72777708">
    <w:abstractNumId w:val="1"/>
  </w:num>
  <w:num w:numId="5" w16cid:durableId="131815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4DD5"/>
    <w:rsid w:val="00013362"/>
    <w:rsid w:val="00047265"/>
    <w:rsid w:val="00067D5D"/>
    <w:rsid w:val="00071F60"/>
    <w:rsid w:val="00075958"/>
    <w:rsid w:val="000B5BC1"/>
    <w:rsid w:val="000E30A0"/>
    <w:rsid w:val="00127493"/>
    <w:rsid w:val="0014779C"/>
    <w:rsid w:val="00147F56"/>
    <w:rsid w:val="00152216"/>
    <w:rsid w:val="001578C5"/>
    <w:rsid w:val="00160B0C"/>
    <w:rsid w:val="00165404"/>
    <w:rsid w:val="001657D6"/>
    <w:rsid w:val="00171359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6716"/>
    <w:rsid w:val="003B7AA7"/>
    <w:rsid w:val="003C11B8"/>
    <w:rsid w:val="003C7487"/>
    <w:rsid w:val="003C7EDD"/>
    <w:rsid w:val="004100C9"/>
    <w:rsid w:val="0045348A"/>
    <w:rsid w:val="00481275"/>
    <w:rsid w:val="004C1E0E"/>
    <w:rsid w:val="004C1FA3"/>
    <w:rsid w:val="004C4932"/>
    <w:rsid w:val="004E5AC8"/>
    <w:rsid w:val="004F173D"/>
    <w:rsid w:val="004F60B1"/>
    <w:rsid w:val="00510E80"/>
    <w:rsid w:val="005418B4"/>
    <w:rsid w:val="00585ED4"/>
    <w:rsid w:val="00594D74"/>
    <w:rsid w:val="005A4129"/>
    <w:rsid w:val="005B70D8"/>
    <w:rsid w:val="005C7F3D"/>
    <w:rsid w:val="005D5DA3"/>
    <w:rsid w:val="0061541F"/>
    <w:rsid w:val="00624245"/>
    <w:rsid w:val="006417AD"/>
    <w:rsid w:val="00645051"/>
    <w:rsid w:val="00667D63"/>
    <w:rsid w:val="00676AA6"/>
    <w:rsid w:val="006C4107"/>
    <w:rsid w:val="006D0C2B"/>
    <w:rsid w:val="006E04A4"/>
    <w:rsid w:val="006F4563"/>
    <w:rsid w:val="006F63C4"/>
    <w:rsid w:val="0071198D"/>
    <w:rsid w:val="00721555"/>
    <w:rsid w:val="007217B0"/>
    <w:rsid w:val="007246B8"/>
    <w:rsid w:val="00726578"/>
    <w:rsid w:val="0074546A"/>
    <w:rsid w:val="00745B90"/>
    <w:rsid w:val="0075111F"/>
    <w:rsid w:val="007526CB"/>
    <w:rsid w:val="007532ED"/>
    <w:rsid w:val="007559DE"/>
    <w:rsid w:val="0078127D"/>
    <w:rsid w:val="007A090E"/>
    <w:rsid w:val="007B01A2"/>
    <w:rsid w:val="007C0AB9"/>
    <w:rsid w:val="007D7A4C"/>
    <w:rsid w:val="007D7F1E"/>
    <w:rsid w:val="007E27C0"/>
    <w:rsid w:val="00802CEB"/>
    <w:rsid w:val="00835D03"/>
    <w:rsid w:val="0087048E"/>
    <w:rsid w:val="008C2C60"/>
    <w:rsid w:val="008C79FF"/>
    <w:rsid w:val="008D70CE"/>
    <w:rsid w:val="008E1049"/>
    <w:rsid w:val="009153A8"/>
    <w:rsid w:val="00916262"/>
    <w:rsid w:val="00922246"/>
    <w:rsid w:val="00943639"/>
    <w:rsid w:val="00953F6C"/>
    <w:rsid w:val="00954C81"/>
    <w:rsid w:val="00954DD5"/>
    <w:rsid w:val="0097005E"/>
    <w:rsid w:val="00980B76"/>
    <w:rsid w:val="0099091B"/>
    <w:rsid w:val="009A4BE1"/>
    <w:rsid w:val="009B0078"/>
    <w:rsid w:val="009D694D"/>
    <w:rsid w:val="009E024F"/>
    <w:rsid w:val="009E2A19"/>
    <w:rsid w:val="009F16CD"/>
    <w:rsid w:val="00A06917"/>
    <w:rsid w:val="00A323E6"/>
    <w:rsid w:val="00A33A32"/>
    <w:rsid w:val="00A4395A"/>
    <w:rsid w:val="00A51BBE"/>
    <w:rsid w:val="00A65816"/>
    <w:rsid w:val="00A669E1"/>
    <w:rsid w:val="00A7099C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24434"/>
    <w:rsid w:val="00C337B2"/>
    <w:rsid w:val="00C37D3A"/>
    <w:rsid w:val="00C937C7"/>
    <w:rsid w:val="00CA0FEA"/>
    <w:rsid w:val="00CA63A1"/>
    <w:rsid w:val="00CB2C30"/>
    <w:rsid w:val="00CD26A6"/>
    <w:rsid w:val="00CD5D0A"/>
    <w:rsid w:val="00CD6683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05CA8"/>
    <w:rsid w:val="00E24210"/>
    <w:rsid w:val="00E244BC"/>
    <w:rsid w:val="00E31377"/>
    <w:rsid w:val="00E33802"/>
    <w:rsid w:val="00E4393B"/>
    <w:rsid w:val="00E44BE6"/>
    <w:rsid w:val="00E45215"/>
    <w:rsid w:val="00E521C9"/>
    <w:rsid w:val="00E53C04"/>
    <w:rsid w:val="00E94BA9"/>
    <w:rsid w:val="00E975DB"/>
    <w:rsid w:val="00EC49C0"/>
    <w:rsid w:val="00EC4D54"/>
    <w:rsid w:val="00F01227"/>
    <w:rsid w:val="00F01896"/>
    <w:rsid w:val="00F061D3"/>
    <w:rsid w:val="00F27AE3"/>
    <w:rsid w:val="00F32AB0"/>
    <w:rsid w:val="00F40039"/>
    <w:rsid w:val="00F5416E"/>
    <w:rsid w:val="00F65389"/>
    <w:rsid w:val="00F849DC"/>
    <w:rsid w:val="00F93EA1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10413-4309-4286-8D02-522278E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428</Words>
  <Characters>2595</Characters>
  <Application>Microsoft Office Word</Application>
  <DocSecurity>4</DocSecurity>
  <Lines>235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</vt:lpstr>
      <vt:lpstr>Fredagen den 30 september 2005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2005-09-29T14:43:00Z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30 september 2005</vt:lpwstr>
  </property>
  <property fmtid="{D5CDD505-2E9C-101B-9397-08002B2CF9AE}" pid="3" name="DocumentNumber">
    <vt:lpwstr>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2005-09-30</vt:lpwstr>
  </property>
</Properties>
</file>