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871D3" w:rsidRDefault="00DE28D2" w14:paraId="7331448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A4F0EBF459E479DB2D8D416A2C62D0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00214ae-d387-4cd9-96e9-88ccdb950c1d"/>
        <w:id w:val="-1313556455"/>
        <w:lock w:val="sdtLocked"/>
      </w:sdtPr>
      <w:sdtEndPr/>
      <w:sdtContent>
        <w:p w:rsidR="008263A9" w:rsidRDefault="00C14914" w14:paraId="0EC28E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ska krävas svenskt medborgarskap för att kunna inneha folkvalt mandat i kommun- och regionfullmäktige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B8097E68B24BEBA57B46EC75F6813B"/>
        </w:placeholder>
        <w:text/>
      </w:sdtPr>
      <w:sdtEndPr/>
      <w:sdtContent>
        <w:p w:rsidRPr="009B062B" w:rsidR="006D79C9" w:rsidP="00333E95" w:rsidRDefault="006D79C9" w14:paraId="5CBF680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4333CE" w14:paraId="52AEB3A5" w14:textId="3B8D16BF">
      <w:pPr>
        <w:pStyle w:val="Normalutanindragellerluft"/>
      </w:pPr>
      <w:r>
        <w:t xml:space="preserve">För att kunna väljas till riksdagsledamot i Sverige krävs det att du är svensk medborgare, vilket är fullt rimligt. Något motsvarande krav för att kunna väljas till ledamot i kommun- eller regionfullmäktige finns dock inte, något vars rimlighet kan ifrågasättas. Kommun- och regionpolitiken fattar viktiga beslut som påverkar Sveriges invånares liv på en lång rad olika sätt. Det är inte mer än rätt att den som vill kandidera till </w:t>
      </w:r>
      <w:r w:rsidR="00C14914">
        <w:t xml:space="preserve">en </w:t>
      </w:r>
      <w:r>
        <w:t xml:space="preserve">folkvald position och styra över svenska medborgares vardag själv är en svensk medborgare. Utöver denna princip skulle ett krav på medborgarskap för att inneha </w:t>
      </w:r>
      <w:r w:rsidR="00C14914">
        <w:t xml:space="preserve">ett </w:t>
      </w:r>
      <w:r>
        <w:t xml:space="preserve">folkvalt mandat bidra till att uppgradera medborgarskapets status.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70D752FE124AB48591C1DF622D4E5E"/>
        </w:placeholder>
      </w:sdtPr>
      <w:sdtEndPr/>
      <w:sdtContent>
        <w:p w:rsidR="009871D3" w:rsidP="009871D3" w:rsidRDefault="009871D3" w14:paraId="76E72DA1" w14:textId="77777777"/>
        <w:p w:rsidR="009871D3" w:rsidP="009871D3" w:rsidRDefault="00DE28D2" w14:paraId="624D8938" w14:textId="63ACDFC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263A9" w14:paraId="5D6A8A86" w14:textId="77777777">
        <w:trPr>
          <w:cantSplit/>
        </w:trPr>
        <w:tc>
          <w:tcPr>
            <w:tcW w:w="50" w:type="pct"/>
            <w:vAlign w:val="bottom"/>
          </w:tcPr>
          <w:p w:rsidR="008263A9" w:rsidRDefault="00C14914" w14:paraId="776A5FEE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8263A9" w:rsidRDefault="00C14914" w14:paraId="46EF17A2" w14:textId="77777777">
            <w:pPr>
              <w:pStyle w:val="Underskrifter"/>
              <w:spacing w:after="0"/>
            </w:pPr>
            <w:r>
              <w:t>Eric Palmqvist (SD)</w:t>
            </w:r>
          </w:p>
        </w:tc>
      </w:tr>
    </w:tbl>
    <w:p w:rsidRPr="008E0FE2" w:rsidR="004801AC" w:rsidP="00DF3554" w:rsidRDefault="004801AC" w14:paraId="7C87ACC0" w14:textId="53961B1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CC4C" w14:textId="77777777" w:rsidR="005C014B" w:rsidRDefault="005C014B" w:rsidP="000C1CAD">
      <w:pPr>
        <w:spacing w:line="240" w:lineRule="auto"/>
      </w:pPr>
      <w:r>
        <w:separator/>
      </w:r>
    </w:p>
  </w:endnote>
  <w:endnote w:type="continuationSeparator" w:id="0">
    <w:p w14:paraId="44036ECF" w14:textId="77777777" w:rsidR="005C014B" w:rsidRDefault="005C01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EFB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EF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DFFF" w14:textId="36E1ACCA" w:rsidR="00262EA3" w:rsidRPr="009871D3" w:rsidRDefault="00262EA3" w:rsidP="009871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4D84" w14:textId="77777777" w:rsidR="005C014B" w:rsidRDefault="005C014B" w:rsidP="000C1CAD">
      <w:pPr>
        <w:spacing w:line="240" w:lineRule="auto"/>
      </w:pPr>
      <w:r>
        <w:separator/>
      </w:r>
    </w:p>
  </w:footnote>
  <w:footnote w:type="continuationSeparator" w:id="0">
    <w:p w14:paraId="790AB648" w14:textId="77777777" w:rsidR="005C014B" w:rsidRDefault="005C01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ABC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D6A5D6" wp14:editId="54A4EF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76A4CC" w14:textId="47E671E1" w:rsidR="00262EA3" w:rsidRDefault="00DE28D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5312627032B4117942398E4E67F7C42"/>
                              </w:placeholder>
                              <w:text/>
                            </w:sdtPr>
                            <w:sdtEndPr/>
                            <w:sdtContent>
                              <w:r w:rsidR="004333C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A4C02929E649149EF8E90CF56492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D6A5D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76A4CC" w14:textId="47E671E1" w:rsidR="00262EA3" w:rsidRDefault="00DE28D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5312627032B4117942398E4E67F7C42"/>
                        </w:placeholder>
                        <w:text/>
                      </w:sdtPr>
                      <w:sdtEndPr/>
                      <w:sdtContent>
                        <w:r w:rsidR="004333C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A4C02929E649149EF8E90CF564927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6D29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415A" w14:textId="77777777" w:rsidR="00262EA3" w:rsidRDefault="00262EA3" w:rsidP="008563AC">
    <w:pPr>
      <w:jc w:val="right"/>
    </w:pPr>
  </w:p>
  <w:p w14:paraId="2022F1B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6D1E" w14:textId="77777777" w:rsidR="00262EA3" w:rsidRDefault="00DE28D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77F1BA" wp14:editId="528153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9E0FDB" w14:textId="4A1A57FD" w:rsidR="00262EA3" w:rsidRDefault="00DE28D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871D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33C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2D33D57" w14:textId="77777777" w:rsidR="00262EA3" w:rsidRPr="008227B3" w:rsidRDefault="00DE28D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E52B50" w14:textId="4F5D872A" w:rsidR="00262EA3" w:rsidRPr="008227B3" w:rsidRDefault="00DE28D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71D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71D3">
          <w:t>:577</w:t>
        </w:r>
      </w:sdtContent>
    </w:sdt>
  </w:p>
  <w:p w14:paraId="5EBB8DCD" w14:textId="79FA105C" w:rsidR="00262EA3" w:rsidRDefault="00DE28D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5312627032B4117942398E4E67F7C42"/>
        </w:placeholder>
        <w15:appearance w15:val="hidden"/>
        <w:text/>
      </w:sdtPr>
      <w:sdtEndPr/>
      <w:sdtContent>
        <w:r w:rsidR="009871D3">
          <w:t>av Erik Hellsborn och Eric Palmqvist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3A4C02929E649149EF8E90CF5649279"/>
      </w:placeholder>
      <w:text/>
    </w:sdtPr>
    <w:sdtEndPr/>
    <w:sdtContent>
      <w:p w14:paraId="5C3BE755" w14:textId="27905A6A" w:rsidR="00262EA3" w:rsidRDefault="004333CE" w:rsidP="00283E0F">
        <w:pPr>
          <w:pStyle w:val="FSHRub2"/>
        </w:pPr>
        <w:r>
          <w:t>Medborgarskap för att kunna vara folkvald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269D5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33C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3CE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14B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3A9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1D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78C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914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8D2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985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37C590"/>
  <w15:chartTrackingRefBased/>
  <w15:docId w15:val="{02099D74-8A15-4A7B-AABF-D22CE960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4F0EBF459E479DB2D8D416A2C62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34DA5-9990-4E84-8EEE-BFA9B88F9F40}"/>
      </w:docPartPr>
      <w:docPartBody>
        <w:p w:rsidR="00877B34" w:rsidRDefault="000A3806">
          <w:pPr>
            <w:pStyle w:val="9A4F0EBF459E479DB2D8D416A2C62D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B8097E68B24BEBA57B46EC75F68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2D080-CD65-49C3-8474-5F4E668CC75D}"/>
      </w:docPartPr>
      <w:docPartBody>
        <w:p w:rsidR="00877B34" w:rsidRDefault="000A3806">
          <w:pPr>
            <w:pStyle w:val="6FB8097E68B24BEBA57B46EC75F681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312627032B4117942398E4E67F7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F630D-D52D-458D-BE30-38B3CDAB7690}"/>
      </w:docPartPr>
      <w:docPartBody>
        <w:p w:rsidR="00877B34" w:rsidRDefault="000A3806">
          <w:pPr>
            <w:pStyle w:val="05312627032B4117942398E4E67F7C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A4C02929E649149EF8E90CF5649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56920E-36B6-45C5-ACCA-C1646F5CDAF1}"/>
      </w:docPartPr>
      <w:docPartBody>
        <w:p w:rsidR="00877B34" w:rsidRDefault="000A3806">
          <w:pPr>
            <w:pStyle w:val="63A4C02929E649149EF8E90CF5649279"/>
          </w:pPr>
          <w:r>
            <w:t xml:space="preserve"> </w:t>
          </w:r>
        </w:p>
      </w:docPartBody>
    </w:docPart>
    <w:docPart>
      <w:docPartPr>
        <w:name w:val="5A70D752FE124AB48591C1DF622D4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5D6C6-A528-4027-854F-6EB6AE84EB35}"/>
      </w:docPartPr>
      <w:docPartBody>
        <w:p w:rsidR="00D80B58" w:rsidRDefault="00E834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34"/>
    <w:rsid w:val="000A3806"/>
    <w:rsid w:val="00877B34"/>
    <w:rsid w:val="00E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4F0EBF459E479DB2D8D416A2C62D06">
    <w:name w:val="9A4F0EBF459E479DB2D8D416A2C62D06"/>
  </w:style>
  <w:style w:type="paragraph" w:customStyle="1" w:styleId="6FB8097E68B24BEBA57B46EC75F6813B">
    <w:name w:val="6FB8097E68B24BEBA57B46EC75F6813B"/>
  </w:style>
  <w:style w:type="paragraph" w:customStyle="1" w:styleId="05312627032B4117942398E4E67F7C42">
    <w:name w:val="05312627032B4117942398E4E67F7C42"/>
  </w:style>
  <w:style w:type="paragraph" w:customStyle="1" w:styleId="63A4C02929E649149EF8E90CF5649279">
    <w:name w:val="63A4C02929E649149EF8E90CF56492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6EFE66-1752-44F3-94E4-096E9DA38884}"/>
</file>

<file path=customXml/itemProps2.xml><?xml version="1.0" encoding="utf-8"?>
<ds:datastoreItem xmlns:ds="http://schemas.openxmlformats.org/officeDocument/2006/customXml" ds:itemID="{CF5A19AA-1A9B-4161-AADA-CBAEF608AD3D}"/>
</file>

<file path=customXml/itemProps3.xml><?xml version="1.0" encoding="utf-8"?>
<ds:datastoreItem xmlns:ds="http://schemas.openxmlformats.org/officeDocument/2006/customXml" ds:itemID="{E60F6E4B-99AE-419E-ACA8-F32957447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818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