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2264D1" w:rsidRPr="00EB37A5" w:rsidTr="002264D1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2264D1" w:rsidRPr="00EB37A5" w:rsidRDefault="00BC276A" w:rsidP="002264D1">
            <w:pPr>
              <w:pStyle w:val="RSKRbeteckning"/>
              <w:spacing w:before="240"/>
            </w:pPr>
            <w:r w:rsidRPr="00EB37A5">
              <w:t>Riksdagsskrivelse</w:t>
            </w:r>
          </w:p>
          <w:p w:rsidR="002264D1" w:rsidRPr="00EB37A5" w:rsidRDefault="00BC276A" w:rsidP="002264D1">
            <w:pPr>
              <w:pStyle w:val="RSKRbeteckning"/>
            </w:pPr>
            <w:r w:rsidRPr="00EB37A5">
              <w:t>2007/08</w:t>
            </w:r>
            <w:r w:rsidR="002264D1" w:rsidRPr="00EB37A5">
              <w:t>:</w:t>
            </w:r>
            <w:r w:rsidRPr="00EB37A5">
              <w:t>137</w:t>
            </w:r>
          </w:p>
        </w:tc>
        <w:tc>
          <w:tcPr>
            <w:tcW w:w="1134" w:type="dxa"/>
          </w:tcPr>
          <w:p w:rsidR="002264D1" w:rsidRPr="00EB37A5" w:rsidRDefault="00EB37A5" w:rsidP="002264D1">
            <w:pPr>
              <w:jc w:val="right"/>
            </w:pPr>
            <w:r w:rsidRPr="00EB37A5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64D1" w:rsidRPr="00EB37A5" w:rsidTr="002264D1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2264D1" w:rsidRPr="00EB37A5" w:rsidRDefault="002264D1">
            <w:pPr>
              <w:rPr>
                <w:sz w:val="10"/>
              </w:rPr>
            </w:pPr>
          </w:p>
        </w:tc>
      </w:tr>
    </w:tbl>
    <w:p w:rsidR="002264D1" w:rsidRPr="00EB37A5" w:rsidRDefault="002264D1"/>
    <w:p w:rsidR="002264D1" w:rsidRPr="00EB37A5" w:rsidRDefault="00BC276A" w:rsidP="002264D1">
      <w:pPr>
        <w:pStyle w:val="Mottagare1"/>
      </w:pPr>
      <w:r w:rsidRPr="00EB37A5">
        <w:t>Regeringen</w:t>
      </w:r>
    </w:p>
    <w:p w:rsidR="002264D1" w:rsidRPr="00EB37A5" w:rsidRDefault="00BC276A" w:rsidP="002264D1">
      <w:pPr>
        <w:pStyle w:val="Mottagare2"/>
      </w:pPr>
      <w:r w:rsidRPr="00EB37A5">
        <w:t>Finansdepartementet</w:t>
      </w:r>
    </w:p>
    <w:p w:rsidR="002264D1" w:rsidRPr="00EB37A5" w:rsidRDefault="002264D1" w:rsidP="002264D1">
      <w:r w:rsidRPr="00EB37A5">
        <w:t xml:space="preserve">Med överlämnande av </w:t>
      </w:r>
      <w:r w:rsidR="00BC276A" w:rsidRPr="00EB37A5">
        <w:t>finansutskottet</w:t>
      </w:r>
      <w:r w:rsidRPr="00EB37A5">
        <w:t xml:space="preserve">s betänkande </w:t>
      </w:r>
      <w:r w:rsidR="00BC276A" w:rsidRPr="00EB37A5">
        <w:t>2007/08</w:t>
      </w:r>
      <w:r w:rsidRPr="00EB37A5">
        <w:t>:</w:t>
      </w:r>
      <w:r w:rsidR="00BC276A" w:rsidRPr="00EB37A5">
        <w:t>FiU16</w:t>
      </w:r>
      <w:r w:rsidRPr="00EB37A5">
        <w:t xml:space="preserve"> </w:t>
      </w:r>
      <w:r w:rsidR="00BC276A" w:rsidRPr="00EB37A5">
        <w:t>Kompletterande bestämmelser till EG-förordningen om information om betalaren som ska åtfölja överföringar av medel</w:t>
      </w:r>
      <w:r w:rsidRPr="00EB37A5">
        <w:t xml:space="preserve"> får jag anmäla att riksdagen denna dag bifallit utskottets förslag till riksdagsbeslut.</w:t>
      </w:r>
    </w:p>
    <w:p w:rsidR="002264D1" w:rsidRPr="00EB37A5" w:rsidRDefault="002264D1" w:rsidP="002264D1">
      <w:pPr>
        <w:pStyle w:val="Stockholm"/>
      </w:pPr>
      <w:r w:rsidRPr="00EB37A5">
        <w:t xml:space="preserve">Stockholm den </w:t>
      </w:r>
      <w:r w:rsidR="00BC276A" w:rsidRPr="00EB37A5">
        <w:t>2008-03-05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264D1" w:rsidRPr="00EB37A5" w:rsidTr="002264D1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2264D1" w:rsidRPr="00EB37A5" w:rsidRDefault="00BC276A" w:rsidP="002264D1">
            <w:pPr>
              <w:pStyle w:val="AvsTalman"/>
            </w:pPr>
            <w:r w:rsidRPr="00EB37A5">
              <w:t>Jan Björkman</w:t>
            </w:r>
          </w:p>
        </w:tc>
        <w:tc>
          <w:tcPr>
            <w:tcW w:w="3628" w:type="dxa"/>
          </w:tcPr>
          <w:p w:rsidR="002264D1" w:rsidRPr="00EB37A5" w:rsidRDefault="00BC276A" w:rsidP="002264D1">
            <w:pPr>
              <w:pStyle w:val="AvsTjnsteman"/>
            </w:pPr>
            <w:r w:rsidRPr="00EB37A5">
              <w:t>Ulf Christoffersson</w:t>
            </w:r>
          </w:p>
        </w:tc>
      </w:tr>
    </w:tbl>
    <w:p w:rsidR="00D85057" w:rsidRPr="00EB37A5" w:rsidRDefault="00D85057" w:rsidP="002264D1"/>
    <w:sectPr w:rsidR="00D85057" w:rsidRPr="00EB37A5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4D1"/>
    <w:rsid w:val="0009098F"/>
    <w:rsid w:val="000C2D8D"/>
    <w:rsid w:val="001667BD"/>
    <w:rsid w:val="001C2855"/>
    <w:rsid w:val="00224A43"/>
    <w:rsid w:val="002264D1"/>
    <w:rsid w:val="00243D3C"/>
    <w:rsid w:val="00244660"/>
    <w:rsid w:val="0026798D"/>
    <w:rsid w:val="00356BAF"/>
    <w:rsid w:val="00492F08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035FA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BC276A"/>
    <w:rsid w:val="00C1040E"/>
    <w:rsid w:val="00C72B82"/>
    <w:rsid w:val="00D644E9"/>
    <w:rsid w:val="00D85057"/>
    <w:rsid w:val="00DC0766"/>
    <w:rsid w:val="00E570D1"/>
    <w:rsid w:val="00EB37A5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E4E22B-D39C-4D7E-BD84-48BF9FAF1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43</Words>
  <Characters>349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dcterms:created xsi:type="dcterms:W3CDTF">2025-12-17T12:49:00Z</dcterms:created>
  <dcterms:modified xsi:type="dcterms:W3CDTF">2025-12-17T12:49:00Z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137</vt:lpwstr>
  </property>
  <property fmtid="{D5CDD505-2E9C-101B-9397-08002B2CF9AE}" pid="6" name="Datum">
    <vt:lpwstr>2008-03-05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2007/08</vt:lpwstr>
  </property>
  <property fmtid="{D5CDD505-2E9C-101B-9397-08002B2CF9AE}" pid="16" name="RefNr">
    <vt:lpwstr>16</vt:lpwstr>
  </property>
  <property fmtid="{D5CDD505-2E9C-101B-9397-08002B2CF9AE}" pid="17" name="RefRubrik">
    <vt:lpwstr>Kompletterande bestämmelser till EG-förordningen om information om betalaren som ska åtfölja överföringar av medel</vt:lpwstr>
  </property>
  <property fmtid="{D5CDD505-2E9C-101B-9397-08002B2CF9AE}" pid="18" name="Talman">
    <vt:lpwstr>Jan Björkman</vt:lpwstr>
  </property>
  <property fmtid="{D5CDD505-2E9C-101B-9397-08002B2CF9AE}" pid="19" name="Tjänsteman">
    <vt:lpwstr>Ulf Christoffersson</vt:lpwstr>
  </property>
</Properties>
</file>