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05819" w:rsidRPr="00104C83" w:rsidTr="0050581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05819" w:rsidRPr="00104C83" w:rsidRDefault="007E70EC" w:rsidP="00505819">
            <w:pPr>
              <w:pStyle w:val="RSKRbeteckning"/>
              <w:spacing w:before="240"/>
            </w:pPr>
            <w:r w:rsidRPr="00104C83">
              <w:t>Riksdagsskrivelse</w:t>
            </w:r>
          </w:p>
          <w:p w:rsidR="00505819" w:rsidRPr="00104C83" w:rsidRDefault="007E70EC" w:rsidP="00505819">
            <w:pPr>
              <w:pStyle w:val="RSKRbeteckning"/>
            </w:pPr>
            <w:r w:rsidRPr="00104C83">
              <w:t>2008/09</w:t>
            </w:r>
            <w:r w:rsidR="00505819" w:rsidRPr="00104C83">
              <w:t>:</w:t>
            </w:r>
            <w:r w:rsidRPr="00104C83">
              <w:t>62</w:t>
            </w:r>
          </w:p>
        </w:tc>
        <w:tc>
          <w:tcPr>
            <w:tcW w:w="1134" w:type="dxa"/>
          </w:tcPr>
          <w:p w:rsidR="00505819" w:rsidRPr="00104C83" w:rsidRDefault="00104C83" w:rsidP="00505819">
            <w:pPr>
              <w:jc w:val="right"/>
            </w:pPr>
            <w:r w:rsidRPr="00104C8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819" w:rsidRPr="00104C83" w:rsidTr="0050581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05819" w:rsidRPr="00104C83" w:rsidRDefault="00505819">
            <w:pPr>
              <w:rPr>
                <w:sz w:val="10"/>
              </w:rPr>
            </w:pPr>
          </w:p>
        </w:tc>
      </w:tr>
    </w:tbl>
    <w:p w:rsidR="00505819" w:rsidRPr="00104C83" w:rsidRDefault="00505819"/>
    <w:p w:rsidR="00505819" w:rsidRPr="00104C83" w:rsidRDefault="007E70EC" w:rsidP="00505819">
      <w:pPr>
        <w:pStyle w:val="Mottagare1"/>
      </w:pPr>
      <w:r w:rsidRPr="00104C83">
        <w:t>Regeringen</w:t>
      </w:r>
    </w:p>
    <w:p w:rsidR="00505819" w:rsidRPr="00104C83" w:rsidRDefault="007E70EC" w:rsidP="00505819">
      <w:pPr>
        <w:pStyle w:val="Mottagare2"/>
      </w:pPr>
      <w:r w:rsidRPr="00104C83">
        <w:t>Socialdepartementet</w:t>
      </w:r>
    </w:p>
    <w:p w:rsidR="00505819" w:rsidRPr="00104C83" w:rsidRDefault="00505819" w:rsidP="00505819">
      <w:r w:rsidRPr="00104C83">
        <w:t xml:space="preserve">Med överlämnande av </w:t>
      </w:r>
      <w:r w:rsidR="007E70EC" w:rsidRPr="00104C83">
        <w:t>socialutskottet</w:t>
      </w:r>
      <w:r w:rsidRPr="00104C83">
        <w:t xml:space="preserve">s betänkande </w:t>
      </w:r>
      <w:r w:rsidR="007E70EC" w:rsidRPr="00104C83">
        <w:t>2008/09</w:t>
      </w:r>
      <w:r w:rsidRPr="00104C83">
        <w:t>:</w:t>
      </w:r>
      <w:r w:rsidR="007E70EC" w:rsidRPr="00104C83">
        <w:t>SoU4</w:t>
      </w:r>
      <w:r w:rsidRPr="00104C83">
        <w:t xml:space="preserve"> </w:t>
      </w:r>
      <w:r w:rsidR="007E70EC" w:rsidRPr="00104C83">
        <w:t>Ytterligare åtgärder för att genomföra EG-direktiv om mänskliga vävnader och celler m.m.</w:t>
      </w:r>
      <w:r w:rsidRPr="00104C83">
        <w:t xml:space="preserve"> får jag anmäla att riksdagen denna dag bifallit utskottets förslag till riksdagsbeslut.</w:t>
      </w:r>
    </w:p>
    <w:p w:rsidR="00505819" w:rsidRPr="00104C83" w:rsidRDefault="00505819" w:rsidP="00505819">
      <w:pPr>
        <w:pStyle w:val="Stockholm"/>
      </w:pPr>
      <w:r w:rsidRPr="00104C83">
        <w:t xml:space="preserve">Stockholm </w:t>
      </w:r>
      <w:r w:rsidR="007E70EC" w:rsidRPr="00104C83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5819" w:rsidRPr="00104C83" w:rsidTr="0050581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05819" w:rsidRPr="00104C83" w:rsidRDefault="007E70EC" w:rsidP="00505819">
            <w:pPr>
              <w:pStyle w:val="AvsTalman"/>
            </w:pPr>
            <w:r w:rsidRPr="00104C83">
              <w:t>Per Westerberg</w:t>
            </w:r>
          </w:p>
        </w:tc>
        <w:tc>
          <w:tcPr>
            <w:tcW w:w="3628" w:type="dxa"/>
          </w:tcPr>
          <w:p w:rsidR="00505819" w:rsidRPr="00104C83" w:rsidRDefault="007E70EC" w:rsidP="00505819">
            <w:pPr>
              <w:pStyle w:val="AvsTjnsteman"/>
            </w:pPr>
            <w:r w:rsidRPr="00104C83">
              <w:t>Ulf Christoffersson</w:t>
            </w:r>
          </w:p>
        </w:tc>
      </w:tr>
    </w:tbl>
    <w:p w:rsidR="00D85057" w:rsidRPr="00104C83" w:rsidRDefault="00D85057" w:rsidP="00505819"/>
    <w:sectPr w:rsidR="00D85057" w:rsidRPr="00104C8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19"/>
    <w:rsid w:val="0009098F"/>
    <w:rsid w:val="000C2D8D"/>
    <w:rsid w:val="00104C83"/>
    <w:rsid w:val="001667BD"/>
    <w:rsid w:val="00177F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05819"/>
    <w:rsid w:val="00510D48"/>
    <w:rsid w:val="005422B3"/>
    <w:rsid w:val="005F2290"/>
    <w:rsid w:val="00621003"/>
    <w:rsid w:val="00662397"/>
    <w:rsid w:val="006668C5"/>
    <w:rsid w:val="007D2903"/>
    <w:rsid w:val="007E70EC"/>
    <w:rsid w:val="00852286"/>
    <w:rsid w:val="00860608"/>
    <w:rsid w:val="008D022D"/>
    <w:rsid w:val="009417EF"/>
    <w:rsid w:val="009F0EC7"/>
    <w:rsid w:val="00A16D59"/>
    <w:rsid w:val="00AC3A6D"/>
    <w:rsid w:val="00AE3BD4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008232-9130-415A-B468-B7A8C005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E7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329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2008-11-20T10:32:00Z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62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Ytterligare åtgärder för att genomföra EG-direktiv om mänskliga vävnader och celler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