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3921581E134910B0CFF31289CF385B"/>
        </w:placeholder>
        <w:text/>
      </w:sdtPr>
      <w:sdtEndPr/>
      <w:sdtContent>
        <w:p w:rsidRPr="009B062B" w:rsidR="00AF30DD" w:rsidP="00ED76F5" w:rsidRDefault="00AF30DD" w14:paraId="0E7715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fcd0a15-d0ed-4e67-b7ca-da8aa77576c9"/>
        <w:id w:val="673851083"/>
        <w:lock w:val="sdtLocked"/>
      </w:sdtPr>
      <w:sdtEndPr/>
      <w:sdtContent>
        <w:p w:rsidR="00151FFB" w:rsidRDefault="002F25EB" w14:paraId="0E771594" w14:textId="1B25DFC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lättare att hyra ut bostadsrätter i andra hand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28264E013647DC8947206922A77842"/>
        </w:placeholder>
        <w:text/>
      </w:sdtPr>
      <w:sdtEndPr/>
      <w:sdtContent>
        <w:p w:rsidRPr="009B062B" w:rsidR="006D79C9" w:rsidP="00333E95" w:rsidRDefault="006D79C9" w14:paraId="0E771595" w14:textId="77777777">
          <w:pPr>
            <w:pStyle w:val="Rubrik1"/>
          </w:pPr>
          <w:r>
            <w:t>Motivering</w:t>
          </w:r>
        </w:p>
      </w:sdtContent>
    </w:sdt>
    <w:p w:rsidR="00BB6339" w:rsidP="00F87267" w:rsidRDefault="004C7ACE" w14:paraId="0E771597" w14:textId="0CCBCF30">
      <w:pPr>
        <w:pStyle w:val="Normalutanindragellerluft"/>
      </w:pPr>
      <w:r w:rsidRPr="004C7ACE">
        <w:t xml:space="preserve">Bostadsmarknaden i Stockholms innerstad är </w:t>
      </w:r>
      <w:r>
        <w:t>djupt</w:t>
      </w:r>
      <w:r w:rsidRPr="004C7ACE">
        <w:t xml:space="preserve"> dysfunktionell</w:t>
      </w:r>
      <w:r>
        <w:t xml:space="preserve"> med omfattande brist på bostäder och långa köer</w:t>
      </w:r>
      <w:r w:rsidRPr="004C7ACE">
        <w:t>.</w:t>
      </w:r>
      <w:r>
        <w:t xml:space="preserve"> </w:t>
      </w:r>
      <w:r w:rsidRPr="004C7ACE">
        <w:t>Trots stor bostadsbrist så står c</w:t>
      </w:r>
      <w:r>
        <w:t xml:space="preserve">irka </w:t>
      </w:r>
      <w:r w:rsidRPr="004C7ACE">
        <w:t>50</w:t>
      </w:r>
      <w:r>
        <w:t xml:space="preserve"> 000 </w:t>
      </w:r>
      <w:r w:rsidRPr="004C7ACE">
        <w:t>lägenheter tomma i inn</w:t>
      </w:r>
      <w:bookmarkStart w:name="_GoBack" w:id="1"/>
      <w:bookmarkEnd w:id="1"/>
      <w:r w:rsidRPr="004C7ACE">
        <w:t xml:space="preserve">erstaden. Detta är en konsekvens av att det finns begränsningar </w:t>
      </w:r>
      <w:r w:rsidR="000370EC">
        <w:t xml:space="preserve">när det gäller </w:t>
      </w:r>
      <w:r w:rsidRPr="004C7ACE">
        <w:t xml:space="preserve">att hyra ut bostadsrätter i andra hand. Bostadspolitiken bör reformeras kraftigt med enklare byggregler och friare hyressättning. Som ett steg att använda befintligt bestånd </w:t>
      </w:r>
      <w:r>
        <w:t>av</w:t>
      </w:r>
      <w:r w:rsidRPr="004C7ACE">
        <w:t xml:space="preserve"> lägenheter </w:t>
      </w:r>
      <w:r>
        <w:t>bör</w:t>
      </w:r>
      <w:r w:rsidRPr="004C7ACE">
        <w:t xml:space="preserve"> bostadsrättsinnehavare få hyra ut sin lägenhet utan att föreningens styrelse kan erinra mot 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9E7FC416E9429B866FA73504B47AB6"/>
        </w:placeholder>
      </w:sdtPr>
      <w:sdtEndPr>
        <w:rPr>
          <w:i w:val="0"/>
          <w:noProof w:val="0"/>
        </w:rPr>
      </w:sdtEndPr>
      <w:sdtContent>
        <w:p w:rsidR="00ED76F5" w:rsidP="00ED76F5" w:rsidRDefault="00ED76F5" w14:paraId="0E771598" w14:textId="77777777"/>
        <w:p w:rsidRPr="008E0FE2" w:rsidR="004801AC" w:rsidP="00ED76F5" w:rsidRDefault="00F87267" w14:paraId="0E77159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6D8A" w:rsidRDefault="008D6D8A" w14:paraId="0E77159D" w14:textId="77777777"/>
    <w:sectPr w:rsidR="008D6D8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159F" w14:textId="77777777" w:rsidR="00C94B47" w:rsidRDefault="00C94B47" w:rsidP="000C1CAD">
      <w:pPr>
        <w:spacing w:line="240" w:lineRule="auto"/>
      </w:pPr>
      <w:r>
        <w:separator/>
      </w:r>
    </w:p>
  </w:endnote>
  <w:endnote w:type="continuationSeparator" w:id="0">
    <w:p w14:paraId="0E7715A0" w14:textId="77777777" w:rsidR="00C94B47" w:rsidRDefault="00C94B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15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15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15AE" w14:textId="77777777" w:rsidR="00262EA3" w:rsidRPr="00ED76F5" w:rsidRDefault="00262EA3" w:rsidP="00ED7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159D" w14:textId="77777777" w:rsidR="00C94B47" w:rsidRDefault="00C94B47" w:rsidP="000C1CAD">
      <w:pPr>
        <w:spacing w:line="240" w:lineRule="auto"/>
      </w:pPr>
      <w:r>
        <w:separator/>
      </w:r>
    </w:p>
  </w:footnote>
  <w:footnote w:type="continuationSeparator" w:id="0">
    <w:p w14:paraId="0E77159E" w14:textId="77777777" w:rsidR="00C94B47" w:rsidRDefault="00C94B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7715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7715B0" wp14:anchorId="0E7715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87267" w14:paraId="0E7715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D2AA89753E246FFA2C5676444C000E1"/>
                              </w:placeholder>
                              <w:text/>
                            </w:sdtPr>
                            <w:sdtEndPr/>
                            <w:sdtContent>
                              <w:r w:rsidR="004C7A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07F7A1FD314C2484A0FB3F5C5DFBFA"/>
                              </w:placeholder>
                              <w:text/>
                            </w:sdtPr>
                            <w:sdtEndPr/>
                            <w:sdtContent>
                              <w:r w:rsidR="001A69BF">
                                <w:t>2116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7715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87267" w14:paraId="0E7715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D2AA89753E246FFA2C5676444C000E1"/>
                        </w:placeholder>
                        <w:text/>
                      </w:sdtPr>
                      <w:sdtEndPr/>
                      <w:sdtContent>
                        <w:r w:rsidR="004C7A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07F7A1FD314C2484A0FB3F5C5DFBFA"/>
                        </w:placeholder>
                        <w:text/>
                      </w:sdtPr>
                      <w:sdtEndPr/>
                      <w:sdtContent>
                        <w:r w:rsidR="001A69BF">
                          <w:t>2116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7715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7715A3" w14:textId="77777777">
    <w:pPr>
      <w:jc w:val="right"/>
    </w:pPr>
  </w:p>
  <w:p w:rsidR="00262EA3" w:rsidP="00776B74" w:rsidRDefault="00262EA3" w14:paraId="0E7715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87267" w14:paraId="0E7715A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7715B2" wp14:anchorId="0E7715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87267" w14:paraId="0E7715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7AC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69BF">
          <w:t>2116</w:t>
        </w:r>
      </w:sdtContent>
    </w:sdt>
  </w:p>
  <w:p w:rsidRPr="008227B3" w:rsidR="00262EA3" w:rsidP="008227B3" w:rsidRDefault="00F87267" w14:paraId="0E7715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87267" w14:paraId="0E7715A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:2310</w:t>
        </w:r>
      </w:sdtContent>
    </w:sdt>
  </w:p>
  <w:p w:rsidR="00262EA3" w:rsidP="00E03A3D" w:rsidRDefault="00F87267" w14:paraId="0E7715A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C7ACE" w14:paraId="0E7715AC" w14:textId="77777777">
        <w:pPr>
          <w:pStyle w:val="FSHRub2"/>
        </w:pPr>
        <w:r>
          <w:t>Andrahandsuthyrning av bostadsrätter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7715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C7A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0EC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87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1FFB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9BF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5EB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ACE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748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7CB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D8A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47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2F2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6F5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267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71592"/>
  <w15:chartTrackingRefBased/>
  <w15:docId w15:val="{C1209DD6-54DF-44EC-B92A-554952B6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921581E134910B0CFF31289CF3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21410-4D43-4416-B27F-F962614493AB}"/>
      </w:docPartPr>
      <w:docPartBody>
        <w:p w:rsidR="00D96D73" w:rsidRDefault="0035244C">
          <w:pPr>
            <w:pStyle w:val="AB3921581E134910B0CFF31289CF38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28264E013647DC8947206922A77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CE0FF-6A8E-41FF-A07E-D578B3C62147}"/>
      </w:docPartPr>
      <w:docPartBody>
        <w:p w:rsidR="00D96D73" w:rsidRDefault="0035244C">
          <w:pPr>
            <w:pStyle w:val="4828264E013647DC8947206922A778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2AA89753E246FFA2C5676444C00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73C2A-FD32-4CF6-B637-65D2974EE7DC}"/>
      </w:docPartPr>
      <w:docPartBody>
        <w:p w:rsidR="00D96D73" w:rsidRDefault="0035244C">
          <w:pPr>
            <w:pStyle w:val="7D2AA89753E246FFA2C5676444C000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07F7A1FD314C2484A0FB3F5C5DF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41B30-8335-41DE-A0D3-C85EBDD832DF}"/>
      </w:docPartPr>
      <w:docPartBody>
        <w:p w:rsidR="00D96D73" w:rsidRDefault="0035244C">
          <w:pPr>
            <w:pStyle w:val="E307F7A1FD314C2484A0FB3F5C5DFBFA"/>
          </w:pPr>
          <w:r>
            <w:t xml:space="preserve"> </w:t>
          </w:r>
        </w:p>
      </w:docPartBody>
    </w:docPart>
    <w:docPart>
      <w:docPartPr>
        <w:name w:val="539E7FC416E9429B866FA73504B47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B530E-8FC6-49A6-9CA8-260750A8FDB7}"/>
      </w:docPartPr>
      <w:docPartBody>
        <w:p w:rsidR="00334A9F" w:rsidRDefault="00334A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4C"/>
    <w:rsid w:val="00257165"/>
    <w:rsid w:val="00334A9F"/>
    <w:rsid w:val="0035244C"/>
    <w:rsid w:val="00D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3921581E134910B0CFF31289CF385B">
    <w:name w:val="AB3921581E134910B0CFF31289CF385B"/>
  </w:style>
  <w:style w:type="paragraph" w:customStyle="1" w:styleId="6E91B7E8E997493881CC4E7500C1F206">
    <w:name w:val="6E91B7E8E997493881CC4E7500C1F20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D2EA5118479453581AB48175CD82435">
    <w:name w:val="9D2EA5118479453581AB48175CD82435"/>
  </w:style>
  <w:style w:type="paragraph" w:customStyle="1" w:styleId="4828264E013647DC8947206922A77842">
    <w:name w:val="4828264E013647DC8947206922A77842"/>
  </w:style>
  <w:style w:type="paragraph" w:customStyle="1" w:styleId="70981967AD7B439BA9EBE5ABE19DCD0A">
    <w:name w:val="70981967AD7B439BA9EBE5ABE19DCD0A"/>
  </w:style>
  <w:style w:type="paragraph" w:customStyle="1" w:styleId="E973D1B204204CDCBC916F4491B76949">
    <w:name w:val="E973D1B204204CDCBC916F4491B76949"/>
  </w:style>
  <w:style w:type="paragraph" w:customStyle="1" w:styleId="7D2AA89753E246FFA2C5676444C000E1">
    <w:name w:val="7D2AA89753E246FFA2C5676444C000E1"/>
  </w:style>
  <w:style w:type="paragraph" w:customStyle="1" w:styleId="E307F7A1FD314C2484A0FB3F5C5DFBFA">
    <w:name w:val="E307F7A1FD314C2484A0FB3F5C5DF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B9D52-6BA0-4695-9DFA-3036E16B9B2C}"/>
</file>

<file path=customXml/itemProps2.xml><?xml version="1.0" encoding="utf-8"?>
<ds:datastoreItem xmlns:ds="http://schemas.openxmlformats.org/officeDocument/2006/customXml" ds:itemID="{9910DD85-B6F3-4B19-89D3-D6B897F4378C}"/>
</file>

<file path=customXml/itemProps3.xml><?xml version="1.0" encoding="utf-8"?>
<ds:datastoreItem xmlns:ds="http://schemas.openxmlformats.org/officeDocument/2006/customXml" ds:itemID="{3C86ADE8-5F3F-4641-84E1-F6338801B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M2116 Andrahandsuthyrning av bostadsrätter</vt:lpstr>
      <vt:lpstr>
      </vt:lpstr>
    </vt:vector>
  </TitlesOfParts>
  <Company>Sveriges riksdag</Company>
  <LinksUpToDate>false</LinksUpToDate>
  <CharactersWithSpaces>769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