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6987" w:rsidRPr="00B64376" w:rsidRDefault="00706987" w:rsidP="00B92A10">
      <w:pPr>
        <w:pStyle w:val="Hemstlrubrik"/>
      </w:pPr>
      <w:r w:rsidRPr="00B64376">
        <w:t>Förslag till riksdagsbeslut</w:t>
      </w:r>
    </w:p>
    <w:p w:rsidR="00706987" w:rsidRPr="00B64376" w:rsidRDefault="00706987" w:rsidP="00706987">
      <w:pPr>
        <w:pStyle w:val="Hemstlatt"/>
      </w:pPr>
      <w:r w:rsidRPr="00B64376">
        <w:t>Riksdagen tillkännager för regeringen som sin mening vad i mot</w:t>
      </w:r>
      <w:r w:rsidR="00E9371E" w:rsidRPr="00B64376">
        <w:t xml:space="preserve">ionen anförs om </w:t>
      </w:r>
      <w:r w:rsidRPr="00B64376">
        <w:t>religiösa friskolor.</w:t>
      </w:r>
    </w:p>
    <w:p w:rsidR="00706987" w:rsidRPr="00B64376" w:rsidRDefault="00706987" w:rsidP="00706987">
      <w:pPr>
        <w:pStyle w:val="Rubrik1"/>
      </w:pPr>
      <w:r w:rsidRPr="00B64376">
        <w:t>Motivering</w:t>
      </w:r>
    </w:p>
    <w:p w:rsidR="00706987" w:rsidRPr="00B64376" w:rsidRDefault="00706987" w:rsidP="00706987">
      <w:r w:rsidRPr="00B64376">
        <w:t>Ett av den svenska skolans huvudsyfte</w:t>
      </w:r>
      <w:r w:rsidR="00B92A10" w:rsidRPr="00B64376">
        <w:t>n</w:t>
      </w:r>
      <w:r w:rsidRPr="00B64376">
        <w:t xml:space="preserve"> är att lära ungdomar vikten av sa</w:t>
      </w:r>
      <w:r w:rsidRPr="00B64376">
        <w:t>m</w:t>
      </w:r>
      <w:r w:rsidRPr="00B64376">
        <w:t>verkan och förmågan att leva tillsammans med andra människor.</w:t>
      </w:r>
    </w:p>
    <w:p w:rsidR="00706987" w:rsidRPr="00B64376" w:rsidRDefault="00706987" w:rsidP="00B92A10">
      <w:pPr>
        <w:pStyle w:val="Normaltindrag"/>
      </w:pPr>
      <w:r w:rsidRPr="00B64376">
        <w:t>För att nå målet om ett mångkulturellt och integrerat samhälle krävs gen</w:t>
      </w:r>
      <w:r w:rsidRPr="00B64376">
        <w:t>e</w:t>
      </w:r>
      <w:r w:rsidRPr="00B64376">
        <w:t>rella åtgärder och lokala lösningar. Flickor och pojkar som växer upp här skall ha samma rättigheter och möjligheter. Vårt mål är att barnen skall få ta över ett jämställt och jämlikt samhälle där alla känner sig delaktiga och try</w:t>
      </w:r>
      <w:r w:rsidRPr="00B64376">
        <w:t>g</w:t>
      </w:r>
      <w:r w:rsidRPr="00B64376">
        <w:t>ga.</w:t>
      </w:r>
    </w:p>
    <w:p w:rsidR="00706987" w:rsidRPr="00B64376" w:rsidRDefault="00706987" w:rsidP="00B92A10">
      <w:pPr>
        <w:pStyle w:val="Normaltindrag"/>
      </w:pPr>
      <w:r w:rsidRPr="00B64376">
        <w:t>I skolor där många barn från olika nationaliteter möts ger skolschemat samhörighet. På idrottsdagarna tävlar man klassvis. Serberna hejar på både svenskar och bosnier i den egna klassen och inte på serberna i någon annan klass. Naturligtvis är det inte helt problemfritt att ha så många nationaliteter och trosriktningar i en och samma skola. Diametralt motsatta åsikter bryts mot varandra i diskussionerna. Men dessa människor ska leva i samma sa</w:t>
      </w:r>
      <w:r w:rsidRPr="00B64376">
        <w:t>m</w:t>
      </w:r>
      <w:r w:rsidRPr="00B64376">
        <w:t xml:space="preserve">hälle och när kommer de återigen att få samma möjlighet att diskutera med varandra på det vis de gör i skolan? När </w:t>
      </w:r>
      <w:r w:rsidR="00B92A10" w:rsidRPr="00B64376">
        <w:t xml:space="preserve">Socialdemokraterna </w:t>
      </w:r>
      <w:r w:rsidRPr="00B64376">
        <w:t>byggde den enhetliga skola vi har idag var ett av målen att skolan skulle fungera som en sammanhållande kraft i samhället. Den skulle motverka främlingskap och minska spänningar mellan människor. Då fanns de största spänningarna me</w:t>
      </w:r>
      <w:r w:rsidRPr="00B64376">
        <w:t>l</w:t>
      </w:r>
      <w:r w:rsidRPr="00B64376">
        <w:t>lan olika samhällsklasser, i dag möts olika kulturer i Sverige och det uppstår även spänningar dem emellan.</w:t>
      </w:r>
    </w:p>
    <w:p w:rsidR="00706987" w:rsidRPr="00B64376" w:rsidRDefault="00706987" w:rsidP="00B92A10">
      <w:pPr>
        <w:pStyle w:val="Normaltindrag"/>
      </w:pPr>
      <w:r w:rsidRPr="00B64376">
        <w:t>I ett fritt samhälle kan man aldrig hindra vuxna människor tillika föräldrar från att tillhöra olika extrema religiösa samfund. Men när barnen växer upp är det av största vikt och ett samhällsansvar att ge barn och ungdomar möjlighet att möta och lära sig förstå och respektera människor av alla tros- och åsikt</w:t>
      </w:r>
      <w:r w:rsidRPr="00B64376">
        <w:t>s</w:t>
      </w:r>
      <w:r w:rsidRPr="00B64376">
        <w:t xml:space="preserve">riktningar. Barn till religiösa fanatiker, vare sig de är kristna eller muslimer, </w:t>
      </w:r>
      <w:r w:rsidRPr="00B64376">
        <w:lastRenderedPageBreak/>
        <w:t>måste få en chans att lära sig att det finns andra värderingar här i världen. Vilken valfrihet har de barnen om samhället hjälper deras föräldrar att hålla dem isolerade under hela deras uppväxt. Isoleringen i religiösa friskolor dra</w:t>
      </w:r>
      <w:r w:rsidRPr="00B64376">
        <w:t>b</w:t>
      </w:r>
      <w:r w:rsidRPr="00B64376">
        <w:t>bar unga flickor särskilt hårt. Den svenska skolan och undervisningen skall genomsyras av jämställdhet, jämlikhet och demokrati. Barn från olika b</w:t>
      </w:r>
      <w:r w:rsidRPr="00B64376">
        <w:t>o</w:t>
      </w:r>
      <w:r w:rsidRPr="00B64376">
        <w:t>stadsområden med olika social, kulturell och etnisk bakgrund bör undervisas tillsammans.</w:t>
      </w:r>
    </w:p>
    <w:p w:rsidR="00706987" w:rsidRPr="00B64376" w:rsidRDefault="00706987" w:rsidP="00B92A10">
      <w:pPr>
        <w:pStyle w:val="Normaltindrag"/>
      </w:pPr>
      <w:r w:rsidRPr="00B64376">
        <w:t xml:space="preserve">Mot bakgrund av detta bör </w:t>
      </w:r>
      <w:r w:rsidR="00E9371E" w:rsidRPr="00B64376">
        <w:t>regeringen noggrant följa utvecklingen utifrån de risker med segregation och utanförskap som kan finnas.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2A10" w:rsidRPr="00B64376">
        <w:tblPrEx>
          <w:tblCellMar>
            <w:top w:w="0" w:type="dxa"/>
            <w:bottom w:w="0" w:type="dxa"/>
          </w:tblCellMar>
        </w:tblPrEx>
        <w:trPr>
          <w:cantSplit/>
        </w:trPr>
        <w:tc>
          <w:tcPr>
            <w:tcW w:w="3046" w:type="dxa"/>
          </w:tcPr>
          <w:p w:rsidR="00B92A10" w:rsidRPr="00B64376" w:rsidRDefault="00B92A10" w:rsidP="00B92A10">
            <w:pPr>
              <w:pStyle w:val="UnderskriftDatum"/>
              <w:spacing w:before="240"/>
            </w:pPr>
            <w:r w:rsidRPr="00B64376">
              <w:t>Stockholm den 29 september 2005</w:t>
            </w:r>
          </w:p>
        </w:tc>
        <w:tc>
          <w:tcPr>
            <w:tcW w:w="3047" w:type="dxa"/>
          </w:tcPr>
          <w:p w:rsidR="00B92A10" w:rsidRPr="00B64376" w:rsidRDefault="00B92A10" w:rsidP="00B92A10">
            <w:pPr>
              <w:pStyle w:val="Underskrifter"/>
              <w:spacing w:before="240"/>
            </w:pPr>
          </w:p>
        </w:tc>
      </w:tr>
      <w:tr w:rsidR="00B92A10" w:rsidRPr="00B64376">
        <w:tblPrEx>
          <w:tblCellMar>
            <w:top w:w="0" w:type="dxa"/>
            <w:bottom w:w="0" w:type="dxa"/>
          </w:tblCellMar>
        </w:tblPrEx>
        <w:trPr>
          <w:cantSplit/>
        </w:trPr>
        <w:tc>
          <w:tcPr>
            <w:tcW w:w="3046" w:type="dxa"/>
          </w:tcPr>
          <w:p w:rsidR="00B92A10" w:rsidRPr="00B64376" w:rsidRDefault="00B92A10" w:rsidP="00B92A10">
            <w:pPr>
              <w:pStyle w:val="Underskrifter"/>
            </w:pPr>
            <w:r w:rsidRPr="00B64376">
              <w:t>Anne Ludvigsson (s)</w:t>
            </w:r>
          </w:p>
        </w:tc>
        <w:tc>
          <w:tcPr>
            <w:tcW w:w="3047" w:type="dxa"/>
          </w:tcPr>
          <w:p w:rsidR="00B92A10" w:rsidRPr="00B64376" w:rsidRDefault="00B92A10" w:rsidP="00B92A10">
            <w:pPr>
              <w:pStyle w:val="Underskrifter"/>
            </w:pPr>
          </w:p>
        </w:tc>
      </w:tr>
      <w:tr w:rsidR="00B92A10" w:rsidRPr="00B64376">
        <w:tblPrEx>
          <w:tblCellMar>
            <w:top w:w="0" w:type="dxa"/>
            <w:bottom w:w="0" w:type="dxa"/>
          </w:tblCellMar>
        </w:tblPrEx>
        <w:trPr>
          <w:cantSplit/>
        </w:trPr>
        <w:tc>
          <w:tcPr>
            <w:tcW w:w="3046" w:type="dxa"/>
          </w:tcPr>
          <w:p w:rsidR="00B92A10" w:rsidRPr="00B64376" w:rsidRDefault="00B92A10" w:rsidP="00B92A10">
            <w:pPr>
              <w:pStyle w:val="Underskrifter"/>
            </w:pPr>
            <w:r w:rsidRPr="00B64376">
              <w:t>Eva Arvidsson (s)</w:t>
            </w:r>
          </w:p>
        </w:tc>
        <w:tc>
          <w:tcPr>
            <w:tcW w:w="3047" w:type="dxa"/>
          </w:tcPr>
          <w:p w:rsidR="00B92A10" w:rsidRPr="00B64376" w:rsidRDefault="00B92A10" w:rsidP="00B92A10">
            <w:pPr>
              <w:pStyle w:val="Underskrifter"/>
            </w:pPr>
            <w:r w:rsidRPr="00B64376">
              <w:t>Christina Nenes (s)</w:t>
            </w:r>
          </w:p>
        </w:tc>
      </w:tr>
      <w:tr w:rsidR="00B92A10" w:rsidRPr="00B64376">
        <w:tblPrEx>
          <w:tblCellMar>
            <w:top w:w="0" w:type="dxa"/>
            <w:bottom w:w="0" w:type="dxa"/>
          </w:tblCellMar>
        </w:tblPrEx>
        <w:trPr>
          <w:cantSplit/>
        </w:trPr>
        <w:tc>
          <w:tcPr>
            <w:tcW w:w="3046" w:type="dxa"/>
          </w:tcPr>
          <w:p w:rsidR="00B92A10" w:rsidRPr="00B64376" w:rsidRDefault="00B92A10" w:rsidP="00B92A10">
            <w:pPr>
              <w:pStyle w:val="Underskrifter"/>
            </w:pPr>
            <w:r w:rsidRPr="00B64376">
              <w:t>Inger Nordlander (s)</w:t>
            </w:r>
          </w:p>
        </w:tc>
        <w:tc>
          <w:tcPr>
            <w:tcW w:w="3047" w:type="dxa"/>
          </w:tcPr>
          <w:p w:rsidR="00B92A10" w:rsidRPr="00B64376" w:rsidRDefault="00B92A10" w:rsidP="00B92A10">
            <w:pPr>
              <w:pStyle w:val="Underskrifter"/>
            </w:pPr>
            <w:r w:rsidRPr="00B64376">
              <w:t>Carina Ohlsson (s)</w:t>
            </w:r>
          </w:p>
        </w:tc>
      </w:tr>
      <w:tr w:rsidR="00B92A10" w:rsidRPr="00B64376">
        <w:tblPrEx>
          <w:tblCellMar>
            <w:top w:w="0" w:type="dxa"/>
            <w:bottom w:w="0" w:type="dxa"/>
          </w:tblCellMar>
        </w:tblPrEx>
        <w:trPr>
          <w:cantSplit/>
        </w:trPr>
        <w:tc>
          <w:tcPr>
            <w:tcW w:w="3046" w:type="dxa"/>
          </w:tcPr>
          <w:p w:rsidR="00B92A10" w:rsidRPr="00B64376" w:rsidRDefault="00B92A10" w:rsidP="00B92A10">
            <w:pPr>
              <w:pStyle w:val="Underskrifter"/>
            </w:pPr>
            <w:r w:rsidRPr="00B64376">
              <w:t>Britta Rådström (s)</w:t>
            </w:r>
          </w:p>
        </w:tc>
        <w:tc>
          <w:tcPr>
            <w:tcW w:w="3047" w:type="dxa"/>
          </w:tcPr>
          <w:p w:rsidR="00B92A10" w:rsidRPr="00B64376" w:rsidRDefault="00B92A10" w:rsidP="00B92A10">
            <w:pPr>
              <w:pStyle w:val="Underskrifter"/>
            </w:pPr>
            <w:r w:rsidRPr="00B64376">
              <w:t>Marie Nordén (s)</w:t>
            </w:r>
          </w:p>
        </w:tc>
      </w:tr>
      <w:tr w:rsidR="00B92A10" w:rsidRPr="00B64376">
        <w:tblPrEx>
          <w:tblCellMar>
            <w:top w:w="0" w:type="dxa"/>
            <w:bottom w:w="0" w:type="dxa"/>
          </w:tblCellMar>
        </w:tblPrEx>
        <w:trPr>
          <w:cantSplit/>
        </w:trPr>
        <w:tc>
          <w:tcPr>
            <w:tcW w:w="3046" w:type="dxa"/>
          </w:tcPr>
          <w:p w:rsidR="00B92A10" w:rsidRPr="00B64376" w:rsidRDefault="00B92A10" w:rsidP="00B92A10">
            <w:pPr>
              <w:pStyle w:val="Underskrifter"/>
            </w:pPr>
            <w:r w:rsidRPr="00B64376">
              <w:t>Carina Adolfsson Elgestam (s)</w:t>
            </w:r>
          </w:p>
        </w:tc>
        <w:tc>
          <w:tcPr>
            <w:tcW w:w="3047" w:type="dxa"/>
          </w:tcPr>
          <w:p w:rsidR="00B92A10" w:rsidRPr="00B64376" w:rsidRDefault="00B92A10" w:rsidP="00B92A10">
            <w:pPr>
              <w:pStyle w:val="Underskrifter"/>
            </w:pPr>
          </w:p>
        </w:tc>
      </w:tr>
    </w:tbl>
    <w:p w:rsidR="00706987" w:rsidRPr="00B64376" w:rsidRDefault="00706987" w:rsidP="00B92A10">
      <w:pPr>
        <w:pStyle w:val="Normaltindrag"/>
      </w:pPr>
    </w:p>
    <w:sectPr w:rsidR="00706987" w:rsidRPr="00B64376" w:rsidSect="00B92A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A2E" w:rsidRPr="00B64376" w:rsidRDefault="00C13A2E">
      <w:r w:rsidRPr="00B64376">
        <w:separator/>
      </w:r>
    </w:p>
  </w:endnote>
  <w:endnote w:type="continuationSeparator" w:id="0">
    <w:p w:rsidR="00C13A2E" w:rsidRPr="00B64376" w:rsidRDefault="00C13A2E">
      <w:r w:rsidRPr="00B643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09F" w:rsidRPr="00B64376" w:rsidRDefault="00B64376" w:rsidP="00B92A10">
    <w:pPr>
      <w:pStyle w:val="Sidfot"/>
    </w:pPr>
    <w:r w:rsidRPr="00B643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480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A10" w:rsidRDefault="00B92A10">
                          <w:pPr>
                            <w:pStyle w:val="NormalS5sidnrV"/>
                          </w:pPr>
                          <w:r>
                            <w:fldChar w:fldCharType="begin"/>
                          </w:r>
                          <w:r>
                            <w:instrText xml:space="preserve"> PAGE *\charformat</w:instrText>
                          </w:r>
                          <w:r>
                            <w:fldChar w:fldCharType="separate"/>
                          </w:r>
                          <w:r w:rsidR="000313E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A10" w:rsidRDefault="00B92A10">
                    <w:pPr>
                      <w:pStyle w:val="NormalS5sidnrV"/>
                    </w:pPr>
                    <w:r>
                      <w:fldChar w:fldCharType="begin"/>
                    </w:r>
                    <w:r>
                      <w:instrText xml:space="preserve"> PAGE *\charformat</w:instrText>
                    </w:r>
                    <w:r>
                      <w:fldChar w:fldCharType="separate"/>
                    </w:r>
                    <w:r w:rsidR="000313E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09F" w:rsidRPr="00B64376" w:rsidRDefault="00B64376" w:rsidP="00B92A10">
    <w:pPr>
      <w:pStyle w:val="Sidfot"/>
    </w:pPr>
    <w:r w:rsidRPr="00B643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4385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A10" w:rsidRDefault="00B92A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A10" w:rsidRDefault="00B92A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09F" w:rsidRPr="00B64376" w:rsidRDefault="00B64376" w:rsidP="00B92A10">
    <w:pPr>
      <w:pStyle w:val="Sidfot"/>
    </w:pPr>
    <w:r w:rsidRPr="00B643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2803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A10" w:rsidRDefault="00B92A10">
                          <w:pPr>
                            <w:pStyle w:val="NormalS5sidnrH"/>
                            <w:ind w:right="0"/>
                          </w:pPr>
                          <w:r>
                            <w:fldChar w:fldCharType="begin"/>
                          </w:r>
                          <w:r>
                            <w:instrText xml:space="preserve"> PAGE *\charformat</w:instrText>
                          </w:r>
                          <w:r>
                            <w:fldChar w:fldCharType="separate"/>
                          </w:r>
                          <w:r w:rsidR="000313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A10" w:rsidRDefault="00B92A10">
                    <w:pPr>
                      <w:pStyle w:val="NormalS5sidnrH"/>
                      <w:ind w:right="0"/>
                    </w:pPr>
                    <w:r>
                      <w:fldChar w:fldCharType="begin"/>
                    </w:r>
                    <w:r>
                      <w:instrText xml:space="preserve"> PAGE *\charformat</w:instrText>
                    </w:r>
                    <w:r>
                      <w:fldChar w:fldCharType="separate"/>
                    </w:r>
                    <w:r w:rsidR="000313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A2E" w:rsidRPr="00B64376" w:rsidRDefault="00C13A2E">
      <w:r w:rsidRPr="00B64376">
        <w:separator/>
      </w:r>
    </w:p>
  </w:footnote>
  <w:footnote w:type="continuationSeparator" w:id="0">
    <w:p w:rsidR="00C13A2E" w:rsidRPr="00B64376" w:rsidRDefault="00C13A2E">
      <w:r w:rsidRPr="00B643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09F" w:rsidRPr="00B64376" w:rsidRDefault="00B64376" w:rsidP="00B92A10">
    <w:pPr>
      <w:pStyle w:val="Sidhuvud"/>
    </w:pPr>
    <w:r w:rsidRPr="00B643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209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A10" w:rsidRDefault="00B92A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A10" w:rsidRDefault="00B92A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09F" w:rsidRPr="00B64376" w:rsidRDefault="00B64376" w:rsidP="00B92A10">
    <w:pPr>
      <w:pStyle w:val="Sidhuvud"/>
    </w:pPr>
    <w:r w:rsidRPr="00B643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318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A10" w:rsidRDefault="00B92A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A10" w:rsidRDefault="00B92A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A10" w:rsidRPr="00B64376" w:rsidRDefault="00B92A10">
    <w:pPr>
      <w:pStyle w:val="FSHNormal"/>
      <w:tabs>
        <w:tab w:val="right" w:pos="5840"/>
      </w:tabs>
    </w:pPr>
    <w:r w:rsidRPr="00B64376">
      <w:br/>
    </w:r>
    <w:r w:rsidRPr="00B64376">
      <w:fldChar w:fldCharType="begin" w:fldLock="1"/>
    </w:r>
    <w:r w:rsidRPr="00B64376">
      <w:instrText xml:space="preserve"> DOCPROPERTY</w:instrText>
    </w:r>
    <w:r w:rsidRPr="00B64376">
      <w:rPr>
        <w:sz w:val="18"/>
      </w:rPr>
      <w:instrText xml:space="preserve"> "YearUser" *\charformat </w:instrText>
    </w:r>
    <w:r w:rsidRPr="00B64376">
      <w:fldChar w:fldCharType="separate"/>
    </w:r>
    <w:r w:rsidRPr="00B64376">
      <w:t>2005/06</w:t>
    </w:r>
    <w:r w:rsidRPr="00B64376">
      <w:fldChar w:fldCharType="end"/>
    </w:r>
    <w:r w:rsidRPr="00B64376">
      <w:t xml:space="preserve"> </w:t>
    </w:r>
    <w:r w:rsidRPr="00B64376">
      <w:tab/>
      <w:t xml:space="preserve">mnr: </w:t>
    </w:r>
    <w:r w:rsidRPr="00B64376">
      <w:fldChar w:fldCharType="begin" w:fldLock="1"/>
    </w:r>
    <w:r w:rsidRPr="00B64376">
      <w:instrText xml:space="preserve"> DOCPROPERTY</w:instrText>
    </w:r>
    <w:r w:rsidRPr="00B64376">
      <w:rPr>
        <w:sz w:val="18"/>
      </w:rPr>
      <w:instrText xml:space="preserve"> "Motionsnummer" *\charformat </w:instrText>
    </w:r>
    <w:r w:rsidRPr="00B64376">
      <w:fldChar w:fldCharType="separate"/>
    </w:r>
    <w:r w:rsidRPr="00B64376">
      <w:t>Ub536</w:t>
    </w:r>
    <w:r w:rsidRPr="00B64376">
      <w:fldChar w:fldCharType="end"/>
    </w:r>
    <w:r w:rsidRPr="00B64376">
      <w:br/>
    </w:r>
    <w:r w:rsidRPr="00B64376">
      <w:fldChar w:fldCharType="begin" w:fldLock="1"/>
    </w:r>
    <w:r w:rsidRPr="00B64376">
      <w:instrText xml:space="preserve"> DOCPROPERTY</w:instrText>
    </w:r>
    <w:r w:rsidRPr="00B64376">
      <w:rPr>
        <w:sz w:val="18"/>
      </w:rPr>
      <w:instrText xml:space="preserve"> "Samling" *\charformat </w:instrText>
    </w:r>
    <w:r w:rsidRPr="00B64376">
      <w:fldChar w:fldCharType="end"/>
    </w:r>
    <w:r w:rsidRPr="00B64376">
      <w:tab/>
      <w:t xml:space="preserve">pnr: </w:t>
    </w:r>
    <w:r w:rsidRPr="00B64376">
      <w:fldChar w:fldCharType="begin" w:fldLock="1"/>
    </w:r>
    <w:r w:rsidRPr="00B64376">
      <w:instrText xml:space="preserve"> DOCPROPERTY</w:instrText>
    </w:r>
    <w:r w:rsidRPr="00B64376">
      <w:rPr>
        <w:sz w:val="18"/>
      </w:rPr>
      <w:instrText xml:space="preserve"> "Partinummer" *\charformat </w:instrText>
    </w:r>
    <w:r w:rsidRPr="00B64376">
      <w:fldChar w:fldCharType="separate"/>
    </w:r>
    <w:r w:rsidRPr="00B64376">
      <w:t>s3260</w:t>
    </w:r>
    <w:r w:rsidRPr="00B64376">
      <w:fldChar w:fldCharType="end"/>
    </w:r>
  </w:p>
  <w:p w:rsidR="00B92A10" w:rsidRPr="00B64376" w:rsidRDefault="00B92A10">
    <w:pPr>
      <w:pStyle w:val="FSHRub1"/>
    </w:pPr>
    <w:r w:rsidRPr="00B64376">
      <w:t>Motion till riksdagen</w:t>
    </w:r>
    <w:r w:rsidRPr="00B64376">
      <w:br/>
    </w:r>
    <w:r w:rsidRPr="00B64376">
      <w:fldChar w:fldCharType="begin" w:fldLock="1"/>
    </w:r>
    <w:r w:rsidRPr="00B64376">
      <w:instrText xml:space="preserve"> DOCPROPERTY "YearUser" *\charformat </w:instrText>
    </w:r>
    <w:r w:rsidRPr="00B64376">
      <w:fldChar w:fldCharType="separate"/>
    </w:r>
    <w:r w:rsidRPr="00B64376">
      <w:t>2005/06</w:t>
    </w:r>
    <w:r w:rsidRPr="00B64376">
      <w:fldChar w:fldCharType="end"/>
    </w:r>
    <w:r w:rsidRPr="00B64376">
      <w:t>:</w:t>
    </w:r>
    <w:r w:rsidRPr="00B64376">
      <w:fldChar w:fldCharType="begin" w:fldLock="1"/>
    </w:r>
    <w:r w:rsidRPr="00B64376">
      <w:instrText xml:space="preserve"> DOCPROPERTY "Motionsnummer" *\charformat </w:instrText>
    </w:r>
    <w:r w:rsidRPr="00B64376">
      <w:fldChar w:fldCharType="separate"/>
    </w:r>
    <w:r w:rsidRPr="00B64376">
      <w:t>Ub536</w:t>
    </w:r>
    <w:r w:rsidRPr="00B64376">
      <w:fldChar w:fldCharType="end"/>
    </w:r>
  </w:p>
  <w:p w:rsidR="00B92A10" w:rsidRPr="00B64376" w:rsidRDefault="00B92A10">
    <w:pPr>
      <w:pStyle w:val="FSHNormalS5"/>
    </w:pPr>
    <w:r w:rsidRPr="00B64376">
      <w:fldChar w:fldCharType="begin" w:fldLock="1"/>
    </w:r>
    <w:r w:rsidRPr="00B64376">
      <w:instrText xml:space="preserve"> DOCPROPERTY "MotionarText" *\charformat </w:instrText>
    </w:r>
    <w:r w:rsidRPr="00B64376">
      <w:fldChar w:fldCharType="separate"/>
    </w:r>
    <w:r w:rsidRPr="00B64376">
      <w:t>av Anne Ludvigsson m.fl. (s)</w:t>
    </w:r>
    <w:r w:rsidRPr="00B64376">
      <w:fldChar w:fldCharType="end"/>
    </w:r>
    <w:r w:rsidRPr="00B64376">
      <w:br/>
    </w:r>
    <w:r w:rsidRPr="00B64376">
      <w:fldChar w:fldCharType="begin" w:fldLock="1"/>
    </w:r>
    <w:r w:rsidRPr="00B64376">
      <w:instrText xml:space="preserve"> DOCPROPERTY "SvarFrasKort" *\charformat </w:instrText>
    </w:r>
    <w:r w:rsidRPr="00B64376">
      <w:fldChar w:fldCharType="end"/>
    </w:r>
  </w:p>
  <w:p w:rsidR="00B92A10" w:rsidRPr="00B64376" w:rsidRDefault="00B92A10">
    <w:pPr>
      <w:pStyle w:val="FSHTitel"/>
    </w:pPr>
    <w:r w:rsidRPr="00B64376">
      <w:fldChar w:fldCharType="begin" w:fldLock="1"/>
    </w:r>
    <w:r w:rsidRPr="00B64376">
      <w:instrText xml:space="preserve"> DOCPROPERTY</w:instrText>
    </w:r>
    <w:r w:rsidRPr="00B64376">
      <w:rPr>
        <w:sz w:val="18"/>
      </w:rPr>
      <w:instrText xml:space="preserve"> "RubrikSvar" *\charformat </w:instrText>
    </w:r>
    <w:r w:rsidRPr="00B64376">
      <w:fldChar w:fldCharType="separate"/>
    </w:r>
    <w:r w:rsidRPr="00B64376">
      <w:t>Religiösa friskolor</w:t>
    </w:r>
    <w:r w:rsidRPr="00B64376">
      <w:fldChar w:fldCharType="end"/>
    </w:r>
  </w:p>
  <w:p w:rsidR="00B92A10" w:rsidRPr="00B64376" w:rsidRDefault="00B92A10" w:rsidP="00B92A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3586306">
    <w:abstractNumId w:val="13"/>
  </w:num>
  <w:num w:numId="2" w16cid:durableId="1601987135">
    <w:abstractNumId w:val="10"/>
  </w:num>
  <w:num w:numId="3" w16cid:durableId="1575428572">
    <w:abstractNumId w:val="11"/>
  </w:num>
  <w:num w:numId="4" w16cid:durableId="890967194">
    <w:abstractNumId w:val="12"/>
  </w:num>
  <w:num w:numId="5" w16cid:durableId="2034382932">
    <w:abstractNumId w:val="8"/>
  </w:num>
  <w:num w:numId="6" w16cid:durableId="1057821797">
    <w:abstractNumId w:val="3"/>
  </w:num>
  <w:num w:numId="7" w16cid:durableId="629241126">
    <w:abstractNumId w:val="2"/>
  </w:num>
  <w:num w:numId="8" w16cid:durableId="2088262553">
    <w:abstractNumId w:val="1"/>
  </w:num>
  <w:num w:numId="9" w16cid:durableId="1360859423">
    <w:abstractNumId w:val="0"/>
  </w:num>
  <w:num w:numId="10" w16cid:durableId="1935700952">
    <w:abstractNumId w:val="9"/>
  </w:num>
  <w:num w:numId="11" w16cid:durableId="1891458198">
    <w:abstractNumId w:val="7"/>
  </w:num>
  <w:num w:numId="12" w16cid:durableId="732580537">
    <w:abstractNumId w:val="6"/>
  </w:num>
  <w:num w:numId="13" w16cid:durableId="1666012782">
    <w:abstractNumId w:val="5"/>
  </w:num>
  <w:num w:numId="14" w16cid:durableId="104469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065701"/>
    <w:rsid w:val="000313EE"/>
    <w:rsid w:val="00037F29"/>
    <w:rsid w:val="0004381F"/>
    <w:rsid w:val="00064BC3"/>
    <w:rsid w:val="00065701"/>
    <w:rsid w:val="00066775"/>
    <w:rsid w:val="00072FB9"/>
    <w:rsid w:val="00100531"/>
    <w:rsid w:val="001262CF"/>
    <w:rsid w:val="00201DFB"/>
    <w:rsid w:val="00204A63"/>
    <w:rsid w:val="00212FF1"/>
    <w:rsid w:val="00230193"/>
    <w:rsid w:val="0025068A"/>
    <w:rsid w:val="002818D3"/>
    <w:rsid w:val="002D11A8"/>
    <w:rsid w:val="002E109F"/>
    <w:rsid w:val="00362AE6"/>
    <w:rsid w:val="00445271"/>
    <w:rsid w:val="004A0504"/>
    <w:rsid w:val="004E38D9"/>
    <w:rsid w:val="00533D13"/>
    <w:rsid w:val="005B145B"/>
    <w:rsid w:val="006B15AF"/>
    <w:rsid w:val="006E3523"/>
    <w:rsid w:val="006E5419"/>
    <w:rsid w:val="00706987"/>
    <w:rsid w:val="00740D6D"/>
    <w:rsid w:val="00794149"/>
    <w:rsid w:val="007B67A7"/>
    <w:rsid w:val="007C23A4"/>
    <w:rsid w:val="007C6092"/>
    <w:rsid w:val="008F5CCA"/>
    <w:rsid w:val="00A053C6"/>
    <w:rsid w:val="00B13BF0"/>
    <w:rsid w:val="00B64376"/>
    <w:rsid w:val="00B92A10"/>
    <w:rsid w:val="00C1285C"/>
    <w:rsid w:val="00C13A2E"/>
    <w:rsid w:val="00C27B7D"/>
    <w:rsid w:val="00CF7A43"/>
    <w:rsid w:val="00D1174F"/>
    <w:rsid w:val="00DC1377"/>
    <w:rsid w:val="00DC6C70"/>
    <w:rsid w:val="00E22893"/>
    <w:rsid w:val="00E360DE"/>
    <w:rsid w:val="00E75D28"/>
    <w:rsid w:val="00E84F25"/>
    <w:rsid w:val="00E9371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680121-83B8-4C70-B5E2-B336FFD9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706987"/>
    <w:pPr>
      <w:spacing w:line="240" w:lineRule="auto"/>
    </w:pPr>
    <w:rPr>
      <w:sz w:val="28"/>
    </w:rPr>
  </w:style>
  <w:style w:type="paragraph" w:styleId="Ballongtext">
    <w:name w:val="Balloon Text"/>
    <w:basedOn w:val="Normal"/>
    <w:semiHidden/>
    <w:rsid w:val="002E109F"/>
    <w:rPr>
      <w:rFonts w:ascii="Tahoma" w:hAnsi="Tahoma" w:cs="Tahoma"/>
      <w:sz w:val="16"/>
      <w:szCs w:val="16"/>
    </w:rPr>
  </w:style>
  <w:style w:type="paragraph" w:customStyle="1" w:styleId="Hemstlrubrik">
    <w:name w:val="Hemstl_rubrik"/>
    <w:basedOn w:val="Rubrik1"/>
    <w:next w:val="Normal"/>
    <w:rsid w:val="00B92A1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414</Words>
  <Characters>2291</Characters>
  <Application>Microsoft Office Word</Application>
  <DocSecurity>4</DocSecurity>
  <Lines>50</Lines>
  <Paragraphs>20</Paragraphs>
  <ScaleCrop>false</ScaleCrop>
  <HeadingPairs>
    <vt:vector size="2" baseType="variant">
      <vt:variant>
        <vt:lpstr>Rubrik</vt:lpstr>
      </vt:variant>
      <vt:variant>
        <vt:i4>1</vt:i4>
      </vt:variant>
    </vt:vector>
  </HeadingPairs>
  <TitlesOfParts>
    <vt:vector size="1" baseType="lpstr">
      <vt:lpstr>Ub536</vt:lpstr>
    </vt:vector>
  </TitlesOfParts>
  <Company>Riksdagen</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Ub536</dc:title>
  <dc:subject>Ub536</dc:subject>
  <dc:creator>Riksdagen</dc:creator>
  <cp:keywords>Riksdagen</cp:keywords>
  <dc:description/>
  <cp:lastModifiedBy>Lars Brink</cp:lastModifiedBy>
  <cp:revision>2</cp:revision>
  <cp:lastPrinted>2006-01-02T08:49:00Z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Religiösa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Anne Ludvigsson m.fl. (s)</vt:lpwstr>
  </property>
  <property fmtid="{D5CDD505-2E9C-101B-9397-08002B2CF9AE}" pid="26" name="MotionarLista">
    <vt:lpwstr>Ludvigsson, Anne (s)\Arvidsson, Eva (s)\Nenes, Christina (s)\Nordlander, Inger (s)\Ohlsson, Carina (s)\Rådström, Britta (s)\Nordén, Marie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Eva Arvidsson (s), Christina Nenes (s), Inger Nordlander (s), Carina Ohlsson (s), Britta Rådström (s), Marie Nordén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137</vt:lpwstr>
  </property>
  <property fmtid="{D5CDD505-2E9C-101B-9397-08002B2CF9AE}" pid="35" name="Samling">
    <vt:lpwstr/>
  </property>
  <property fmtid="{D5CDD505-2E9C-101B-9397-08002B2CF9AE}" pid="36" name="SamlingPrint">
    <vt:lpwstr/>
  </property>
  <property fmtid="{D5CDD505-2E9C-101B-9397-08002B2CF9AE}" pid="37" name="Motionsnummer">
    <vt:lpwstr>Ub536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20052006000000000115000032600069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20052006000000000115000032600069</vt:lpwstr>
  </property>
  <property fmtid="{D5CDD505-2E9C-101B-9397-08002B2CF9AE}" pid="50" name="nummer">
    <vt:lpwstr>536</vt:lpwstr>
  </property>
  <property fmtid="{D5CDD505-2E9C-101B-9397-08002B2CF9AE}" pid="51" name="utskottsbeteckning">
    <vt:lpwstr>Ub</vt:lpwstr>
  </property>
</Properties>
</file>