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C26D4" w:rsidRDefault="00A36C5E" w14:paraId="68E4BBE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F4397FD29BB43448851B586309C3EC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caa2d4d-af73-44eb-b056-c9542fe07e97"/>
        <w:id w:val="1774060587"/>
        <w:lock w:val="sdtLocked"/>
      </w:sdtPr>
      <w:sdtEndPr/>
      <w:sdtContent>
        <w:p w:rsidR="00F719E0" w:rsidRDefault="009C0329" w14:paraId="60D26E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det som avser utbildning samt myndigheten Forum för levande historia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CBEC09B92274232BCA2961A88DB6FB9"/>
        </w:placeholder>
        <w:text/>
      </w:sdtPr>
      <w:sdtEndPr/>
      <w:sdtContent>
        <w:p w:rsidRPr="009B062B" w:rsidR="006D79C9" w:rsidP="00333E95" w:rsidRDefault="006D79C9" w14:paraId="5756073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36C5E" w:rsidP="008E0FE2" w:rsidRDefault="0080410E" w14:paraId="11C0A3F7" w14:textId="77777777">
      <w:pPr>
        <w:pStyle w:val="Normalutanindragellerluft"/>
      </w:pPr>
      <w:r>
        <w:t xml:space="preserve">Efter </w:t>
      </w:r>
      <w:r w:rsidR="00A65509">
        <w:t>Hamas vedervärdiga attack mot Israel</w:t>
      </w:r>
      <w:r>
        <w:t xml:space="preserve"> 7</w:t>
      </w:r>
      <w:r w:rsidR="009C0329">
        <w:t> </w:t>
      </w:r>
      <w:r>
        <w:t>oktober 2023</w:t>
      </w:r>
      <w:r w:rsidR="00A65509">
        <w:t>, samt det efterföljande kriget som allt vidare pågår,</w:t>
      </w:r>
      <w:r>
        <w:t xml:space="preserve"> har</w:t>
      </w:r>
      <w:r w:rsidR="00A65509">
        <w:t xml:space="preserve"> flera grupperingar runt om i</w:t>
      </w:r>
      <w:r>
        <w:t xml:space="preserve"> västvärlden </w:t>
      </w:r>
      <w:r w:rsidR="00A65509">
        <w:t>gett uttryck för</w:t>
      </w:r>
      <w:r>
        <w:t xml:space="preserve"> olika former av </w:t>
      </w:r>
      <w:r w:rsidR="004E7FF2">
        <w:t>antisemitiska</w:t>
      </w:r>
      <w:r>
        <w:t xml:space="preserve"> angrepp på judar </w:t>
      </w:r>
      <w:r w:rsidR="00A65509">
        <w:t xml:space="preserve">av såväl </w:t>
      </w:r>
      <w:r>
        <w:t xml:space="preserve">verbal </w:t>
      </w:r>
      <w:r w:rsidR="00A65509">
        <w:t>som</w:t>
      </w:r>
      <w:r>
        <w:t xml:space="preserve"> fysisk</w:t>
      </w:r>
      <w:r w:rsidR="00A65509">
        <w:t xml:space="preserve"> karaktär.</w:t>
      </w:r>
      <w:r w:rsidR="001F7280">
        <w:t xml:space="preserve"> </w:t>
      </w:r>
      <w:r w:rsidR="00213A32">
        <w:t>Antalet anmälda antisemitiska brott ökade femfaldigt under hösten 2023</w:t>
      </w:r>
      <w:r w:rsidR="00FC26D4">
        <w:t xml:space="preserve"> enligt statistik från Brå i maj 2024,</w:t>
      </w:r>
      <w:r w:rsidR="00213A32">
        <w:t xml:space="preserve"> jämfört med samma period året innan</w:t>
      </w:r>
      <w:r w:rsidR="00FC26D4">
        <w:t>,</w:t>
      </w:r>
      <w:r w:rsidR="00213A32">
        <w:t xml:space="preserve"> och det har funnits en förhöjd hotbild mot personer med judisk bakgrund och en ökning av hatbrott med antisemitiska motiv. </w:t>
      </w:r>
      <w:r w:rsidR="001F7280">
        <w:t xml:space="preserve">Vid universitet i USA och i Sverige har </w:t>
      </w:r>
      <w:r w:rsidR="00EA7A10">
        <w:t xml:space="preserve">antisemitiska budskap förekommit vid </w:t>
      </w:r>
      <w:r w:rsidR="001F7280">
        <w:t>demonstrationer</w:t>
      </w:r>
      <w:r w:rsidR="00EA7A10">
        <w:t xml:space="preserve">na mot Israel </w:t>
      </w:r>
      <w:r w:rsidR="001303FC">
        <w:t>och</w:t>
      </w:r>
      <w:r w:rsidR="00EA7A10">
        <w:t xml:space="preserve"> det har även funnits inslag av våld och </w:t>
      </w:r>
      <w:r w:rsidR="001303FC">
        <w:t>verbala</w:t>
      </w:r>
      <w:r w:rsidR="00EA7A10">
        <w:t xml:space="preserve"> påhopp</w:t>
      </w:r>
      <w:r w:rsidR="001F7280">
        <w:t xml:space="preserve">. </w:t>
      </w:r>
      <w:r w:rsidR="00A81E54">
        <w:t>En</w:t>
      </w:r>
      <w:r w:rsidR="00EA7A10">
        <w:t xml:space="preserve"> </w:t>
      </w:r>
      <w:r w:rsidR="001F7280">
        <w:t xml:space="preserve">forskare vid Lunds universitet </w:t>
      </w:r>
      <w:r w:rsidR="00A81E54">
        <w:t xml:space="preserve">har </w:t>
      </w:r>
      <w:r w:rsidR="00EA7A10">
        <w:t>fått sitt kontor vandaliserat och nedklottrat med antisemitiska budskap och personliga påhopp.</w:t>
      </w:r>
      <w:r w:rsidR="001F7280">
        <w:t xml:space="preserve"> </w:t>
      </w:r>
      <w:r w:rsidR="00EA7A10">
        <w:t xml:space="preserve">Judiska studenter har varnats för att delta på lektioner och vid </w:t>
      </w:r>
      <w:r w:rsidR="001303FC">
        <w:t>aktiviteter</w:t>
      </w:r>
      <w:r w:rsidR="00EA7A10">
        <w:t xml:space="preserve"> med risk för säkerheten, och har istället fått delta på distans</w:t>
      </w:r>
      <w:r w:rsidR="00FC26D4">
        <w:t xml:space="preserve"> (</w:t>
      </w:r>
      <w:r w:rsidR="00A81E54">
        <w:t>Judiska ungdomsförbundet</w:t>
      </w:r>
      <w:r w:rsidR="00FC26D4">
        <w:t>, SvD, 29/5</w:t>
      </w:r>
      <w:r w:rsidR="009C0329">
        <w:t xml:space="preserve"> </w:t>
      </w:r>
      <w:r w:rsidR="00FC26D4">
        <w:t>-24)</w:t>
      </w:r>
      <w:r w:rsidR="00EA7A10">
        <w:t>.</w:t>
      </w:r>
      <w:r w:rsidR="00A65509">
        <w:t xml:space="preserve"> </w:t>
      </w:r>
      <w:r w:rsidR="001303FC">
        <w:t>Utöver detta har Göteborgs stad beslutat att bojkotta varor från bland annat Israel</w:t>
      </w:r>
      <w:r w:rsidR="00B90708">
        <w:t>, något som kritiserats starkt av oppositionen</w:t>
      </w:r>
      <w:r w:rsidR="00CC37F9">
        <w:t xml:space="preserve"> och även stoppats tillfälligt av </w:t>
      </w:r>
      <w:r w:rsidR="009C0329">
        <w:t>f</w:t>
      </w:r>
      <w:r w:rsidR="00CC37F9">
        <w:t>örvaltningsrätten</w:t>
      </w:r>
      <w:r w:rsidR="00B353B3">
        <w:t xml:space="preserve"> (Aftonbladet 25/6</w:t>
      </w:r>
      <w:r w:rsidR="009C0329">
        <w:t xml:space="preserve"> </w:t>
      </w:r>
      <w:r w:rsidR="00B353B3">
        <w:t>-24)</w:t>
      </w:r>
      <w:r w:rsidR="001303FC">
        <w:t xml:space="preserve">. </w:t>
      </w:r>
      <w:r w:rsidR="00EA7A10">
        <w:t>J</w:t>
      </w:r>
      <w:r>
        <w:t>udar</w:t>
      </w:r>
      <w:r w:rsidR="00EA7A10">
        <w:t xml:space="preserve"> som</w:t>
      </w:r>
      <w:r>
        <w:t xml:space="preserve"> stoppas från att delta </w:t>
      </w:r>
      <w:r w:rsidR="00A65509">
        <w:t xml:space="preserve">i aktiviteter </w:t>
      </w:r>
      <w:r>
        <w:t xml:space="preserve">vid universitet </w:t>
      </w:r>
      <w:r w:rsidR="00A65509">
        <w:t xml:space="preserve">och </w:t>
      </w:r>
      <w:r w:rsidR="004E7FF2">
        <w:t>handelsbojkotter</w:t>
      </w:r>
      <w:r>
        <w:t xml:space="preserve"> </w:t>
      </w:r>
      <w:r w:rsidR="00EA7A10">
        <w:t>som</w:t>
      </w:r>
      <w:r w:rsidR="00A65509">
        <w:t xml:space="preserve"> riktats </w:t>
      </w:r>
      <w:r>
        <w:t xml:space="preserve">gentemot judiska butiker. Allt detta känns igen från </w:t>
      </w:r>
      <w:r w:rsidR="005362E9">
        <w:t>19</w:t>
      </w:r>
      <w:r>
        <w:t xml:space="preserve">30-talets </w:t>
      </w:r>
      <w:r w:rsidR="004E7FF2">
        <w:t>Tyskland</w:t>
      </w:r>
      <w:r w:rsidR="00EA7A10">
        <w:t>.</w:t>
      </w:r>
      <w:r>
        <w:t xml:space="preserve"> </w:t>
      </w:r>
      <w:r w:rsidR="00EA7A10">
        <w:t>E</w:t>
      </w:r>
      <w:r>
        <w:t>fter WWII lovade vi att detta aldrig skulle upprepa</w:t>
      </w:r>
      <w:r w:rsidR="005362E9">
        <w:t>s</w:t>
      </w:r>
      <w:r w:rsidR="00664A01">
        <w:t>,</w:t>
      </w:r>
      <w:r>
        <w:t xml:space="preserve"> ändå ser vi att </w:t>
      </w:r>
      <w:r w:rsidR="004E7FF2">
        <w:t>samma</w:t>
      </w:r>
      <w:r>
        <w:t xml:space="preserve"> gamla </w:t>
      </w:r>
      <w:r w:rsidR="004E7FF2">
        <w:t>antisemitism</w:t>
      </w:r>
      <w:r>
        <w:t xml:space="preserve"> dyker upp igen. </w:t>
      </w:r>
    </w:p>
    <w:p w:rsidR="00A36C5E" w:rsidP="00A36C5E" w:rsidRDefault="0080410E" w14:paraId="2391B12B" w14:textId="77777777">
      <w:r>
        <w:t xml:space="preserve">Utöver att vi nu ser öppen </w:t>
      </w:r>
      <w:r w:rsidR="004E7FF2">
        <w:t>antisemitism</w:t>
      </w:r>
      <w:r>
        <w:t xml:space="preserve"> på våra gator så får vi också signaler ifrån lärare som arbetar i invandrartäta områden om att det är svårt att </w:t>
      </w:r>
      <w:r w:rsidR="00261EF3">
        <w:t>undervisa</w:t>
      </w:r>
      <w:r>
        <w:t xml:space="preserve"> om </w:t>
      </w:r>
      <w:r w:rsidR="009C0329">
        <w:t xml:space="preserve">Förintelsen </w:t>
      </w:r>
      <w:r>
        <w:t xml:space="preserve">då eleverna helt enkelt inte accepterar den </w:t>
      </w:r>
      <w:r w:rsidR="004E7FF2">
        <w:t>information</w:t>
      </w:r>
      <w:r>
        <w:t xml:space="preserve"> som man får vilket i en del fall resulterat i att lärare inte mäktar med att ge den undervisning som man skall ge avseende WWII. </w:t>
      </w:r>
    </w:p>
    <w:p w:rsidR="00A36C5E" w:rsidP="00A36C5E" w:rsidRDefault="0080410E" w14:paraId="57B316CD" w14:textId="19F10780">
      <w:r>
        <w:lastRenderedPageBreak/>
        <w:t xml:space="preserve">Vi </w:t>
      </w:r>
      <w:r w:rsidR="004E7FF2">
        <w:t>måste</w:t>
      </w:r>
      <w:r>
        <w:t xml:space="preserve"> motverka den antisemitism som tyvärr finns i MENA</w:t>
      </w:r>
      <w:r w:rsidR="00664A01">
        <w:t xml:space="preserve"> (Mellanöstern och Nordafrika)</w:t>
      </w:r>
      <w:r>
        <w:t xml:space="preserve"> och säkerställa att alla elever som går i svensk skola får en korrekt under</w:t>
      </w:r>
      <w:r w:rsidR="00A36C5E">
        <w:softHyphen/>
      </w:r>
      <w:r>
        <w:t xml:space="preserve">visning avseende </w:t>
      </w:r>
      <w:r w:rsidR="009C0329">
        <w:t xml:space="preserve">Förintelsen </w:t>
      </w:r>
      <w:r w:rsidR="00261EF3">
        <w:t>och rörande antisemitism</w:t>
      </w:r>
      <w:r>
        <w:t xml:space="preserve">. </w:t>
      </w:r>
      <w:r w:rsidR="00CE5AF5">
        <w:t>Det är också viktigt</w:t>
      </w:r>
      <w:r>
        <w:t xml:space="preserve"> att det finns adekvat studiematerial att tillgå även på arabiska. </w:t>
      </w:r>
    </w:p>
    <w:p w:rsidR="00A36C5E" w:rsidP="00A36C5E" w:rsidRDefault="00664A01" w14:paraId="6F2B1674" w14:textId="77777777">
      <w:r>
        <w:t>Myndigheten Forum för l</w:t>
      </w:r>
      <w:r w:rsidR="0080410E">
        <w:t xml:space="preserve">evande </w:t>
      </w:r>
      <w:r w:rsidR="004E7FF2">
        <w:t>historia</w:t>
      </w:r>
      <w:r w:rsidR="0080410E">
        <w:t xml:space="preserve"> har en lång erfarenhet </w:t>
      </w:r>
      <w:r w:rsidR="00CE5AF5">
        <w:t xml:space="preserve">av </w:t>
      </w:r>
      <w:r w:rsidR="0080410E">
        <w:t xml:space="preserve">att informera om </w:t>
      </w:r>
      <w:r w:rsidR="009C0329">
        <w:t xml:space="preserve">Förintelsen </w:t>
      </w:r>
      <w:r>
        <w:t xml:space="preserve">och </w:t>
      </w:r>
      <w:r w:rsidR="0080410E">
        <w:t>bör</w:t>
      </w:r>
      <w:r>
        <w:t xml:space="preserve"> </w:t>
      </w:r>
      <w:r w:rsidR="0080410E">
        <w:t>få ett förtydligat uppdrag om att även informera om den arabiska nazismen och de</w:t>
      </w:r>
      <w:r w:rsidR="009C0329">
        <w:t>t</w:t>
      </w:r>
      <w:r w:rsidR="0080410E">
        <w:t xml:space="preserve"> muslimska brödraskapets </w:t>
      </w:r>
      <w:r w:rsidR="004E7FF2">
        <w:t>koppling</w:t>
      </w:r>
      <w:r w:rsidR="0080410E">
        <w:t xml:space="preserve"> till Hitler. </w:t>
      </w:r>
    </w:p>
    <w:p w:rsidR="00A36C5E" w:rsidP="00A36C5E" w:rsidRDefault="0080410E" w14:paraId="7A689A36" w14:textId="77777777">
      <w:r>
        <w:t xml:space="preserve">Om vi skall kunna motarbeta </w:t>
      </w:r>
      <w:r w:rsidR="004E7FF2">
        <w:t>antisemitismen</w:t>
      </w:r>
      <w:r>
        <w:t xml:space="preserve"> i </w:t>
      </w:r>
      <w:r w:rsidR="004E7FF2">
        <w:t>Sverige</w:t>
      </w:r>
      <w:r>
        <w:t xml:space="preserve"> måste alla som bor i </w:t>
      </w:r>
      <w:r w:rsidR="00664A01">
        <w:t xml:space="preserve">landet </w:t>
      </w:r>
      <w:r>
        <w:t xml:space="preserve">också få </w:t>
      </w:r>
      <w:r w:rsidR="004E7FF2">
        <w:t>möjlighet</w:t>
      </w:r>
      <w:r>
        <w:t xml:space="preserve"> att ta till sig den </w:t>
      </w:r>
      <w:r w:rsidR="004E7FF2">
        <w:t>forskning</w:t>
      </w:r>
      <w:r>
        <w:t xml:space="preserve"> som finns inom området. Det är därför extra viktigt att </w:t>
      </w:r>
      <w:r w:rsidR="00664A01">
        <w:t xml:space="preserve">Forum för </w:t>
      </w:r>
      <w:r w:rsidR="00F37875">
        <w:t>l</w:t>
      </w:r>
      <w:r>
        <w:t xml:space="preserve">evande </w:t>
      </w:r>
      <w:r w:rsidR="00F37875">
        <w:t>h</w:t>
      </w:r>
      <w:r>
        <w:t xml:space="preserve">istoria också får möjlighet att översätta </w:t>
      </w:r>
      <w:r w:rsidR="00CE5AF5">
        <w:t>delar</w:t>
      </w:r>
      <w:r>
        <w:t xml:space="preserve"> av </w:t>
      </w:r>
      <w:r w:rsidR="00CE5AF5">
        <w:t>myndighetens</w:t>
      </w:r>
      <w:r w:rsidR="008A6A2B">
        <w:t xml:space="preserve"> </w:t>
      </w:r>
      <w:r>
        <w:t xml:space="preserve">material </w:t>
      </w:r>
      <w:r w:rsidR="004E7FF2">
        <w:t>till bl</w:t>
      </w:r>
      <w:r w:rsidR="00664A01">
        <w:t>and annat</w:t>
      </w:r>
      <w:r w:rsidR="004E7FF2">
        <w:t xml:space="preserve"> arabiska.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F4164B688944CAB0F27C766DC8D5BE"/>
        </w:placeholder>
      </w:sdtPr>
      <w:sdtEndPr>
        <w:rPr>
          <w:i w:val="0"/>
          <w:noProof w:val="0"/>
        </w:rPr>
      </w:sdtEndPr>
      <w:sdtContent>
        <w:p w:rsidR="00FC26D4" w:rsidP="004B53A8" w:rsidRDefault="00FC26D4" w14:paraId="00062216" w14:textId="630964B0"/>
        <w:p w:rsidRPr="008E0FE2" w:rsidR="004801AC" w:rsidP="004B53A8" w:rsidRDefault="00A36C5E" w14:paraId="04229ED1" w14:textId="16F1981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719E0" w14:paraId="0397B7D4" w14:textId="77777777">
        <w:trPr>
          <w:cantSplit/>
        </w:trPr>
        <w:tc>
          <w:tcPr>
            <w:tcW w:w="50" w:type="pct"/>
            <w:vAlign w:val="bottom"/>
          </w:tcPr>
          <w:p w:rsidR="00F719E0" w:rsidRDefault="009C0329" w14:paraId="1E7FFB2C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F719E0" w:rsidRDefault="00F719E0" w14:paraId="2ED384BB" w14:textId="77777777">
            <w:pPr>
              <w:pStyle w:val="Underskrifter"/>
              <w:spacing w:after="0"/>
            </w:pPr>
          </w:p>
        </w:tc>
      </w:tr>
    </w:tbl>
    <w:p w:rsidR="00205883" w:rsidRDefault="00205883" w14:paraId="47870505" w14:textId="77777777"/>
    <w:sectPr w:rsidR="0020588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9F49" w14:textId="77777777" w:rsidR="004632BC" w:rsidRDefault="004632BC" w:rsidP="000C1CAD">
      <w:pPr>
        <w:spacing w:line="240" w:lineRule="auto"/>
      </w:pPr>
      <w:r>
        <w:separator/>
      </w:r>
    </w:p>
  </w:endnote>
  <w:endnote w:type="continuationSeparator" w:id="0">
    <w:p w14:paraId="6286642F" w14:textId="77777777" w:rsidR="004632BC" w:rsidRDefault="004632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3E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D9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A9BB" w14:textId="155A7100" w:rsidR="00262EA3" w:rsidRPr="004B53A8" w:rsidRDefault="00262EA3" w:rsidP="004B53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E18E" w14:textId="77777777" w:rsidR="004632BC" w:rsidRDefault="004632BC" w:rsidP="000C1CAD">
      <w:pPr>
        <w:spacing w:line="240" w:lineRule="auto"/>
      </w:pPr>
      <w:r>
        <w:separator/>
      </w:r>
    </w:p>
  </w:footnote>
  <w:footnote w:type="continuationSeparator" w:id="0">
    <w:p w14:paraId="6CFD1E06" w14:textId="77777777" w:rsidR="004632BC" w:rsidRDefault="004632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E5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AFE561" wp14:editId="77FFB8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A2D84" w14:textId="28C22BB7" w:rsidR="00262EA3" w:rsidRDefault="00A36C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0410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AFE56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4A2D84" w14:textId="28C22BB7" w:rsidR="00262EA3" w:rsidRDefault="00A36C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0410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B77C1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9657" w14:textId="77777777" w:rsidR="00262EA3" w:rsidRDefault="00262EA3" w:rsidP="008563AC">
    <w:pPr>
      <w:jc w:val="right"/>
    </w:pPr>
  </w:p>
  <w:p w14:paraId="5F9F37C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9F00" w14:textId="77777777" w:rsidR="00262EA3" w:rsidRDefault="00A36C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66D563" wp14:editId="0C14F6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1B9C51" w14:textId="621D8EC9" w:rsidR="00262EA3" w:rsidRDefault="00A36C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B53A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0410E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D4896B0" w14:textId="77777777" w:rsidR="00262EA3" w:rsidRPr="008227B3" w:rsidRDefault="00A36C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C98773" w14:textId="42D1FC57" w:rsidR="00262EA3" w:rsidRPr="008227B3" w:rsidRDefault="00A36C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53A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53A8">
          <w:t>:136</w:t>
        </w:r>
      </w:sdtContent>
    </w:sdt>
  </w:p>
  <w:p w14:paraId="325E1262" w14:textId="39BAD9E9" w:rsidR="00262EA3" w:rsidRDefault="00A36C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B53A8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F3F7A4" w14:textId="1FB992E6" w:rsidR="00262EA3" w:rsidRDefault="00261EF3" w:rsidP="00283E0F">
        <w:pPr>
          <w:pStyle w:val="FSHRub2"/>
        </w:pPr>
        <w:r>
          <w:t>Åtgärder för att motverka antisemitism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7037B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041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3FC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280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883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A32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265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1EF3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342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2BC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F36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3A8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E7FF2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2E9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6DF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2C6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C4D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A01"/>
    <w:rsid w:val="006652DE"/>
    <w:rsid w:val="00665632"/>
    <w:rsid w:val="00665883"/>
    <w:rsid w:val="00665A01"/>
    <w:rsid w:val="00667F61"/>
    <w:rsid w:val="006702F1"/>
    <w:rsid w:val="006711A6"/>
    <w:rsid w:val="00671AA7"/>
    <w:rsid w:val="00671BE1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D31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6EA6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10E"/>
    <w:rsid w:val="0080446B"/>
    <w:rsid w:val="0080549D"/>
    <w:rsid w:val="00805573"/>
    <w:rsid w:val="00805CD5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6A2B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29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B9C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70C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C5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509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19D"/>
    <w:rsid w:val="00A77835"/>
    <w:rsid w:val="00A801E7"/>
    <w:rsid w:val="00A80D10"/>
    <w:rsid w:val="00A812E2"/>
    <w:rsid w:val="00A81C00"/>
    <w:rsid w:val="00A81E54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3B3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B52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708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90E"/>
    <w:rsid w:val="00BD3FE7"/>
    <w:rsid w:val="00BD42CF"/>
    <w:rsid w:val="00BD4332"/>
    <w:rsid w:val="00BD44D3"/>
    <w:rsid w:val="00BD4A2A"/>
    <w:rsid w:val="00BD5E8C"/>
    <w:rsid w:val="00BD62EB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7F9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AF5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A10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875"/>
    <w:rsid w:val="00F37AA6"/>
    <w:rsid w:val="00F40A3C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9E0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6D4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34D846"/>
  <w15:chartTrackingRefBased/>
  <w15:docId w15:val="{31C5FE10-0092-4631-8493-1BD2726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EA7A10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EA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4397FD29BB43448851B586309C3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CA711-C457-4490-AA6C-B8D381E37DED}"/>
      </w:docPartPr>
      <w:docPartBody>
        <w:p w:rsidR="00B156AC" w:rsidRDefault="00FE5BED">
          <w:pPr>
            <w:pStyle w:val="AF4397FD29BB43448851B586309C3E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BEC09B92274232BCA2961A88DB6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3829C-3E0B-4BD6-BD03-FE00A3B20826}"/>
      </w:docPartPr>
      <w:docPartBody>
        <w:p w:rsidR="00B156AC" w:rsidRDefault="00FE5BED">
          <w:pPr>
            <w:pStyle w:val="3CBEC09B92274232BCA2961A88DB6F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F4164B688944CAB0F27C766DC8D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83537-04D2-4159-AE29-EB5BF2B9176E}"/>
      </w:docPartPr>
      <w:docPartBody>
        <w:p w:rsidR="008235AD" w:rsidRDefault="008235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AC"/>
    <w:rsid w:val="0000456B"/>
    <w:rsid w:val="00280274"/>
    <w:rsid w:val="003D0B3D"/>
    <w:rsid w:val="00412FDD"/>
    <w:rsid w:val="008235AD"/>
    <w:rsid w:val="00B156AC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4397FD29BB43448851B586309C3EC4">
    <w:name w:val="AF4397FD29BB43448851B586309C3EC4"/>
  </w:style>
  <w:style w:type="paragraph" w:customStyle="1" w:styleId="3CBEC09B92274232BCA2961A88DB6FB9">
    <w:name w:val="3CBEC09B92274232BCA2961A88DB6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29872-FB0E-446E-ADFC-C2E6E1859172}"/>
</file>

<file path=customXml/itemProps2.xml><?xml version="1.0" encoding="utf-8"?>
<ds:datastoreItem xmlns:ds="http://schemas.openxmlformats.org/officeDocument/2006/customXml" ds:itemID="{54FE8984-BE33-4C01-9236-094B83E4A630}"/>
</file>

<file path=customXml/itemProps3.xml><?xml version="1.0" encoding="utf-8"?>
<ds:datastoreItem xmlns:ds="http://schemas.openxmlformats.org/officeDocument/2006/customXml" ds:itemID="{9F68D1EC-C6D4-4B27-B18B-1A8D864CD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2492</Characters>
  <Application>Microsoft Office Word</Application>
  <DocSecurity>0</DocSecurity>
  <Lines>48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Uppdrag till Forum för levande historia om att motverka antisemitism från MENA</vt:lpstr>
      <vt:lpstr>
      </vt:lpstr>
    </vt:vector>
  </TitlesOfParts>
  <Company>Sveriges riksdag</Company>
  <LinksUpToDate>false</LinksUpToDate>
  <CharactersWithSpaces>2937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