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123EE8691124876BE70CC8562E63B29"/>
        </w:placeholder>
        <w15:appearance w15:val="hidden"/>
        <w:text/>
      </w:sdtPr>
      <w:sdtEndPr/>
      <w:sdtContent>
        <w:p w:rsidRPr="009B062B" w:rsidR="00AF30DD" w:rsidP="009B062B" w:rsidRDefault="00AF30DD" w14:paraId="04F35DF3" w14:textId="77777777">
          <w:pPr>
            <w:pStyle w:val="RubrikFrslagTIllRiksdagsbeslut"/>
          </w:pPr>
          <w:r w:rsidRPr="009B062B">
            <w:t>Förslag till riksdagsbeslut</w:t>
          </w:r>
        </w:p>
      </w:sdtContent>
    </w:sdt>
    <w:sdt>
      <w:sdtPr>
        <w:alias w:val="Yrkande 1"/>
        <w:tag w:val="74a4462f-7f95-4717-a873-47d5a6a3e7fc"/>
        <w:id w:val="-1611576199"/>
        <w:lock w:val="sdtLocked"/>
      </w:sdtPr>
      <w:sdtEndPr/>
      <w:sdtContent>
        <w:p w:rsidR="006739B8" w:rsidRDefault="00056053" w14:paraId="79BFD91D" w14:textId="4B289E6A">
          <w:pPr>
            <w:pStyle w:val="Frslagstext"/>
          </w:pPr>
          <w:r>
            <w:t>Riksdagen ställer sig bakom det som anförs i motionen om att se över skattesystemet för deponiåtervinning så att värdefulla metaller kan återvinnas, och detta tillkännager riksdagen för regeringen.</w:t>
          </w:r>
        </w:p>
      </w:sdtContent>
    </w:sdt>
    <w:sdt>
      <w:sdtPr>
        <w:alias w:val="Yrkande 2"/>
        <w:tag w:val="68696dc9-4789-45bc-8303-ef0422e47fb6"/>
        <w:id w:val="539559215"/>
        <w:lock w:val="sdtLocked"/>
      </w:sdtPr>
      <w:sdtEndPr/>
      <w:sdtContent>
        <w:p w:rsidR="006739B8" w:rsidRDefault="00056053" w14:paraId="01B8229D" w14:textId="77777777">
          <w:pPr>
            <w:pStyle w:val="Frslagstext"/>
          </w:pPr>
          <w:r>
            <w:t>Riksdagen ställer sig bakom det som anförs i motionen om att ett miljövänligt system för sanering bör kopplas till ett förmånligt skattesystem för deponiåtervinning och tillkännager detta för regeringen.</w:t>
          </w:r>
        </w:p>
      </w:sdtContent>
    </w:sdt>
    <w:p w:rsidR="00D77B6D" w:rsidP="009B062B" w:rsidRDefault="000156D9" w14:paraId="0DE16A0E" w14:textId="77777777">
      <w:pPr>
        <w:pStyle w:val="Rubrik1"/>
      </w:pPr>
      <w:bookmarkStart w:name="MotionsStart" w:id="0"/>
      <w:bookmarkEnd w:id="0"/>
      <w:r w:rsidRPr="009B062B">
        <w:t>Motivering</w:t>
      </w:r>
    </w:p>
    <w:p w:rsidRPr="00D77B6D" w:rsidR="00D77B6D" w:rsidP="00D77B6D" w:rsidRDefault="00D77B6D" w14:paraId="1BAE56F5" w14:textId="6E356EFF">
      <w:pPr>
        <w:pStyle w:val="Normalutanindragellerluft"/>
      </w:pPr>
      <w:r w:rsidRPr="00D77B6D">
        <w:t>På äldre soptippar i Sverige finns metaller som bedöms vara mycket värdefulla och som skulle kunna påverka både Sveriges miljö och ekonomi positivt. Enligt en uppskattning av forskaren Joakim Krook vid Linköpings universitet kan bara metallerna – t.ex. alum</w:t>
      </w:r>
      <w:r w:rsidR="00D352CD">
        <w:t xml:space="preserve">inium, järn, titan och koppar – </w:t>
      </w:r>
      <w:r w:rsidRPr="00D77B6D">
        <w:t>som beräknas finnas i so</w:t>
      </w:r>
      <w:r w:rsidR="00097817">
        <w:t>ptipparna vara värda mellan 50 och</w:t>
      </w:r>
      <w:r w:rsidRPr="00D77B6D">
        <w:t xml:space="preserve"> 75 miljarder kronor. </w:t>
      </w:r>
    </w:p>
    <w:p w:rsidRPr="00097817" w:rsidR="00D77B6D" w:rsidP="00097817" w:rsidRDefault="00D77B6D" w14:paraId="0A4AC482" w14:textId="77777777">
      <w:r w:rsidRPr="00097817">
        <w:t xml:space="preserve">Det är av yttersta vikt för liberaler att hushålla väl och miljövänligt med jordens resurser. Så långt som möjligt ska politik göra det förmånligt att återvinna material från gamla soptippar, s.k. deponiåtervinning. </w:t>
      </w:r>
    </w:p>
    <w:p w:rsidRPr="00097817" w:rsidR="00D77B6D" w:rsidP="00097817" w:rsidRDefault="00D77B6D" w14:paraId="716157FC" w14:textId="4CB56565">
      <w:r w:rsidRPr="00097817">
        <w:t>Men idag sätter skatteregler käppar i hjulet för återvinning. Därför får metallerna ligga kvar. Hittills har deponiåtervinn</w:t>
      </w:r>
      <w:r w:rsidR="00097817">
        <w:t>ing främst skett i mindre skala</w:t>
      </w:r>
      <w:r w:rsidRPr="00097817">
        <w:t>. Såväl återvinningsbra</w:t>
      </w:r>
      <w:r w:rsidR="00097817">
        <w:t>nschen som forskare pekar på</w:t>
      </w:r>
      <w:r w:rsidRPr="00097817">
        <w:t xml:space="preserve"> skattereglerna som ett hinder för sund återvinning. </w:t>
      </w:r>
    </w:p>
    <w:p w:rsidRPr="00097817" w:rsidR="00D77B6D" w:rsidP="00097817" w:rsidRDefault="00D77B6D" w14:paraId="3E79578E" w14:textId="77777777">
      <w:r w:rsidRPr="00097817">
        <w:lastRenderedPageBreak/>
        <w:t>Deponiskatten innebär nämligen att resterna som blir över, och läggs tillbaka på hög, beläggs med skatt. Därför bedömer återvinningsbolag att det inte lönar sig att utvinna material ur gamla tippar.</w:t>
      </w:r>
    </w:p>
    <w:p w:rsidRPr="00097817" w:rsidR="00D77B6D" w:rsidP="00097817" w:rsidRDefault="00D77B6D" w14:paraId="5020C9E9" w14:textId="7F629F45">
      <w:r w:rsidRPr="00097817">
        <w:t>Under senare år har reglerna för deponierna skärpts och flera typer av avfall, till exempel or</w:t>
      </w:r>
      <w:r w:rsidR="00097817">
        <w:t>ganiskt material, har blivit förbjudna</w:t>
      </w:r>
      <w:r w:rsidRPr="00097817">
        <w:t xml:space="preserve"> att lägga på hög. Mängden sopor som går t</w:t>
      </w:r>
      <w:r w:rsidR="00097817">
        <w:t>ill deponi har därför minskat, v</w:t>
      </w:r>
      <w:r w:rsidRPr="00097817">
        <w:t xml:space="preserve">ilket är en positiv utveckling. </w:t>
      </w:r>
    </w:p>
    <w:p w:rsidRPr="00097817" w:rsidR="00093F48" w:rsidP="00097817" w:rsidRDefault="00D77B6D" w14:paraId="14EEDBFE" w14:textId="77777777">
      <w:bookmarkStart w:name="_GoBack" w:id="1"/>
      <w:r w:rsidRPr="00097817">
        <w:t xml:space="preserve">Men de gamla deponierna finns kvar. De äldre deponierna utgör gamla miljösynder </w:t>
      </w:r>
      <w:bookmarkEnd w:id="1"/>
      <w:r w:rsidRPr="00097817">
        <w:t xml:space="preserve">eftersom de i regel inte har tillräcklig tätning och lakvattenrening, vilket innebär att gifter riskerar att läcka ut till miljön. Naturvårdsverket har därför i en rapport konstaterat att betydande miljövinster kan göras om deponiåtervinning kombineras med sanering av de gamla tipparna. Det borde vara möjligt att hitta ett skattesystem som gynnar både deponiåtervinning och sanering. </w:t>
      </w:r>
    </w:p>
    <w:p w:rsidRPr="00D77B6D" w:rsidR="00D77B6D" w:rsidP="00D77B6D" w:rsidRDefault="00D77B6D" w14:paraId="2A7A6BC7" w14:textId="77777777"/>
    <w:sdt>
      <w:sdtPr>
        <w:alias w:val="CC_Underskrifter"/>
        <w:tag w:val="CC_Underskrifter"/>
        <w:id w:val="583496634"/>
        <w:lock w:val="sdtContentLocked"/>
        <w:placeholder>
          <w:docPart w:val="02D6F634BBB646DC9A24E42B55197E5F"/>
        </w:placeholder>
        <w15:appearance w15:val="hidden"/>
      </w:sdtPr>
      <w:sdtEndPr/>
      <w:sdtContent>
        <w:p w:rsidR="004801AC" w:rsidP="001A55C3" w:rsidRDefault="00097817" w14:paraId="358576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Maria Weimer (L)</w:t>
            </w:r>
          </w:p>
        </w:tc>
      </w:tr>
    </w:tbl>
    <w:p w:rsidR="00611833" w:rsidRDefault="00611833" w14:paraId="527480F2" w14:textId="77777777"/>
    <w:sectPr w:rsidR="006118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8C34A" w14:textId="77777777" w:rsidR="00D77B6D" w:rsidRDefault="00D77B6D" w:rsidP="000C1CAD">
      <w:pPr>
        <w:spacing w:line="240" w:lineRule="auto"/>
      </w:pPr>
      <w:r>
        <w:separator/>
      </w:r>
    </w:p>
  </w:endnote>
  <w:endnote w:type="continuationSeparator" w:id="0">
    <w:p w14:paraId="4638ADA6" w14:textId="77777777" w:rsidR="00D77B6D" w:rsidRDefault="00D77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637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6B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78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6AF0A" w14:textId="77777777" w:rsidR="00D77B6D" w:rsidRDefault="00D77B6D" w:rsidP="000C1CAD">
      <w:pPr>
        <w:spacing w:line="240" w:lineRule="auto"/>
      </w:pPr>
      <w:r>
        <w:separator/>
      </w:r>
    </w:p>
  </w:footnote>
  <w:footnote w:type="continuationSeparator" w:id="0">
    <w:p w14:paraId="7D35E114" w14:textId="77777777" w:rsidR="00D77B6D" w:rsidRDefault="00D77B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D3D0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7817" w14:paraId="6FA5EBD7" w14:textId="77777777">
                          <w:pPr>
                            <w:jc w:val="right"/>
                          </w:pPr>
                          <w:sdt>
                            <w:sdtPr>
                              <w:alias w:val="CC_Noformat_Partikod"/>
                              <w:tag w:val="CC_Noformat_Partikod"/>
                              <w:id w:val="-53464382"/>
                              <w:placeholder>
                                <w:docPart w:val="A41F7B2C97BF4BE3917DEA993859FF60"/>
                              </w:placeholder>
                              <w:text/>
                            </w:sdtPr>
                            <w:sdtEndPr/>
                            <w:sdtContent>
                              <w:r w:rsidR="00D77B6D">
                                <w:t>L</w:t>
                              </w:r>
                            </w:sdtContent>
                          </w:sdt>
                          <w:sdt>
                            <w:sdtPr>
                              <w:alias w:val="CC_Noformat_Partinummer"/>
                              <w:tag w:val="CC_Noformat_Partinummer"/>
                              <w:id w:val="-1709555926"/>
                              <w:placeholder>
                                <w:docPart w:val="AFA057032AF146418AB8841AB4ABF1C1"/>
                              </w:placeholder>
                              <w:text/>
                            </w:sdtPr>
                            <w:sdtEndPr/>
                            <w:sdtContent>
                              <w:r w:rsidR="00D77B6D">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97817" w14:paraId="6FA5EBD7" w14:textId="77777777">
                    <w:pPr>
                      <w:jc w:val="right"/>
                    </w:pPr>
                    <w:sdt>
                      <w:sdtPr>
                        <w:alias w:val="CC_Noformat_Partikod"/>
                        <w:tag w:val="CC_Noformat_Partikod"/>
                        <w:id w:val="-53464382"/>
                        <w:placeholder>
                          <w:docPart w:val="A41F7B2C97BF4BE3917DEA993859FF60"/>
                        </w:placeholder>
                        <w:text/>
                      </w:sdtPr>
                      <w:sdtEndPr/>
                      <w:sdtContent>
                        <w:r w:rsidR="00D77B6D">
                          <w:t>L</w:t>
                        </w:r>
                      </w:sdtContent>
                    </w:sdt>
                    <w:sdt>
                      <w:sdtPr>
                        <w:alias w:val="CC_Noformat_Partinummer"/>
                        <w:tag w:val="CC_Noformat_Partinummer"/>
                        <w:id w:val="-1709555926"/>
                        <w:placeholder>
                          <w:docPart w:val="AFA057032AF146418AB8841AB4ABF1C1"/>
                        </w:placeholder>
                        <w:text/>
                      </w:sdtPr>
                      <w:sdtEndPr/>
                      <w:sdtContent>
                        <w:r w:rsidR="00D77B6D">
                          <w:t>1082</w:t>
                        </w:r>
                      </w:sdtContent>
                    </w:sdt>
                  </w:p>
                </w:txbxContent>
              </v:textbox>
              <w10:wrap anchorx="page"/>
            </v:shape>
          </w:pict>
        </mc:Fallback>
      </mc:AlternateContent>
    </w:r>
  </w:p>
  <w:p w:rsidRPr="00293C4F" w:rsidR="007A5507" w:rsidP="00776B74" w:rsidRDefault="007A5507" w14:paraId="4B5578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7817" w14:paraId="225F21D2" w14:textId="77777777">
    <w:pPr>
      <w:jc w:val="right"/>
    </w:pPr>
    <w:sdt>
      <w:sdtPr>
        <w:alias w:val="CC_Noformat_Partikod"/>
        <w:tag w:val="CC_Noformat_Partikod"/>
        <w:id w:val="559911109"/>
        <w:text/>
      </w:sdtPr>
      <w:sdtEndPr/>
      <w:sdtContent>
        <w:r w:rsidR="00D77B6D">
          <w:t>L</w:t>
        </w:r>
      </w:sdtContent>
    </w:sdt>
    <w:sdt>
      <w:sdtPr>
        <w:alias w:val="CC_Noformat_Partinummer"/>
        <w:tag w:val="CC_Noformat_Partinummer"/>
        <w:id w:val="1197820850"/>
        <w:text/>
      </w:sdtPr>
      <w:sdtEndPr/>
      <w:sdtContent>
        <w:r w:rsidR="00D77B6D">
          <w:t>1082</w:t>
        </w:r>
      </w:sdtContent>
    </w:sdt>
  </w:p>
  <w:p w:rsidR="007A5507" w:rsidP="00776B74" w:rsidRDefault="007A5507" w14:paraId="36A13E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97817" w14:paraId="3E04F02E" w14:textId="77777777">
    <w:pPr>
      <w:jc w:val="right"/>
    </w:pPr>
    <w:sdt>
      <w:sdtPr>
        <w:alias w:val="CC_Noformat_Partikod"/>
        <w:tag w:val="CC_Noformat_Partikod"/>
        <w:id w:val="1471015553"/>
        <w:text/>
      </w:sdtPr>
      <w:sdtEndPr/>
      <w:sdtContent>
        <w:r w:rsidR="00D77B6D">
          <w:t>L</w:t>
        </w:r>
      </w:sdtContent>
    </w:sdt>
    <w:sdt>
      <w:sdtPr>
        <w:alias w:val="CC_Noformat_Partinummer"/>
        <w:tag w:val="CC_Noformat_Partinummer"/>
        <w:id w:val="-2014525982"/>
        <w:text/>
      </w:sdtPr>
      <w:sdtEndPr/>
      <w:sdtContent>
        <w:r w:rsidR="00D77B6D">
          <w:t>1082</w:t>
        </w:r>
      </w:sdtContent>
    </w:sdt>
  </w:p>
  <w:p w:rsidR="007A5507" w:rsidP="00A314CF" w:rsidRDefault="00097817" w14:paraId="642459E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97817" w14:paraId="216D3E40" w14:textId="77777777">
    <w:pPr>
      <w:pStyle w:val="MotionTIllRiksdagen"/>
    </w:pPr>
    <w:sdt>
      <w:sdtPr>
        <w:alias w:val="CC_Boilerplate_1"/>
        <w:tag w:val="CC_Boilerplate_1"/>
        <w:id w:val="2134750458"/>
        <w:lock w:val="sdtContentLocked"/>
        <w:placeholder>
          <w:docPart w:val="7068F4B85B4F4FABA8B2A08AB8182FC9"/>
        </w:placeholder>
        <w15:appearance w15:val="hidden"/>
        <w:text/>
      </w:sdtPr>
      <w:sdtEndPr/>
      <w:sdtContent>
        <w:r w:rsidRPr="008227B3" w:rsidR="007A5507">
          <w:t>Motion till riksdagen </w:t>
        </w:r>
      </w:sdtContent>
    </w:sdt>
  </w:p>
  <w:p w:rsidRPr="008227B3" w:rsidR="007A5507" w:rsidP="00B37A37" w:rsidRDefault="00097817" w14:paraId="76F9E3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w:t>
        </w:r>
      </w:sdtContent>
    </w:sdt>
  </w:p>
  <w:p w:rsidR="007A5507" w:rsidP="00E03A3D" w:rsidRDefault="00097817" w14:paraId="6B86A1AF" w14:textId="77777777">
    <w:pPr>
      <w:pStyle w:val="Motionr"/>
    </w:pPr>
    <w:sdt>
      <w:sdtPr>
        <w:alias w:val="CC_Noformat_Avtext"/>
        <w:tag w:val="CC_Noformat_Avtext"/>
        <w:id w:val="-2020768203"/>
        <w:lock w:val="sdtContentLocked"/>
        <w15:appearance w15:val="hidden"/>
        <w:text/>
      </w:sdtPr>
      <w:sdtEndPr/>
      <w:sdtContent>
        <w:r>
          <w:t>av Robert Hannah och Maria Weimer (båda L)</w:t>
        </w:r>
      </w:sdtContent>
    </w:sdt>
  </w:p>
  <w:sdt>
    <w:sdtPr>
      <w:alias w:val="CC_Noformat_Rubtext"/>
      <w:tag w:val="CC_Noformat_Rubtext"/>
      <w:id w:val="-218060500"/>
      <w:lock w:val="sdtLocked"/>
      <w15:appearance w15:val="hidden"/>
      <w:text/>
    </w:sdtPr>
    <w:sdtEndPr/>
    <w:sdtContent>
      <w:p w:rsidR="007A5507" w:rsidP="00283E0F" w:rsidRDefault="00D77B6D" w14:paraId="26F5AE63" w14:textId="77777777">
        <w:pPr>
          <w:pStyle w:val="FSHRub2"/>
        </w:pPr>
        <w:r>
          <w:t>Deponiåtervinning och sanering av äldre soptippar</w:t>
        </w:r>
      </w:p>
    </w:sdtContent>
  </w:sdt>
  <w:sdt>
    <w:sdtPr>
      <w:alias w:val="CC_Boilerplate_3"/>
      <w:tag w:val="CC_Boilerplate_3"/>
      <w:id w:val="1606463544"/>
      <w:lock w:val="sdtContentLocked"/>
      <w:placeholder>
        <w:docPart w:val="7068F4B85B4F4FABA8B2A08AB8182FC9"/>
      </w:placeholder>
      <w15:appearance w15:val="hidden"/>
      <w:text w:multiLine="1"/>
    </w:sdtPr>
    <w:sdtEndPr/>
    <w:sdtContent>
      <w:p w:rsidR="007A5507" w:rsidP="00283E0F" w:rsidRDefault="007A5507" w14:paraId="3A2FD0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7B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05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817"/>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6EE"/>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5C3"/>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833"/>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9B8"/>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DF9"/>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B22"/>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2CD"/>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B6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2AD"/>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3D03B1DA-5934-4FC7-9779-7188352D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23EE8691124876BE70CC8562E63B29"/>
        <w:category>
          <w:name w:val="Allmänt"/>
          <w:gallery w:val="placeholder"/>
        </w:category>
        <w:types>
          <w:type w:val="bbPlcHdr"/>
        </w:types>
        <w:behaviors>
          <w:behavior w:val="content"/>
        </w:behaviors>
        <w:guid w:val="{D1803835-403E-4974-A00C-B363DF86DA3C}"/>
      </w:docPartPr>
      <w:docPartBody>
        <w:p w:rsidR="002B5F0E" w:rsidRDefault="00653056">
          <w:pPr>
            <w:pStyle w:val="E123EE8691124876BE70CC8562E63B29"/>
          </w:pPr>
          <w:r w:rsidRPr="009A726D">
            <w:rPr>
              <w:rStyle w:val="Platshllartext"/>
            </w:rPr>
            <w:t>Klicka här för att ange text.</w:t>
          </w:r>
        </w:p>
      </w:docPartBody>
    </w:docPart>
    <w:docPart>
      <w:docPartPr>
        <w:name w:val="02D6F634BBB646DC9A24E42B55197E5F"/>
        <w:category>
          <w:name w:val="Allmänt"/>
          <w:gallery w:val="placeholder"/>
        </w:category>
        <w:types>
          <w:type w:val="bbPlcHdr"/>
        </w:types>
        <w:behaviors>
          <w:behavior w:val="content"/>
        </w:behaviors>
        <w:guid w:val="{98508DE3-8183-4039-AEBB-AB6426545B2C}"/>
      </w:docPartPr>
      <w:docPartBody>
        <w:p w:rsidR="002B5F0E" w:rsidRDefault="00653056">
          <w:pPr>
            <w:pStyle w:val="02D6F634BBB646DC9A24E42B55197E5F"/>
          </w:pPr>
          <w:r w:rsidRPr="002551EA">
            <w:rPr>
              <w:rStyle w:val="Platshllartext"/>
              <w:color w:val="808080" w:themeColor="background1" w:themeShade="80"/>
            </w:rPr>
            <w:t>[Motionärernas namn]</w:t>
          </w:r>
        </w:p>
      </w:docPartBody>
    </w:docPart>
    <w:docPart>
      <w:docPartPr>
        <w:name w:val="A41F7B2C97BF4BE3917DEA993859FF60"/>
        <w:category>
          <w:name w:val="Allmänt"/>
          <w:gallery w:val="placeholder"/>
        </w:category>
        <w:types>
          <w:type w:val="bbPlcHdr"/>
        </w:types>
        <w:behaviors>
          <w:behavior w:val="content"/>
        </w:behaviors>
        <w:guid w:val="{99E005A4-CEC8-4C12-B538-46EF92E4292F}"/>
      </w:docPartPr>
      <w:docPartBody>
        <w:p w:rsidR="002B5F0E" w:rsidRDefault="00653056">
          <w:pPr>
            <w:pStyle w:val="A41F7B2C97BF4BE3917DEA993859FF60"/>
          </w:pPr>
          <w:r>
            <w:rPr>
              <w:rStyle w:val="Platshllartext"/>
            </w:rPr>
            <w:t xml:space="preserve"> </w:t>
          </w:r>
        </w:p>
      </w:docPartBody>
    </w:docPart>
    <w:docPart>
      <w:docPartPr>
        <w:name w:val="AFA057032AF146418AB8841AB4ABF1C1"/>
        <w:category>
          <w:name w:val="Allmänt"/>
          <w:gallery w:val="placeholder"/>
        </w:category>
        <w:types>
          <w:type w:val="bbPlcHdr"/>
        </w:types>
        <w:behaviors>
          <w:behavior w:val="content"/>
        </w:behaviors>
        <w:guid w:val="{CBAABE38-F334-4C3E-9FEB-432539F1DDA4}"/>
      </w:docPartPr>
      <w:docPartBody>
        <w:p w:rsidR="002B5F0E" w:rsidRDefault="00653056">
          <w:pPr>
            <w:pStyle w:val="AFA057032AF146418AB8841AB4ABF1C1"/>
          </w:pPr>
          <w:r>
            <w:t xml:space="preserve"> </w:t>
          </w:r>
        </w:p>
      </w:docPartBody>
    </w:docPart>
    <w:docPart>
      <w:docPartPr>
        <w:name w:val="DefaultPlaceholder_1081868574"/>
        <w:category>
          <w:name w:val="Allmänt"/>
          <w:gallery w:val="placeholder"/>
        </w:category>
        <w:types>
          <w:type w:val="bbPlcHdr"/>
        </w:types>
        <w:behaviors>
          <w:behavior w:val="content"/>
        </w:behaviors>
        <w:guid w:val="{33A20650-46BD-4074-B917-E8857421D26B}"/>
      </w:docPartPr>
      <w:docPartBody>
        <w:p w:rsidR="002B5F0E" w:rsidRDefault="00653056">
          <w:r w:rsidRPr="00BD347B">
            <w:rPr>
              <w:rStyle w:val="Platshllartext"/>
            </w:rPr>
            <w:t>Klicka här för att ange text.</w:t>
          </w:r>
        </w:p>
      </w:docPartBody>
    </w:docPart>
    <w:docPart>
      <w:docPartPr>
        <w:name w:val="7068F4B85B4F4FABA8B2A08AB8182FC9"/>
        <w:category>
          <w:name w:val="Allmänt"/>
          <w:gallery w:val="placeholder"/>
        </w:category>
        <w:types>
          <w:type w:val="bbPlcHdr"/>
        </w:types>
        <w:behaviors>
          <w:behavior w:val="content"/>
        </w:behaviors>
        <w:guid w:val="{3C877F13-C540-482D-896F-BA6D143B1671}"/>
      </w:docPartPr>
      <w:docPartBody>
        <w:p w:rsidR="002B5F0E" w:rsidRDefault="00653056">
          <w:r w:rsidRPr="00BD34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6"/>
    <w:rsid w:val="002B5F0E"/>
    <w:rsid w:val="006530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3056"/>
    <w:rPr>
      <w:color w:val="F4B083" w:themeColor="accent2" w:themeTint="99"/>
    </w:rPr>
  </w:style>
  <w:style w:type="paragraph" w:customStyle="1" w:styleId="E123EE8691124876BE70CC8562E63B29">
    <w:name w:val="E123EE8691124876BE70CC8562E63B29"/>
  </w:style>
  <w:style w:type="paragraph" w:customStyle="1" w:styleId="998832F673E749C28AD85EC40C500D76">
    <w:name w:val="998832F673E749C28AD85EC40C500D76"/>
  </w:style>
  <w:style w:type="paragraph" w:customStyle="1" w:styleId="3BC1D1C53BC14BD8A50476608369F24D">
    <w:name w:val="3BC1D1C53BC14BD8A50476608369F24D"/>
  </w:style>
  <w:style w:type="paragraph" w:customStyle="1" w:styleId="02D6F634BBB646DC9A24E42B55197E5F">
    <w:name w:val="02D6F634BBB646DC9A24E42B55197E5F"/>
  </w:style>
  <w:style w:type="paragraph" w:customStyle="1" w:styleId="A41F7B2C97BF4BE3917DEA993859FF60">
    <w:name w:val="A41F7B2C97BF4BE3917DEA993859FF60"/>
  </w:style>
  <w:style w:type="paragraph" w:customStyle="1" w:styleId="AFA057032AF146418AB8841AB4ABF1C1">
    <w:name w:val="AFA057032AF146418AB8841AB4ABF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6633</RubrikLookup>
    <MotionGuid xmlns="00d11361-0b92-4bae-a181-288d6a55b763">f5aaf485-93d7-4e0a-881c-19cc02770e57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A26B-071B-4FA8-BFCC-2BDED1A0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E5D6A8-5838-429D-9E9C-BD5A83AB4236}">
  <ds:schemaRefs>
    <ds:schemaRef ds:uri="http://schemas.microsoft.com/sharepoint/v3/contenttype/forms"/>
  </ds:schemaRefs>
</ds:datastoreItem>
</file>

<file path=customXml/itemProps4.xml><?xml version="1.0" encoding="utf-8"?>
<ds:datastoreItem xmlns:ds="http://schemas.openxmlformats.org/officeDocument/2006/customXml" ds:itemID="{BF61E697-2D80-4F91-A4FB-41576E1C3F5C}">
  <ds:schemaRefs>
    <ds:schemaRef ds:uri="http://schemas.riksdagen.se/motion"/>
  </ds:schemaRefs>
</ds:datastoreItem>
</file>

<file path=customXml/itemProps5.xml><?xml version="1.0" encoding="utf-8"?>
<ds:datastoreItem xmlns:ds="http://schemas.openxmlformats.org/officeDocument/2006/customXml" ds:itemID="{92267321-5F78-41F6-B926-091C0BD2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327</Words>
  <Characters>1912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201617L1082 Deponiåtervinning och sanering av äldre soptippar</dc:title>
  <dc:subject/>
  <dc:creator>Riksdagsförvaltningen</dc:creator>
  <cp:keywords/>
  <dc:description/>
  <cp:lastModifiedBy>Kerstin Carlqvist</cp:lastModifiedBy>
  <cp:revision>7</cp:revision>
  <cp:lastPrinted>2016-06-13T12:10:00Z</cp:lastPrinted>
  <dcterms:created xsi:type="dcterms:W3CDTF">2016-09-21T11:51:00Z</dcterms:created>
  <dcterms:modified xsi:type="dcterms:W3CDTF">2017-05-31T12:51:00Z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*TCA302AC63420*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https://filur.riksdagen.se/drop/DropOffLibrary/TCA302AC63420.docx</vt:lpwstr>
  </property>
  <property fmtid="{D5CDD505-2E9C-101B-9397-08002B2CF9AE}" pid="13" name="RevisionsOn">
    <vt:lpwstr>1</vt:lpwstr>
  </property>
</Properties>
</file>