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183600E5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5023A3">
              <w:rPr>
                <w:b/>
              </w:rPr>
              <w:t>25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Pr="005023A3" w:rsidRDefault="0096348C" w:rsidP="0096348C">
            <w:r w:rsidRPr="005023A3">
              <w:t>DATUM</w:t>
            </w:r>
          </w:p>
        </w:tc>
        <w:tc>
          <w:tcPr>
            <w:tcW w:w="6463" w:type="dxa"/>
          </w:tcPr>
          <w:p w14:paraId="02911D03" w14:textId="1D43C26D" w:rsidR="0096348C" w:rsidRPr="005023A3" w:rsidRDefault="00EF70DA" w:rsidP="0096348C">
            <w:r w:rsidRPr="005023A3">
              <w:t>20</w:t>
            </w:r>
            <w:r w:rsidR="00C3591B" w:rsidRPr="005023A3">
              <w:t>2</w:t>
            </w:r>
            <w:r w:rsidR="001B7F4F" w:rsidRPr="005023A3">
              <w:t>6</w:t>
            </w:r>
            <w:r w:rsidR="009D6560" w:rsidRPr="005023A3">
              <w:t>-</w:t>
            </w:r>
            <w:r w:rsidR="005023A3" w:rsidRPr="005023A3">
              <w:t>03-19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5023A3" w:rsidRDefault="0096348C" w:rsidP="0096348C">
            <w:r w:rsidRPr="005023A3">
              <w:t>TID</w:t>
            </w:r>
          </w:p>
        </w:tc>
        <w:tc>
          <w:tcPr>
            <w:tcW w:w="6463" w:type="dxa"/>
          </w:tcPr>
          <w:p w14:paraId="0B1FB026" w14:textId="6950346D" w:rsidR="00D12EAD" w:rsidRPr="005023A3" w:rsidRDefault="005023A3" w:rsidP="0096348C">
            <w:r w:rsidRPr="005023A3">
              <w:t>10.00-10.40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tbl>
      <w:tblPr>
        <w:tblpPr w:leftFromText="141" w:rightFromText="141" w:vertAnchor="text" w:horzAnchor="margin" w:tblpY="139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3004F" w14:paraId="6994A61B" w14:textId="77777777" w:rsidTr="0073004F">
        <w:tc>
          <w:tcPr>
            <w:tcW w:w="567" w:type="dxa"/>
          </w:tcPr>
          <w:p w14:paraId="1D7CBF50" w14:textId="77777777" w:rsidR="0073004F" w:rsidRDefault="0073004F" w:rsidP="007300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55C4345B" w14:textId="77777777" w:rsidR="0073004F" w:rsidRPr="001E1FAC" w:rsidRDefault="0073004F" w:rsidP="007300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63196E28" w14:textId="77777777" w:rsidR="0073004F" w:rsidRDefault="0073004F" w:rsidP="0073004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61A3F256" w14:textId="77777777" w:rsidR="0073004F" w:rsidRPr="00B9337B" w:rsidRDefault="0073004F" w:rsidP="0073004F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Utskottet justerade protokoll 2025/26:24.</w:t>
            </w:r>
          </w:p>
        </w:tc>
      </w:tr>
      <w:tr w:rsidR="0073004F" w14:paraId="100BD461" w14:textId="77777777" w:rsidTr="0073004F">
        <w:tc>
          <w:tcPr>
            <w:tcW w:w="567" w:type="dxa"/>
          </w:tcPr>
          <w:p w14:paraId="06B543FC" w14:textId="77777777" w:rsidR="0073004F" w:rsidRDefault="0073004F" w:rsidP="007300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2FDDCC8" w14:textId="77777777" w:rsidR="0073004F" w:rsidRPr="005023A3" w:rsidRDefault="0073004F" w:rsidP="0073004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3004F" w14:paraId="6BBB967C" w14:textId="77777777" w:rsidTr="0073004F">
        <w:tc>
          <w:tcPr>
            <w:tcW w:w="567" w:type="dxa"/>
          </w:tcPr>
          <w:p w14:paraId="30DF3A1F" w14:textId="77777777" w:rsidR="0073004F" w:rsidRDefault="0073004F" w:rsidP="007300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EC58988" w14:textId="77777777" w:rsidR="0073004F" w:rsidRDefault="0073004F" w:rsidP="0073004F">
            <w:pPr>
              <w:tabs>
                <w:tab w:val="left" w:pos="1701"/>
              </w:tabs>
              <w:rPr>
                <w:b/>
              </w:rPr>
            </w:pPr>
            <w:r w:rsidRPr="004B1A08">
              <w:rPr>
                <w:b/>
              </w:rPr>
              <w:t>Socialförsäkringsfrågor (SfU18)</w:t>
            </w:r>
          </w:p>
          <w:p w14:paraId="7B3A112D" w14:textId="77777777" w:rsidR="0073004F" w:rsidRDefault="0073004F" w:rsidP="0073004F">
            <w:pPr>
              <w:tabs>
                <w:tab w:val="left" w:pos="1701"/>
              </w:tabs>
              <w:rPr>
                <w:snapToGrid w:val="0"/>
              </w:rPr>
            </w:pPr>
          </w:p>
          <w:p w14:paraId="7DB1E567" w14:textId="77777777" w:rsidR="0073004F" w:rsidRDefault="0073004F" w:rsidP="007300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beredningen av motioner. </w:t>
            </w:r>
          </w:p>
          <w:p w14:paraId="2CBA9C93" w14:textId="77777777" w:rsidR="0073004F" w:rsidRDefault="0073004F" w:rsidP="0073004F">
            <w:pPr>
              <w:tabs>
                <w:tab w:val="left" w:pos="1701"/>
              </w:tabs>
              <w:rPr>
                <w:snapToGrid w:val="0"/>
              </w:rPr>
            </w:pPr>
          </w:p>
          <w:p w14:paraId="0E158C7F" w14:textId="77777777" w:rsidR="0073004F" w:rsidRPr="005023A3" w:rsidRDefault="0073004F" w:rsidP="007300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</w:tc>
      </w:tr>
      <w:tr w:rsidR="0073004F" w14:paraId="203B067F" w14:textId="77777777" w:rsidTr="0073004F">
        <w:tc>
          <w:tcPr>
            <w:tcW w:w="567" w:type="dxa"/>
          </w:tcPr>
          <w:p w14:paraId="168915A6" w14:textId="77777777" w:rsidR="0073004F" w:rsidRDefault="0073004F" w:rsidP="007300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4104BDC" w14:textId="77777777" w:rsidR="0073004F" w:rsidRDefault="0073004F" w:rsidP="0073004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3004F" w14:paraId="3D29DF5A" w14:textId="77777777" w:rsidTr="0073004F">
        <w:tc>
          <w:tcPr>
            <w:tcW w:w="567" w:type="dxa"/>
          </w:tcPr>
          <w:p w14:paraId="13750C3B" w14:textId="77777777" w:rsidR="0073004F" w:rsidRDefault="0073004F" w:rsidP="007300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0C6301F6" w14:textId="77777777" w:rsidR="0073004F" w:rsidRDefault="0073004F" w:rsidP="0073004F">
            <w:pPr>
              <w:tabs>
                <w:tab w:val="left" w:pos="1701"/>
              </w:tabs>
              <w:rPr>
                <w:b/>
              </w:rPr>
            </w:pPr>
            <w:r w:rsidRPr="004B1A08">
              <w:rPr>
                <w:b/>
              </w:rPr>
              <w:t>Information av Riksrevisionen</w:t>
            </w:r>
          </w:p>
          <w:p w14:paraId="4D4EFBA1" w14:textId="77777777" w:rsidR="0073004F" w:rsidRDefault="0073004F" w:rsidP="0073004F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14:paraId="6A183158" w14:textId="77777777" w:rsidR="0073004F" w:rsidRDefault="0073004F" w:rsidP="0073004F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4B1A08">
              <w:rPr>
                <w:bCs/>
              </w:rPr>
              <w:t xml:space="preserve">Riksrevisor Christina Gellerbrant Hagberg med medarbetare </w:t>
            </w:r>
            <w:r w:rsidRPr="002A7277">
              <w:rPr>
                <w:bCs/>
              </w:rPr>
              <w:t>presenterade rapporterna:</w:t>
            </w:r>
            <w:r w:rsidRPr="004B1A08">
              <w:rPr>
                <w:bCs/>
              </w:rPr>
              <w:br/>
            </w:r>
            <w:r>
              <w:rPr>
                <w:bCs/>
              </w:rPr>
              <w:t xml:space="preserve">- </w:t>
            </w:r>
            <w:r w:rsidRPr="00B9337B">
              <w:rPr>
                <w:bCs/>
              </w:rPr>
              <w:t>Ändrade förhållanden – ineffektiv hantering i socialförsäkringen (</w:t>
            </w:r>
            <w:proofErr w:type="spellStart"/>
            <w:r w:rsidRPr="00B9337B">
              <w:rPr>
                <w:bCs/>
              </w:rPr>
              <w:t>RiR</w:t>
            </w:r>
            <w:proofErr w:type="spellEnd"/>
            <w:r w:rsidRPr="00B9337B">
              <w:rPr>
                <w:bCs/>
              </w:rPr>
              <w:t xml:space="preserve"> 2026:4)</w:t>
            </w:r>
            <w:r>
              <w:rPr>
                <w:bCs/>
              </w:rPr>
              <w:t>.</w:t>
            </w:r>
            <w:r w:rsidRPr="004B1A08">
              <w:rPr>
                <w:bCs/>
              </w:rPr>
              <w:t xml:space="preserve"> </w:t>
            </w:r>
            <w:r w:rsidRPr="004B1A08">
              <w:rPr>
                <w:bCs/>
              </w:rPr>
              <w:br/>
              <w:t>-</w:t>
            </w:r>
            <w:r>
              <w:rPr>
                <w:bCs/>
              </w:rPr>
              <w:t xml:space="preserve"> </w:t>
            </w:r>
            <w:r w:rsidRPr="00B9337B">
              <w:rPr>
                <w:bCs/>
              </w:rPr>
              <w:t>Migrationsverkets kontroll av arbetstillstånd – stor risk för fel och missbruk (</w:t>
            </w:r>
            <w:proofErr w:type="spellStart"/>
            <w:r w:rsidRPr="00B9337B">
              <w:rPr>
                <w:bCs/>
              </w:rPr>
              <w:t>RiR</w:t>
            </w:r>
            <w:proofErr w:type="spellEnd"/>
            <w:r w:rsidRPr="00B9337B">
              <w:rPr>
                <w:bCs/>
              </w:rPr>
              <w:t xml:space="preserve"> 2026:5)</w:t>
            </w:r>
            <w:r>
              <w:rPr>
                <w:bCs/>
              </w:rPr>
              <w:t>.</w:t>
            </w:r>
          </w:p>
        </w:tc>
      </w:tr>
      <w:tr w:rsidR="0073004F" w14:paraId="7068DCC1" w14:textId="77777777" w:rsidTr="0073004F">
        <w:tc>
          <w:tcPr>
            <w:tcW w:w="567" w:type="dxa"/>
          </w:tcPr>
          <w:p w14:paraId="0A6A4622" w14:textId="77777777" w:rsidR="0073004F" w:rsidRDefault="0073004F" w:rsidP="007300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A112FF0" w14:textId="77777777" w:rsidR="0073004F" w:rsidRPr="00D5054B" w:rsidRDefault="0073004F" w:rsidP="0073004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3004F" w14:paraId="25BBA29C" w14:textId="77777777" w:rsidTr="0073004F">
        <w:trPr>
          <w:trHeight w:val="1597"/>
        </w:trPr>
        <w:tc>
          <w:tcPr>
            <w:tcW w:w="567" w:type="dxa"/>
          </w:tcPr>
          <w:p w14:paraId="01E9DEC3" w14:textId="77777777" w:rsidR="0073004F" w:rsidRDefault="0073004F" w:rsidP="007300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14:paraId="0413A20E" w14:textId="77777777" w:rsidR="0073004F" w:rsidRPr="009F4402" w:rsidRDefault="0073004F" w:rsidP="0073004F"/>
          <w:p w14:paraId="003CA3F2" w14:textId="77777777" w:rsidR="0073004F" w:rsidRPr="009F4402" w:rsidRDefault="0073004F" w:rsidP="0073004F"/>
          <w:p w14:paraId="316A2F81" w14:textId="77777777" w:rsidR="0073004F" w:rsidRPr="009F4402" w:rsidRDefault="0073004F" w:rsidP="0073004F"/>
          <w:p w14:paraId="51AD4614" w14:textId="77777777" w:rsidR="0073004F" w:rsidRDefault="0073004F" w:rsidP="0073004F">
            <w:pPr>
              <w:rPr>
                <w:b/>
                <w:snapToGrid w:val="0"/>
              </w:rPr>
            </w:pPr>
          </w:p>
          <w:p w14:paraId="7F6642DE" w14:textId="77777777" w:rsidR="0073004F" w:rsidRPr="009F4402" w:rsidRDefault="0073004F" w:rsidP="0073004F">
            <w:pPr>
              <w:rPr>
                <w:b/>
                <w:bCs/>
              </w:rPr>
            </w:pPr>
            <w:r w:rsidRPr="009F4402">
              <w:rPr>
                <w:b/>
                <w:bCs/>
              </w:rPr>
              <w:t>§ 5</w:t>
            </w:r>
          </w:p>
        </w:tc>
        <w:tc>
          <w:tcPr>
            <w:tcW w:w="6946" w:type="dxa"/>
            <w:gridSpan w:val="2"/>
          </w:tcPr>
          <w:p w14:paraId="11203FD4" w14:textId="77777777" w:rsidR="0073004F" w:rsidRDefault="0073004F" w:rsidP="0073004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1D3D6130" w14:textId="77777777" w:rsidR="0073004F" w:rsidRPr="00D44270" w:rsidRDefault="0073004F" w:rsidP="0073004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6C6389E" w14:textId="77777777" w:rsidR="0073004F" w:rsidRDefault="0073004F" w:rsidP="0073004F">
            <w:pPr>
              <w:tabs>
                <w:tab w:val="left" w:pos="1701"/>
              </w:tabs>
              <w:rPr>
                <w:bCs/>
              </w:rPr>
            </w:pPr>
            <w:r>
              <w:rPr>
                <w:snapToGrid w:val="0"/>
              </w:rPr>
              <w:t xml:space="preserve">Inkomna skrivelser anmäldes (dnr </w:t>
            </w:r>
            <w:r w:rsidRPr="00721727">
              <w:rPr>
                <w:bCs/>
              </w:rPr>
              <w:t>1289-2025/26</w:t>
            </w:r>
            <w:r>
              <w:rPr>
                <w:bCs/>
              </w:rPr>
              <w:t xml:space="preserve"> och </w:t>
            </w:r>
            <w:r w:rsidRPr="00721727">
              <w:rPr>
                <w:b/>
                <w:highlight w:val="yellow"/>
              </w:rPr>
              <w:br/>
            </w:r>
            <w:r w:rsidRPr="00B9337B">
              <w:rPr>
                <w:bCs/>
              </w:rPr>
              <w:t>1533-2025/26</w:t>
            </w:r>
            <w:r>
              <w:rPr>
                <w:bCs/>
              </w:rPr>
              <w:t>).</w:t>
            </w:r>
          </w:p>
          <w:p w14:paraId="0D76D87F" w14:textId="77777777" w:rsidR="0073004F" w:rsidRDefault="0073004F" w:rsidP="0073004F"/>
          <w:p w14:paraId="235C4479" w14:textId="77777777" w:rsidR="0073004F" w:rsidRPr="009F4402" w:rsidRDefault="0073004F" w:rsidP="007300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73004F" w14:paraId="20B4D7FC" w14:textId="77777777" w:rsidTr="0073004F">
        <w:tc>
          <w:tcPr>
            <w:tcW w:w="567" w:type="dxa"/>
          </w:tcPr>
          <w:p w14:paraId="2A5A0D8B" w14:textId="77777777" w:rsidR="0073004F" w:rsidRDefault="0073004F" w:rsidP="007300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BC6634A" w14:textId="77777777" w:rsidR="0073004F" w:rsidRDefault="0073004F" w:rsidP="0073004F">
            <w:pPr>
              <w:tabs>
                <w:tab w:val="left" w:pos="1701"/>
              </w:tabs>
              <w:rPr>
                <w:snapToGrid w:val="0"/>
              </w:rPr>
            </w:pPr>
          </w:p>
          <w:p w14:paraId="64DBE6E5" w14:textId="77777777" w:rsidR="0073004F" w:rsidRDefault="0073004F" w:rsidP="007300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Nästa sammanträde äger rum torsdagen den 26 mars 2026 kl. 10.00.</w:t>
            </w:r>
          </w:p>
          <w:p w14:paraId="6335D74D" w14:textId="77777777" w:rsidR="0073004F" w:rsidRDefault="0073004F" w:rsidP="0073004F">
            <w:pPr>
              <w:tabs>
                <w:tab w:val="left" w:pos="1701"/>
              </w:tabs>
              <w:rPr>
                <w:snapToGrid w:val="0"/>
              </w:rPr>
            </w:pPr>
          </w:p>
          <w:p w14:paraId="23918555" w14:textId="77777777" w:rsidR="0073004F" w:rsidRPr="00F93B25" w:rsidRDefault="0073004F" w:rsidP="0073004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3004F" w14:paraId="36CBB79D" w14:textId="77777777" w:rsidTr="0073004F">
        <w:tc>
          <w:tcPr>
            <w:tcW w:w="567" w:type="dxa"/>
          </w:tcPr>
          <w:p w14:paraId="54CEAAAC" w14:textId="77777777" w:rsidR="0073004F" w:rsidRDefault="0073004F" w:rsidP="007300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776774E" w14:textId="77777777" w:rsidR="0073004F" w:rsidRDefault="0073004F" w:rsidP="007300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3004F" w14:paraId="5CA2FDAF" w14:textId="77777777" w:rsidTr="0073004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4FD86E" w14:textId="77777777" w:rsidR="0073004F" w:rsidRDefault="0073004F" w:rsidP="0073004F">
            <w:pPr>
              <w:tabs>
                <w:tab w:val="left" w:pos="1701"/>
              </w:tabs>
            </w:pPr>
            <w:r>
              <w:t>Vid protokollet</w:t>
            </w:r>
          </w:p>
          <w:p w14:paraId="522EB7FF" w14:textId="77777777" w:rsidR="0073004F" w:rsidRPr="00CF4289" w:rsidRDefault="0073004F" w:rsidP="0073004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55588C7" w14:textId="77777777" w:rsidR="0073004F" w:rsidRDefault="0073004F" w:rsidP="0073004F">
            <w:pPr>
              <w:tabs>
                <w:tab w:val="left" w:pos="1701"/>
              </w:tabs>
            </w:pPr>
          </w:p>
          <w:p w14:paraId="1D6D1DA6" w14:textId="77777777" w:rsidR="0073004F" w:rsidRDefault="0073004F" w:rsidP="0073004F">
            <w:pPr>
              <w:tabs>
                <w:tab w:val="left" w:pos="1701"/>
              </w:tabs>
            </w:pPr>
          </w:p>
          <w:p w14:paraId="7E173D98" w14:textId="77777777" w:rsidR="0073004F" w:rsidRPr="00CF4289" w:rsidRDefault="0073004F" w:rsidP="0073004F">
            <w:pPr>
              <w:tabs>
                <w:tab w:val="left" w:pos="1701"/>
              </w:tabs>
            </w:pPr>
            <w:r>
              <w:t>Justeras den 26 mars 2026</w:t>
            </w:r>
          </w:p>
        </w:tc>
      </w:tr>
    </w:tbl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>
            <w:r>
              <w:t>till protokoll</w:t>
            </w:r>
          </w:p>
          <w:p w14:paraId="02997B08" w14:textId="6FB1517E" w:rsidR="00BE5542" w:rsidRDefault="00BE5542">
            <w:r w:rsidRPr="005023A3">
              <w:t>202</w:t>
            </w:r>
            <w:r w:rsidR="00801327" w:rsidRPr="005023A3">
              <w:t>5</w:t>
            </w:r>
            <w:r w:rsidRPr="005023A3">
              <w:t>/2</w:t>
            </w:r>
            <w:r w:rsidR="00801327" w:rsidRPr="005023A3">
              <w:t>6</w:t>
            </w:r>
            <w:r w:rsidR="005023A3" w:rsidRPr="005023A3">
              <w:t>:25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4EC3A00E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023A3">
              <w:rPr>
                <w:sz w:val="22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DE852B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2A7277">
              <w:rPr>
                <w:sz w:val="22"/>
              </w:rPr>
              <w:t xml:space="preserve"> 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BFFF014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A7277">
              <w:rPr>
                <w:sz w:val="22"/>
              </w:rPr>
              <w:t>3-5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027B1AB4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47BC2CA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1909E488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2B90E211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0090502E" w:rsidR="00BE5542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41E017B8" w:rsidR="00BE5542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74D5253A" w:rsidR="00BE5542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5023A3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3B609C80" w:rsidR="00BE5542" w:rsidRPr="001E1FAC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4CFAD77E" w:rsidR="00BE5542" w:rsidRPr="001E1FAC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300219BB" w:rsidR="00BE5542" w:rsidRPr="001E1FAC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Ludvig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2CE0D4D6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3920861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Sanne </w:t>
            </w:r>
            <w:proofErr w:type="spellStart"/>
            <w:r>
              <w:rPr>
                <w:szCs w:val="22"/>
                <w:lang w:val="en-GB" w:eastAsia="en-US"/>
              </w:rPr>
              <w:t>Lennström</w:t>
            </w:r>
            <w:proofErr w:type="spellEnd"/>
            <w:r>
              <w:rPr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09CB8F16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4E29DAF5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5BA1F7EB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613CF11E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36C1CF35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6FB0DC2B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79FAF997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4436F4CD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6EFB49BD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C461310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0B5A406E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3948DC0F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1756145F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20667B47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3B2F03CA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5C5845E5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169418EE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15B13C25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23F70364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5649C800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4A8D1689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4B5D1029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Ingemar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678A9C70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21A668D4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4C41E1FD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4BA058DE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08104571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168792BC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5023A3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617E10DE" w:rsidR="00BE5542" w:rsidRPr="00E01F81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7344AAE8" w:rsidR="00BE5542" w:rsidRPr="00E01F81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6A14F862" w:rsidR="00BE5542" w:rsidRPr="00E01F81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 xml:space="preserve">Malte </w:t>
            </w:r>
            <w:proofErr w:type="spellStart"/>
            <w:r>
              <w:t>Tängmark</w:t>
            </w:r>
            <w:proofErr w:type="spellEnd"/>
            <w:r>
              <w:t xml:space="preserve">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3C59F4C8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2C5D8297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4189A962" w:rsidR="00BE5542" w:rsidRPr="00E70A95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77777777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62107838" w:rsidR="00BE5542" w:rsidRPr="0078232D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1A679B85" w:rsidR="00BE5542" w:rsidRPr="0078232D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5933F003" w:rsidR="00BE5542" w:rsidRPr="0078232D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4851DD13" w:rsidR="00BE5542" w:rsidRPr="0078232D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13C60DCB" w:rsidR="00BE5542" w:rsidRPr="0078232D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388B9402" w:rsidR="00BE5542" w:rsidRPr="0078232D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52EC4E7E" w:rsidR="00BE5542" w:rsidRPr="0078232D" w:rsidRDefault="00143AB7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4E8C0A92" w:rsidR="00BE5542" w:rsidRPr="0078232D" w:rsidRDefault="00143AB7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079AF8BF" w:rsidR="00BE5542" w:rsidRPr="0078232D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300BDB5F" w:rsidR="00BE5542" w:rsidRPr="0078232D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5DB9E04D" w:rsidR="00BE5542" w:rsidRPr="0078232D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5F457EDE" w:rsidR="00BE5542" w:rsidRPr="0078232D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51EB8EF2" w:rsidR="00BE5542" w:rsidRPr="0078232D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C06B98">
              <w:rPr>
                <w:szCs w:val="22"/>
                <w:lang w:val="en-GB" w:eastAsia="en-US"/>
              </w:rPr>
              <w:t>Palmstierna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>
            <w:r>
              <w:t xml:space="preserve">Jakob </w:t>
            </w:r>
            <w:proofErr w:type="spellStart"/>
            <w:r>
              <w:t>Olofsgård</w:t>
            </w:r>
            <w:proofErr w:type="spellEnd"/>
            <w:r>
              <w:t>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0820EF6E" w:rsidR="00BE5542" w:rsidRPr="0078232D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54D7C609" w:rsidR="00BE5542" w:rsidRPr="0078232D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3EDEC011" w:rsidR="00BE5542" w:rsidRPr="0078232D" w:rsidRDefault="005023A3" w:rsidP="005023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lastRenderedPageBreak/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4633" w14:paraId="4D2D14C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7F9" w14:textId="10A92894" w:rsidR="00804633" w:rsidRPr="00804633" w:rsidRDefault="00804633">
            <w:pPr>
              <w:rPr>
                <w:lang w:eastAsia="en-US"/>
              </w:rPr>
            </w:pPr>
            <w:r w:rsidRPr="00804633">
              <w:rPr>
                <w:lang w:eastAsia="en-US"/>
              </w:rPr>
              <w:t>Chris Dahlqvist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B1A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0A5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FBB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117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620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3A23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99D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2144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F063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F922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7E0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A88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90E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9CE" w14:textId="77777777" w:rsidR="00804633" w:rsidRPr="0078232D" w:rsidRDefault="00804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7B47" w14:textId="77777777" w:rsidR="00CE51A8" w:rsidRDefault="00CE51A8" w:rsidP="00804633">
      <w:r>
        <w:separator/>
      </w:r>
    </w:p>
  </w:endnote>
  <w:endnote w:type="continuationSeparator" w:id="0">
    <w:p w14:paraId="51D62C60" w14:textId="77777777" w:rsidR="00CE51A8" w:rsidRDefault="00CE51A8" w:rsidP="008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06B8" w14:textId="77777777" w:rsidR="00CE51A8" w:rsidRDefault="00CE51A8" w:rsidP="00804633">
      <w:r>
        <w:separator/>
      </w:r>
    </w:p>
  </w:footnote>
  <w:footnote w:type="continuationSeparator" w:id="0">
    <w:p w14:paraId="249D195F" w14:textId="77777777" w:rsidR="00CE51A8" w:rsidRDefault="00CE51A8" w:rsidP="008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D78F" w14:textId="4072F9E3" w:rsidR="00804633" w:rsidRDefault="008046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428" w14:textId="0A0016AF" w:rsidR="00804633" w:rsidRDefault="008046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94B" w14:textId="0391C35A" w:rsidR="00804633" w:rsidRDefault="00804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12256">
    <w:abstractNumId w:val="0"/>
  </w:num>
  <w:num w:numId="2" w16cid:durableId="99877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367A8"/>
    <w:rsid w:val="00140387"/>
    <w:rsid w:val="00143AB7"/>
    <w:rsid w:val="00144FCB"/>
    <w:rsid w:val="001507C0"/>
    <w:rsid w:val="001522CE"/>
    <w:rsid w:val="00161AA6"/>
    <w:rsid w:val="001631CE"/>
    <w:rsid w:val="001651F3"/>
    <w:rsid w:val="00180AF8"/>
    <w:rsid w:val="00186BCD"/>
    <w:rsid w:val="00187394"/>
    <w:rsid w:val="0019207A"/>
    <w:rsid w:val="0019469E"/>
    <w:rsid w:val="0019552A"/>
    <w:rsid w:val="001967F8"/>
    <w:rsid w:val="00197587"/>
    <w:rsid w:val="001A14C8"/>
    <w:rsid w:val="001A1578"/>
    <w:rsid w:val="001B463E"/>
    <w:rsid w:val="001B7F4F"/>
    <w:rsid w:val="001C74B4"/>
    <w:rsid w:val="001E1FAC"/>
    <w:rsid w:val="001F67F5"/>
    <w:rsid w:val="001F74E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A7277"/>
    <w:rsid w:val="002B1854"/>
    <w:rsid w:val="002B2556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16E0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023A3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84C51"/>
    <w:rsid w:val="00697EB5"/>
    <w:rsid w:val="006A511D"/>
    <w:rsid w:val="006B7B0C"/>
    <w:rsid w:val="006C21FA"/>
    <w:rsid w:val="006C34A5"/>
    <w:rsid w:val="006D3126"/>
    <w:rsid w:val="006E5D0D"/>
    <w:rsid w:val="006F03D9"/>
    <w:rsid w:val="006F5FFE"/>
    <w:rsid w:val="006F6936"/>
    <w:rsid w:val="00723D66"/>
    <w:rsid w:val="0072602E"/>
    <w:rsid w:val="00726EE5"/>
    <w:rsid w:val="0073004F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04633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4402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9337B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3FE"/>
    <w:rsid w:val="00C46A0F"/>
    <w:rsid w:val="00C4713F"/>
    <w:rsid w:val="00C50B17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E51A8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22A86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3ED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C57C84F3-4AD2-4841-AC13-12476FB1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8046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4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461</TotalTime>
  <Pages>3</Pages>
  <Words>353</Words>
  <Characters>2493</Characters>
  <Application>Microsoft Office Word</Application>
  <DocSecurity>0</DocSecurity>
  <Lines>1246</Lines>
  <Paragraphs>237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6</cp:revision>
  <cp:lastPrinted>2024-01-08T12:27:00Z</cp:lastPrinted>
  <dcterms:created xsi:type="dcterms:W3CDTF">2023-07-27T13:26:00Z</dcterms:created>
  <dcterms:modified xsi:type="dcterms:W3CDTF">2026-03-25T14:47:00Z</dcterms:modified>
</cp:coreProperties>
</file>