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72AECA4A8D0420EBBF00B58379B9AF5"/>
        </w:placeholder>
        <w:text/>
      </w:sdtPr>
      <w:sdtEndPr/>
      <w:sdtContent>
        <w:p w:rsidRPr="009B062B" w:rsidR="00AF30DD" w:rsidP="00134931" w:rsidRDefault="00AF30DD" w14:paraId="4D0B08C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7ba5665-9239-4113-ad8e-0734450b2e86"/>
        <w:id w:val="864489853"/>
        <w:lock w:val="sdtLocked"/>
      </w:sdtPr>
      <w:sdtEndPr/>
      <w:sdtContent>
        <w:p w:rsidR="008919BD" w:rsidRDefault="009C4BD0" w14:paraId="4D0B08C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utökade möjligheter till studier med bibehållen a-kassa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3444C9EA8604513B9306F5BDE676021"/>
        </w:placeholder>
        <w:text/>
      </w:sdtPr>
      <w:sdtEndPr/>
      <w:sdtContent>
        <w:p w:rsidRPr="009B062B" w:rsidR="006D79C9" w:rsidP="00333E95" w:rsidRDefault="006D79C9" w14:paraId="4D0B08C3" w14:textId="77777777">
          <w:pPr>
            <w:pStyle w:val="Rubrik1"/>
          </w:pPr>
          <w:r>
            <w:t>Motivering</w:t>
          </w:r>
        </w:p>
      </w:sdtContent>
    </w:sdt>
    <w:p w:rsidR="0047170A" w:rsidP="0047170A" w:rsidRDefault="0047170A" w14:paraId="4D0B08C4" w14:textId="7FA1D20B">
      <w:pPr>
        <w:pStyle w:val="Normalutanindragellerluft"/>
      </w:pPr>
      <w:r>
        <w:t>Vid arbetslöshet är det viktigt att tiden används på ett meningsfullt sätt för att individen ska komma i arbete igen. A</w:t>
      </w:r>
      <w:r w:rsidR="005B2AC9">
        <w:noBreakHyphen/>
      </w:r>
      <w:r>
        <w:t>kassan är en omställningsförsäkring och för att ställa om mellan jobb krävs det allt oftare utbildning. Regeringen har genom Kunskapslyftet totalt tillsatt över 100</w:t>
      </w:r>
      <w:r w:rsidR="005B2AC9">
        <w:t> </w:t>
      </w:r>
      <w:r>
        <w:t xml:space="preserve">000 utbildningsplatser inom komvux, yrkeshögskolan, universitet och högskolor samt folkhögskolan. Dessa platser skapar en möjlighet för fler att utbilda sig för att ta de jobb som finns och växer fram. </w:t>
      </w:r>
    </w:p>
    <w:p w:rsidR="0047170A" w:rsidP="00E94680" w:rsidRDefault="0047170A" w14:paraId="4D0B08C5" w14:textId="5EEFE9E0">
      <w:r>
        <w:t>Samtidigt som vi vet att utbildning många gånger är den säkraste vägen till jobb kan man inte studera med bibehållen a</w:t>
      </w:r>
      <w:r w:rsidR="005B2AC9">
        <w:noBreakHyphen/>
      </w:r>
      <w:r>
        <w:t>kassa i mer än 20 veckor. Kring detta råder ett stel</w:t>
      </w:r>
      <w:bookmarkStart w:name="_GoBack" w:id="1"/>
      <w:bookmarkEnd w:id="1"/>
      <w:r>
        <w:t xml:space="preserve">bent regelverk som hindrar många från att gå in i en utbildning som skulle ge goda utsikter till ett nytt jobb. </w:t>
      </w:r>
    </w:p>
    <w:p w:rsidR="00BB6339" w:rsidP="00E94680" w:rsidRDefault="0047170A" w14:paraId="4D0B08C7" w14:textId="34EC1503">
      <w:r>
        <w:t>Vi bör ge större frihet och möjligheter att göra sig anställningsbar under sin omställningsperiod. Regeringen bör därför se över reglerna för studier med bibehållen a</w:t>
      </w:r>
      <w:r w:rsidR="005B2AC9">
        <w:noBreakHyphen/>
      </w:r>
      <w:r>
        <w:t>kassa.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30F0499D1E145528F1903D69EBCFCF0"/>
        </w:placeholder>
      </w:sdtPr>
      <w:sdtEndPr>
        <w:rPr>
          <w:i w:val="0"/>
          <w:noProof w:val="0"/>
        </w:rPr>
      </w:sdtEndPr>
      <w:sdtContent>
        <w:p w:rsidR="00134931" w:rsidP="00134931" w:rsidRDefault="00134931" w14:paraId="4D0B08C8" w14:textId="77777777"/>
        <w:p w:rsidRPr="008E0FE2" w:rsidR="004801AC" w:rsidP="00134931" w:rsidRDefault="00E94680" w14:paraId="4D0B08C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Teresa Carvalho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E6CB6" w:rsidRDefault="00AE6CB6" w14:paraId="4D0B08CD" w14:textId="77777777"/>
    <w:sectPr w:rsidR="00AE6CB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B08CF" w14:textId="77777777" w:rsidR="009A1EC5" w:rsidRDefault="009A1EC5" w:rsidP="000C1CAD">
      <w:pPr>
        <w:spacing w:line="240" w:lineRule="auto"/>
      </w:pPr>
      <w:r>
        <w:separator/>
      </w:r>
    </w:p>
  </w:endnote>
  <w:endnote w:type="continuationSeparator" w:id="0">
    <w:p w14:paraId="4D0B08D0" w14:textId="77777777" w:rsidR="009A1EC5" w:rsidRDefault="009A1EC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B08D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B08D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B08DE" w14:textId="77777777" w:rsidR="00262EA3" w:rsidRPr="00134931" w:rsidRDefault="00262EA3" w:rsidP="0013493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B08CD" w14:textId="77777777" w:rsidR="009A1EC5" w:rsidRDefault="009A1EC5" w:rsidP="000C1CAD">
      <w:pPr>
        <w:spacing w:line="240" w:lineRule="auto"/>
      </w:pPr>
      <w:r>
        <w:separator/>
      </w:r>
    </w:p>
  </w:footnote>
  <w:footnote w:type="continuationSeparator" w:id="0">
    <w:p w14:paraId="4D0B08CE" w14:textId="77777777" w:rsidR="009A1EC5" w:rsidRDefault="009A1EC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D0B08D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D0B08E0" wp14:anchorId="4D0B08D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94680" w14:paraId="4D0B08E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AB370971EB04F2BBB414D6F23F4C38B"/>
                              </w:placeholder>
                              <w:text/>
                            </w:sdtPr>
                            <w:sdtEndPr/>
                            <w:sdtContent>
                              <w:r w:rsidR="0047170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B4EE851A92B47D29DE9AF9BFD26D9E2"/>
                              </w:placeholder>
                              <w:text/>
                            </w:sdtPr>
                            <w:sdtEndPr/>
                            <w:sdtContent>
                              <w:r w:rsidR="0047170A">
                                <w:t>1132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D0B08D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94680" w14:paraId="4D0B08E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AB370971EB04F2BBB414D6F23F4C38B"/>
                        </w:placeholder>
                        <w:text/>
                      </w:sdtPr>
                      <w:sdtEndPr/>
                      <w:sdtContent>
                        <w:r w:rsidR="0047170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B4EE851A92B47D29DE9AF9BFD26D9E2"/>
                        </w:placeholder>
                        <w:text/>
                      </w:sdtPr>
                      <w:sdtEndPr/>
                      <w:sdtContent>
                        <w:r w:rsidR="0047170A">
                          <w:t>1132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D0B08D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D0B08D3" w14:textId="77777777">
    <w:pPr>
      <w:jc w:val="right"/>
    </w:pPr>
  </w:p>
  <w:p w:rsidR="00262EA3" w:rsidP="00776B74" w:rsidRDefault="00262EA3" w14:paraId="4D0B08D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94680" w14:paraId="4D0B08D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D0B08E2" wp14:anchorId="4D0B08E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94680" w14:paraId="4D0B08D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7170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7170A">
          <w:t>1132</w:t>
        </w:r>
      </w:sdtContent>
    </w:sdt>
  </w:p>
  <w:p w:rsidRPr="008227B3" w:rsidR="00262EA3" w:rsidP="008227B3" w:rsidRDefault="00E94680" w14:paraId="4D0B08D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94680" w14:paraId="4D0B08D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:2450</w:t>
        </w:r>
      </w:sdtContent>
    </w:sdt>
  </w:p>
  <w:p w:rsidR="00262EA3" w:rsidP="00E03A3D" w:rsidRDefault="00E94680" w14:paraId="4D0B08D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Teresa Carvalho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7170A" w14:paraId="4D0B08DC" w14:textId="77777777">
        <w:pPr>
          <w:pStyle w:val="FSHRub2"/>
        </w:pPr>
        <w:r>
          <w:t>A-kassa under studietiden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D0B08D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47170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5299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4931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1EC1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70A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2AC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07B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9BD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EC5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4BD0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6CB6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680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0B11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0B08C0"/>
  <w15:chartTrackingRefBased/>
  <w15:docId w15:val="{7EBB4C27-99E4-4C22-9711-257FD38A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2AECA4A8D0420EBBF00B58379B9A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96F3B7-1FBB-449D-B9AF-2A511FD54F35}"/>
      </w:docPartPr>
      <w:docPartBody>
        <w:p w:rsidR="006F42D5" w:rsidRDefault="005F419F">
          <w:pPr>
            <w:pStyle w:val="372AECA4A8D0420EBBF00B58379B9AF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3444C9EA8604513B9306F5BDE6760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C0ACF7-4F5C-40AA-81D1-C4E2CA84E15E}"/>
      </w:docPartPr>
      <w:docPartBody>
        <w:p w:rsidR="006F42D5" w:rsidRDefault="005F419F">
          <w:pPr>
            <w:pStyle w:val="B3444C9EA8604513B9306F5BDE67602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AB370971EB04F2BBB414D6F23F4C3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844D26-FD46-4974-A176-C20FE924D8F8}"/>
      </w:docPartPr>
      <w:docPartBody>
        <w:p w:rsidR="006F42D5" w:rsidRDefault="005F419F">
          <w:pPr>
            <w:pStyle w:val="DAB370971EB04F2BBB414D6F23F4C38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B4EE851A92B47D29DE9AF9BFD26D9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039A1C-1D0D-4A87-B486-E4E39E1413E8}"/>
      </w:docPartPr>
      <w:docPartBody>
        <w:p w:rsidR="006F42D5" w:rsidRDefault="005F419F">
          <w:pPr>
            <w:pStyle w:val="EB4EE851A92B47D29DE9AF9BFD26D9E2"/>
          </w:pPr>
          <w:r>
            <w:t xml:space="preserve"> </w:t>
          </w:r>
        </w:p>
      </w:docPartBody>
    </w:docPart>
    <w:docPart>
      <w:docPartPr>
        <w:name w:val="D30F0499D1E145528F1903D69EBCFC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0E084D-37D8-40AD-A70C-C6E90529D3ED}"/>
      </w:docPartPr>
      <w:docPartBody>
        <w:p w:rsidR="00D430E7" w:rsidRDefault="00D430E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9F"/>
    <w:rsid w:val="005F419F"/>
    <w:rsid w:val="006F42D5"/>
    <w:rsid w:val="00D4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72AECA4A8D0420EBBF00B58379B9AF5">
    <w:name w:val="372AECA4A8D0420EBBF00B58379B9AF5"/>
  </w:style>
  <w:style w:type="paragraph" w:customStyle="1" w:styleId="2715A9692F5B4676A06E97D68F7ABD57">
    <w:name w:val="2715A9692F5B4676A06E97D68F7ABD5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7B244A6FD464A6C815EC7EA433B4B63">
    <w:name w:val="77B244A6FD464A6C815EC7EA433B4B63"/>
  </w:style>
  <w:style w:type="paragraph" w:customStyle="1" w:styleId="B3444C9EA8604513B9306F5BDE676021">
    <w:name w:val="B3444C9EA8604513B9306F5BDE676021"/>
  </w:style>
  <w:style w:type="paragraph" w:customStyle="1" w:styleId="D604CF91F62D49E2910B708602DBEAA6">
    <w:name w:val="D604CF91F62D49E2910B708602DBEAA6"/>
  </w:style>
  <w:style w:type="paragraph" w:customStyle="1" w:styleId="C2D339FE6CA14AC99B0A8A905CEEFE4E">
    <w:name w:val="C2D339FE6CA14AC99B0A8A905CEEFE4E"/>
  </w:style>
  <w:style w:type="paragraph" w:customStyle="1" w:styleId="DAB370971EB04F2BBB414D6F23F4C38B">
    <w:name w:val="DAB370971EB04F2BBB414D6F23F4C38B"/>
  </w:style>
  <w:style w:type="paragraph" w:customStyle="1" w:styleId="EB4EE851A92B47D29DE9AF9BFD26D9E2">
    <w:name w:val="EB4EE851A92B47D29DE9AF9BFD26D9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F800EC-C1D0-458D-8C9A-2FDB469BF2F1}"/>
</file>

<file path=customXml/itemProps2.xml><?xml version="1.0" encoding="utf-8"?>
<ds:datastoreItem xmlns:ds="http://schemas.openxmlformats.org/officeDocument/2006/customXml" ds:itemID="{C3E493B1-637C-4165-96B7-0AC196BEDE4A}"/>
</file>

<file path=customXml/itemProps3.xml><?xml version="1.0" encoding="utf-8"?>
<ds:datastoreItem xmlns:ds="http://schemas.openxmlformats.org/officeDocument/2006/customXml" ds:itemID="{F7679B76-EEA1-4650-A0E2-36600D40EE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998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S1132 A kassa under studietiden</vt:lpstr>
      <vt:lpstr>
      </vt:lpstr>
    </vt:vector>
  </TitlesOfParts>
  <Company>Sveriges riksdag</Company>
  <LinksUpToDate>false</LinksUpToDate>
  <CharactersWithSpaces>1174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