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AD52FB4E5E41EB9A04BDC0B42DEFFD"/>
        </w:placeholder>
        <w:text/>
      </w:sdtPr>
      <w:sdtEndPr/>
      <w:sdtContent>
        <w:p w:rsidRPr="009B062B" w:rsidR="00AF30DD" w:rsidP="009E7D68" w:rsidRDefault="00AF30DD" w14:paraId="72E94845" w14:textId="77777777">
          <w:pPr>
            <w:pStyle w:val="Rubrik1"/>
            <w:spacing w:after="300"/>
          </w:pPr>
          <w:r w:rsidRPr="009B062B">
            <w:t>Förslag till riksdagsbeslut</w:t>
          </w:r>
        </w:p>
      </w:sdtContent>
    </w:sdt>
    <w:sdt>
      <w:sdtPr>
        <w:alias w:val="Yrkande 1"/>
        <w:tag w:val="1d4d07bf-994c-4a2f-b62b-6e75475b5174"/>
        <w:id w:val="-45224736"/>
        <w:lock w:val="sdtLocked"/>
      </w:sdtPr>
      <w:sdtEndPr/>
      <w:sdtContent>
        <w:p w:rsidR="00695B99" w:rsidRDefault="00E43A04" w14:paraId="5877C63E" w14:textId="77777777">
          <w:pPr>
            <w:pStyle w:val="Frslagstext"/>
            <w:numPr>
              <w:ilvl w:val="0"/>
              <w:numId w:val="0"/>
            </w:numPr>
          </w:pPr>
          <w:r>
            <w:t>Riksdagen ställer sig bakom det som anförs i motionen om att utreda att Tullverket får i uppdrag att kontrollera utgående gods, fordon och transporter vid Sveriges gränser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D09C9475FC4CDBBB6F8DB1F01F4C3F"/>
        </w:placeholder>
        <w:text/>
      </w:sdtPr>
      <w:sdtEndPr/>
      <w:sdtContent>
        <w:p w:rsidRPr="009B062B" w:rsidR="006D79C9" w:rsidP="00333E95" w:rsidRDefault="006D79C9" w14:paraId="11CAEE7A" w14:textId="77777777">
          <w:pPr>
            <w:pStyle w:val="Rubrik1"/>
          </w:pPr>
          <w:r>
            <w:t>Motivering</w:t>
          </w:r>
        </w:p>
      </w:sdtContent>
    </w:sdt>
    <w:bookmarkEnd w:displacedByCustomXml="prev" w:id="3"/>
    <w:bookmarkEnd w:displacedByCustomXml="prev" w:id="4"/>
    <w:p w:rsidR="00915621" w:rsidP="00A2051F" w:rsidRDefault="00915621" w14:paraId="5E95FD59" w14:textId="0A4613E6">
      <w:pPr>
        <w:pStyle w:val="Normalutanindragellerluft"/>
      </w:pPr>
      <w:r>
        <w:t xml:space="preserve">Tullverket har idag inget uppdrag att kontrollera Sveriges utgående gräns. </w:t>
      </w:r>
    </w:p>
    <w:p w:rsidR="00915621" w:rsidP="00A2051F" w:rsidRDefault="00915621" w14:paraId="3B251952" w14:textId="77777777">
      <w:r>
        <w:t>Således kan gods, fordon och övriga transporter lämna Sverige utan risk för kontroll. Detta är förödande eftersom det är helt säkerställt att mycket stöldgods går till länder där de kan hanteras förhållande riskfritt.</w:t>
      </w:r>
    </w:p>
    <w:p w:rsidR="00915621" w:rsidP="00A2051F" w:rsidRDefault="00915621" w14:paraId="19493E66" w14:textId="5537B110">
      <w:r>
        <w:t xml:space="preserve">Det stjäls mängder av olika värdeföremål </w:t>
      </w:r>
      <w:r w:rsidR="00E43A04">
        <w:t>–</w:t>
      </w:r>
      <w:r>
        <w:t xml:space="preserve"> båtmotorer, cyklar, bilar, arbetsredskap, maskiner och dylikt </w:t>
      </w:r>
      <w:r w:rsidR="00E43A04">
        <w:t>–</w:t>
      </w:r>
      <w:r>
        <w:t xml:space="preserve"> där utländska ligor har konstaterats ligga bakom dessa brott.</w:t>
      </w:r>
    </w:p>
    <w:p w:rsidRPr="00422B9E" w:rsidR="00422B9E" w:rsidP="00A2051F" w:rsidRDefault="00915621" w14:paraId="312B704C" w14:textId="1FC9581D">
      <w:r>
        <w:t>För att minska denna brottslighet, och därmed göra det svårare för de kriminella ligorna, behöver Sverige skärpa gränsbevakningen.</w:t>
      </w:r>
    </w:p>
    <w:sdt>
      <w:sdtPr>
        <w:rPr>
          <w:i/>
          <w:noProof/>
        </w:rPr>
        <w:alias w:val="CC_Underskrifter"/>
        <w:tag w:val="CC_Underskrifter"/>
        <w:id w:val="583496634"/>
        <w:lock w:val="sdtContentLocked"/>
        <w:placeholder>
          <w:docPart w:val="31BF92932A704400B32FE34829130197"/>
        </w:placeholder>
      </w:sdtPr>
      <w:sdtEndPr>
        <w:rPr>
          <w:i w:val="0"/>
          <w:noProof w:val="0"/>
        </w:rPr>
      </w:sdtEndPr>
      <w:sdtContent>
        <w:p w:rsidR="009E7D68" w:rsidP="009E7D68" w:rsidRDefault="009E7D68" w14:paraId="2254DCAD" w14:textId="77777777"/>
        <w:p w:rsidRPr="008E0FE2" w:rsidR="004801AC" w:rsidP="009E7D68" w:rsidRDefault="00A2051F" w14:paraId="561B9087" w14:textId="357EE0C4"/>
      </w:sdtContent>
    </w:sdt>
    <w:tbl>
      <w:tblPr>
        <w:tblW w:w="5000" w:type="pct"/>
        <w:tblLook w:val="04A0" w:firstRow="1" w:lastRow="0" w:firstColumn="1" w:lastColumn="0" w:noHBand="0" w:noVBand="1"/>
        <w:tblCaption w:val="underskrifter"/>
      </w:tblPr>
      <w:tblGrid>
        <w:gridCol w:w="4252"/>
        <w:gridCol w:w="4252"/>
      </w:tblGrid>
      <w:tr w:rsidR="00695B99" w14:paraId="676301F6" w14:textId="77777777">
        <w:trPr>
          <w:cantSplit/>
        </w:trPr>
        <w:tc>
          <w:tcPr>
            <w:tcW w:w="50" w:type="pct"/>
            <w:vAlign w:val="bottom"/>
          </w:tcPr>
          <w:p w:rsidR="00695B99" w:rsidRDefault="00E43A04" w14:paraId="57563766" w14:textId="77777777">
            <w:pPr>
              <w:pStyle w:val="Underskrifter"/>
            </w:pPr>
            <w:r>
              <w:t>Jörgen Grubb (SD)</w:t>
            </w:r>
          </w:p>
        </w:tc>
        <w:tc>
          <w:tcPr>
            <w:tcW w:w="50" w:type="pct"/>
            <w:vAlign w:val="bottom"/>
          </w:tcPr>
          <w:p w:rsidR="00695B99" w:rsidRDefault="00695B99" w14:paraId="2198362C" w14:textId="77777777">
            <w:pPr>
              <w:pStyle w:val="Underskrifter"/>
            </w:pPr>
          </w:p>
        </w:tc>
      </w:tr>
    </w:tbl>
    <w:p w:rsidR="008B719E" w:rsidRDefault="008B719E" w14:paraId="6AD2F5E2" w14:textId="77777777"/>
    <w:sectPr w:rsidR="008B719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18C0" w14:textId="77777777" w:rsidR="00454115" w:rsidRDefault="00454115" w:rsidP="000C1CAD">
      <w:pPr>
        <w:spacing w:line="240" w:lineRule="auto"/>
      </w:pPr>
      <w:r>
        <w:separator/>
      </w:r>
    </w:p>
  </w:endnote>
  <w:endnote w:type="continuationSeparator" w:id="0">
    <w:p w14:paraId="2DE8A2CB" w14:textId="77777777" w:rsidR="00454115" w:rsidRDefault="00454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2E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5B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1926" w14:textId="0F95B7EC" w:rsidR="00262EA3" w:rsidRPr="009E7D68" w:rsidRDefault="00262EA3" w:rsidP="009E7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85FD" w14:textId="77777777" w:rsidR="00454115" w:rsidRDefault="00454115" w:rsidP="000C1CAD">
      <w:pPr>
        <w:spacing w:line="240" w:lineRule="auto"/>
      </w:pPr>
      <w:r>
        <w:separator/>
      </w:r>
    </w:p>
  </w:footnote>
  <w:footnote w:type="continuationSeparator" w:id="0">
    <w:p w14:paraId="33B820CC" w14:textId="77777777" w:rsidR="00454115" w:rsidRDefault="004541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AA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BF733" wp14:editId="6F3756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9DB8B4" w14:textId="43197728" w:rsidR="00262EA3" w:rsidRDefault="00A2051F" w:rsidP="008103B5">
                          <w:pPr>
                            <w:jc w:val="right"/>
                          </w:pPr>
                          <w:sdt>
                            <w:sdtPr>
                              <w:alias w:val="CC_Noformat_Partikod"/>
                              <w:tag w:val="CC_Noformat_Partikod"/>
                              <w:id w:val="-53464382"/>
                              <w:text/>
                            </w:sdtPr>
                            <w:sdtEndPr/>
                            <w:sdtContent>
                              <w:r w:rsidR="0091562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BF7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9DB8B4" w14:textId="43197728" w:rsidR="00262EA3" w:rsidRDefault="00A2051F" w:rsidP="008103B5">
                    <w:pPr>
                      <w:jc w:val="right"/>
                    </w:pPr>
                    <w:sdt>
                      <w:sdtPr>
                        <w:alias w:val="CC_Noformat_Partikod"/>
                        <w:tag w:val="CC_Noformat_Partikod"/>
                        <w:id w:val="-53464382"/>
                        <w:text/>
                      </w:sdtPr>
                      <w:sdtEndPr/>
                      <w:sdtContent>
                        <w:r w:rsidR="0091562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26B1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9FAC" w14:textId="77777777" w:rsidR="00262EA3" w:rsidRDefault="00262EA3" w:rsidP="008563AC">
    <w:pPr>
      <w:jc w:val="right"/>
    </w:pPr>
  </w:p>
  <w:p w14:paraId="217047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326F" w14:textId="77777777" w:rsidR="00262EA3" w:rsidRDefault="00A205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F62AE7" wp14:editId="56D8A7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B98F77" w14:textId="03D9BE4C" w:rsidR="00262EA3" w:rsidRDefault="00A2051F" w:rsidP="00A314CF">
    <w:pPr>
      <w:pStyle w:val="FSHNormal"/>
      <w:spacing w:before="40"/>
    </w:pPr>
    <w:sdt>
      <w:sdtPr>
        <w:alias w:val="CC_Noformat_Motionstyp"/>
        <w:tag w:val="CC_Noformat_Motionstyp"/>
        <w:id w:val="1162973129"/>
        <w:lock w:val="sdtContentLocked"/>
        <w15:appearance w15:val="hidden"/>
        <w:text/>
      </w:sdtPr>
      <w:sdtEndPr/>
      <w:sdtContent>
        <w:r w:rsidR="009E7D68">
          <w:t>Enskild motion</w:t>
        </w:r>
      </w:sdtContent>
    </w:sdt>
    <w:r w:rsidR="00821B36">
      <w:t xml:space="preserve"> </w:t>
    </w:r>
    <w:sdt>
      <w:sdtPr>
        <w:alias w:val="CC_Noformat_Partikod"/>
        <w:tag w:val="CC_Noformat_Partikod"/>
        <w:id w:val="1471015553"/>
        <w:text/>
      </w:sdtPr>
      <w:sdtEndPr/>
      <w:sdtContent>
        <w:r w:rsidR="00915621">
          <w:t>SD</w:t>
        </w:r>
      </w:sdtContent>
    </w:sdt>
    <w:sdt>
      <w:sdtPr>
        <w:alias w:val="CC_Noformat_Partinummer"/>
        <w:tag w:val="CC_Noformat_Partinummer"/>
        <w:id w:val="-2014525982"/>
        <w:showingPlcHdr/>
        <w:text/>
      </w:sdtPr>
      <w:sdtEndPr/>
      <w:sdtContent>
        <w:r w:rsidR="00821B36">
          <w:t xml:space="preserve"> </w:t>
        </w:r>
      </w:sdtContent>
    </w:sdt>
  </w:p>
  <w:p w14:paraId="2EC1721E" w14:textId="77777777" w:rsidR="00262EA3" w:rsidRPr="008227B3" w:rsidRDefault="00A205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3B0FB" w14:textId="2C883664" w:rsidR="00262EA3" w:rsidRPr="008227B3" w:rsidRDefault="00A205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7D6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7D68">
          <w:t>:1270</w:t>
        </w:r>
      </w:sdtContent>
    </w:sdt>
  </w:p>
  <w:p w14:paraId="15E95CFC" w14:textId="6D583CDB" w:rsidR="00262EA3" w:rsidRDefault="00A2051F" w:rsidP="00E03A3D">
    <w:pPr>
      <w:pStyle w:val="Motionr"/>
    </w:pPr>
    <w:sdt>
      <w:sdtPr>
        <w:alias w:val="CC_Noformat_Avtext"/>
        <w:tag w:val="CC_Noformat_Avtext"/>
        <w:id w:val="-2020768203"/>
        <w:lock w:val="sdtContentLocked"/>
        <w15:appearance w15:val="hidden"/>
        <w:text/>
      </w:sdtPr>
      <w:sdtEndPr/>
      <w:sdtContent>
        <w:r w:rsidR="009E7D68">
          <w:t>av Jörgen Grubb (SD)</w:t>
        </w:r>
      </w:sdtContent>
    </w:sdt>
  </w:p>
  <w:sdt>
    <w:sdtPr>
      <w:alias w:val="CC_Noformat_Rubtext"/>
      <w:tag w:val="CC_Noformat_Rubtext"/>
      <w:id w:val="-218060500"/>
      <w:lock w:val="sdtLocked"/>
      <w:text/>
    </w:sdtPr>
    <w:sdtEndPr/>
    <w:sdtContent>
      <w:p w14:paraId="34A0F42F" w14:textId="3D55BEDD" w:rsidR="00262EA3" w:rsidRDefault="00915621" w:rsidP="00283E0F">
        <w:pPr>
          <w:pStyle w:val="FSHRub2"/>
        </w:pPr>
        <w:r>
          <w:t>Kontroll av utgående gods, fordon och transporter</w:t>
        </w:r>
      </w:p>
    </w:sdtContent>
  </w:sdt>
  <w:sdt>
    <w:sdtPr>
      <w:alias w:val="CC_Boilerplate_3"/>
      <w:tag w:val="CC_Boilerplate_3"/>
      <w:id w:val="1606463544"/>
      <w:lock w:val="sdtContentLocked"/>
      <w15:appearance w15:val="hidden"/>
      <w:text w:multiLine="1"/>
    </w:sdtPr>
    <w:sdtEndPr/>
    <w:sdtContent>
      <w:p w14:paraId="1DC471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156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A2F"/>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1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B99"/>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19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21"/>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68"/>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51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04"/>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EA06F"/>
  <w15:chartTrackingRefBased/>
  <w15:docId w15:val="{EDDC4964-7F24-431E-B993-99EA2682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D52FB4E5E41EB9A04BDC0B42DEFFD"/>
        <w:category>
          <w:name w:val="Allmänt"/>
          <w:gallery w:val="placeholder"/>
        </w:category>
        <w:types>
          <w:type w:val="bbPlcHdr"/>
        </w:types>
        <w:behaviors>
          <w:behavior w:val="content"/>
        </w:behaviors>
        <w:guid w:val="{B18ADFA4-B6D7-4DD6-A46F-0C77C6242BEE}"/>
      </w:docPartPr>
      <w:docPartBody>
        <w:p w:rsidR="00F35C3A" w:rsidRDefault="00C41060">
          <w:pPr>
            <w:pStyle w:val="88AD52FB4E5E41EB9A04BDC0B42DEFFD"/>
          </w:pPr>
          <w:r w:rsidRPr="005A0A93">
            <w:rPr>
              <w:rStyle w:val="Platshllartext"/>
            </w:rPr>
            <w:t>Förslag till riksdagsbeslut</w:t>
          </w:r>
        </w:p>
      </w:docPartBody>
    </w:docPart>
    <w:docPart>
      <w:docPartPr>
        <w:name w:val="1AD09C9475FC4CDBBB6F8DB1F01F4C3F"/>
        <w:category>
          <w:name w:val="Allmänt"/>
          <w:gallery w:val="placeholder"/>
        </w:category>
        <w:types>
          <w:type w:val="bbPlcHdr"/>
        </w:types>
        <w:behaviors>
          <w:behavior w:val="content"/>
        </w:behaviors>
        <w:guid w:val="{D5809D6F-D562-4178-AAD0-556E8D892F28}"/>
      </w:docPartPr>
      <w:docPartBody>
        <w:p w:rsidR="00F35C3A" w:rsidRDefault="00C41060">
          <w:pPr>
            <w:pStyle w:val="1AD09C9475FC4CDBBB6F8DB1F01F4C3F"/>
          </w:pPr>
          <w:r w:rsidRPr="005A0A93">
            <w:rPr>
              <w:rStyle w:val="Platshllartext"/>
            </w:rPr>
            <w:t>Motivering</w:t>
          </w:r>
        </w:p>
      </w:docPartBody>
    </w:docPart>
    <w:docPart>
      <w:docPartPr>
        <w:name w:val="31BF92932A704400B32FE34829130197"/>
        <w:category>
          <w:name w:val="Allmänt"/>
          <w:gallery w:val="placeholder"/>
        </w:category>
        <w:types>
          <w:type w:val="bbPlcHdr"/>
        </w:types>
        <w:behaviors>
          <w:behavior w:val="content"/>
        </w:behaviors>
        <w:guid w:val="{CE7C7D72-C580-48FC-ADDC-93196E02BE8F}"/>
      </w:docPartPr>
      <w:docPartBody>
        <w:p w:rsidR="00C4108E" w:rsidRDefault="00C41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3A"/>
    <w:rsid w:val="00C41060"/>
    <w:rsid w:val="00C4108E"/>
    <w:rsid w:val="00F35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AD52FB4E5E41EB9A04BDC0B42DEFFD">
    <w:name w:val="88AD52FB4E5E41EB9A04BDC0B42DEFFD"/>
  </w:style>
  <w:style w:type="paragraph" w:customStyle="1" w:styleId="1AD09C9475FC4CDBBB6F8DB1F01F4C3F">
    <w:name w:val="1AD09C9475FC4CDBBB6F8DB1F01F4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C7562-3580-4AAF-91B6-55DFF336128E}"/>
</file>

<file path=customXml/itemProps2.xml><?xml version="1.0" encoding="utf-8"?>
<ds:datastoreItem xmlns:ds="http://schemas.openxmlformats.org/officeDocument/2006/customXml" ds:itemID="{A4DB56EE-8926-481A-B269-84466F20D05A}"/>
</file>

<file path=customXml/itemProps3.xml><?xml version="1.0" encoding="utf-8"?>
<ds:datastoreItem xmlns:ds="http://schemas.openxmlformats.org/officeDocument/2006/customXml" ds:itemID="{037854E1-20B1-497E-85F0-5874367706E9}"/>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751</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