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1"/>
      </w:tblGrid>
      <w:tr w:rsidR="00DF1630" w:rsidRPr="00321ABF" w14:paraId="4A55A8D6" w14:textId="77777777" w:rsidTr="006975BF">
        <w:tc>
          <w:tcPr>
            <w:tcW w:w="9141" w:type="dxa"/>
            <w:hideMark/>
          </w:tcPr>
          <w:p w14:paraId="6E8A4A6A" w14:textId="7CA62CFA" w:rsidR="00DF1630" w:rsidRPr="00321ABF" w:rsidRDefault="007E11FF" w:rsidP="006975BF">
            <w:pPr>
              <w:spacing w:line="252" w:lineRule="auto"/>
              <w:rPr>
                <w:b/>
                <w:lang w:eastAsia="en-US"/>
              </w:rPr>
            </w:pPr>
            <w:bookmarkStart w:id="0" w:name="_Hlk18497434"/>
            <w:r>
              <w:rPr>
                <w:lang w:eastAsia="en-US"/>
              </w:rPr>
              <w:t>E</w:t>
            </w:r>
            <w:r w:rsidR="00DF1630" w:rsidRPr="00321ABF">
              <w:rPr>
                <w:lang w:eastAsia="en-US"/>
              </w:rPr>
              <w:t xml:space="preserve">U-NÄMNDEN      </w:t>
            </w:r>
          </w:p>
        </w:tc>
      </w:tr>
    </w:tbl>
    <w:p w14:paraId="533AFBF9" w14:textId="77777777" w:rsidR="00DF1630" w:rsidRPr="00321ABF" w:rsidRDefault="00DF1630" w:rsidP="00DF1630"/>
    <w:tbl>
      <w:tblPr>
        <w:tblW w:w="0" w:type="auto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6463"/>
      </w:tblGrid>
      <w:tr w:rsidR="00DF1630" w:rsidRPr="00DF4413" w14:paraId="35D27C39" w14:textId="77777777" w:rsidTr="0053200B">
        <w:trPr>
          <w:cantSplit/>
          <w:trHeight w:val="742"/>
        </w:trPr>
        <w:tc>
          <w:tcPr>
            <w:tcW w:w="2197" w:type="dxa"/>
            <w:hideMark/>
          </w:tcPr>
          <w:p w14:paraId="18E15E52" w14:textId="77777777" w:rsidR="00DF1630" w:rsidRPr="00DF4413" w:rsidRDefault="00DF1630" w:rsidP="006975BF">
            <w:pPr>
              <w:spacing w:line="252" w:lineRule="auto"/>
              <w:rPr>
                <w:b/>
                <w:lang w:eastAsia="en-US"/>
              </w:rPr>
            </w:pPr>
            <w:r w:rsidRPr="00DF4413">
              <w:rPr>
                <w:b/>
                <w:lang w:eastAsia="en-US"/>
              </w:rPr>
              <w:t xml:space="preserve">PROTOKOLL </w:t>
            </w:r>
          </w:p>
        </w:tc>
        <w:tc>
          <w:tcPr>
            <w:tcW w:w="6463" w:type="dxa"/>
            <w:hideMark/>
          </w:tcPr>
          <w:p w14:paraId="18EC219E" w14:textId="6A067D6D" w:rsidR="00DF1630" w:rsidRPr="00DF4413" w:rsidRDefault="00BE4BB7" w:rsidP="009E3728">
            <w:pPr>
              <w:spacing w:line="252" w:lineRule="auto"/>
              <w:rPr>
                <w:b/>
                <w:lang w:eastAsia="en-US"/>
              </w:rPr>
            </w:pPr>
            <w:r w:rsidRPr="00DF4413">
              <w:rPr>
                <w:b/>
                <w:lang w:eastAsia="en-US"/>
              </w:rPr>
              <w:t>SAMMANTRÄDE 201</w:t>
            </w:r>
            <w:r w:rsidR="009E3728" w:rsidRPr="00DF4413">
              <w:rPr>
                <w:b/>
                <w:lang w:eastAsia="en-US"/>
              </w:rPr>
              <w:t>9</w:t>
            </w:r>
            <w:r w:rsidR="007753D5">
              <w:rPr>
                <w:b/>
                <w:lang w:eastAsia="en-US"/>
              </w:rPr>
              <w:t>/20</w:t>
            </w:r>
            <w:r w:rsidRPr="00DF4413">
              <w:rPr>
                <w:b/>
                <w:lang w:eastAsia="en-US"/>
              </w:rPr>
              <w:t>:</w:t>
            </w:r>
            <w:r w:rsidR="00B742EE">
              <w:rPr>
                <w:b/>
                <w:lang w:eastAsia="en-US"/>
              </w:rPr>
              <w:t>6</w:t>
            </w:r>
            <w:r w:rsidR="009B5D90">
              <w:rPr>
                <w:b/>
                <w:lang w:eastAsia="en-US"/>
              </w:rPr>
              <w:t>1</w:t>
            </w:r>
            <w:r w:rsidR="00701C47">
              <w:rPr>
                <w:b/>
                <w:lang w:eastAsia="en-US"/>
              </w:rPr>
              <w:t xml:space="preserve">    Telefonsammanträde</w:t>
            </w:r>
          </w:p>
        </w:tc>
      </w:tr>
      <w:tr w:rsidR="00DF1630" w:rsidRPr="00DF4413" w14:paraId="53FAF318" w14:textId="77777777" w:rsidTr="0053200B">
        <w:tc>
          <w:tcPr>
            <w:tcW w:w="2197" w:type="dxa"/>
            <w:hideMark/>
          </w:tcPr>
          <w:p w14:paraId="66F457AB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DATUM</w:t>
            </w:r>
          </w:p>
        </w:tc>
        <w:tc>
          <w:tcPr>
            <w:tcW w:w="6463" w:type="dxa"/>
            <w:hideMark/>
          </w:tcPr>
          <w:p w14:paraId="46D42778" w14:textId="5116975D" w:rsidR="00DF1630" w:rsidRPr="00DF4413" w:rsidRDefault="003A1AC8" w:rsidP="0023642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EC4F93">
              <w:rPr>
                <w:lang w:eastAsia="en-US"/>
              </w:rPr>
              <w:t>20-</w:t>
            </w:r>
            <w:r w:rsidR="00661700">
              <w:rPr>
                <w:lang w:eastAsia="en-US"/>
              </w:rPr>
              <w:t>0</w:t>
            </w:r>
            <w:r w:rsidR="009B5D90">
              <w:rPr>
                <w:lang w:eastAsia="en-US"/>
              </w:rPr>
              <w:t>7</w:t>
            </w:r>
            <w:r w:rsidR="00A74D7D">
              <w:rPr>
                <w:lang w:eastAsia="en-US"/>
              </w:rPr>
              <w:t>-</w:t>
            </w:r>
            <w:r w:rsidR="009B5D90">
              <w:rPr>
                <w:lang w:eastAsia="en-US"/>
              </w:rPr>
              <w:t>08</w:t>
            </w:r>
          </w:p>
        </w:tc>
      </w:tr>
      <w:tr w:rsidR="00DF1630" w:rsidRPr="00DF4413" w14:paraId="56D831AD" w14:textId="77777777" w:rsidTr="00947E8C">
        <w:trPr>
          <w:trHeight w:val="386"/>
        </w:trPr>
        <w:tc>
          <w:tcPr>
            <w:tcW w:w="2197" w:type="dxa"/>
            <w:hideMark/>
          </w:tcPr>
          <w:p w14:paraId="5D4CCB04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TID</w:t>
            </w:r>
          </w:p>
        </w:tc>
        <w:tc>
          <w:tcPr>
            <w:tcW w:w="6463" w:type="dxa"/>
            <w:hideMark/>
          </w:tcPr>
          <w:p w14:paraId="6615367C" w14:textId="322DB6A7" w:rsidR="00DF4413" w:rsidRPr="00F73DE9" w:rsidRDefault="009B5D90" w:rsidP="00012A1D">
            <w:pPr>
              <w:spacing w:line="252" w:lineRule="auto"/>
              <w:rPr>
                <w:color w:val="000000" w:themeColor="text1"/>
                <w:highlight w:val="yellow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  <w:r w:rsidR="00B742EE">
              <w:rPr>
                <w:color w:val="000000" w:themeColor="text1"/>
                <w:lang w:eastAsia="en-US"/>
              </w:rPr>
              <w:t>.00</w:t>
            </w:r>
            <w:r w:rsidR="00261947">
              <w:rPr>
                <w:color w:val="000000" w:themeColor="text1"/>
                <w:lang w:eastAsia="en-US"/>
              </w:rPr>
              <w:t xml:space="preserve"> </w:t>
            </w:r>
            <w:r w:rsidR="008C3771">
              <w:rPr>
                <w:color w:val="000000" w:themeColor="text1"/>
                <w:lang w:eastAsia="en-US"/>
              </w:rPr>
              <w:t>–</w:t>
            </w:r>
            <w:r w:rsidR="00261947">
              <w:rPr>
                <w:color w:val="000000" w:themeColor="text1"/>
                <w:lang w:eastAsia="en-US"/>
              </w:rPr>
              <w:t xml:space="preserve"> </w:t>
            </w:r>
            <w:r w:rsidR="00614D92">
              <w:rPr>
                <w:color w:val="000000" w:themeColor="text1"/>
                <w:lang w:eastAsia="en-US"/>
              </w:rPr>
              <w:t>11</w:t>
            </w:r>
            <w:r w:rsidR="001115CC">
              <w:rPr>
                <w:color w:val="000000" w:themeColor="text1"/>
                <w:lang w:eastAsia="en-US"/>
              </w:rPr>
              <w:t>.</w:t>
            </w:r>
            <w:r w:rsidR="00614D92">
              <w:rPr>
                <w:color w:val="000000" w:themeColor="text1"/>
                <w:lang w:eastAsia="en-US"/>
              </w:rPr>
              <w:t>1</w:t>
            </w:r>
            <w:r w:rsidR="001115CC">
              <w:rPr>
                <w:color w:val="000000" w:themeColor="text1"/>
                <w:lang w:eastAsia="en-US"/>
              </w:rPr>
              <w:t>0</w:t>
            </w:r>
          </w:p>
        </w:tc>
      </w:tr>
      <w:tr w:rsidR="00DF1630" w:rsidRPr="00DF4413" w14:paraId="68EDA797" w14:textId="77777777" w:rsidTr="0053200B">
        <w:tc>
          <w:tcPr>
            <w:tcW w:w="2197" w:type="dxa"/>
            <w:hideMark/>
          </w:tcPr>
          <w:p w14:paraId="3EF692A3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NÄRVARANDE</w:t>
            </w:r>
          </w:p>
        </w:tc>
        <w:tc>
          <w:tcPr>
            <w:tcW w:w="6463" w:type="dxa"/>
            <w:hideMark/>
          </w:tcPr>
          <w:p w14:paraId="14645A6C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Se bilaga 1</w:t>
            </w:r>
          </w:p>
        </w:tc>
      </w:tr>
      <w:tr w:rsidR="00C17AC1" w:rsidRPr="00DF4413" w14:paraId="124896CA" w14:textId="77777777" w:rsidTr="0053200B">
        <w:tc>
          <w:tcPr>
            <w:tcW w:w="2197" w:type="dxa"/>
          </w:tcPr>
          <w:p w14:paraId="00433B34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2E42EA39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58204641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693400A8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0B0A0D18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463" w:type="dxa"/>
          </w:tcPr>
          <w:p w14:paraId="23C77D1B" w14:textId="77777777" w:rsidR="00C17AC1" w:rsidRDefault="00C17AC1" w:rsidP="00C17AC1">
            <w:pPr>
              <w:spacing w:line="252" w:lineRule="auto"/>
              <w:rPr>
                <w:b/>
                <w:lang w:eastAsia="en-US"/>
              </w:rPr>
            </w:pPr>
          </w:p>
          <w:p w14:paraId="23FBE9E4" w14:textId="3D509F36" w:rsidR="00C17AC1" w:rsidRPr="00DF4413" w:rsidRDefault="00D47967" w:rsidP="00C17AC1">
            <w:pPr>
              <w:spacing w:line="252" w:lineRule="auto"/>
              <w:rPr>
                <w:lang w:eastAsia="en-US"/>
              </w:rPr>
            </w:pPr>
            <w:r w:rsidRPr="00392DEF">
              <w:rPr>
                <w:b/>
                <w:lang w:eastAsia="en-US"/>
              </w:rPr>
              <w:t xml:space="preserve">Anm. </w:t>
            </w:r>
            <w:r>
              <w:rPr>
                <w:lang w:eastAsia="en-US"/>
              </w:rPr>
              <w:t>En fullständig redogörelse av samrådet</w:t>
            </w:r>
            <w:r w:rsidRPr="00392DEF">
              <w:rPr>
                <w:lang w:eastAsia="en-US"/>
              </w:rPr>
              <w:t xml:space="preserve"> i EU-nämnden framgår av</w:t>
            </w:r>
            <w:bookmarkStart w:id="1" w:name="_GoBack"/>
            <w:bookmarkEnd w:id="1"/>
            <w:r w:rsidRPr="00392DEF">
              <w:rPr>
                <w:lang w:eastAsia="en-US"/>
              </w:rPr>
              <w:t xml:space="preserve"> de stenografiska uppteckningarna från sammanträdet.</w:t>
            </w:r>
          </w:p>
        </w:tc>
      </w:tr>
    </w:tbl>
    <w:p w14:paraId="05CD7763" w14:textId="77777777" w:rsidR="006546C2" w:rsidRPr="00DF4413" w:rsidRDefault="006546C2"/>
    <w:tbl>
      <w:tblPr>
        <w:tblpPr w:leftFromText="141" w:rightFromText="141" w:vertAnchor="text" w:tblpX="1418" w:tblpY="1"/>
        <w:tblOverlap w:val="never"/>
        <w:tblW w:w="76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088"/>
      </w:tblGrid>
      <w:tr w:rsidR="00711B6C" w:rsidRPr="00DF4413" w14:paraId="1323E98E" w14:textId="77777777" w:rsidTr="006F227A">
        <w:tc>
          <w:tcPr>
            <w:tcW w:w="567" w:type="dxa"/>
          </w:tcPr>
          <w:p w14:paraId="113C31A6" w14:textId="0E30D114" w:rsidR="00711B6C" w:rsidRPr="005B5C58" w:rsidRDefault="00711B6C" w:rsidP="00494E5D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 xml:space="preserve">§ </w:t>
            </w:r>
            <w:r w:rsidR="007A2A80">
              <w:rPr>
                <w:b/>
                <w:snapToGrid w:val="0"/>
                <w:color w:val="000000" w:themeColor="text1"/>
                <w:lang w:eastAsia="en-US"/>
              </w:rPr>
              <w:t>1</w:t>
            </w:r>
          </w:p>
        </w:tc>
        <w:tc>
          <w:tcPr>
            <w:tcW w:w="7088" w:type="dxa"/>
          </w:tcPr>
          <w:p w14:paraId="4D49613B" w14:textId="23865802" w:rsidR="002C6E46" w:rsidRPr="000E709A" w:rsidRDefault="009B5D90" w:rsidP="009B5D90">
            <w:pPr>
              <w:tabs>
                <w:tab w:val="left" w:pos="1701"/>
              </w:tabs>
              <w:spacing w:line="252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B5D90">
              <w:rPr>
                <w:rFonts w:eastAsiaTheme="minorHAnsi"/>
                <w:b/>
                <w:color w:val="000000"/>
                <w:lang w:eastAsia="en-US"/>
              </w:rPr>
              <w:t>Beslut om medgivande till deltagande på distans</w:t>
            </w:r>
            <w:r w:rsidR="002C6E46">
              <w:rPr>
                <w:rFonts w:eastAsiaTheme="minorHAnsi"/>
                <w:color w:val="000000"/>
                <w:lang w:eastAsia="en-US"/>
              </w:rPr>
              <w:br/>
            </w:r>
          </w:p>
        </w:tc>
      </w:tr>
      <w:tr w:rsidR="00F8449C" w:rsidRPr="00DF4413" w14:paraId="19E39B84" w14:textId="77777777" w:rsidTr="006F227A">
        <w:tc>
          <w:tcPr>
            <w:tcW w:w="567" w:type="dxa"/>
          </w:tcPr>
          <w:p w14:paraId="6D51FF73" w14:textId="77777777" w:rsidR="00F8449C" w:rsidRDefault="00F8449C" w:rsidP="006D2AB2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 xml:space="preserve">§ </w:t>
            </w:r>
            <w:r w:rsidR="00E65DBD">
              <w:rPr>
                <w:b/>
                <w:snapToGrid w:val="0"/>
                <w:color w:val="000000" w:themeColor="text1"/>
                <w:lang w:eastAsia="en-US"/>
              </w:rPr>
              <w:t>2</w:t>
            </w:r>
          </w:p>
          <w:p w14:paraId="11B6AA4F" w14:textId="77777777" w:rsidR="009B5D90" w:rsidRDefault="009B5D90" w:rsidP="006D2AB2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  <w:p w14:paraId="34134D3E" w14:textId="77777777" w:rsidR="009B5D90" w:rsidRDefault="009B5D90" w:rsidP="006D2AB2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  <w:p w14:paraId="4E2B70BD" w14:textId="77777777" w:rsidR="009B5D90" w:rsidRDefault="009B5D90" w:rsidP="006D2AB2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  <w:p w14:paraId="162BBA67" w14:textId="77777777" w:rsidR="009B5D90" w:rsidRDefault="009B5D90" w:rsidP="006D2AB2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  <w:p w14:paraId="16FB13CC" w14:textId="77777777" w:rsidR="009B5D90" w:rsidRDefault="009B5D90" w:rsidP="006D2AB2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  <w:p w14:paraId="7F7557CB" w14:textId="77777777" w:rsidR="009B5D90" w:rsidRDefault="009B5D90" w:rsidP="006D2AB2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  <w:p w14:paraId="08217671" w14:textId="77777777" w:rsidR="009B5D90" w:rsidRDefault="009B5D90" w:rsidP="006D2AB2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  <w:p w14:paraId="7E1A8CC5" w14:textId="77777777" w:rsidR="009B5D90" w:rsidRDefault="009B5D90" w:rsidP="006D2AB2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  <w:p w14:paraId="566C9852" w14:textId="77777777" w:rsidR="009B5D90" w:rsidRDefault="009B5D90" w:rsidP="006D2AB2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  <w:p w14:paraId="1DB7A3E1" w14:textId="77777777" w:rsidR="009B5D90" w:rsidRDefault="009B5D90" w:rsidP="006D2AB2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  <w:p w14:paraId="65C1397C" w14:textId="77777777" w:rsidR="009B5D90" w:rsidRDefault="009B5D90" w:rsidP="006D2AB2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  <w:p w14:paraId="35F18805" w14:textId="77777777" w:rsidR="009B5D90" w:rsidRDefault="009B5D90" w:rsidP="006D2AB2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  <w:p w14:paraId="18C1313B" w14:textId="77777777" w:rsidR="009B5D90" w:rsidRDefault="009B5D90" w:rsidP="006D2AB2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  <w:p w14:paraId="4601E44E" w14:textId="77777777" w:rsidR="009B5D90" w:rsidRDefault="009B5D90" w:rsidP="006D2AB2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  <w:p w14:paraId="116C08F6" w14:textId="77777777" w:rsidR="009B5D90" w:rsidRDefault="009B5D90" w:rsidP="006D2AB2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  <w:p w14:paraId="4014DEF5" w14:textId="77777777" w:rsidR="009B5D90" w:rsidRDefault="009B5D90" w:rsidP="006D2AB2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  <w:p w14:paraId="33ED7616" w14:textId="77777777" w:rsidR="009B5D90" w:rsidRDefault="009B5D90" w:rsidP="006D2AB2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  <w:p w14:paraId="75235388" w14:textId="77777777" w:rsidR="009B5D90" w:rsidRDefault="009B5D90" w:rsidP="006D2AB2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  <w:p w14:paraId="6223F7A5" w14:textId="77777777" w:rsidR="009B5D90" w:rsidRDefault="009B5D90" w:rsidP="006D2AB2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  <w:p w14:paraId="72CD62B6" w14:textId="77777777" w:rsidR="009B5D90" w:rsidRDefault="009B5D90" w:rsidP="006D2AB2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  <w:p w14:paraId="5236C417" w14:textId="77777777" w:rsidR="009B5D90" w:rsidRDefault="009B5D90" w:rsidP="006D2AB2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  <w:p w14:paraId="12D67185" w14:textId="77777777" w:rsidR="009B5D90" w:rsidRDefault="009B5D90" w:rsidP="006D2AB2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  <w:p w14:paraId="3AEDB9F1" w14:textId="77777777" w:rsidR="009B5D90" w:rsidRDefault="009B5D90" w:rsidP="006D2AB2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  <w:p w14:paraId="0CCAF583" w14:textId="77777777" w:rsidR="009B5D90" w:rsidRDefault="009B5D90" w:rsidP="006D2AB2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  <w:p w14:paraId="27E45858" w14:textId="77777777" w:rsidR="00CB0673" w:rsidRDefault="00CB0673" w:rsidP="006D2AB2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  <w:p w14:paraId="7686C48E" w14:textId="7E1DE5DB" w:rsidR="009B5D90" w:rsidRDefault="009B5D90" w:rsidP="006D2AB2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>§ 3</w:t>
            </w:r>
          </w:p>
          <w:p w14:paraId="538815ED" w14:textId="77777777" w:rsidR="009B5D90" w:rsidRDefault="009B5D90" w:rsidP="006D2AB2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  <w:p w14:paraId="61DBAF81" w14:textId="77777777" w:rsidR="009B5D90" w:rsidRDefault="009B5D90" w:rsidP="006D2AB2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  <w:p w14:paraId="56612546" w14:textId="77777777" w:rsidR="009B5D90" w:rsidRDefault="009B5D90" w:rsidP="006D2AB2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  <w:p w14:paraId="0F99EAAA" w14:textId="77777777" w:rsidR="009B5D90" w:rsidRDefault="009B5D90" w:rsidP="006D2AB2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  <w:p w14:paraId="19E3C67B" w14:textId="77777777" w:rsidR="009B5D90" w:rsidRDefault="009B5D90" w:rsidP="006D2AB2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  <w:p w14:paraId="4D47517C" w14:textId="77777777" w:rsidR="009B5D90" w:rsidRDefault="009B5D90" w:rsidP="006D2AB2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  <w:p w14:paraId="6579A573" w14:textId="77777777" w:rsidR="009B5D90" w:rsidRDefault="009B5D90" w:rsidP="006D2AB2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  <w:p w14:paraId="065DA0B7" w14:textId="77777777" w:rsidR="009B5D90" w:rsidRDefault="009B5D90" w:rsidP="006D2AB2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  <w:p w14:paraId="550C56DD" w14:textId="77777777" w:rsidR="008E314F" w:rsidRDefault="008E314F" w:rsidP="006D2AB2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  <w:p w14:paraId="6BFD2ACD" w14:textId="77777777" w:rsidR="00113253" w:rsidRDefault="00113253" w:rsidP="006D2AB2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  <w:p w14:paraId="6C386392" w14:textId="2BB22333" w:rsidR="009B5D90" w:rsidRDefault="009B5D90" w:rsidP="006D2AB2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>§ 4</w:t>
            </w:r>
          </w:p>
        </w:tc>
        <w:tc>
          <w:tcPr>
            <w:tcW w:w="7088" w:type="dxa"/>
          </w:tcPr>
          <w:p w14:paraId="0C70DE8E" w14:textId="243ECF3D" w:rsidR="009B5D90" w:rsidRDefault="009B5D90" w:rsidP="009B5D90">
            <w:pPr>
              <w:tabs>
                <w:tab w:val="left" w:pos="1701"/>
              </w:tabs>
              <w:spacing w:line="252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lastRenderedPageBreak/>
              <w:t>Ekonomiska och finansiella frågor</w:t>
            </w:r>
            <w:r>
              <w:rPr>
                <w:rFonts w:eastAsiaTheme="minorHAnsi"/>
                <w:color w:val="000000"/>
                <w:lang w:eastAsia="en-US"/>
              </w:rPr>
              <w:br/>
              <w:t xml:space="preserve">Statssekreteraren Max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Elger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m.fl. från Finansdepartementet</w:t>
            </w:r>
            <w:r w:rsidR="00D65F75">
              <w:rPr>
                <w:rFonts w:eastAsiaTheme="minorHAnsi"/>
                <w:color w:val="000000"/>
                <w:lang w:eastAsia="en-US"/>
              </w:rPr>
              <w:t>, samt medarbetare från Statsrådsberedningen,</w:t>
            </w:r>
            <w:r>
              <w:rPr>
                <w:rFonts w:eastAsiaTheme="minorHAnsi"/>
                <w:color w:val="000000"/>
                <w:lang w:eastAsia="en-US"/>
              </w:rPr>
              <w:t xml:space="preserve"> informerade och samrådde</w:t>
            </w:r>
            <w:r w:rsidRPr="009D46BA">
              <w:rPr>
                <w:rFonts w:eastAsiaTheme="minorHAnsi"/>
                <w:bCs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color w:val="000000"/>
                <w:lang w:eastAsia="en-US"/>
              </w:rPr>
              <w:t>inför videomöte den 10 juli 2020.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</w:p>
          <w:p w14:paraId="2063B6AF" w14:textId="77777777" w:rsidR="008E6DC9" w:rsidRDefault="009B5D90" w:rsidP="009B5D90">
            <w:pPr>
              <w:tabs>
                <w:tab w:val="left" w:pos="1701"/>
              </w:tabs>
              <w:spacing w:line="252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Ämnen: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 w:rsidRPr="00D57BB1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- </w:t>
            </w:r>
            <w:r w:rsidRPr="00D57BB1">
              <w:rPr>
                <w:rFonts w:eastAsiaTheme="minorHAnsi"/>
                <w:b/>
                <w:color w:val="000000"/>
                <w:lang w:eastAsia="en-US"/>
              </w:rPr>
              <w:t xml:space="preserve">Återrapport från </w:t>
            </w:r>
            <w:r>
              <w:rPr>
                <w:rFonts w:eastAsiaTheme="minorHAnsi"/>
                <w:b/>
                <w:color w:val="000000"/>
                <w:lang w:eastAsia="en-US"/>
              </w:rPr>
              <w:t>videomöte den</w:t>
            </w:r>
            <w:r w:rsidRPr="00D57BB1">
              <w:rPr>
                <w:rFonts w:eastAsiaTheme="minorHAnsi"/>
                <w:b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b/>
                <w:color w:val="000000"/>
                <w:lang w:eastAsia="en-US"/>
              </w:rPr>
              <w:t>9 juni 2020</w:t>
            </w:r>
            <w:r>
              <w:rPr>
                <w:rFonts w:eastAsiaTheme="minorHAnsi"/>
                <w:b/>
                <w:color w:val="000000"/>
                <w:lang w:eastAsia="en-US"/>
              </w:rPr>
              <w:br/>
            </w:r>
            <w:r>
              <w:rPr>
                <w:rFonts w:eastAsiaTheme="minorHAnsi"/>
                <w:b/>
                <w:color w:val="000000"/>
                <w:lang w:eastAsia="en-US"/>
              </w:rPr>
              <w:br/>
            </w:r>
            <w:r>
              <w:rPr>
                <w:rFonts w:eastAsiaTheme="minorHAnsi"/>
                <w:b/>
                <w:lang w:eastAsia="en-US"/>
              </w:rPr>
              <w:t xml:space="preserve">- </w:t>
            </w:r>
            <w:r w:rsidR="00D65F75">
              <w:rPr>
                <w:rFonts w:eastAsiaTheme="minorHAnsi"/>
                <w:b/>
                <w:lang w:eastAsia="en-US"/>
              </w:rPr>
              <w:t>Presentation av ordförandeskapets arbetsprogram</w:t>
            </w:r>
            <w:r>
              <w:rPr>
                <w:rFonts w:eastAsiaTheme="minorHAnsi"/>
                <w:b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t>O</w:t>
            </w:r>
            <w:r w:rsidRPr="008F3C54">
              <w:rPr>
                <w:rFonts w:eastAsiaTheme="minorHAnsi"/>
                <w:color w:val="000000"/>
                <w:lang w:eastAsia="en-US"/>
              </w:rPr>
              <w:t>rdföranden konstaterade att det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8F3C54">
              <w:rPr>
                <w:rFonts w:eastAsiaTheme="minorHAnsi"/>
                <w:color w:val="000000"/>
                <w:lang w:eastAsia="en-US"/>
              </w:rPr>
              <w:t xml:space="preserve">fanns stöd för regeringens </w:t>
            </w:r>
            <w:r>
              <w:rPr>
                <w:rFonts w:eastAsiaTheme="minorHAnsi"/>
                <w:color w:val="000000"/>
                <w:lang w:eastAsia="en-US"/>
              </w:rPr>
              <w:t>inriktning.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 w:rsidRPr="00770B24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- </w:t>
            </w:r>
            <w:r w:rsidR="008E6DC9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Uppdatering om ekonomiska effekten av Covid-19 och återhämtningsåtgärder </w:t>
            </w:r>
            <w:r w:rsidRPr="00770B24"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 w:rsidR="008E6DC9">
              <w:rPr>
                <w:rFonts w:eastAsiaTheme="minorHAnsi"/>
                <w:color w:val="000000"/>
                <w:lang w:eastAsia="en-US"/>
              </w:rPr>
              <w:t>O</w:t>
            </w:r>
            <w:r w:rsidR="008E6DC9" w:rsidRPr="008F3C54">
              <w:rPr>
                <w:rFonts w:eastAsiaTheme="minorHAnsi"/>
                <w:color w:val="000000"/>
                <w:lang w:eastAsia="en-US"/>
              </w:rPr>
              <w:t>rdföranden konstaterade att det</w:t>
            </w:r>
            <w:r w:rsidR="008E6DC9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8E6DC9" w:rsidRPr="008F3C54">
              <w:rPr>
                <w:rFonts w:eastAsiaTheme="minorHAnsi"/>
                <w:color w:val="000000"/>
                <w:lang w:eastAsia="en-US"/>
              </w:rPr>
              <w:t xml:space="preserve">fanns stöd för regeringens </w:t>
            </w:r>
            <w:r w:rsidR="008E6DC9">
              <w:rPr>
                <w:rFonts w:eastAsiaTheme="minorHAnsi"/>
                <w:color w:val="000000"/>
                <w:lang w:eastAsia="en-US"/>
              </w:rPr>
              <w:t>inriktning.</w:t>
            </w:r>
          </w:p>
          <w:p w14:paraId="7887B2C9" w14:textId="6B5C9CAB" w:rsidR="000F6436" w:rsidRDefault="000F6436" w:rsidP="009B5D90">
            <w:pPr>
              <w:tabs>
                <w:tab w:val="left" w:pos="1701"/>
              </w:tabs>
              <w:spacing w:line="252" w:lineRule="auto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 xml:space="preserve">SD- </w:t>
            </w:r>
            <w:r w:rsidR="00420644">
              <w:rPr>
                <w:rFonts w:eastAsiaTheme="minorHAnsi"/>
                <w:bCs/>
                <w:color w:val="000000"/>
                <w:lang w:eastAsia="en-US"/>
              </w:rPr>
              <w:t xml:space="preserve">V </w:t>
            </w:r>
            <w:r w:rsidRPr="00F0676F">
              <w:rPr>
                <w:rFonts w:eastAsiaTheme="minorHAnsi"/>
                <w:bCs/>
                <w:color w:val="000000"/>
                <w:lang w:eastAsia="en-US"/>
              </w:rPr>
              <w:t xml:space="preserve">och </w:t>
            </w:r>
            <w:r w:rsidR="00A92F74">
              <w:rPr>
                <w:rFonts w:eastAsiaTheme="minorHAnsi"/>
                <w:bCs/>
                <w:color w:val="000000"/>
                <w:lang w:eastAsia="en-US"/>
              </w:rPr>
              <w:t>L</w:t>
            </w:r>
            <w:r w:rsidRPr="00F0676F">
              <w:rPr>
                <w:rFonts w:eastAsiaTheme="minorHAnsi"/>
                <w:bCs/>
                <w:color w:val="000000"/>
                <w:lang w:eastAsia="en-US"/>
              </w:rPr>
              <w:t>-ledamöterna lämnade avvikande ståndpunkt</w:t>
            </w:r>
            <w:r>
              <w:rPr>
                <w:rFonts w:eastAsiaTheme="minorHAnsi"/>
                <w:bCs/>
                <w:color w:val="000000"/>
                <w:lang w:eastAsia="en-US"/>
              </w:rPr>
              <w:t>er</w:t>
            </w:r>
            <w:r w:rsidRPr="00F0676F">
              <w:rPr>
                <w:rFonts w:eastAsiaTheme="minorHAnsi"/>
                <w:bCs/>
                <w:color w:val="000000"/>
                <w:lang w:eastAsia="en-US"/>
              </w:rPr>
              <w:t>.</w:t>
            </w:r>
          </w:p>
          <w:p w14:paraId="61169AD7" w14:textId="17CEEDDB" w:rsidR="009B5D90" w:rsidRPr="00770B24" w:rsidRDefault="009B5D90" w:rsidP="009B5D90">
            <w:pPr>
              <w:tabs>
                <w:tab w:val="left" w:pos="1701"/>
              </w:tabs>
              <w:spacing w:line="252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70B24">
              <w:rPr>
                <w:rFonts w:eastAsiaTheme="minorHAnsi"/>
                <w:b/>
                <w:bCs/>
                <w:color w:val="000000"/>
                <w:lang w:eastAsia="en-US"/>
              </w:rPr>
              <w:br/>
              <w:t xml:space="preserve">- </w:t>
            </w:r>
            <w:r w:rsidR="008E6DC9">
              <w:rPr>
                <w:rFonts w:eastAsiaTheme="minorHAnsi"/>
                <w:b/>
                <w:bCs/>
                <w:color w:val="000000"/>
                <w:lang w:eastAsia="en-US"/>
              </w:rPr>
              <w:t>Konvergensrapporter från kommissionen och Europeiska centralbanken</w:t>
            </w:r>
          </w:p>
          <w:p w14:paraId="3B3F1F38" w14:textId="6087C8F4" w:rsidR="009B5D90" w:rsidRPr="00770B24" w:rsidRDefault="009B5D90" w:rsidP="009B5D90">
            <w:pPr>
              <w:tabs>
                <w:tab w:val="left" w:pos="1701"/>
              </w:tabs>
              <w:spacing w:line="252" w:lineRule="auto"/>
              <w:rPr>
                <w:rFonts w:eastAsiaTheme="minorHAnsi"/>
                <w:color w:val="000000"/>
                <w:lang w:eastAsia="en-US"/>
              </w:rPr>
            </w:pPr>
            <w:r w:rsidRPr="00770B24">
              <w:rPr>
                <w:rFonts w:eastAsiaTheme="minorHAnsi"/>
                <w:color w:val="000000"/>
                <w:lang w:eastAsia="en-US"/>
              </w:rPr>
              <w:t>Ordföranden konstaterade att det fanns stöd för regeringens inriktning</w:t>
            </w:r>
            <w:r w:rsidR="008E6DC9">
              <w:rPr>
                <w:rFonts w:eastAsiaTheme="minorHAnsi"/>
                <w:color w:val="000000"/>
                <w:lang w:eastAsia="en-US"/>
              </w:rPr>
              <w:t>.</w:t>
            </w:r>
          </w:p>
          <w:p w14:paraId="7F9D7D82" w14:textId="0B371B84" w:rsidR="009B5D90" w:rsidRPr="00770B24" w:rsidRDefault="009B5D90" w:rsidP="009B5D90">
            <w:pPr>
              <w:tabs>
                <w:tab w:val="left" w:pos="1701"/>
              </w:tabs>
              <w:spacing w:line="252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70B24">
              <w:rPr>
                <w:rFonts w:eastAsiaTheme="minorHAnsi"/>
                <w:b/>
                <w:bCs/>
                <w:color w:val="000000"/>
                <w:lang w:eastAsia="en-US"/>
              </w:rPr>
              <w:br/>
              <w:t xml:space="preserve">- </w:t>
            </w:r>
            <w:r w:rsidR="008E6DC9">
              <w:rPr>
                <w:rFonts w:eastAsiaTheme="minorHAnsi"/>
                <w:b/>
                <w:bCs/>
                <w:color w:val="000000"/>
                <w:lang w:eastAsia="en-US"/>
              </w:rPr>
              <w:t>Internationella möten</w:t>
            </w:r>
          </w:p>
          <w:p w14:paraId="1124005D" w14:textId="3FB7865B" w:rsidR="00420644" w:rsidRPr="00770B24" w:rsidRDefault="00420644" w:rsidP="00420644">
            <w:pPr>
              <w:tabs>
                <w:tab w:val="left" w:pos="1701"/>
              </w:tabs>
              <w:spacing w:line="252" w:lineRule="auto"/>
              <w:rPr>
                <w:rFonts w:eastAsiaTheme="minorHAnsi"/>
                <w:color w:val="000000"/>
                <w:lang w:eastAsia="en-US"/>
              </w:rPr>
            </w:pPr>
            <w:r w:rsidRPr="00770B24">
              <w:rPr>
                <w:rFonts w:eastAsiaTheme="minorHAnsi"/>
                <w:color w:val="000000"/>
                <w:lang w:eastAsia="en-US"/>
              </w:rPr>
              <w:t xml:space="preserve">Ordföranden konstaterade att det fanns stöd för regeringens </w:t>
            </w:r>
            <w:r w:rsidR="00C52A9C">
              <w:rPr>
                <w:rFonts w:eastAsiaTheme="minorHAnsi"/>
                <w:color w:val="000000"/>
                <w:lang w:eastAsia="en-US"/>
              </w:rPr>
              <w:t>ståndpunkt</w:t>
            </w:r>
            <w:r>
              <w:rPr>
                <w:rFonts w:eastAsiaTheme="minorHAnsi"/>
                <w:color w:val="000000"/>
                <w:lang w:eastAsia="en-US"/>
              </w:rPr>
              <w:t>.</w:t>
            </w:r>
          </w:p>
          <w:p w14:paraId="7D9B2453" w14:textId="43CD8315" w:rsidR="008E6DC9" w:rsidRPr="00770B24" w:rsidRDefault="009B5D90" w:rsidP="008E6DC9">
            <w:pPr>
              <w:tabs>
                <w:tab w:val="left" w:pos="1701"/>
              </w:tabs>
              <w:spacing w:line="252" w:lineRule="auto"/>
              <w:rPr>
                <w:rFonts w:eastAsiaTheme="minorHAnsi"/>
                <w:color w:val="000000"/>
                <w:lang w:eastAsia="en-US"/>
              </w:rPr>
            </w:pPr>
            <w:r w:rsidRPr="00770B24">
              <w:rPr>
                <w:rFonts w:eastAsiaTheme="minorHAnsi"/>
                <w:b/>
                <w:bCs/>
                <w:color w:val="000000"/>
                <w:lang w:eastAsia="en-US"/>
              </w:rPr>
              <w:br/>
              <w:t xml:space="preserve">- </w:t>
            </w:r>
            <w:r w:rsidR="008E6DC9">
              <w:rPr>
                <w:rFonts w:eastAsiaTheme="minorHAnsi"/>
                <w:b/>
                <w:bCs/>
                <w:color w:val="000000"/>
                <w:lang w:eastAsia="en-US"/>
              </w:rPr>
              <w:t>Kapitalmarknadsunionen: Högnivåforumets slutliga rapport</w:t>
            </w:r>
            <w:r w:rsidRPr="00171F50">
              <w:rPr>
                <w:rFonts w:eastAsiaTheme="minorHAnsi"/>
                <w:b/>
                <w:bCs/>
                <w:color w:val="000000"/>
                <w:highlight w:val="yellow"/>
                <w:lang w:eastAsia="en-US"/>
              </w:rPr>
              <w:br/>
            </w:r>
            <w:r w:rsidR="008E6DC9" w:rsidRPr="00770B24">
              <w:rPr>
                <w:rFonts w:eastAsiaTheme="minorHAnsi"/>
                <w:color w:val="000000"/>
                <w:lang w:eastAsia="en-US"/>
              </w:rPr>
              <w:t xml:space="preserve"> Ordföranden konstaterade att det fanns stöd för regeringens inriktning</w:t>
            </w:r>
            <w:r w:rsidR="008E6DC9">
              <w:rPr>
                <w:rFonts w:eastAsiaTheme="minorHAnsi"/>
                <w:color w:val="000000"/>
                <w:lang w:eastAsia="en-US"/>
              </w:rPr>
              <w:t>.</w:t>
            </w:r>
          </w:p>
          <w:p w14:paraId="01265EED" w14:textId="77777777" w:rsidR="008E6DC9" w:rsidRDefault="008E6DC9" w:rsidP="009B5D90">
            <w:pPr>
              <w:tabs>
                <w:tab w:val="left" w:pos="1701"/>
              </w:tabs>
              <w:spacing w:line="252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14:paraId="5A30FAC0" w14:textId="7051763F" w:rsidR="00771422" w:rsidRDefault="009B5D90" w:rsidP="00D65F75">
            <w:pPr>
              <w:tabs>
                <w:tab w:val="left" w:pos="1701"/>
              </w:tabs>
              <w:spacing w:line="252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Ekonomiska och finansiella frågor</w:t>
            </w:r>
            <w:r>
              <w:rPr>
                <w:rFonts w:eastAsiaTheme="minorHAnsi"/>
                <w:color w:val="000000"/>
                <w:lang w:eastAsia="en-US"/>
              </w:rPr>
              <w:br/>
              <w:t xml:space="preserve">Statssekreteraren Max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Elger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m.fl. från Finansdepartementet informerade</w:t>
            </w:r>
            <w:r w:rsidR="008C70CA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>om EU:s årsbudget 2021</w:t>
            </w:r>
            <w:r>
              <w:rPr>
                <w:rFonts w:eastAsiaTheme="minorHAnsi"/>
                <w:bCs/>
                <w:color w:val="000000"/>
                <w:lang w:eastAsia="en-US"/>
              </w:rPr>
              <w:t>.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</w:p>
          <w:p w14:paraId="00323624" w14:textId="2153C23F" w:rsidR="00113253" w:rsidRDefault="00113253" w:rsidP="00D65F75">
            <w:pPr>
              <w:tabs>
                <w:tab w:val="left" w:pos="1701"/>
              </w:tabs>
              <w:spacing w:line="252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14:paraId="254FA316" w14:textId="77777777" w:rsidR="00113253" w:rsidRDefault="00113253" w:rsidP="00D65F75">
            <w:pPr>
              <w:tabs>
                <w:tab w:val="left" w:pos="1701"/>
              </w:tabs>
              <w:spacing w:line="252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14:paraId="499DD889" w14:textId="26DCAB48" w:rsidR="00454D65" w:rsidRDefault="009B5D90" w:rsidP="00C759D8">
            <w:pPr>
              <w:tabs>
                <w:tab w:val="left" w:pos="1701"/>
              </w:tabs>
              <w:spacing w:line="252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Ämnen: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 w:rsidRPr="00D57BB1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- </w:t>
            </w:r>
            <w:r w:rsidRPr="00D57BB1">
              <w:rPr>
                <w:rFonts w:eastAsiaTheme="minorHAnsi"/>
                <w:b/>
                <w:color w:val="000000"/>
                <w:lang w:eastAsia="en-US"/>
              </w:rPr>
              <w:t xml:space="preserve">Återrapport från </w:t>
            </w:r>
            <w:r>
              <w:rPr>
                <w:rFonts w:eastAsiaTheme="minorHAnsi"/>
                <w:b/>
                <w:color w:val="000000"/>
                <w:lang w:eastAsia="en-US"/>
              </w:rPr>
              <w:t>möte i rådet den 15 november 2019</w:t>
            </w:r>
            <w:r>
              <w:rPr>
                <w:rFonts w:eastAsiaTheme="minorHAnsi"/>
                <w:b/>
                <w:color w:val="000000"/>
                <w:lang w:eastAsia="en-US"/>
              </w:rPr>
              <w:br/>
            </w:r>
            <w:r>
              <w:rPr>
                <w:rFonts w:eastAsiaTheme="minorHAnsi"/>
                <w:b/>
                <w:color w:val="000000"/>
                <w:lang w:eastAsia="en-US"/>
              </w:rPr>
              <w:br/>
            </w:r>
            <w:r>
              <w:rPr>
                <w:rFonts w:eastAsiaTheme="minorHAnsi"/>
                <w:b/>
                <w:lang w:eastAsia="en-US"/>
              </w:rPr>
              <w:t>- Information om EU:s årsbudget 2021</w:t>
            </w:r>
            <w:r w:rsidR="00771422">
              <w:rPr>
                <w:rFonts w:eastAsiaTheme="minorHAnsi"/>
                <w:b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="00F8449C">
              <w:rPr>
                <w:rFonts w:eastAsiaTheme="minorHAnsi"/>
                <w:b/>
                <w:bCs/>
                <w:color w:val="000000"/>
                <w:lang w:eastAsia="en-US"/>
              </w:rPr>
              <w:t>Justering</w:t>
            </w:r>
          </w:p>
          <w:p w14:paraId="0FBE0EF1" w14:textId="0E321BFB" w:rsidR="00265CA6" w:rsidRDefault="00454D65" w:rsidP="00C759D8">
            <w:pPr>
              <w:tabs>
                <w:tab w:val="left" w:pos="1701"/>
              </w:tabs>
              <w:spacing w:line="252" w:lineRule="auto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Uppteckningar från sammanträde</w:t>
            </w:r>
            <w:r w:rsidR="00B742EE">
              <w:rPr>
                <w:rFonts w:eastAsiaTheme="minorHAnsi"/>
                <w:bCs/>
                <w:color w:val="000000"/>
                <w:lang w:eastAsia="en-US"/>
              </w:rPr>
              <w:t>na</w:t>
            </w:r>
            <w:r>
              <w:rPr>
                <w:rFonts w:eastAsiaTheme="minorHAnsi"/>
                <w:bCs/>
                <w:color w:val="000000"/>
                <w:lang w:eastAsia="en-US"/>
              </w:rPr>
              <w:t xml:space="preserve"> den </w:t>
            </w:r>
            <w:r w:rsidR="00227F5D">
              <w:rPr>
                <w:rFonts w:eastAsiaTheme="minorHAnsi"/>
                <w:bCs/>
                <w:color w:val="000000"/>
                <w:lang w:eastAsia="en-US"/>
              </w:rPr>
              <w:t xml:space="preserve">12, 17 och </w:t>
            </w:r>
            <w:r w:rsidR="002B1745">
              <w:rPr>
                <w:rFonts w:eastAsiaTheme="minorHAnsi"/>
                <w:bCs/>
                <w:color w:val="000000"/>
                <w:lang w:eastAsia="en-US"/>
              </w:rPr>
              <w:t>18</w:t>
            </w:r>
            <w:r w:rsidR="00B742EE">
              <w:rPr>
                <w:rFonts w:eastAsiaTheme="minorHAnsi"/>
                <w:bCs/>
                <w:color w:val="000000"/>
                <w:lang w:eastAsia="en-US"/>
              </w:rPr>
              <w:t xml:space="preserve"> juni </w:t>
            </w:r>
            <w:r>
              <w:rPr>
                <w:rFonts w:eastAsiaTheme="minorHAnsi"/>
                <w:bCs/>
                <w:color w:val="000000"/>
                <w:lang w:eastAsia="en-US"/>
              </w:rPr>
              <w:t>samt protokoll från sammanträde</w:t>
            </w:r>
            <w:r w:rsidR="002B1745">
              <w:rPr>
                <w:rFonts w:eastAsiaTheme="minorHAnsi"/>
                <w:bCs/>
                <w:color w:val="000000"/>
                <w:lang w:eastAsia="en-US"/>
              </w:rPr>
              <w:t>t</w:t>
            </w:r>
            <w:r w:rsidR="00B742EE">
              <w:rPr>
                <w:rFonts w:eastAsiaTheme="minorHAnsi"/>
                <w:bCs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color w:val="000000"/>
                <w:lang w:eastAsia="en-US"/>
              </w:rPr>
              <w:t xml:space="preserve">den </w:t>
            </w:r>
            <w:r w:rsidR="002B1745">
              <w:rPr>
                <w:rFonts w:eastAsiaTheme="minorHAnsi"/>
                <w:bCs/>
                <w:color w:val="000000"/>
                <w:lang w:eastAsia="en-US"/>
              </w:rPr>
              <w:t>26</w:t>
            </w:r>
            <w:r w:rsidR="00B742EE">
              <w:rPr>
                <w:rFonts w:eastAsiaTheme="minorHAnsi"/>
                <w:bCs/>
                <w:color w:val="000000"/>
                <w:lang w:eastAsia="en-US"/>
              </w:rPr>
              <w:t xml:space="preserve"> </w:t>
            </w:r>
            <w:r w:rsidR="0074480C">
              <w:rPr>
                <w:rFonts w:eastAsiaTheme="minorHAnsi"/>
                <w:bCs/>
                <w:color w:val="000000"/>
                <w:lang w:eastAsia="en-US"/>
              </w:rPr>
              <w:t>juni</w:t>
            </w:r>
            <w:r>
              <w:rPr>
                <w:rFonts w:eastAsiaTheme="minorHAnsi"/>
                <w:bCs/>
                <w:color w:val="000000"/>
                <w:lang w:eastAsia="en-US"/>
              </w:rPr>
              <w:t xml:space="preserve"> 2020.</w:t>
            </w:r>
          </w:p>
          <w:p w14:paraId="4A50D40C" w14:textId="0A95EAA3" w:rsidR="00F8449C" w:rsidRDefault="00F8449C" w:rsidP="000E709A">
            <w:pPr>
              <w:tabs>
                <w:tab w:val="left" w:pos="1701"/>
              </w:tabs>
              <w:spacing w:line="252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</w:tbl>
    <w:bookmarkEnd w:id="0"/>
    <w:p w14:paraId="339660E3" w14:textId="050D62DA" w:rsidR="005E385B" w:rsidRDefault="00494E5D">
      <w:pPr>
        <w:widowControl/>
        <w:spacing w:after="160" w:line="259" w:lineRule="auto"/>
      </w:pPr>
      <w:r>
        <w:lastRenderedPageBreak/>
        <w:br w:type="textWrapping" w:clear="all"/>
      </w:r>
    </w:p>
    <w:p w14:paraId="6D95EE1F" w14:textId="2BDD1A5C" w:rsidR="00A94490" w:rsidRDefault="00A94490">
      <w:pPr>
        <w:widowControl/>
        <w:spacing w:after="160" w:line="259" w:lineRule="auto"/>
      </w:pPr>
    </w:p>
    <w:p w14:paraId="5C490FDD" w14:textId="35F28E46" w:rsidR="00A94490" w:rsidRDefault="00A94490">
      <w:pPr>
        <w:widowControl/>
        <w:spacing w:after="160" w:line="259" w:lineRule="auto"/>
      </w:pPr>
    </w:p>
    <w:p w14:paraId="3548EA46" w14:textId="77777777" w:rsidR="00770B24" w:rsidRDefault="00770B24">
      <w:pPr>
        <w:widowControl/>
        <w:spacing w:after="160" w:line="259" w:lineRule="auto"/>
      </w:pPr>
    </w:p>
    <w:p w14:paraId="15388832" w14:textId="5F1281F4" w:rsidR="005E385B" w:rsidRDefault="005E385B">
      <w:pPr>
        <w:widowControl/>
        <w:spacing w:after="160" w:line="259" w:lineRule="auto"/>
      </w:pPr>
    </w:p>
    <w:p w14:paraId="26B16EE8" w14:textId="77777777" w:rsidR="006F24B8" w:rsidRDefault="006F24B8">
      <w:pPr>
        <w:widowControl/>
        <w:spacing w:after="160" w:line="259" w:lineRule="auto"/>
      </w:pPr>
    </w:p>
    <w:tbl>
      <w:tblPr>
        <w:tblW w:w="567" w:type="dxa"/>
        <w:tblInd w:w="141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</w:tblGrid>
      <w:tr w:rsidR="00771422" w14:paraId="7720C168" w14:textId="77777777" w:rsidTr="00771422">
        <w:tc>
          <w:tcPr>
            <w:tcW w:w="567" w:type="dxa"/>
          </w:tcPr>
          <w:p w14:paraId="2E28C73E" w14:textId="77777777" w:rsidR="00771422" w:rsidRDefault="00771422" w:rsidP="000B2344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  <w:p w14:paraId="092025FE" w14:textId="77777777" w:rsidR="00771422" w:rsidRDefault="00771422" w:rsidP="000B2344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  <w:p w14:paraId="06DDF2A2" w14:textId="77777777" w:rsidR="00771422" w:rsidRDefault="00771422" w:rsidP="000B2344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  <w:p w14:paraId="40BF9123" w14:textId="77777777" w:rsidR="00771422" w:rsidRDefault="00771422" w:rsidP="000B2344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  <w:p w14:paraId="15F99065" w14:textId="77777777" w:rsidR="00771422" w:rsidRDefault="00771422" w:rsidP="000B2344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  <w:p w14:paraId="091BAFEE" w14:textId="77777777" w:rsidR="00771422" w:rsidRDefault="00771422" w:rsidP="000B2344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  <w:p w14:paraId="531266C1" w14:textId="77777777" w:rsidR="00771422" w:rsidRDefault="00771422" w:rsidP="000B2344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  <w:p w14:paraId="15114CAE" w14:textId="77777777" w:rsidR="00771422" w:rsidRDefault="00771422" w:rsidP="000B2344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  <w:p w14:paraId="3C0FDA18" w14:textId="77777777" w:rsidR="00771422" w:rsidRDefault="00771422" w:rsidP="000B2344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  <w:p w14:paraId="63889253" w14:textId="77777777" w:rsidR="00771422" w:rsidRDefault="00771422" w:rsidP="000B2344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  <w:p w14:paraId="217E4C6C" w14:textId="77777777" w:rsidR="00771422" w:rsidRDefault="00771422" w:rsidP="000B2344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  <w:p w14:paraId="0093EE76" w14:textId="77777777" w:rsidR="00771422" w:rsidRDefault="00771422" w:rsidP="000B2344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  <w:p w14:paraId="32A88F5F" w14:textId="77777777" w:rsidR="00771422" w:rsidRDefault="00771422" w:rsidP="000B2344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  <w:p w14:paraId="5E4C5F77" w14:textId="77777777" w:rsidR="00771422" w:rsidRDefault="00771422" w:rsidP="000B2344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  <w:p w14:paraId="53D7E537" w14:textId="77777777" w:rsidR="00771422" w:rsidRDefault="00771422" w:rsidP="000B2344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  <w:p w14:paraId="2674963B" w14:textId="77777777" w:rsidR="00771422" w:rsidRDefault="00771422" w:rsidP="000B2344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  <w:p w14:paraId="55D76102" w14:textId="77777777" w:rsidR="00771422" w:rsidRDefault="00771422" w:rsidP="000B2344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  <w:p w14:paraId="2E13F782" w14:textId="77777777" w:rsidR="00771422" w:rsidRDefault="00771422" w:rsidP="000B2344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  <w:p w14:paraId="73FEAA2B" w14:textId="77777777" w:rsidR="00771422" w:rsidRDefault="00771422" w:rsidP="000B2344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  <w:p w14:paraId="3DAC37AD" w14:textId="77777777" w:rsidR="00771422" w:rsidRDefault="00771422" w:rsidP="000B2344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  <w:p w14:paraId="5405E803" w14:textId="77777777" w:rsidR="00771422" w:rsidRDefault="00771422" w:rsidP="000B2344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  <w:p w14:paraId="58267E61" w14:textId="77777777" w:rsidR="00771422" w:rsidRDefault="00771422" w:rsidP="000B2344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  <w:p w14:paraId="27ABE4A3" w14:textId="77777777" w:rsidR="00771422" w:rsidRDefault="00771422" w:rsidP="000B2344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  <w:p w14:paraId="265A1D32" w14:textId="77777777" w:rsidR="00771422" w:rsidRDefault="00771422" w:rsidP="000B2344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  <w:p w14:paraId="3A57DB51" w14:textId="77777777" w:rsidR="00771422" w:rsidRDefault="00771422" w:rsidP="000B2344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  <w:p w14:paraId="7548003F" w14:textId="77777777" w:rsidR="00771422" w:rsidRDefault="00771422" w:rsidP="000B2344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  <w:p w14:paraId="150EF013" w14:textId="012EA3A1" w:rsidR="00771422" w:rsidRDefault="00771422" w:rsidP="000B2344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</w:tc>
      </w:tr>
    </w:tbl>
    <w:p w14:paraId="794C5FA4" w14:textId="494AD253" w:rsidR="0079162E" w:rsidRDefault="0079162E" w:rsidP="00D05DED">
      <w:pPr>
        <w:widowControl/>
        <w:tabs>
          <w:tab w:val="left" w:pos="1056"/>
        </w:tabs>
        <w:spacing w:after="160" w:line="259" w:lineRule="auto"/>
      </w:pPr>
    </w:p>
    <w:p w14:paraId="56738E25" w14:textId="2A211309" w:rsidR="00771422" w:rsidRDefault="00771422" w:rsidP="00D05DED">
      <w:pPr>
        <w:widowControl/>
        <w:tabs>
          <w:tab w:val="left" w:pos="1056"/>
        </w:tabs>
        <w:spacing w:after="160" w:line="259" w:lineRule="auto"/>
      </w:pPr>
    </w:p>
    <w:p w14:paraId="51E401D5" w14:textId="33271FBF" w:rsidR="00771422" w:rsidRDefault="00771422" w:rsidP="00D05DED">
      <w:pPr>
        <w:widowControl/>
        <w:tabs>
          <w:tab w:val="left" w:pos="1056"/>
        </w:tabs>
        <w:spacing w:after="160" w:line="259" w:lineRule="auto"/>
      </w:pPr>
    </w:p>
    <w:p w14:paraId="7EF9B448" w14:textId="4C861C73" w:rsidR="00771422" w:rsidRDefault="00771422" w:rsidP="00D05DED">
      <w:pPr>
        <w:widowControl/>
        <w:tabs>
          <w:tab w:val="left" w:pos="1056"/>
        </w:tabs>
        <w:spacing w:after="160" w:line="259" w:lineRule="auto"/>
      </w:pPr>
    </w:p>
    <w:p w14:paraId="4FFE5000" w14:textId="6A50033D" w:rsidR="00771422" w:rsidRDefault="00771422" w:rsidP="00D05DED">
      <w:pPr>
        <w:widowControl/>
        <w:tabs>
          <w:tab w:val="left" w:pos="1056"/>
        </w:tabs>
        <w:spacing w:after="160" w:line="259" w:lineRule="auto"/>
      </w:pPr>
    </w:p>
    <w:p w14:paraId="1A9922F0" w14:textId="7FDE1A9D" w:rsidR="00771422" w:rsidRDefault="00771422" w:rsidP="00466B76">
      <w:pPr>
        <w:widowControl/>
        <w:tabs>
          <w:tab w:val="left" w:pos="1056"/>
        </w:tabs>
        <w:spacing w:after="160" w:line="259" w:lineRule="auto"/>
        <w:ind w:left="1134" w:hanging="1134"/>
      </w:pPr>
    </w:p>
    <w:p w14:paraId="06AFF98A" w14:textId="2804EA64" w:rsidR="00771422" w:rsidRDefault="00771422" w:rsidP="00D05DED">
      <w:pPr>
        <w:widowControl/>
        <w:tabs>
          <w:tab w:val="left" w:pos="1056"/>
        </w:tabs>
        <w:spacing w:after="160" w:line="259" w:lineRule="auto"/>
      </w:pPr>
    </w:p>
    <w:p w14:paraId="5FA0CE33" w14:textId="37136C7F" w:rsidR="00771422" w:rsidRDefault="00771422" w:rsidP="00D05DED">
      <w:pPr>
        <w:widowControl/>
        <w:tabs>
          <w:tab w:val="left" w:pos="1056"/>
        </w:tabs>
        <w:spacing w:after="160" w:line="259" w:lineRule="auto"/>
      </w:pPr>
    </w:p>
    <w:p w14:paraId="7F36022C" w14:textId="55FE6179" w:rsidR="00771422" w:rsidRDefault="00771422" w:rsidP="00D05DED">
      <w:pPr>
        <w:widowControl/>
        <w:tabs>
          <w:tab w:val="left" w:pos="1056"/>
        </w:tabs>
        <w:spacing w:after="160" w:line="259" w:lineRule="auto"/>
      </w:pPr>
    </w:p>
    <w:p w14:paraId="1AEE32CE" w14:textId="3F1FC621" w:rsidR="00771422" w:rsidRDefault="00771422" w:rsidP="00D05DED">
      <w:pPr>
        <w:widowControl/>
        <w:tabs>
          <w:tab w:val="left" w:pos="1056"/>
        </w:tabs>
        <w:spacing w:after="160" w:line="259" w:lineRule="auto"/>
      </w:pPr>
    </w:p>
    <w:p w14:paraId="4100A9CB" w14:textId="517EA75D" w:rsidR="00771422" w:rsidRDefault="00771422" w:rsidP="00D05DED">
      <w:pPr>
        <w:widowControl/>
        <w:tabs>
          <w:tab w:val="left" w:pos="1056"/>
        </w:tabs>
        <w:spacing w:after="160" w:line="259" w:lineRule="auto"/>
      </w:pPr>
    </w:p>
    <w:p w14:paraId="02E773BB" w14:textId="044F715A" w:rsidR="00771422" w:rsidRDefault="00771422" w:rsidP="00D05DED">
      <w:pPr>
        <w:widowControl/>
        <w:tabs>
          <w:tab w:val="left" w:pos="1056"/>
        </w:tabs>
        <w:spacing w:after="160" w:line="259" w:lineRule="auto"/>
      </w:pPr>
    </w:p>
    <w:p w14:paraId="76BC47CF" w14:textId="301BD749" w:rsidR="00771422" w:rsidRDefault="00771422" w:rsidP="00D05DED">
      <w:pPr>
        <w:widowControl/>
        <w:tabs>
          <w:tab w:val="left" w:pos="1056"/>
        </w:tabs>
        <w:spacing w:after="160" w:line="259" w:lineRule="auto"/>
      </w:pPr>
    </w:p>
    <w:p w14:paraId="371EE941" w14:textId="37E7455F" w:rsidR="00771422" w:rsidRDefault="00771422" w:rsidP="00D05DED">
      <w:pPr>
        <w:widowControl/>
        <w:tabs>
          <w:tab w:val="left" w:pos="1056"/>
        </w:tabs>
        <w:spacing w:after="160" w:line="259" w:lineRule="auto"/>
      </w:pPr>
    </w:p>
    <w:p w14:paraId="3E5D106C" w14:textId="134BE0F2" w:rsidR="00771422" w:rsidRDefault="00771422" w:rsidP="00D05DED">
      <w:pPr>
        <w:widowControl/>
        <w:tabs>
          <w:tab w:val="left" w:pos="1056"/>
        </w:tabs>
        <w:spacing w:after="160" w:line="259" w:lineRule="auto"/>
      </w:pPr>
    </w:p>
    <w:p w14:paraId="610151FE" w14:textId="0AB37251" w:rsidR="00771422" w:rsidRDefault="00771422" w:rsidP="00D05DED">
      <w:pPr>
        <w:widowControl/>
        <w:tabs>
          <w:tab w:val="left" w:pos="1056"/>
        </w:tabs>
        <w:spacing w:after="160" w:line="259" w:lineRule="auto"/>
      </w:pPr>
    </w:p>
    <w:p w14:paraId="21353644" w14:textId="116F81F5" w:rsidR="00771422" w:rsidRDefault="00771422" w:rsidP="00D05DED">
      <w:pPr>
        <w:widowControl/>
        <w:tabs>
          <w:tab w:val="left" w:pos="1056"/>
        </w:tabs>
        <w:spacing w:after="160" w:line="259" w:lineRule="auto"/>
      </w:pPr>
    </w:p>
    <w:p w14:paraId="11CF4CA8" w14:textId="491D0095" w:rsidR="00771422" w:rsidRDefault="00771422" w:rsidP="00D05DED">
      <w:pPr>
        <w:widowControl/>
        <w:tabs>
          <w:tab w:val="left" w:pos="1056"/>
        </w:tabs>
        <w:spacing w:after="160" w:line="259" w:lineRule="auto"/>
      </w:pPr>
    </w:p>
    <w:p w14:paraId="78AC37B5" w14:textId="77777777" w:rsidR="00771422" w:rsidRDefault="00771422" w:rsidP="00D05DED">
      <w:pPr>
        <w:widowControl/>
        <w:tabs>
          <w:tab w:val="left" w:pos="1056"/>
        </w:tabs>
        <w:spacing w:after="160" w:line="259" w:lineRule="auto"/>
      </w:pPr>
    </w:p>
    <w:p w14:paraId="7F04C348" w14:textId="77777777" w:rsidR="00771422" w:rsidRDefault="00771422" w:rsidP="00771422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74C4A939" w14:textId="77777777" w:rsidR="00771422" w:rsidRPr="00FB792F" w:rsidRDefault="00771422" w:rsidP="00466B76">
      <w:pPr>
        <w:tabs>
          <w:tab w:val="left" w:pos="1701"/>
        </w:tabs>
        <w:spacing w:line="252" w:lineRule="auto"/>
        <w:ind w:left="1134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>Vi</w:t>
      </w:r>
      <w:r w:rsidRPr="00FB792F">
        <w:rPr>
          <w:b/>
          <w:snapToGrid w:val="0"/>
          <w:lang w:eastAsia="en-US"/>
        </w:rPr>
        <w:t>d protokollet</w:t>
      </w:r>
    </w:p>
    <w:p w14:paraId="379CEA84" w14:textId="77777777" w:rsidR="00771422" w:rsidRPr="00FB792F" w:rsidRDefault="00771422" w:rsidP="00771422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9DD98B5" w14:textId="77777777" w:rsidR="00771422" w:rsidRPr="00FB792F" w:rsidRDefault="00771422" w:rsidP="00771422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538078E" w14:textId="76A0FE74" w:rsidR="00771422" w:rsidRPr="00FB792F" w:rsidRDefault="00466B76" w:rsidP="00771422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 </w:t>
      </w:r>
      <w:r w:rsidR="00771422">
        <w:rPr>
          <w:b/>
          <w:snapToGrid w:val="0"/>
          <w:lang w:eastAsia="en-US"/>
        </w:rPr>
        <w:t>Helena Fridman Konstantinidou</w:t>
      </w:r>
    </w:p>
    <w:p w14:paraId="3186CE72" w14:textId="77777777" w:rsidR="00771422" w:rsidRPr="00FB792F" w:rsidRDefault="00771422" w:rsidP="00771422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BAAA88F" w14:textId="77777777" w:rsidR="00771422" w:rsidRDefault="00771422" w:rsidP="00771422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7D1131D0" w14:textId="59418C1B" w:rsidR="00771422" w:rsidRPr="00FB792F" w:rsidRDefault="00466B76" w:rsidP="00771422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 </w:t>
      </w:r>
      <w:r w:rsidR="00771422" w:rsidRPr="00FB792F">
        <w:rPr>
          <w:b/>
          <w:snapToGrid w:val="0"/>
          <w:lang w:eastAsia="en-US"/>
        </w:rPr>
        <w:t>Justerat den</w:t>
      </w:r>
      <w:r w:rsidR="00771422">
        <w:rPr>
          <w:b/>
          <w:snapToGrid w:val="0"/>
          <w:lang w:eastAsia="en-US"/>
        </w:rPr>
        <w:br/>
      </w:r>
    </w:p>
    <w:p w14:paraId="17B0FDCA" w14:textId="77777777" w:rsidR="00771422" w:rsidRDefault="00771422" w:rsidP="00771422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7C04E05B" w14:textId="3F47667C" w:rsidR="00771422" w:rsidRDefault="00466B76" w:rsidP="00771422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 </w:t>
      </w:r>
      <w:r w:rsidR="00771422">
        <w:rPr>
          <w:b/>
          <w:snapToGrid w:val="0"/>
          <w:lang w:eastAsia="en-US"/>
        </w:rPr>
        <w:t>Jessi</w:t>
      </w:r>
      <w:r>
        <w:rPr>
          <w:b/>
          <w:snapToGrid w:val="0"/>
          <w:lang w:eastAsia="en-US"/>
        </w:rPr>
        <w:t>k</w:t>
      </w:r>
      <w:r w:rsidR="00771422">
        <w:rPr>
          <w:b/>
          <w:snapToGrid w:val="0"/>
          <w:lang w:eastAsia="en-US"/>
        </w:rPr>
        <w:t>a Roswall</w:t>
      </w:r>
    </w:p>
    <w:p w14:paraId="5254B526" w14:textId="16B647C7" w:rsidR="00771422" w:rsidRDefault="00771422" w:rsidP="00D05DED">
      <w:pPr>
        <w:widowControl/>
        <w:tabs>
          <w:tab w:val="left" w:pos="1056"/>
        </w:tabs>
        <w:spacing w:after="160" w:line="259" w:lineRule="auto"/>
      </w:pPr>
    </w:p>
    <w:p w14:paraId="69EC5004" w14:textId="29C6A888" w:rsidR="00771422" w:rsidRDefault="00771422" w:rsidP="00D05DED">
      <w:pPr>
        <w:widowControl/>
        <w:tabs>
          <w:tab w:val="left" w:pos="1056"/>
        </w:tabs>
        <w:spacing w:after="160" w:line="259" w:lineRule="auto"/>
      </w:pPr>
    </w:p>
    <w:p w14:paraId="453C45A5" w14:textId="7B304DB1" w:rsidR="00771422" w:rsidRDefault="00771422" w:rsidP="00D05DED">
      <w:pPr>
        <w:widowControl/>
        <w:tabs>
          <w:tab w:val="left" w:pos="1056"/>
        </w:tabs>
        <w:spacing w:after="160" w:line="259" w:lineRule="auto"/>
      </w:pPr>
    </w:p>
    <w:p w14:paraId="0721832E" w14:textId="77777777" w:rsidR="00113253" w:rsidRDefault="00113253" w:rsidP="00D05DED">
      <w:pPr>
        <w:widowControl/>
        <w:tabs>
          <w:tab w:val="left" w:pos="1056"/>
        </w:tabs>
        <w:spacing w:after="160" w:line="259" w:lineRule="auto"/>
      </w:pPr>
    </w:p>
    <w:p w14:paraId="34B41CFE" w14:textId="7CC90BD8" w:rsidR="00771422" w:rsidRDefault="00771422" w:rsidP="00D05DED">
      <w:pPr>
        <w:widowControl/>
        <w:tabs>
          <w:tab w:val="left" w:pos="1056"/>
        </w:tabs>
        <w:spacing w:after="160" w:line="259" w:lineRule="auto"/>
      </w:pPr>
    </w:p>
    <w:p w14:paraId="390B3BE0" w14:textId="77777777" w:rsidR="00771422" w:rsidRDefault="00771422" w:rsidP="00D05DED">
      <w:pPr>
        <w:widowControl/>
        <w:tabs>
          <w:tab w:val="left" w:pos="1056"/>
        </w:tabs>
        <w:spacing w:after="160" w:line="259" w:lineRule="auto"/>
      </w:pP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8"/>
        <w:gridCol w:w="728"/>
        <w:gridCol w:w="728"/>
        <w:gridCol w:w="727"/>
        <w:gridCol w:w="727"/>
        <w:gridCol w:w="727"/>
        <w:gridCol w:w="727"/>
        <w:gridCol w:w="727"/>
      </w:tblGrid>
      <w:tr w:rsidR="006B4A80" w:rsidRPr="00E739F1" w14:paraId="19F03ABB" w14:textId="77777777" w:rsidTr="007537E3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5E43F134" w14:textId="0E7D7DC2" w:rsidR="006B4A80" w:rsidRPr="007537E3" w:rsidRDefault="006B4A80" w:rsidP="006B4A80">
            <w:pPr>
              <w:widowControl/>
            </w:pPr>
            <w:r w:rsidRPr="00280792">
              <w:rPr>
                <w:b/>
                <w:color w:val="000000"/>
                <w:lang w:eastAsia="en-US"/>
              </w:rPr>
              <w:lastRenderedPageBreak/>
              <w:t>EU–NÄMNDEN</w:t>
            </w:r>
          </w:p>
        </w:tc>
        <w:tc>
          <w:tcPr>
            <w:tcW w:w="5091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B15CE" w14:textId="070FF139" w:rsidR="006B4A80" w:rsidRPr="00E739F1" w:rsidRDefault="006B4A80" w:rsidP="006B4A80">
            <w:pPr>
              <w:widowControl/>
              <w:jc w:val="right"/>
              <w:rPr>
                <w:b/>
                <w:color w:val="000000"/>
              </w:rPr>
            </w:pPr>
            <w:r w:rsidRPr="00E739F1">
              <w:rPr>
                <w:b/>
                <w:color w:val="000000"/>
                <w:lang w:eastAsia="en-US"/>
              </w:rPr>
              <w:t>Bilaga 1 till protokoll 2019/20:</w:t>
            </w:r>
            <w:r w:rsidR="006F24B8">
              <w:rPr>
                <w:b/>
                <w:color w:val="000000"/>
                <w:lang w:eastAsia="en-US"/>
              </w:rPr>
              <w:t>6</w:t>
            </w:r>
            <w:r w:rsidR="00D65F75">
              <w:rPr>
                <w:b/>
                <w:color w:val="000000"/>
                <w:lang w:eastAsia="en-US"/>
              </w:rPr>
              <w:t>1</w:t>
            </w:r>
          </w:p>
        </w:tc>
      </w:tr>
      <w:tr w:rsidR="006B4A80" w:rsidRPr="006B4A80" w14:paraId="554EF5CE" w14:textId="77777777" w:rsidTr="00BE3A41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3009E8EF" w14:textId="77777777" w:rsidR="006B4A80" w:rsidRPr="00434F06" w:rsidRDefault="006B4A80" w:rsidP="006B4A80">
            <w:pPr>
              <w:widowControl/>
              <w:rPr>
                <w:b/>
                <w:color w:val="000000"/>
                <w:sz w:val="22"/>
                <w:szCs w:val="22"/>
              </w:rPr>
            </w:pPr>
            <w:r w:rsidRPr="00280792">
              <w:rPr>
                <w:color w:val="000000"/>
                <w:sz w:val="22"/>
                <w:lang w:eastAsia="en-US"/>
              </w:rPr>
              <w:t>Namn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9D9DE" w14:textId="0DADAD1E" w:rsidR="006B4A80" w:rsidRPr="00280792" w:rsidRDefault="006B4A80" w:rsidP="006B4A80">
            <w:pPr>
              <w:widowControl/>
              <w:rPr>
                <w:b/>
                <w:color w:val="000000"/>
                <w:sz w:val="22"/>
                <w:szCs w:val="22"/>
              </w:rPr>
            </w:pPr>
            <w:r w:rsidRPr="00280792">
              <w:rPr>
                <w:b/>
                <w:color w:val="000000"/>
                <w:sz w:val="22"/>
                <w:szCs w:val="22"/>
                <w:lang w:eastAsia="en-US"/>
              </w:rPr>
              <w:t xml:space="preserve">§ </w:t>
            </w:r>
            <w:proofErr w:type="gramStart"/>
            <w:r w:rsidR="003175BB">
              <w:rPr>
                <w:b/>
                <w:color w:val="000000"/>
                <w:sz w:val="22"/>
                <w:szCs w:val="22"/>
                <w:lang w:eastAsia="en-US"/>
              </w:rPr>
              <w:t>1</w:t>
            </w:r>
            <w:r w:rsidR="00E65DBD">
              <w:rPr>
                <w:b/>
                <w:color w:val="000000"/>
                <w:sz w:val="22"/>
                <w:szCs w:val="22"/>
                <w:lang w:eastAsia="en-US"/>
              </w:rPr>
              <w:t>-</w:t>
            </w:r>
            <w:r w:rsidR="00D65F75">
              <w:rPr>
                <w:b/>
                <w:color w:val="000000"/>
                <w:sz w:val="22"/>
                <w:szCs w:val="22"/>
                <w:lang w:eastAsia="en-US"/>
              </w:rPr>
              <w:t>5</w:t>
            </w:r>
            <w:proofErr w:type="gramEnd"/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5167C03C" w14:textId="140138CA" w:rsidR="006B4A80" w:rsidRPr="008D6F19" w:rsidRDefault="006B4A80" w:rsidP="006B4A80">
            <w:pPr>
              <w:widowControl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1446AC8B" w14:textId="4A9011A1" w:rsidR="006B4A80" w:rsidRPr="00F2428E" w:rsidRDefault="006B4A80" w:rsidP="006B4A80">
            <w:pPr>
              <w:widowControl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765615CD" w14:textId="404FA595" w:rsidR="006B4A80" w:rsidRPr="00F2428E" w:rsidRDefault="006B4A80" w:rsidP="006B4A80">
            <w:pPr>
              <w:widowControl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5F8F5A59" w14:textId="0480126D" w:rsidR="006B4A80" w:rsidRPr="00E204C9" w:rsidRDefault="006B4A80" w:rsidP="006B4A80">
            <w:pPr>
              <w:widowControl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1989F25C" w14:textId="5365D3ED" w:rsidR="006B4A80" w:rsidRPr="00E204C9" w:rsidRDefault="006B4A80" w:rsidP="006B4A80">
            <w:pPr>
              <w:widowControl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5C2367B8" w14:textId="5EBB52D6" w:rsidR="006B4A80" w:rsidRPr="008929D0" w:rsidRDefault="006B4A80" w:rsidP="006B4A80">
            <w:pPr>
              <w:widowControl/>
              <w:rPr>
                <w:b/>
                <w:color w:val="000000"/>
                <w:sz w:val="22"/>
                <w:szCs w:val="22"/>
              </w:rPr>
            </w:pPr>
          </w:p>
        </w:tc>
      </w:tr>
      <w:tr w:rsidR="006B4A80" w:rsidRPr="006B4A80" w14:paraId="61E00E47" w14:textId="77777777" w:rsidTr="00BE3A41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5138B242" w14:textId="77777777" w:rsidR="006B4A80" w:rsidRPr="00280792" w:rsidRDefault="006B4A80" w:rsidP="006B4A80">
            <w:pPr>
              <w:widowControl/>
              <w:rPr>
                <w:i/>
                <w:color w:val="000000"/>
              </w:rPr>
            </w:pPr>
            <w:r w:rsidRPr="00280792">
              <w:rPr>
                <w:i/>
                <w:color w:val="000000"/>
                <w:lang w:eastAsia="en-US"/>
              </w:rPr>
              <w:t>LEDAMÖTER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B6054" w14:textId="601EC278" w:rsidR="006B4A80" w:rsidRPr="000C0E69" w:rsidRDefault="00094DF3" w:rsidP="006B4A80">
            <w:pPr>
              <w:widowControl/>
              <w:rPr>
                <w:i/>
                <w:color w:val="000000"/>
                <w:sz w:val="22"/>
                <w:szCs w:val="22"/>
              </w:rPr>
            </w:pPr>
            <w:r w:rsidRPr="000C0E69">
              <w:rPr>
                <w:i/>
                <w:color w:val="000000"/>
                <w:sz w:val="22"/>
                <w:szCs w:val="22"/>
              </w:rPr>
              <w:t>N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404B1B88" w14:textId="746B036F" w:rsidR="006B4A80" w:rsidRPr="00F2428E" w:rsidRDefault="006B4A80" w:rsidP="006B4A80">
            <w:pPr>
              <w:widowControl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1C6BFFE8" w14:textId="2F79F2F9" w:rsidR="006B4A80" w:rsidRPr="00F2428E" w:rsidRDefault="006B4A80" w:rsidP="006B4A80">
            <w:pPr>
              <w:widowControl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76453667" w14:textId="68FC3B40" w:rsidR="006B4A80" w:rsidRPr="00F2428E" w:rsidRDefault="006B4A80" w:rsidP="006B4A80">
            <w:pPr>
              <w:widowControl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5845066D" w14:textId="7B9D9F7B" w:rsidR="006B4A80" w:rsidRPr="00E204C9" w:rsidRDefault="006B4A80" w:rsidP="006B4A80">
            <w:pPr>
              <w:widowControl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6B146AEC" w14:textId="3E87D25A" w:rsidR="006B4A80" w:rsidRPr="00E204C9" w:rsidRDefault="006B4A80" w:rsidP="006B4A80">
            <w:pPr>
              <w:widowControl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0956CC16" w14:textId="0DEC550F" w:rsidR="006B4A80" w:rsidRPr="00280792" w:rsidRDefault="006B4A80" w:rsidP="006B4A80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6B4A80" w:rsidRPr="006B4A80" w14:paraId="5CFB2AC0" w14:textId="77777777" w:rsidTr="00BE3A41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90B306" w14:textId="77777777" w:rsidR="006B4A80" w:rsidRPr="00280792" w:rsidRDefault="006B4A80" w:rsidP="006B4A80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Åsa Westlund (S) (Ordf.)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0E956" w14:textId="289DE663" w:rsidR="006B4A80" w:rsidRPr="009470D6" w:rsidRDefault="00B6596E" w:rsidP="006B4A80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  <w:r w:rsidR="00D65F75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46155" w14:textId="015EF470" w:rsidR="006B4A80" w:rsidRPr="00094DF3" w:rsidRDefault="006B4A80" w:rsidP="008D6F19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6D299" w14:textId="40791D1F" w:rsidR="006B4A80" w:rsidRPr="00001163" w:rsidRDefault="006B4A80" w:rsidP="006B4A80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9ED74" w14:textId="2B53949D" w:rsidR="006B4A80" w:rsidRPr="00A4382F" w:rsidRDefault="006B4A80" w:rsidP="006B4A80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76BFC" w14:textId="28B46356" w:rsidR="006B4A80" w:rsidRPr="00E204C9" w:rsidRDefault="006B4A80" w:rsidP="006B4A80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66B26" w14:textId="00B4873A" w:rsidR="006B4A80" w:rsidRPr="00E204C9" w:rsidRDefault="006B4A80" w:rsidP="006B4A80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99162" w14:textId="486FB661" w:rsidR="006B4A80" w:rsidRPr="00903BB6" w:rsidRDefault="006B4A80" w:rsidP="006B4A80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407CC3" w:rsidRPr="006B4A80" w14:paraId="397EA3D6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A3F2E6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Annika Qarlsson (C) Förste vice ordf.)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A31A7" w14:textId="79F7553A" w:rsidR="00407CC3" w:rsidRPr="00407CC3" w:rsidRDefault="00B6596E" w:rsidP="00407CC3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FB42E" w14:textId="1BE022DC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FFA64" w14:textId="6DA2DC08" w:rsidR="00407CC3" w:rsidRPr="0000116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59238" w14:textId="72DEEFCF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71130" w14:textId="162DB755" w:rsidR="00407CC3" w:rsidRPr="00E204C9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B23AD" w14:textId="0CA0F6EE" w:rsidR="00407CC3" w:rsidRPr="00E204C9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45C88" w14:textId="32D4111B" w:rsidR="00407CC3" w:rsidRPr="00E204C9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407CC3" w:rsidRPr="006B4A80" w14:paraId="637BB578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602371" w14:textId="601E58C4" w:rsidR="00407CC3" w:rsidRPr="00280792" w:rsidRDefault="00EC4F93" w:rsidP="00407CC3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Jessika Roswall</w:t>
            </w:r>
            <w:r w:rsidR="00407CC3" w:rsidRPr="00280792">
              <w:rPr>
                <w:color w:val="000000"/>
                <w:sz w:val="18"/>
                <w:szCs w:val="18"/>
              </w:rPr>
              <w:t xml:space="preserve"> (M) (Andre vice ordf.)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C8E59" w14:textId="4C9C2C6C" w:rsidR="00407CC3" w:rsidRPr="00407CC3" w:rsidRDefault="00B6596E" w:rsidP="00407CC3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DE68A" w14:textId="0E9EC534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21FC9" w14:textId="3010C693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A5230" w14:textId="6F0864D2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FD221" w14:textId="011DCB2E" w:rsidR="00407CC3" w:rsidRPr="00E204C9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D1BE5" w14:textId="7B6C3442" w:rsidR="00407CC3" w:rsidRPr="00E204C9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40D37" w14:textId="00A60075" w:rsidR="00407CC3" w:rsidRPr="00E204C9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407CC3" w:rsidRPr="006B4A80" w14:paraId="7DB371B0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EDA92B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Björn Wiechel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F91AB" w14:textId="15CCA884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405B1" w14:textId="7513DB30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B3675" w14:textId="5113864B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51A91" w14:textId="50FD4E21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91460" w14:textId="77777777" w:rsidR="00407CC3" w:rsidRPr="00E204C9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E204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F8FB3" w14:textId="77777777" w:rsidR="00407CC3" w:rsidRPr="00E204C9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E204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8A44A" w14:textId="77777777" w:rsidR="00407CC3" w:rsidRPr="00E204C9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E204C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07CC3" w:rsidRPr="006B4A80" w14:paraId="6F788424" w14:textId="77777777" w:rsidTr="0074480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1D5FBA" w14:textId="566936CA" w:rsidR="00407CC3" w:rsidRPr="00280792" w:rsidRDefault="00EC4F93" w:rsidP="00407CC3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Helena Bouveng</w:t>
            </w:r>
            <w:r w:rsidR="00407CC3" w:rsidRPr="00280792">
              <w:rPr>
                <w:color w:val="000000"/>
                <w:sz w:val="18"/>
                <w:szCs w:val="18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E46E6" w14:textId="044B7F9E" w:rsidR="00407CC3" w:rsidRPr="00407CC3" w:rsidRDefault="006331D2" w:rsidP="00407CC3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2C7B6" w14:textId="01688E6D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46902" w14:textId="2F1CDD75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D4E09" w14:textId="61EF29A1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7A715" w14:textId="5DC4CCBC" w:rsidR="00407CC3" w:rsidRPr="00E204C9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19531" w14:textId="7313E854" w:rsidR="00407CC3" w:rsidRPr="00E204C9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533FE" w14:textId="77777777" w:rsidR="00407CC3" w:rsidRPr="00E204C9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E204C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07CC3" w:rsidRPr="006B4A80" w14:paraId="6283F75A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72565B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Martin Kinnunen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7D5E0" w14:textId="3659BA1C" w:rsidR="00407CC3" w:rsidRPr="00407CC3" w:rsidRDefault="00600E6C" w:rsidP="00407CC3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4ACBE" w14:textId="741DCA51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3E1F9" w14:textId="2C45280A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0C522" w14:textId="6173A31B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75B40" w14:textId="66A4F5B9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4A567" w14:textId="05108AAE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A43B2" w14:textId="52A452FD" w:rsidR="00407CC3" w:rsidRPr="008929D0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407CC3" w:rsidRPr="006B4A80" w14:paraId="041767E6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B522EA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Markus Selin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9686F" w14:textId="090432FC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86D39" w14:textId="5B16D44A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30A23" w14:textId="4BF041BD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89FCE" w14:textId="3DED194C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7796E" w14:textId="038C718E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A3166" w14:textId="7FFF632B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5F7FD" w14:textId="0C0A19BE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407CC3" w:rsidRPr="006B4A80" w14:paraId="2A3A9B6D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F9A4DF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Ilona Szatmari Waldau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6A8F8" w14:textId="77BD7844" w:rsidR="00407CC3" w:rsidRPr="00407CC3" w:rsidRDefault="00D65F75" w:rsidP="00407CC3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D2781" w14:textId="7FF0CBFC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171E8" w14:textId="1BF42309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B964B" w14:textId="537A7555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179E2" w14:textId="5A78484C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DCD9D" w14:textId="0B97D2A2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5B2D7" w14:textId="7A8A3C2D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407CC3" w:rsidRPr="006B4A80" w14:paraId="4CA92396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697CB7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Jessica Rosencrantz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24355" w14:textId="3C180CCA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DFF54" w14:textId="694099BB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8FF20" w14:textId="6CDA09DA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03EA7" w14:textId="25313C10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03FD8" w14:textId="50652493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E1DA1" w14:textId="67B61C36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3935C" w14:textId="2433865B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407CC3" w:rsidRPr="006B4A80" w14:paraId="61151814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C7124E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Ludvig Aspling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5E186" w14:textId="251FB50E" w:rsidR="00407CC3" w:rsidRPr="00407CC3" w:rsidRDefault="00600E6C" w:rsidP="00407CC3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9AB71" w14:textId="641E4758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2FF1E" w14:textId="2512FA6F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1FF6A" w14:textId="488B5A46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02CFF" w14:textId="63EAFA25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B01E9" w14:textId="4B645A5A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5283B" w14:textId="5338F6E4" w:rsidR="00407CC3" w:rsidRPr="008929D0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407CC3" w:rsidRPr="006B4A80" w14:paraId="184340D1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499D66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Maria Strömkvist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7F546" w14:textId="0FB49CF1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94025" w14:textId="183DA376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E95E1" w14:textId="6C551CC5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8C349" w14:textId="3990352F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8AC9A" w14:textId="7D9E3625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244B1" w14:textId="3053101F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235B5" w14:textId="41A349CD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407CC3" w:rsidRPr="006B4A80" w14:paraId="48263D7A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1A4028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Désirée Pethrus (KD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C1B24" w14:textId="71A04940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A2166" w14:textId="5E58040D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0207F" w14:textId="42CE2D3C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B64D5" w14:textId="4DB2C5B8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7F7CE" w14:textId="5C547A9D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A5033" w14:textId="5C61FE3B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372C2" w14:textId="1EF5906F" w:rsidR="00407CC3" w:rsidRPr="008929D0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407CC3" w:rsidRPr="006B4A80" w14:paraId="1C49E462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114DF7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Pyry Niemi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900C0" w14:textId="4211A2A8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EC80D" w14:textId="166716F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D6FC5" w14:textId="04F06BE0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59242" w14:textId="15915ED9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8E8EF" w14:textId="360915AD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CF56F" w14:textId="4FA9896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090A5" w14:textId="2D2716FC" w:rsidR="00407CC3" w:rsidRPr="008929D0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407CC3" w:rsidRPr="006B4A80" w14:paraId="23E7B123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CB404B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Tina Acketoft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E5C07" w14:textId="52845911" w:rsidR="00407CC3" w:rsidRPr="00407CC3" w:rsidRDefault="00D65F75" w:rsidP="00407CC3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D7021" w14:textId="6CEE3596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377EE" w14:textId="4F578DF8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CCC6A" w14:textId="6CA349EA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AC804" w14:textId="4E249635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7FC33" w14:textId="679B5BFB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2F397" w14:textId="7C9E7FD7" w:rsidR="00407CC3" w:rsidRPr="008929D0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407CC3" w:rsidRPr="006B4A80" w14:paraId="5F16566E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8357EC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Johnny Skalin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0A1CB" w14:textId="3A68BE01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BD744" w14:textId="2018EC36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E228C" w14:textId="58787A4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01C58" w14:textId="37A53895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C1A63" w14:textId="40357066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D0734" w14:textId="2A3B4E3E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A3B6A" w14:textId="098ABB2C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407CC3" w:rsidRPr="006B4A80" w14:paraId="27D7C845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FE9CCA" w14:textId="45BC6A69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Amanda Palmstierna </w:t>
            </w:r>
            <w:r w:rsidRPr="00280792">
              <w:rPr>
                <w:color w:val="000000"/>
                <w:sz w:val="18"/>
                <w:szCs w:val="18"/>
              </w:rPr>
              <w:t>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1E1A1" w14:textId="213CE50C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994DD" w14:textId="2100B6C9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09EAE" w14:textId="3FCFC68C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43C1F" w14:textId="50C8BB8C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352F7" w14:textId="5ED29C72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2C88B" w14:textId="0CF64570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424E2" w14:textId="5D25C4A8" w:rsidR="00407CC3" w:rsidRPr="008929D0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407CC3" w:rsidRPr="006B4A80" w14:paraId="54DE8CCB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1C2AD490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Jan Ericson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32295575" w14:textId="01EC13BC" w:rsidR="00407CC3" w:rsidRPr="00407CC3" w:rsidRDefault="00D65F75" w:rsidP="00407CC3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76C0255E" w14:textId="3FDACB00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44668C5F" w14:textId="205389D1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2D23F0DB" w14:textId="09947B86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56DBBAF4" w14:textId="0EF5DFB9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46A001B9" w14:textId="62952694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036F034F" w14:textId="13FCCDCE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407CC3" w:rsidRPr="006B4A80" w14:paraId="03C03E7F" w14:textId="77777777" w:rsidTr="00BE3A41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78CC3031" w14:textId="77777777" w:rsidR="00407CC3" w:rsidRPr="00280792" w:rsidRDefault="00407CC3" w:rsidP="00407CC3">
            <w:pPr>
              <w:widowControl/>
              <w:rPr>
                <w:i/>
                <w:color w:val="000000"/>
              </w:rPr>
            </w:pPr>
            <w:r w:rsidRPr="00280792">
              <w:rPr>
                <w:i/>
                <w:color w:val="000000"/>
                <w:lang w:eastAsia="en-US"/>
              </w:rPr>
              <w:t>SUPPLEANTER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4C61CFF2" w14:textId="24F4CFC2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5F735266" w14:textId="7ECC6A88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662D0AF0" w14:textId="7D326898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69098B00" w14:textId="0A3A649C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2E267BD5" w14:textId="4B321A98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15696563" w14:textId="3A43842A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076333A0" w14:textId="647010DB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407CC3" w:rsidRPr="006B4A80" w14:paraId="64C4DF4F" w14:textId="77777777" w:rsidTr="00BE3A41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2A388D" w14:textId="2058589E" w:rsidR="00407CC3" w:rsidRPr="00280792" w:rsidRDefault="003206EB" w:rsidP="00407CC3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Björn Petersson</w:t>
            </w:r>
            <w:r w:rsidR="00407CC3" w:rsidRPr="00280792">
              <w:rPr>
                <w:color w:val="000000"/>
                <w:sz w:val="18"/>
                <w:szCs w:val="18"/>
              </w:rPr>
              <w:t xml:space="preserve"> (S)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8255B" w14:textId="0199A1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DED60" w14:textId="5CA2D58F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84E99" w14:textId="614CDC0D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C0B71" w14:textId="11E38AB4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FA8F2" w14:textId="0F548526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11CEA" w14:textId="30D8FC51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EFE0B" w14:textId="5C33232A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7B637A93" w14:textId="77777777" w:rsidTr="001A69A3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7F7443" w14:textId="6C022851" w:rsidR="00577A6E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Ann-Sofie Lifvenhage</w:t>
            </w:r>
            <w:r w:rsidRPr="00280792">
              <w:rPr>
                <w:color w:val="000000"/>
                <w:sz w:val="18"/>
                <w:szCs w:val="18"/>
              </w:rPr>
              <w:t xml:space="preserve"> (M)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C30B7" w14:textId="17DD453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5B86B" w14:textId="697A6764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0B5D7" w14:textId="25AC991B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CD232" w14:textId="658475EB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8A0E2" w14:textId="4BB7CEC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0B3F9" w14:textId="5526C74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5484D" w14:textId="3884AE7D" w:rsidR="00577A6E" w:rsidRPr="00903BB6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577A6E" w:rsidRPr="006B4A80" w14:paraId="6BAAFD2F" w14:textId="77777777" w:rsidTr="00BE3A41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F03A5A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Mathias Tegnér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B6DDB" w14:textId="7DD3FBD0" w:rsidR="00577A6E" w:rsidRPr="00600E6C" w:rsidRDefault="00600E6C" w:rsidP="00577A6E">
            <w:pPr>
              <w:widowControl/>
              <w:rPr>
                <w:color w:val="000000"/>
                <w:sz w:val="22"/>
                <w:szCs w:val="22"/>
              </w:rPr>
            </w:pPr>
            <w:r w:rsidRPr="00600E6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23842" w14:textId="4A6DD23E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523AE" w14:textId="091D7713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68CAC" w14:textId="0F20F3FA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F80BE" w14:textId="14F30464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AE632" w14:textId="2498CCBC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DD896" w14:textId="1EB51950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664370AE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BFD64F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Arin Karapet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D4D44" w14:textId="6E571174" w:rsidR="00577A6E" w:rsidRPr="00407CC3" w:rsidRDefault="00D65F75" w:rsidP="00577A6E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A2F3A" w14:textId="7D6001D4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291EC" w14:textId="1B94D4B5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4DA02" w14:textId="13C8DB61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C5F4E" w14:textId="5B18DDC9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138B6" w14:textId="6CD8FAC2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95DE1" w14:textId="49FC3DBB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6527DAC8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46AB70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Björn Söder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BB490" w14:textId="2BC8209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AE017" w14:textId="6733139B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39BC9" w14:textId="19993D71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C4829" w14:textId="37B0EDA2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91414" w14:textId="72953A3B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40C2B" w14:textId="1FBB616C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3C3B6" w14:textId="640144DB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03B60FA1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01174D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 xml:space="preserve">Dag Larsson (S)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7CD59" w14:textId="55D07D60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DAA25" w14:textId="37FF3CE9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52CF9" w14:textId="4E65F1EF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B3D01" w14:textId="197C3E12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FFC18" w14:textId="2655F83E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70F6A" w14:textId="40CD7D8A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74887" w14:textId="61E7ED02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79F89EB4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8249E3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Johan Hedin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97559" w14:textId="393E837A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7DDFA" w14:textId="3D631A2A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BA965" w14:textId="39AC0241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E5EE8" w14:textId="61DB6B30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BD49C" w14:textId="11510A52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80E90" w14:textId="11A2101E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34C07" w14:textId="3A66B7B3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558EACF4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ED4A76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Jonas Sjöstedt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E8070" w14:textId="2E46B4D1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20DEC" w14:textId="1DEF8F28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CEA48" w14:textId="0FC346A3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493F0" w14:textId="16DF4E15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C3879" w14:textId="49567D0B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F7571" w14:textId="0BF822AA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930B7" w14:textId="6D05A0D6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784B2147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8DE9A0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 xml:space="preserve">Lotta Olsson (M)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888ED" w14:textId="2473E574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9B1DC" w14:textId="52CD2E3E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8FC85" w14:textId="7E3BAF9E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C4B9E" w14:textId="68E04172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DB9F2" w14:textId="7703D3C6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3790B" w14:textId="4342DC22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765D9" w14:textId="1607EC0F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2EC67F71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488CC3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Roger Hedlund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D0B4C" w14:textId="58B23568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7698E" w14:textId="48FECC18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94BAB" w14:textId="20C9CA9C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8CC38" w14:textId="44A59ECC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F45CE" w14:textId="706F707F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5B1EB" w14:textId="646E2432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78C84" w14:textId="48F7C5DA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6796DB41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13E393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Leif Nysmed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E49DA" w14:textId="1D4570ED" w:rsidR="00577A6E" w:rsidRPr="00407CC3" w:rsidRDefault="00D65F75" w:rsidP="00577A6E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42D06" w14:textId="78CB7DCA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0308B" w14:textId="3FA00423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33DE2" w14:textId="786E759F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9C478" w14:textId="6B76AB99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3005E" w14:textId="524CE83F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1E8A5" w14:textId="7E3BAC46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29DBCE02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663A3C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Lars Adaktusson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4DFAB" w14:textId="6DC02CC4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59517" w14:textId="7FC08BFE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55165" w14:textId="0EE1E8CC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078D1" w14:textId="5236798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7BDB3" w14:textId="006B2C4C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5325A" w14:textId="5E5866C3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9749F" w14:textId="42A2104E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5576404C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7AD8D2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Azadeh Rojhan Gustafsson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CF60A" w14:textId="0C09E93A" w:rsidR="00577A6E" w:rsidRPr="00407CC3" w:rsidRDefault="00D65F75" w:rsidP="00577A6E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799F3" w14:textId="2F49124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9E195" w14:textId="3C2D41FB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FF6F4" w14:textId="0BAC9408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1E925" w14:textId="206B69EE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A300C" w14:textId="4D85C88B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1FCA5" w14:textId="2A8F10D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1884172F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8D9534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  <w:lang w:val="en-GB" w:eastAsia="en-US"/>
              </w:rPr>
              <w:t>Bengt Eliasson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1AD74" w14:textId="22C5E44B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81281" w14:textId="38656943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AD720" w14:textId="356E210B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BAEA1" w14:textId="01690840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745AF" w14:textId="5A323D3F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91354" w14:textId="45F16EBE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765AA" w14:textId="53CBA122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14ED6716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7A1342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  <w:lang w:val="en-US" w:eastAsia="en-US"/>
              </w:rPr>
              <w:t>Eric Westroth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192C2" w14:textId="12DF0231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7F6C5" w14:textId="144E1742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29252" w14:textId="06E1823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43AD1" w14:textId="4DCE856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13467" w14:textId="7A19E0B5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40A0B" w14:textId="0D366052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20B6F" w14:textId="54648C00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5C7D18ED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986E96" w14:textId="6D93B441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 xml:space="preserve">Elisabeth Falkhaven </w:t>
            </w:r>
            <w:r w:rsidRPr="00280792">
              <w:rPr>
                <w:color w:val="000000"/>
                <w:sz w:val="18"/>
                <w:szCs w:val="18"/>
                <w:lang w:val="en-GB"/>
              </w:rPr>
              <w:t>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76827" w14:textId="47F518F3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37D27" w14:textId="530276AB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52AF8" w14:textId="05C34CD1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E31DB" w14:textId="77A1659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B5628" w14:textId="3D704FEE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50DD5" w14:textId="4D07C07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05AEE" w14:textId="305BCE58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7AFD75E9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322C57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  <w:lang w:val="en-US"/>
              </w:rPr>
              <w:t>Erik Ottoson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BE332" w14:textId="1D58B81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7A39F" w14:textId="57561B0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CD5EB" w14:textId="1024301A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752F8" w14:textId="3066A440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6A939" w14:textId="258EA775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69ADE" w14:textId="47305DE3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0021A" w14:textId="18B7331B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2DCE4142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A15D02" w14:textId="60232E75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Alexandra Völker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A0F30" w14:textId="5B96D60C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568C6" w14:textId="39F13EB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14094" w14:textId="4F7FC264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76700" w14:textId="68DF099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740F2" w14:textId="188E109B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34481" w14:textId="5A1952E5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7D25E" w14:textId="6CBAECBF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6872A787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AA4409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  <w:lang w:val="en-US" w:eastAsia="en-US"/>
              </w:rPr>
              <w:t>Teres Lindberg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0FCEB" w14:textId="06BA2AEB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36936" w14:textId="4A7B994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80C0A" w14:textId="6F9BE3B5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2CA27" w14:textId="73515CA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21103" w14:textId="4BAC8F60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36793" w14:textId="69610FEB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930D2" w14:textId="1D1FD5FD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554D5844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91CB93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  <w:lang w:val="en-US" w:eastAsia="en-US"/>
              </w:rPr>
              <w:t>Pia Nilsson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B7E9A" w14:textId="0AECC876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49644" w14:textId="2051B917" w:rsidR="00577A6E" w:rsidRPr="00407CC3" w:rsidRDefault="008E6DC9" w:rsidP="00577A6E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56AA5" w14:textId="7A5C706B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921C5" w14:textId="2EE09FBA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16DA4" w14:textId="03C2AEDF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7F5B6" w14:textId="7F29DAFA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A0561" w14:textId="36052A05" w:rsidR="00577A6E" w:rsidRPr="00903BB6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577A6E" w:rsidRPr="006B4A80" w14:paraId="134E4BF0" w14:textId="77777777" w:rsidTr="0074480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40167A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  <w:lang w:val="en-US" w:eastAsia="en-US"/>
              </w:rPr>
              <w:t>Anna Vikström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AFDC5" w14:textId="05E09603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631ED" w14:textId="3BD111BC" w:rsidR="00577A6E" w:rsidRPr="00407CC3" w:rsidRDefault="00D65F75" w:rsidP="00577A6E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63640" w14:textId="145596E5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C1755" w14:textId="5C286272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7E8CC" w14:textId="5E2F6AF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AE0E9" w14:textId="1063C2A8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2F56E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77A6E" w:rsidRPr="006B4A80" w14:paraId="48FB7DB6" w14:textId="77777777" w:rsidTr="0074480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C3FAE6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  <w:lang w:val="en-US" w:eastAsia="en-US"/>
              </w:rPr>
              <w:t>Johan Andersson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D12B0" w14:textId="4C494D82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2A834" w14:textId="50F46EBE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BAA8F" w14:textId="4337DBB4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AF75B" w14:textId="4539532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03BDE" w14:textId="3B5BA0EC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59D5F" w14:textId="13E7B6C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32ABD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77A6E" w:rsidRPr="006B4A80" w14:paraId="294A6DB0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73127BEA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  <w:lang w:val="en-US" w:eastAsia="en-US"/>
              </w:rPr>
              <w:t>Daniel Andersson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2728C72E" w14:textId="11847D8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626DFD43" w14:textId="0CB4DCBA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3099CD1B" w14:textId="587E9F5F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175E4F84" w14:textId="612B62EA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D321A" w14:textId="7777777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7DD4C" w14:textId="7777777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17BE2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77A6E" w:rsidRPr="006B4A80" w14:paraId="7ABF18F3" w14:textId="77777777" w:rsidTr="00BE3A41">
        <w:trPr>
          <w:trHeight w:val="300"/>
        </w:trPr>
        <w:tc>
          <w:tcPr>
            <w:tcW w:w="45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5EB196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  <w:lang w:val="en-US" w:eastAsia="en-US"/>
              </w:rPr>
              <w:lastRenderedPageBreak/>
              <w:t>Johan Hultberg (M)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F8741" w14:textId="21F9A896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4B88F" w14:textId="7A5894F9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907D1" w14:textId="69BBE37A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D8370" w14:textId="6C5A92BA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84776" w14:textId="437B4D8A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A69A9" w14:textId="4B98E44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45289" w14:textId="79F874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5A550A78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2D118D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  <w:lang w:val="en-US" w:eastAsia="en-US"/>
              </w:rPr>
              <w:t>Maria Stockhaus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6F7A9" w14:textId="564CC632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7D308" w14:textId="6228BA1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79C12" w14:textId="06937629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B20ED" w14:textId="1012788E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AFB64" w14:textId="04E99554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AF641" w14:textId="2F986864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60E07" w14:textId="6812AD8A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76DE53CB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7F74F7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  <w:lang w:val="en-US" w:eastAsia="en-US"/>
              </w:rPr>
              <w:t>Alexandra Anstrell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6D344" w14:textId="5A017E01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39FA3" w14:textId="382FB702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FF213" w14:textId="2BECD838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6B623" w14:textId="06E21FDB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66ADB" w14:textId="766E7742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E1D0F" w14:textId="4E92F283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DCFEB" w14:textId="2FA7AC8A" w:rsidR="00577A6E" w:rsidRPr="00903BB6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577A6E" w:rsidRPr="006B4A80" w14:paraId="53FA68A6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418277" w14:textId="064AB62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Mikael Damsgaard</w:t>
            </w:r>
            <w:r w:rsidRPr="00280792">
              <w:rPr>
                <w:color w:val="000000"/>
                <w:sz w:val="18"/>
                <w:szCs w:val="18"/>
                <w:lang w:val="en-US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6E27A" w14:textId="5565F720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B3498" w14:textId="3F8D081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D6FA1" w14:textId="35F2D2C8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0471D" w14:textId="511BE37B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4CBEC" w14:textId="22D1439F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FF2E7" w14:textId="3674F4C0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65D6A" w14:textId="41E2D793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21786E2C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8D8A89" w14:textId="5A9ABD81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  <w:lang w:val="en-US" w:eastAsia="en-US"/>
              </w:rPr>
              <w:t>Hans Rothenberg (M)</w:t>
            </w:r>
            <w:r w:rsidR="00F73EF9">
              <w:rPr>
                <w:color w:val="000000"/>
                <w:sz w:val="18"/>
                <w:szCs w:val="18"/>
                <w:lang w:val="en-US" w:eastAsia="en-US"/>
              </w:rPr>
              <w:t xml:space="preserve">    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888A0" w14:textId="0DB89035" w:rsidR="00577A6E" w:rsidRPr="00A4723D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E60AE" w14:textId="6A4CFADA" w:rsidR="00577A6E" w:rsidRPr="00A4723D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FC51C" w14:textId="1918DFC3" w:rsidR="00577A6E" w:rsidRPr="00A4723D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98B1B" w14:textId="073F0E6B" w:rsidR="00577A6E" w:rsidRPr="00A4723D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A4CAB" w14:textId="50D14489" w:rsidR="00577A6E" w:rsidRPr="00A4723D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C2F5D" w14:textId="4AA9027D" w:rsidR="00577A6E" w:rsidRPr="00A4723D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1CFA9" w14:textId="3FDE3521" w:rsidR="00577A6E" w:rsidRPr="00903BB6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577A6E" w:rsidRPr="006B4A80" w14:paraId="2698CC2A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27576B" w14:textId="19989C89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Vakant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157A6" w14:textId="20FB6CEA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C427D" w14:textId="0B038469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F7E50" w14:textId="722CB97A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DB925" w14:textId="43B0D6C9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4CAD5" w14:textId="04978408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63A1B" w14:textId="0C506F69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FC07F" w14:textId="11B5F3A3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580587A7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DD33C2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  <w:lang w:val="en-US" w:eastAsia="en-US"/>
              </w:rPr>
              <w:t>Tobias Billström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784C7" w14:textId="2C7E7228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D7DF6" w14:textId="688E0C65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644FF" w14:textId="7AAE84DC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1C393" w14:textId="4BB505DB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8CF8C" w14:textId="38D48311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EEC20" w14:textId="0DE73E9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55F4A" w14:textId="04CED5A8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27D8105D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31EF8D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Jan R Andersson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FE4EB" w14:textId="13EDEE44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DC60A" w14:textId="09EE3EDA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35017" w14:textId="5189A060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466C3" w14:textId="75DA44A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70999" w14:textId="142BF81E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82CB6" w14:textId="1907D436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84552" w14:textId="7B58CEF0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4B0C0931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F894C1" w14:textId="7ED51C4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Josefin Malmqvist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F8934" w14:textId="38F905E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F689B" w14:textId="29DA5B9B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CDE8C" w14:textId="0C448AD0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26B56" w14:textId="00099FCF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CB136" w14:textId="27DA62B6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73ED6" w14:textId="2441082F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23F88" w14:textId="5C64DB61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741652C0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C96CE7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Lotta Finstorp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3940F" w14:textId="77D85E9C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401DB" w14:textId="355ACA83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7F285" w14:textId="22E1392A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FA87D" w14:textId="318AFC4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FAAE4" w14:textId="3C8E1366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B9A63" w14:textId="539B6852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E8C39" w14:textId="6DE3B4C9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4305BD8F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718D1C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Robert Stenkvist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F1A4C" w14:textId="44B2DF76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0DF7A" w14:textId="53BB7BDB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A2D8E" w14:textId="78A7AD9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25915" w14:textId="7E5EC9BE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052D3" w14:textId="72A9FD13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6141C" w14:textId="2A982AE2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E5D80" w14:textId="0BFE01CF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409356A6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45EA6B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Jonas Andersson i Linköping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EF20C" w14:textId="1B5A0C3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894C4" w14:textId="4FE1396A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01E4F" w14:textId="5A522D78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7A73F" w14:textId="549E5C92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800F8" w14:textId="4CBEF3DE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9DED8" w14:textId="042859C4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6D984" w14:textId="2AB1DAEC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134B35D9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6FF2E5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Patrick Reslow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63E2B" w14:textId="3A5388E9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BBE94" w14:textId="3DEFF9EB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B0E21" w14:textId="01D657D8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9E413" w14:textId="361C96EA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F8FD0" w14:textId="1DA74C08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CC90C" w14:textId="2F24B15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9AAD4" w14:textId="1B08795D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160FB49D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5D8D77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Sven-Olof Sällström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8DA95" w14:textId="2AB2247E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6637D" w14:textId="2069ACB1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398D6" w14:textId="2737518F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B2F32" w14:textId="74D16702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E68C2" w14:textId="4CEE80D6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59AEA" w14:textId="151B21DB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4E4F0" w14:textId="2DB508B0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2382C7EB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90B450" w14:textId="6C5CD0A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Linda Lindberg</w:t>
            </w:r>
            <w:r w:rsidRPr="00280792">
              <w:rPr>
                <w:color w:val="000000"/>
                <w:sz w:val="18"/>
                <w:szCs w:val="18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253A2" w14:textId="36F2B04B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F16FE" w14:textId="57E651F4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1B709" w14:textId="44CE60A0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7A6EA" w14:textId="6E1C0A91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B4642" w14:textId="6702B664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33782" w14:textId="18F38104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52E6C" w14:textId="1112CA9C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264284BA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3C3E50" w14:textId="05469740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Jonas Andersson i Skellefteå</w:t>
            </w:r>
            <w:r w:rsidRPr="00280792">
              <w:rPr>
                <w:color w:val="000000"/>
                <w:sz w:val="18"/>
                <w:szCs w:val="18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F68E5" w14:textId="0927F5DF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7C6FA" w14:textId="47830A1E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9179F" w14:textId="1365E80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C19F2" w14:textId="711024EF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C3FCB" w14:textId="3C5DAF05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81148" w14:textId="057258DC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BDC63" w14:textId="50A92EB9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2F0EB5D6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EAA757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Per Ramhorn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2914B" w14:textId="3744239E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CB82C" w14:textId="38692B11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2463A" w14:textId="6F3F6C1C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CFB88" w14:textId="4E781160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A6FCB" w14:textId="5D101EB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F7AFE" w14:textId="1C7B0A3A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E173F" w14:textId="0EC7A7BF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45E27936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62A696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Carina Ståhl Herrstedt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DAC25" w14:textId="3585912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1F79C" w14:textId="420ADB22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4F25E" w14:textId="46E1085E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2B9B1" w14:textId="059F2F2A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AA852" w14:textId="3226628B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836A4" w14:textId="7A76945B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51E27" w14:textId="4C17485A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41B87642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50EB8E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Alexander Christiansson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95F61" w14:textId="718D56E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D004D" w14:textId="72383670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171AC" w14:textId="63C0B04C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2BC50" w14:textId="3498C4BF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F00F6" w14:textId="052D4410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4A42C" w14:textId="601E4AE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B1EC7" w14:textId="343F8A60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3BE32B0B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9DA422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Markus Wiechel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E843F" w14:textId="04F1D652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41AD7" w14:textId="6B99C39A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65530" w14:textId="46A4443F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EFD4A" w14:textId="19EA2543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7B442" w14:textId="2FA64D24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B208C" w14:textId="60C6662A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C4E42" w14:textId="04AC4B03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6BA7B51A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F72282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Lars Andersson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3A313" w14:textId="41471DFA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4058B" w14:textId="4CB7C681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55FB7" w14:textId="0D7A07A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5CE7D" w14:textId="38E6E8B4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F7789" w14:textId="26DAF49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9B2B7" w14:textId="58F8A7D8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9D831" w14:textId="364A3C50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0E2E6B6B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DB9677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Josef Fransson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81BFC" w14:textId="57D40258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67AB2" w14:textId="6055D4D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DEAEF" w14:textId="57A916D4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ABEB8" w14:textId="1B0987B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38843" w14:textId="1D8539D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F5001" w14:textId="3CD14C0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CEBC9" w14:textId="564C010E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1DDB9617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DBA2D7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Adam Marttinen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2EA11" w14:textId="349C634C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A97D1" w14:textId="2CE05151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F20B1" w14:textId="605EB8B1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5F220" w14:textId="303E480C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6AEF0" w14:textId="0CDDB390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1E397" w14:textId="7AB3C4A3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4C664" w14:textId="445E8F7F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06B91E89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19A6D5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Tobias Andersson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1FD43" w14:textId="0C01262A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DE2E8" w14:textId="0A68290F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6C9E1" w14:textId="23934C13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B9049" w14:textId="2C3FB86F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B084E" w14:textId="6E9A3066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A4C44" w14:textId="51D32AFF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C7B75" w14:textId="5D8BA8AF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58ACA051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D517E2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Charlotte Quensel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1EFBA" w14:textId="064BE4B4" w:rsidR="00577A6E" w:rsidRPr="00407CC3" w:rsidRDefault="00D65F75" w:rsidP="00577A6E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67602" w14:textId="0FE9626A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9F07C" w14:textId="1B16BED9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BA301" w14:textId="69D9D97C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95505" w14:textId="3780F8E9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FA417" w14:textId="0F1E5E5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6E930" w14:textId="2D256848" w:rsidR="00577A6E" w:rsidRPr="00903BB6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577A6E" w:rsidRPr="006B4A80" w14:paraId="44866E3B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8F2102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Angelica Lundberg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244E9" w14:textId="7D2A09BC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A69CC" w14:textId="7F36CCA5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99811" w14:textId="2E1F30A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B9FA9" w14:textId="60621728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90E47" w14:textId="1EA94FAB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5AB9B" w14:textId="7777777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55625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77A6E" w:rsidRPr="006B4A80" w14:paraId="661A0E65" w14:textId="77777777" w:rsidTr="00ED75B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3FAE63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Staffan Eklöf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20DD1" w14:textId="6F65E933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8DC86" w14:textId="00D396C3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0D31A" w14:textId="024A8B6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F5ECB" w14:textId="5845A151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45D21" w14:textId="69255548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56420" w14:textId="661906C3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EEEC1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77A6E" w:rsidRPr="006B4A80" w14:paraId="50FCD9C4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A71FF2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Jimmy Ståhl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145ED" w14:textId="284E01EB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48C15" w14:textId="33B874F6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EEC8E" w14:textId="1F58872B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5BEC7" w14:textId="436F4936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4C52A" w14:textId="6A3D0ED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CB32D" w14:textId="7777777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293CC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77A6E" w:rsidRPr="006B4A80" w14:paraId="7AF09CCA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3B1A2F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Robert Halef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838B7" w14:textId="13C42055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4B4CC" w14:textId="24F81604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8DAA9" w14:textId="0D5BD11B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97C74" w14:textId="7B5F2D5A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8601A" w14:textId="22463B5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BD037" w14:textId="7777777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F90BF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77A6E" w:rsidRPr="006B4A80" w14:paraId="2694CFCE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BBF46E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Kjell-Arne Ottosson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D1452" w14:textId="0B267269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19170" w14:textId="7053D4C3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55513" w14:textId="2BD04780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D7625" w14:textId="22DCB355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A44C7" w14:textId="1671B295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D703F" w14:textId="7777777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7CE5E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77A6E" w:rsidRPr="006B4A80" w14:paraId="0869DB7E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F4DBA4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Fredrik Malm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AF933" w14:textId="6758D2B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6CC1B" w14:textId="7E420B66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0F296" w14:textId="5B1636D2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748F9" w14:textId="61DA004A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74230" w14:textId="1633F210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2FB16" w14:textId="7777777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7580E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77A6E" w:rsidRPr="006B4A80" w14:paraId="6168F834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163269" w14:textId="6A005204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Nina Lundström</w:t>
            </w:r>
            <w:r w:rsidRPr="00280792">
              <w:rPr>
                <w:color w:val="000000"/>
                <w:sz w:val="18"/>
                <w:szCs w:val="18"/>
              </w:rPr>
              <w:t xml:space="preserve">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8C47B" w14:textId="5F8B8C14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67075" w14:textId="170DDD9A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5272C" w14:textId="2FC2345B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CA7B1" w14:textId="3C1293F0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9E992" w14:textId="49A43859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26FB0" w14:textId="19D8E372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39145" w14:textId="1ABB2DCD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54F17D1A" w14:textId="77777777" w:rsidTr="007537E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6BFFAC" w14:textId="2F6D8023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Roger Haddad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C3683" w14:textId="7777777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40EF0" w14:textId="7777777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DF4BD" w14:textId="7777777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2D1B2" w14:textId="7777777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38E1B" w14:textId="7777777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F5FA0" w14:textId="7777777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45159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58AB7890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06D190" w14:textId="3535A53E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Annika Hirvonen Falk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23FA8" w14:textId="78D23495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0C84D" w14:textId="02AE6E82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11B9F" w14:textId="60E771C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D811A" w14:textId="0D6E70BB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E69DB" w14:textId="485F5C8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FE53B" w14:textId="2CADF02B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9C6C6" w14:textId="309A5B51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6C4A7EB7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AF204F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Martina Johansson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73544" w14:textId="61DAC3E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33EE1" w14:textId="78A8D5BF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01B06" w14:textId="43FA695C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9947D" w14:textId="357E2912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25B0C" w14:textId="2A05A455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BBAD1" w14:textId="5B214544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ACD80" w14:textId="27E36EE0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1A1585ED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EC1CCF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Magnus Ek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9DB15" w14:textId="209B3EE8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6A313" w14:textId="023712F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AEB3E" w14:textId="12D4A12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F6D1B" w14:textId="70B2B4F2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99EDE" w14:textId="001CECB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08071" w14:textId="764032D6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C4812" w14:textId="266B1CE5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1E0169B1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BF8F18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Per Lodenius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155D3" w14:textId="7EC8FBA8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64BC8" w14:textId="090351A0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6001C" w14:textId="0323A1D0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F24D0" w14:textId="527C3C56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4161B" w14:textId="15E021C5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0DBC8" w14:textId="36B8010A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C568E" w14:textId="17EB3E0C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230EE5D0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40788D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Solveig Zander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D9D7A" w14:textId="7F6B50C4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F2C83" w14:textId="63ACA3D1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B533E" w14:textId="306667E6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52718" w14:textId="61A5CAEA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9BF0E" w14:textId="5F5F2F48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32EF7" w14:textId="1FAFA6E6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D7A04" w14:textId="4C0CBCB1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0192D8A1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9327CB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Martin Ådahl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A584E" w14:textId="53066F68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AA611" w14:textId="3935AEFF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1AC13" w14:textId="05340F25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31CD6" w14:textId="5DAE5D09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5FF9C" w14:textId="71156AC8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BAA30" w14:textId="647454CB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CB4D9" w14:textId="30A27BCE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55CE21BE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8D4C43" w14:textId="6D844929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Jens Holm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393E3" w14:textId="49547A36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D3FE9" w14:textId="1FE1915E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99C51" w14:textId="792F1FB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EC4FD" w14:textId="76DF8CF2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7F787" w14:textId="0DEA76E3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FB2D0" w14:textId="53877042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B94F4" w14:textId="5DE5CA1C" w:rsidR="00577A6E" w:rsidRPr="008929D0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577A6E" w:rsidRPr="006B4A80" w14:paraId="749828C8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F14C57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Nooshi Dadgostar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A8909" w14:textId="6CBCAD66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7F987" w14:textId="571AC678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CB963" w14:textId="49A842E2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0E2DA" w14:textId="43D47C10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BC7E0" w14:textId="53E2EE15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F8776" w14:textId="3C346EA4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C7E5A" w14:textId="31FC6ED3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48A8FDB8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618056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Daniel Riazat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52A81" w14:textId="0F2ECE31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C405F" w14:textId="03402075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E6E7B" w14:textId="53A8869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122CC" w14:textId="6E558623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0DC33" w14:textId="393CD8CA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C8689" w14:textId="1321279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23932" w14:textId="42856930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04A72C8E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1A4B6C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Barbro Westerholm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C1DF8" w14:textId="63B46AE1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65B41" w14:textId="6870A855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7B43D" w14:textId="2AE9DA83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A6A18" w14:textId="74F9B6E1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4DDB5" w14:textId="3C070939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A2B11" w14:textId="7777777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2FB81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77A6E" w:rsidRPr="006B4A80" w14:paraId="3BE82D41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64E8E7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Gulan Avci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7B66C" w14:textId="1B752F8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E393E" w14:textId="2C1FF26A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6E62D" w14:textId="214340F6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92058" w14:textId="46B4CDA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A9B33" w14:textId="44F6AF6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0B516" w14:textId="7777777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00AB9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77A6E" w:rsidRPr="006B4A80" w14:paraId="79384A17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551CEC7B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Mats Persson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51A90AAA" w14:textId="79AD1632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5D0B0FBF" w14:textId="53CD9C5A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0C67F31F" w14:textId="15896AA9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0AE6B2D9" w14:textId="7C604D7B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4F67E65A" w14:textId="60A38633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CFB63" w14:textId="7777777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4E600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77A6E" w:rsidRPr="006B4A80" w14:paraId="40625546" w14:textId="77777777" w:rsidTr="003175BB">
        <w:trPr>
          <w:trHeight w:val="300"/>
        </w:trPr>
        <w:tc>
          <w:tcPr>
            <w:tcW w:w="45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7F481E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lastRenderedPageBreak/>
              <w:t>Johan Pehrson (L)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E992A" w14:textId="58193044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6BA3F" w14:textId="65D283DA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3E27E" w14:textId="7777777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4F348" w14:textId="7777777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60692" w14:textId="7777777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6DAB7" w14:textId="7777777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189DA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77A6E" w:rsidRPr="006B4A80" w14:paraId="43CB2845" w14:textId="77777777" w:rsidTr="003175BB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6E398C" w14:textId="7EF1E77D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Joar Forssell </w:t>
            </w:r>
            <w:r w:rsidRPr="00280792">
              <w:rPr>
                <w:color w:val="000000"/>
                <w:sz w:val="18"/>
                <w:szCs w:val="18"/>
              </w:rPr>
              <w:t>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25E89" w14:textId="7006FDD0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1B431" w14:textId="595D7406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A908C" w14:textId="7777777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80F0C" w14:textId="7777777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5FE12" w14:textId="7777777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0FA03" w14:textId="7777777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44080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77A6E" w:rsidRPr="006B4A80" w14:paraId="100A15FC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D4BAA1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Lina Nordquist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8A1FB" w14:textId="425B5698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AFED0" w14:textId="2E796686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E494E" w14:textId="3F7D3B5E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F03B7" w14:textId="76E80E65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E36CE" w14:textId="351B646A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966F0" w14:textId="5857A32A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EC075" w14:textId="4B5D60CE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3E928F34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FA10FA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Helena Gellerman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A3C02" w14:textId="162A929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CF5DC" w14:textId="102FD5D2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0F0A8" w14:textId="05ED6BB6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D40E9" w14:textId="3FE66CEC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0095B" w14:textId="394FA7D5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3B250" w14:textId="75A796C3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C8120" w14:textId="4515F011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14D13F46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8C8AFF" w14:textId="574EE37F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Vakant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D0898" w14:textId="1E4C8289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F6C49" w14:textId="7A4759CA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A07C8" w14:textId="6C305E16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966A3" w14:textId="4C97875A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35307" w14:textId="41F7702F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52F40" w14:textId="2A6363C6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27FE5" w14:textId="0049CDA8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2EDCB4CC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75140E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Maria Malmer Stenergard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F3CB2" w14:textId="4EF6CC12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849CF" w14:textId="46413764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47F8A" w14:textId="1F84D738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D95D8" w14:textId="07CB5B93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A4899" w14:textId="7786C1F2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FFA36" w14:textId="21633F79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EC15B" w14:textId="16965C65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0CF3D729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10CFF2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Elisabeth Svantesson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66EF2" w14:textId="4E2CC619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B39AB" w14:textId="2D00AB25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0236C" w14:textId="02CDD212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BB8F4" w14:textId="66270A95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356DC" w14:textId="3E949BBA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8172E" w14:textId="296C6612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E10B6" w14:textId="6CFFB916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13E792A2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91E67D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John Widegren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3EB6D" w14:textId="077233D3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BA046" w14:textId="7AB0E9CC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05D0B" w14:textId="418DDF00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E5101" w14:textId="4B2ABC7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65D51" w14:textId="391A909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6D0FB" w14:textId="332F4FF1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BFDE1" w14:textId="0DB28389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2B912059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F107ED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Maria Gardfjell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9D5FA" w14:textId="61B79A03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2D195" w14:textId="212D4B89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EFB0C" w14:textId="65163CF4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1E4DB" w14:textId="0AEDEFD4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59C2C" w14:textId="3BF396D3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50C25" w14:textId="3ABB3BD8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F97D8" w14:textId="146CE821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588D44FF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92B8DD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Karolina Skog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B01E1" w14:textId="433AC9EB" w:rsidR="00577A6E" w:rsidRPr="00407CC3" w:rsidRDefault="00D65F75" w:rsidP="00577A6E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3D77F" w14:textId="67452760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F1D46" w14:textId="0313299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2BCC2" w14:textId="4295ACCE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00609" w14:textId="18C46CFC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483E1" w14:textId="5B9C5DB9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404E9" w14:textId="3111E6CC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129F53D3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9CC91F" w14:textId="46FC6FCD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Ida Drougge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C85FA" w14:textId="7C810159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C87E2" w14:textId="296D94A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5CE8D" w14:textId="59263289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1F52E" w14:textId="11F40310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7A63A" w14:textId="5B2A69E4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0C19B" w14:textId="112F35AA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03C8A" w14:textId="16CFEB6A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1F81944F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5F8964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Hampus Hagman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67C99" w14:textId="2F26EF40" w:rsidR="00577A6E" w:rsidRPr="00407CC3" w:rsidRDefault="006248D0" w:rsidP="00577A6E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6C710" w14:textId="19E5D488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F5D3F" w14:textId="6EBB1371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908B6" w14:textId="11956322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00B42" w14:textId="2FC9E09F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C8DFC" w14:textId="7498F4E0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FE06D" w14:textId="41870A0A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1534C36A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2364F4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Ida Gabrielsson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4BEB4" w14:textId="4D4145AE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4E5F7" w14:textId="6BAC54E2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72832" w14:textId="5FAC2FA2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DDC8E" w14:textId="4467DD93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31DFB" w14:textId="7025DADC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223B1" w14:textId="67ACEDA6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FFA5E" w14:textId="2AF72E03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3B4020FB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397620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Ali Esbati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58171" w14:textId="614DE39F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3A164" w14:textId="1DF1D38F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37543" w14:textId="14E12FC2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64F9A" w14:textId="5C1B0D7C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88CA1" w14:textId="2B156828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7D37B" w14:textId="705940BC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8EB1A" w14:textId="774A16CA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39A479D0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3E238A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Karin Rågsjö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61D41" w14:textId="3EAA2DA2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D2253" w14:textId="7C540754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AB095" w14:textId="310A89C5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5034C" w14:textId="04224054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C32CF" w14:textId="06D8983C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5F9E7" w14:textId="72501F95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0F06E" w14:textId="6F4983BF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1B8F98C5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E1EFD5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Lorena Delgado Varas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AC552" w14:textId="344941FE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0E03C" w14:textId="4D72483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74AF8" w14:textId="625762B3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3D885" w14:textId="21A56D1B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64AA5" w14:textId="7B8BC495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A7E19" w14:textId="5A57F62B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45CF8" w14:textId="3E54E813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7E09364C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E48F03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  <w:lang w:val="en-US" w:eastAsia="en-US"/>
              </w:rPr>
              <w:t>Linda Westerlund Snecker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F50F0" w14:textId="1C4D0C96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0E1EC" w14:textId="6732A0BB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819AA" w14:textId="2D1DB196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D5D34" w14:textId="79758935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D9AEA" w14:textId="3A77244F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CC2C5" w14:textId="1F3474F2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8EF83" w14:textId="3C0176B9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53FDBF61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750D47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Mia Sydow Mölleby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B2673" w14:textId="0F49A573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ED275" w14:textId="57AC7D24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CB3B0" w14:textId="42E148A3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630F8" w14:textId="52E8AA7C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15F41" w14:textId="53CC2CAE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00D30" w14:textId="52E91B61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6DCB3" w14:textId="07B8AD9D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016D3B3D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A3CBEC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Vasiliki Tsouplaki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2F4D9" w14:textId="0039794C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81A0D" w14:textId="2BA7C480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C29CE" w14:textId="5FE33CFE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CAFD0" w14:textId="175CD850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16839" w14:textId="494F4764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82C3F" w14:textId="1F3EDA74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6490C" w14:textId="5ADB043F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70045FBE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863999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Lorentz Tovatt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C8363" w14:textId="36177CE8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96C58" w14:textId="25DD991A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E3DB8" w14:textId="13685DA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275D7" w14:textId="5E2A2F60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F8336" w14:textId="1A022115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97ABF" w14:textId="27023042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6B9D8" w14:textId="0172AA76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0E202B02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D9F8C7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Anna Sibinska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9D4C4" w14:textId="311977F1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44163" w14:textId="3BCC7EBC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D592B" w14:textId="62C507E3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2972B" w14:textId="41472E39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E3093" w14:textId="09D1A478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A5D3A" w14:textId="6843BDB5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77494" w14:textId="5EBBDE15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78647FD5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1EAC05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Mats Berglund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9E973" w14:textId="218233F6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DAC02" w14:textId="39054510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CA14B" w14:textId="55FBD41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4888C" w14:textId="7CEE1DD8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73595" w14:textId="4407FDA3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F5CFD" w14:textId="5CBFC57C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F10CF" w14:textId="4A9F4FA8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1127B0A0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88F5C8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Emma Hult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9C69C" w14:textId="3EA9058B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5170D" w14:textId="559B3765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23964" w14:textId="5D4FB33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0B248" w14:textId="539A30D1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43EDC" w14:textId="13662CF4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C5B6F" w14:textId="1523A463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C7F2D" w14:textId="019A3D05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45437073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AFA458" w14:textId="677A7C7F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Ulla Andersson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0A2F9" w14:textId="7B83FECC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936F2" w14:textId="5EB2E72C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DD1EE" w14:textId="2B25A836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B8694" w14:textId="754675E4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6C3FE" w14:textId="583C6EF5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9B439" w14:textId="4DB5F31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3DD74" w14:textId="51D75A74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3A486A10" w14:textId="77777777" w:rsidTr="003655CB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55C99C" w14:textId="161EC95F" w:rsidR="00577A6E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Hans Eklind (KD)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43804" w14:textId="47478A12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5E332" w14:textId="02A2C430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9C4CF" w14:textId="75421168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03CA0" w14:textId="1EB3DD6B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290AE" w14:textId="7777777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532CA" w14:textId="7777777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A1F1C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25754186" w14:textId="77777777" w:rsidTr="003655CB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C57B590" w14:textId="58EEF397" w:rsidR="00577A6E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Camilla Brodin (KD)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D1FA4" w14:textId="1B1033B8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3B79D" w14:textId="7777777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7BE20" w14:textId="51503A72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5C563" w14:textId="7777777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25928" w14:textId="21799B86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3267B" w14:textId="7777777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7F315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7537B8D6" w14:textId="77777777" w:rsidTr="003655CB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B609A1" w14:textId="75BAE3A6" w:rsidR="00577A6E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Marie-Louise Hänel Sandström (M)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C4B78" w14:textId="527E9278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7F63D" w14:textId="0A6B53E8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E4C1D" w14:textId="0ED7DDF9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AD918" w14:textId="26F48D2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7180E" w14:textId="06347EE3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29C9D" w14:textId="413415C8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F1078" w14:textId="0DDF0E4B" w:rsidR="00577A6E" w:rsidRPr="00903BB6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577A6E" w:rsidRPr="006B4A80" w14:paraId="4168F271" w14:textId="77777777" w:rsidTr="003655CB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97DBAA1" w14:textId="424FDAD3" w:rsidR="00577A6E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Fredrik Stenberg (S)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D72DA" w14:textId="65CF27BA" w:rsidR="00577A6E" w:rsidRPr="00407CC3" w:rsidRDefault="00600E6C" w:rsidP="00577A6E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X*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BF029" w14:textId="50C8BA8D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91C01" w14:textId="26597420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4144D" w14:textId="59EAF8D9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BA1D1" w14:textId="2E169720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BB294" w14:textId="5CC5DF5B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EC7F0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77A6E" w:rsidRPr="006B4A80" w14:paraId="659BB8BD" w14:textId="77777777" w:rsidTr="003655CB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B5ED387" w14:textId="22CB9E68" w:rsidR="00577A6E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Stina Larsson (C)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5BB70" w14:textId="77777777" w:rsidR="00577A6E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45F8C" w14:textId="7777777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26FF9" w14:textId="7777777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E95DE" w14:textId="7777777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873EF" w14:textId="7777777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495A2" w14:textId="77777777" w:rsidR="00577A6E" w:rsidRPr="00407CC3" w:rsidRDefault="00577A6E" w:rsidP="00577A6E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D1A6E" w14:textId="77777777" w:rsidR="00577A6E" w:rsidRPr="00280792" w:rsidRDefault="00577A6E" w:rsidP="00577A6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</w:tbl>
    <w:p w14:paraId="157BF629" w14:textId="42DCA2AA" w:rsidR="00A3512E" w:rsidRDefault="00A3512E" w:rsidP="00B17B15"/>
    <w:p w14:paraId="25593B63" w14:textId="77777777" w:rsidR="00ED52B0" w:rsidRPr="00321ABF" w:rsidRDefault="00ED52B0" w:rsidP="00B17B15"/>
    <w:tbl>
      <w:tblPr>
        <w:tblW w:w="920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4812"/>
      </w:tblGrid>
      <w:tr w:rsidR="00F70DB9" w:rsidRPr="00321ABF" w14:paraId="1795B230" w14:textId="77777777" w:rsidTr="0023617C">
        <w:trPr>
          <w:trHeight w:val="1135"/>
          <w:jc w:val="center"/>
        </w:trPr>
        <w:tc>
          <w:tcPr>
            <w:tcW w:w="4395" w:type="dxa"/>
          </w:tcPr>
          <w:p w14:paraId="484E2445" w14:textId="77777777" w:rsidR="00EA7B27" w:rsidRPr="000475F8" w:rsidRDefault="00EA7B27" w:rsidP="004D45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>X = Ledamöter som deltagit i samrådet</w:t>
            </w:r>
          </w:p>
          <w:p w14:paraId="783B71EA" w14:textId="22F5F717" w:rsidR="00F70DB9" w:rsidRPr="000475F8" w:rsidRDefault="00EA7B27" w:rsidP="004D45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>O = Ledamöter som härutöver varit närvarande</w:t>
            </w:r>
            <w:r w:rsidR="002E32FF" w:rsidRPr="000475F8">
              <w:rPr>
                <w:sz w:val="20"/>
                <w:lang w:eastAsia="en-US"/>
              </w:rPr>
              <w:br/>
            </w:r>
            <w:r w:rsidR="009936A2" w:rsidRPr="000475F8">
              <w:rPr>
                <w:sz w:val="20"/>
                <w:lang w:eastAsia="en-US"/>
              </w:rPr>
              <w:t>X</w:t>
            </w:r>
            <w:r w:rsidR="002E32FF" w:rsidRPr="000475F8">
              <w:rPr>
                <w:sz w:val="20"/>
                <w:lang w:eastAsia="en-US"/>
              </w:rPr>
              <w:t xml:space="preserve">*= Uppkopplade per telefon </w:t>
            </w:r>
            <w:r w:rsidR="002E32FF" w:rsidRPr="000475F8">
              <w:rPr>
                <w:sz w:val="20"/>
                <w:lang w:eastAsia="en-US"/>
              </w:rPr>
              <w:br/>
            </w:r>
            <w:r w:rsidR="00CD54AC">
              <w:rPr>
                <w:sz w:val="20"/>
                <w:lang w:eastAsia="en-US"/>
              </w:rPr>
              <w:t>O</w:t>
            </w:r>
            <w:r w:rsidR="00CD54AC" w:rsidRPr="000475F8">
              <w:rPr>
                <w:sz w:val="20"/>
                <w:lang w:eastAsia="en-US"/>
              </w:rPr>
              <w:t>*= Uppkopplade per telefon</w:t>
            </w:r>
            <w:r w:rsidR="00CD54AC">
              <w:rPr>
                <w:sz w:val="20"/>
                <w:lang w:eastAsia="en-US"/>
              </w:rPr>
              <w:t xml:space="preserve"> (närvarande)</w:t>
            </w:r>
            <w:r w:rsidR="002E32FF" w:rsidRPr="000475F8">
              <w:rPr>
                <w:sz w:val="20"/>
                <w:lang w:eastAsia="en-US"/>
              </w:rPr>
              <w:br/>
            </w:r>
          </w:p>
        </w:tc>
        <w:tc>
          <w:tcPr>
            <w:tcW w:w="4812" w:type="dxa"/>
          </w:tcPr>
          <w:p w14:paraId="5DC997D4" w14:textId="29107C68" w:rsidR="000475F8" w:rsidRPr="000475F8" w:rsidRDefault="000475F8" w:rsidP="00E801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 xml:space="preserve">En siffra i kolumnen för </w:t>
            </w:r>
            <w:r w:rsidR="00CD54AC">
              <w:rPr>
                <w:sz w:val="20"/>
                <w:lang w:eastAsia="en-US"/>
              </w:rPr>
              <w:t>n</w:t>
            </w:r>
            <w:r w:rsidRPr="000475F8">
              <w:rPr>
                <w:sz w:val="20"/>
                <w:lang w:eastAsia="en-US"/>
              </w:rPr>
              <w:t>ärvarande anger att närvaro skett viss del av sammanträdet.</w:t>
            </w:r>
          </w:p>
          <w:p w14:paraId="3C9F00F4" w14:textId="77777777" w:rsidR="000475F8" w:rsidRPr="000475F8" w:rsidRDefault="000475F8" w:rsidP="00E801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</w:p>
          <w:p w14:paraId="1B8E1479" w14:textId="3E2783A9" w:rsidR="00B27C31" w:rsidRPr="000475F8" w:rsidRDefault="00F70DB9" w:rsidP="00E801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0475F8">
              <w:rPr>
                <w:color w:val="000000" w:themeColor="text1"/>
                <w:sz w:val="20"/>
                <w:lang w:eastAsia="en-US"/>
              </w:rPr>
              <w:t>Anmärkning:</w:t>
            </w:r>
            <w:r w:rsidRPr="000475F8">
              <w:rPr>
                <w:color w:val="000000" w:themeColor="text1"/>
                <w:sz w:val="20"/>
                <w:lang w:eastAsia="en-US"/>
              </w:rPr>
              <w:br/>
            </w:r>
            <w:r w:rsidR="005E22E5">
              <w:rPr>
                <w:color w:val="000000" w:themeColor="text1"/>
                <w:sz w:val="20"/>
                <w:lang w:eastAsia="en-US"/>
              </w:rPr>
              <w:t>1</w:t>
            </w:r>
            <w:r w:rsidRPr="000475F8">
              <w:rPr>
                <w:color w:val="000000" w:themeColor="text1"/>
                <w:sz w:val="20"/>
                <w:lang w:eastAsia="en-US"/>
              </w:rPr>
              <w:t>)</w:t>
            </w:r>
            <w:r w:rsidR="005E22E5">
              <w:rPr>
                <w:color w:val="000000" w:themeColor="text1"/>
                <w:sz w:val="20"/>
                <w:lang w:eastAsia="en-US"/>
              </w:rPr>
              <w:t xml:space="preserve"> </w:t>
            </w:r>
            <w:r w:rsidR="00EA7B27" w:rsidRPr="000475F8">
              <w:rPr>
                <w:color w:val="000000" w:themeColor="text1"/>
                <w:sz w:val="20"/>
                <w:lang w:eastAsia="en-US"/>
              </w:rPr>
              <w:t>X</w:t>
            </w:r>
            <w:r w:rsidR="008B18A0">
              <w:rPr>
                <w:color w:val="000000" w:themeColor="text1"/>
                <w:sz w:val="20"/>
                <w:lang w:eastAsia="en-US"/>
              </w:rPr>
              <w:t xml:space="preserve"> </w:t>
            </w:r>
            <w:r w:rsidR="00B27C31" w:rsidRPr="000475F8">
              <w:rPr>
                <w:color w:val="000000" w:themeColor="text1"/>
                <w:sz w:val="20"/>
                <w:lang w:eastAsia="en-US"/>
              </w:rPr>
              <w:t>till</w:t>
            </w:r>
            <w:r w:rsidR="007B3B5B" w:rsidRPr="000475F8">
              <w:rPr>
                <w:color w:val="000000" w:themeColor="text1"/>
                <w:sz w:val="20"/>
                <w:lang w:eastAsia="en-US"/>
              </w:rPr>
              <w:t xml:space="preserve"> </w:t>
            </w:r>
            <w:r w:rsidR="007D123E" w:rsidRPr="000475F8">
              <w:rPr>
                <w:color w:val="000000" w:themeColor="text1"/>
                <w:sz w:val="20"/>
                <w:lang w:eastAsia="en-US"/>
              </w:rPr>
              <w:t>kl.</w:t>
            </w:r>
          </w:p>
          <w:p w14:paraId="7D433D5A" w14:textId="5EB2E077" w:rsidR="00F70DB9" w:rsidRPr="000475F8" w:rsidRDefault="00B27C31" w:rsidP="003B5D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0475F8">
              <w:rPr>
                <w:color w:val="000000" w:themeColor="text1"/>
                <w:sz w:val="20"/>
                <w:lang w:eastAsia="en-US"/>
              </w:rPr>
              <w:t xml:space="preserve">2) </w:t>
            </w:r>
            <w:r w:rsidR="00EA7B27" w:rsidRPr="000475F8">
              <w:rPr>
                <w:color w:val="000000" w:themeColor="text1"/>
                <w:sz w:val="20"/>
                <w:lang w:eastAsia="en-US"/>
              </w:rPr>
              <w:t>X</w:t>
            </w:r>
            <w:r w:rsidR="007D123E" w:rsidRPr="000475F8">
              <w:rPr>
                <w:color w:val="000000" w:themeColor="text1"/>
                <w:sz w:val="20"/>
                <w:lang w:eastAsia="en-US"/>
              </w:rPr>
              <w:t xml:space="preserve"> från kl.</w:t>
            </w:r>
            <w:r w:rsidR="00043030" w:rsidRPr="000475F8">
              <w:rPr>
                <w:color w:val="000000" w:themeColor="text1"/>
                <w:sz w:val="20"/>
                <w:lang w:eastAsia="en-US"/>
              </w:rPr>
              <w:br/>
            </w:r>
          </w:p>
        </w:tc>
      </w:tr>
      <w:tr w:rsidR="00B27C31" w:rsidRPr="00321ABF" w14:paraId="4570F43D" w14:textId="77777777" w:rsidTr="0023617C">
        <w:trPr>
          <w:trHeight w:val="1135"/>
          <w:jc w:val="center"/>
        </w:trPr>
        <w:tc>
          <w:tcPr>
            <w:tcW w:w="4395" w:type="dxa"/>
          </w:tcPr>
          <w:p w14:paraId="64E1A517" w14:textId="77777777" w:rsidR="00B27C31" w:rsidRPr="00321ABF" w:rsidRDefault="00B27C31" w:rsidP="002361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</w:p>
        </w:tc>
        <w:tc>
          <w:tcPr>
            <w:tcW w:w="4812" w:type="dxa"/>
          </w:tcPr>
          <w:p w14:paraId="3F875266" w14:textId="77777777" w:rsidR="00B27C31" w:rsidRPr="00321ABF" w:rsidRDefault="00B27C31" w:rsidP="00E801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</w:p>
        </w:tc>
      </w:tr>
    </w:tbl>
    <w:p w14:paraId="6F58151C" w14:textId="77777777" w:rsidR="00771422" w:rsidRDefault="00771422" w:rsidP="00CD54AC">
      <w:pPr>
        <w:rPr>
          <w:b/>
        </w:rPr>
      </w:pPr>
    </w:p>
    <w:p w14:paraId="1A442C78" w14:textId="6220092E" w:rsidR="00771422" w:rsidRDefault="00771422" w:rsidP="00CD54AC">
      <w:pPr>
        <w:rPr>
          <w:b/>
        </w:rPr>
      </w:pPr>
    </w:p>
    <w:p w14:paraId="020D08F3" w14:textId="77777777" w:rsidR="00771422" w:rsidRDefault="00771422" w:rsidP="00CD54AC">
      <w:pPr>
        <w:rPr>
          <w:b/>
        </w:rPr>
      </w:pPr>
    </w:p>
    <w:p w14:paraId="4A45EDD1" w14:textId="2AEDDD1C" w:rsidR="00771422" w:rsidRDefault="00771422" w:rsidP="00CD54AC">
      <w:pPr>
        <w:rPr>
          <w:b/>
        </w:rPr>
      </w:pPr>
    </w:p>
    <w:p w14:paraId="22BE34B1" w14:textId="77777777" w:rsidR="00771422" w:rsidRPr="00CD54AC" w:rsidRDefault="00771422" w:rsidP="00CD54AC">
      <w:pPr>
        <w:rPr>
          <w:b/>
          <w:color w:val="000000"/>
          <w:lang w:eastAsia="en-US"/>
        </w:rPr>
      </w:pPr>
    </w:p>
    <w:sectPr w:rsidR="00771422" w:rsidRPr="00CD5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D3B35" w14:textId="77777777" w:rsidR="00B6596E" w:rsidRDefault="00B6596E" w:rsidP="00011EB2">
      <w:r>
        <w:separator/>
      </w:r>
    </w:p>
  </w:endnote>
  <w:endnote w:type="continuationSeparator" w:id="0">
    <w:p w14:paraId="114A6FDE" w14:textId="77777777" w:rsidR="00B6596E" w:rsidRDefault="00B6596E" w:rsidP="0001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igGarmnd BT">
    <w:altName w:val="Constantia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386C7" w14:textId="77777777" w:rsidR="00B6596E" w:rsidRDefault="00B6596E" w:rsidP="00011EB2">
      <w:r>
        <w:separator/>
      </w:r>
    </w:p>
  </w:footnote>
  <w:footnote w:type="continuationSeparator" w:id="0">
    <w:p w14:paraId="03B37AF2" w14:textId="77777777" w:rsidR="00B6596E" w:rsidRDefault="00B6596E" w:rsidP="00011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F57C1"/>
    <w:multiLevelType w:val="hybridMultilevel"/>
    <w:tmpl w:val="8F680148"/>
    <w:lvl w:ilvl="0" w:tplc="A1501D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630"/>
    <w:rsid w:val="00001163"/>
    <w:rsid w:val="00004023"/>
    <w:rsid w:val="00005AAC"/>
    <w:rsid w:val="0001073C"/>
    <w:rsid w:val="00011EB2"/>
    <w:rsid w:val="00012105"/>
    <w:rsid w:val="000121CA"/>
    <w:rsid w:val="00012752"/>
    <w:rsid w:val="000128AF"/>
    <w:rsid w:val="00012A1D"/>
    <w:rsid w:val="000135BB"/>
    <w:rsid w:val="0001386B"/>
    <w:rsid w:val="0001579E"/>
    <w:rsid w:val="000157F3"/>
    <w:rsid w:val="00023659"/>
    <w:rsid w:val="00023D0F"/>
    <w:rsid w:val="00026E5C"/>
    <w:rsid w:val="0003112F"/>
    <w:rsid w:val="00031BD2"/>
    <w:rsid w:val="00031EEF"/>
    <w:rsid w:val="0003205F"/>
    <w:rsid w:val="00036D86"/>
    <w:rsid w:val="00037B24"/>
    <w:rsid w:val="00041C21"/>
    <w:rsid w:val="00041E75"/>
    <w:rsid w:val="00042158"/>
    <w:rsid w:val="00043030"/>
    <w:rsid w:val="000432AC"/>
    <w:rsid w:val="00044882"/>
    <w:rsid w:val="00044B84"/>
    <w:rsid w:val="0004539E"/>
    <w:rsid w:val="00046A5C"/>
    <w:rsid w:val="000475F8"/>
    <w:rsid w:val="00047C03"/>
    <w:rsid w:val="0005150E"/>
    <w:rsid w:val="00051782"/>
    <w:rsid w:val="00051D5C"/>
    <w:rsid w:val="0005353A"/>
    <w:rsid w:val="000543E3"/>
    <w:rsid w:val="00054A58"/>
    <w:rsid w:val="0006043F"/>
    <w:rsid w:val="000628DF"/>
    <w:rsid w:val="00064876"/>
    <w:rsid w:val="00064AF7"/>
    <w:rsid w:val="00064BCA"/>
    <w:rsid w:val="00065202"/>
    <w:rsid w:val="00066A5F"/>
    <w:rsid w:val="00067F43"/>
    <w:rsid w:val="000701C4"/>
    <w:rsid w:val="000726A5"/>
    <w:rsid w:val="00072835"/>
    <w:rsid w:val="00074FA7"/>
    <w:rsid w:val="000762EB"/>
    <w:rsid w:val="000801BB"/>
    <w:rsid w:val="00080666"/>
    <w:rsid w:val="00080E28"/>
    <w:rsid w:val="000819A1"/>
    <w:rsid w:val="00082C5F"/>
    <w:rsid w:val="00082FE6"/>
    <w:rsid w:val="0008548D"/>
    <w:rsid w:val="00086938"/>
    <w:rsid w:val="0009179B"/>
    <w:rsid w:val="00091E9C"/>
    <w:rsid w:val="00094A50"/>
    <w:rsid w:val="00094DF3"/>
    <w:rsid w:val="00096209"/>
    <w:rsid w:val="00096707"/>
    <w:rsid w:val="000973F6"/>
    <w:rsid w:val="00097795"/>
    <w:rsid w:val="000A2752"/>
    <w:rsid w:val="000A37D8"/>
    <w:rsid w:val="000A475A"/>
    <w:rsid w:val="000A505D"/>
    <w:rsid w:val="000A738D"/>
    <w:rsid w:val="000A7990"/>
    <w:rsid w:val="000B11C3"/>
    <w:rsid w:val="000B2344"/>
    <w:rsid w:val="000B252F"/>
    <w:rsid w:val="000B2728"/>
    <w:rsid w:val="000B2F79"/>
    <w:rsid w:val="000B30BB"/>
    <w:rsid w:val="000B54EF"/>
    <w:rsid w:val="000B63C3"/>
    <w:rsid w:val="000C0E69"/>
    <w:rsid w:val="000C1655"/>
    <w:rsid w:val="000C3B4C"/>
    <w:rsid w:val="000C50CD"/>
    <w:rsid w:val="000C5437"/>
    <w:rsid w:val="000C5D71"/>
    <w:rsid w:val="000C63AA"/>
    <w:rsid w:val="000C6D7A"/>
    <w:rsid w:val="000D43B8"/>
    <w:rsid w:val="000D55F4"/>
    <w:rsid w:val="000E0F4A"/>
    <w:rsid w:val="000E2060"/>
    <w:rsid w:val="000E2519"/>
    <w:rsid w:val="000E709A"/>
    <w:rsid w:val="000F007A"/>
    <w:rsid w:val="000F0706"/>
    <w:rsid w:val="000F61E0"/>
    <w:rsid w:val="000F638C"/>
    <w:rsid w:val="000F6436"/>
    <w:rsid w:val="00104DAD"/>
    <w:rsid w:val="00107698"/>
    <w:rsid w:val="00110D81"/>
    <w:rsid w:val="00110EFD"/>
    <w:rsid w:val="001115CC"/>
    <w:rsid w:val="00111CFE"/>
    <w:rsid w:val="00113253"/>
    <w:rsid w:val="00114519"/>
    <w:rsid w:val="0011735A"/>
    <w:rsid w:val="00117D60"/>
    <w:rsid w:val="00117ECE"/>
    <w:rsid w:val="00120B18"/>
    <w:rsid w:val="00120C46"/>
    <w:rsid w:val="00121DF3"/>
    <w:rsid w:val="00122E3D"/>
    <w:rsid w:val="00123FBD"/>
    <w:rsid w:val="00125E85"/>
    <w:rsid w:val="00127526"/>
    <w:rsid w:val="001318AD"/>
    <w:rsid w:val="00131C90"/>
    <w:rsid w:val="001335A3"/>
    <w:rsid w:val="001346B1"/>
    <w:rsid w:val="00136D22"/>
    <w:rsid w:val="001401F8"/>
    <w:rsid w:val="00141FEE"/>
    <w:rsid w:val="0014476A"/>
    <w:rsid w:val="001447AF"/>
    <w:rsid w:val="00146609"/>
    <w:rsid w:val="0014708B"/>
    <w:rsid w:val="00147518"/>
    <w:rsid w:val="001509C1"/>
    <w:rsid w:val="00153D6E"/>
    <w:rsid w:val="00156698"/>
    <w:rsid w:val="00156BEE"/>
    <w:rsid w:val="00156CE2"/>
    <w:rsid w:val="00163542"/>
    <w:rsid w:val="00163AD8"/>
    <w:rsid w:val="001654BF"/>
    <w:rsid w:val="001660EC"/>
    <w:rsid w:val="00166106"/>
    <w:rsid w:val="00171812"/>
    <w:rsid w:val="00171F50"/>
    <w:rsid w:val="00172BA4"/>
    <w:rsid w:val="00174C2B"/>
    <w:rsid w:val="001774E2"/>
    <w:rsid w:val="001821D9"/>
    <w:rsid w:val="001832E6"/>
    <w:rsid w:val="00183AB0"/>
    <w:rsid w:val="00186A7D"/>
    <w:rsid w:val="00190386"/>
    <w:rsid w:val="00194BB7"/>
    <w:rsid w:val="00196727"/>
    <w:rsid w:val="00196843"/>
    <w:rsid w:val="00196BE5"/>
    <w:rsid w:val="001974B7"/>
    <w:rsid w:val="001A11D1"/>
    <w:rsid w:val="001A42A0"/>
    <w:rsid w:val="001A5043"/>
    <w:rsid w:val="001A56E8"/>
    <w:rsid w:val="001A5EBB"/>
    <w:rsid w:val="001A69A3"/>
    <w:rsid w:val="001B2F6B"/>
    <w:rsid w:val="001B300F"/>
    <w:rsid w:val="001C4E65"/>
    <w:rsid w:val="001C5A1F"/>
    <w:rsid w:val="001C5E10"/>
    <w:rsid w:val="001C6C66"/>
    <w:rsid w:val="001C7DA7"/>
    <w:rsid w:val="001D05FE"/>
    <w:rsid w:val="001E07D8"/>
    <w:rsid w:val="001E20AC"/>
    <w:rsid w:val="001E399D"/>
    <w:rsid w:val="001E7D8A"/>
    <w:rsid w:val="001F0ED1"/>
    <w:rsid w:val="001F1A4A"/>
    <w:rsid w:val="001F21E7"/>
    <w:rsid w:val="001F2C0A"/>
    <w:rsid w:val="001F341D"/>
    <w:rsid w:val="001F4A81"/>
    <w:rsid w:val="001F4EED"/>
    <w:rsid w:val="001F7BE8"/>
    <w:rsid w:val="002013AB"/>
    <w:rsid w:val="002017B1"/>
    <w:rsid w:val="002034D5"/>
    <w:rsid w:val="00203D6E"/>
    <w:rsid w:val="00204383"/>
    <w:rsid w:val="0020543C"/>
    <w:rsid w:val="0020668D"/>
    <w:rsid w:val="00206A86"/>
    <w:rsid w:val="0021379E"/>
    <w:rsid w:val="00214C76"/>
    <w:rsid w:val="00215065"/>
    <w:rsid w:val="002157D2"/>
    <w:rsid w:val="00215FF0"/>
    <w:rsid w:val="002176C3"/>
    <w:rsid w:val="00221B2C"/>
    <w:rsid w:val="00222428"/>
    <w:rsid w:val="00223792"/>
    <w:rsid w:val="00224CA0"/>
    <w:rsid w:val="00225289"/>
    <w:rsid w:val="00225689"/>
    <w:rsid w:val="002264E1"/>
    <w:rsid w:val="00226827"/>
    <w:rsid w:val="00227A31"/>
    <w:rsid w:val="00227F5D"/>
    <w:rsid w:val="002311FB"/>
    <w:rsid w:val="0023468C"/>
    <w:rsid w:val="0023507D"/>
    <w:rsid w:val="00235A6A"/>
    <w:rsid w:val="00235ADD"/>
    <w:rsid w:val="0023617C"/>
    <w:rsid w:val="00236428"/>
    <w:rsid w:val="00236AF0"/>
    <w:rsid w:val="002429E3"/>
    <w:rsid w:val="0024367B"/>
    <w:rsid w:val="00243D42"/>
    <w:rsid w:val="00245632"/>
    <w:rsid w:val="00247180"/>
    <w:rsid w:val="00252CE5"/>
    <w:rsid w:val="002536A8"/>
    <w:rsid w:val="00254D76"/>
    <w:rsid w:val="0025501D"/>
    <w:rsid w:val="00255B81"/>
    <w:rsid w:val="0025605F"/>
    <w:rsid w:val="002576F3"/>
    <w:rsid w:val="002578AB"/>
    <w:rsid w:val="00261947"/>
    <w:rsid w:val="00261E29"/>
    <w:rsid w:val="00263E06"/>
    <w:rsid w:val="00265CA2"/>
    <w:rsid w:val="00265CA6"/>
    <w:rsid w:val="00271A3E"/>
    <w:rsid w:val="00272FAC"/>
    <w:rsid w:val="002733FE"/>
    <w:rsid w:val="00273AAF"/>
    <w:rsid w:val="0028015F"/>
    <w:rsid w:val="00280556"/>
    <w:rsid w:val="00280792"/>
    <w:rsid w:val="00280BC7"/>
    <w:rsid w:val="00280E1A"/>
    <w:rsid w:val="0028155A"/>
    <w:rsid w:val="00281FCA"/>
    <w:rsid w:val="00283668"/>
    <w:rsid w:val="002844BE"/>
    <w:rsid w:val="002847BD"/>
    <w:rsid w:val="002854EF"/>
    <w:rsid w:val="0029728B"/>
    <w:rsid w:val="0029766F"/>
    <w:rsid w:val="00297C0C"/>
    <w:rsid w:val="002A2851"/>
    <w:rsid w:val="002A3049"/>
    <w:rsid w:val="002A3491"/>
    <w:rsid w:val="002A368A"/>
    <w:rsid w:val="002B0293"/>
    <w:rsid w:val="002B1745"/>
    <w:rsid w:val="002B2396"/>
    <w:rsid w:val="002B3511"/>
    <w:rsid w:val="002B3B88"/>
    <w:rsid w:val="002B4671"/>
    <w:rsid w:val="002B5C95"/>
    <w:rsid w:val="002B7046"/>
    <w:rsid w:val="002C0213"/>
    <w:rsid w:val="002C1D17"/>
    <w:rsid w:val="002C3618"/>
    <w:rsid w:val="002C5894"/>
    <w:rsid w:val="002C6E46"/>
    <w:rsid w:val="002D0DEF"/>
    <w:rsid w:val="002D198D"/>
    <w:rsid w:val="002D3BC5"/>
    <w:rsid w:val="002D5049"/>
    <w:rsid w:val="002D7526"/>
    <w:rsid w:val="002E2B18"/>
    <w:rsid w:val="002E32FF"/>
    <w:rsid w:val="002E3959"/>
    <w:rsid w:val="002E54B3"/>
    <w:rsid w:val="002F0950"/>
    <w:rsid w:val="002F0CF1"/>
    <w:rsid w:val="002F4959"/>
    <w:rsid w:val="002F63F6"/>
    <w:rsid w:val="00306E2E"/>
    <w:rsid w:val="003071E1"/>
    <w:rsid w:val="003079C6"/>
    <w:rsid w:val="0031230E"/>
    <w:rsid w:val="00312B57"/>
    <w:rsid w:val="003175BB"/>
    <w:rsid w:val="003206EB"/>
    <w:rsid w:val="00321622"/>
    <w:rsid w:val="00321ABF"/>
    <w:rsid w:val="00326CF1"/>
    <w:rsid w:val="00330605"/>
    <w:rsid w:val="0033431B"/>
    <w:rsid w:val="003374EB"/>
    <w:rsid w:val="003378E7"/>
    <w:rsid w:val="00340E81"/>
    <w:rsid w:val="0034112B"/>
    <w:rsid w:val="0034360B"/>
    <w:rsid w:val="00343E93"/>
    <w:rsid w:val="003451B4"/>
    <w:rsid w:val="0035075A"/>
    <w:rsid w:val="0035087E"/>
    <w:rsid w:val="00351B73"/>
    <w:rsid w:val="003522A6"/>
    <w:rsid w:val="003533EC"/>
    <w:rsid w:val="0035364C"/>
    <w:rsid w:val="003539C2"/>
    <w:rsid w:val="003540C7"/>
    <w:rsid w:val="00354B71"/>
    <w:rsid w:val="003570F6"/>
    <w:rsid w:val="00357DE9"/>
    <w:rsid w:val="003655CB"/>
    <w:rsid w:val="0037052A"/>
    <w:rsid w:val="00375FE0"/>
    <w:rsid w:val="00376F09"/>
    <w:rsid w:val="00380ADB"/>
    <w:rsid w:val="0038197F"/>
    <w:rsid w:val="003830EA"/>
    <w:rsid w:val="00383D24"/>
    <w:rsid w:val="00384820"/>
    <w:rsid w:val="00386CC5"/>
    <w:rsid w:val="00387AB2"/>
    <w:rsid w:val="00391110"/>
    <w:rsid w:val="00392DEF"/>
    <w:rsid w:val="00396A2B"/>
    <w:rsid w:val="003A0E8F"/>
    <w:rsid w:val="003A1AC8"/>
    <w:rsid w:val="003A1FD6"/>
    <w:rsid w:val="003A3984"/>
    <w:rsid w:val="003A5FA3"/>
    <w:rsid w:val="003A70B5"/>
    <w:rsid w:val="003B0445"/>
    <w:rsid w:val="003B1657"/>
    <w:rsid w:val="003B5D72"/>
    <w:rsid w:val="003B5D91"/>
    <w:rsid w:val="003B5DAC"/>
    <w:rsid w:val="003B6715"/>
    <w:rsid w:val="003C026D"/>
    <w:rsid w:val="003C1179"/>
    <w:rsid w:val="003C171B"/>
    <w:rsid w:val="003C2505"/>
    <w:rsid w:val="003C4669"/>
    <w:rsid w:val="003C503A"/>
    <w:rsid w:val="003C50DE"/>
    <w:rsid w:val="003C7843"/>
    <w:rsid w:val="003D1291"/>
    <w:rsid w:val="003D1863"/>
    <w:rsid w:val="003D6E70"/>
    <w:rsid w:val="003E1E8C"/>
    <w:rsid w:val="003E32E5"/>
    <w:rsid w:val="003E4A3B"/>
    <w:rsid w:val="003E7311"/>
    <w:rsid w:val="003F20E8"/>
    <w:rsid w:val="003F5664"/>
    <w:rsid w:val="00400F13"/>
    <w:rsid w:val="00401976"/>
    <w:rsid w:val="00404205"/>
    <w:rsid w:val="00405DBE"/>
    <w:rsid w:val="004061F8"/>
    <w:rsid w:val="0040756F"/>
    <w:rsid w:val="00407CC3"/>
    <w:rsid w:val="00412400"/>
    <w:rsid w:val="004132B9"/>
    <w:rsid w:val="004144E6"/>
    <w:rsid w:val="00416382"/>
    <w:rsid w:val="004173D5"/>
    <w:rsid w:val="00420644"/>
    <w:rsid w:val="00421A1B"/>
    <w:rsid w:val="004230CE"/>
    <w:rsid w:val="004240BA"/>
    <w:rsid w:val="00425D3E"/>
    <w:rsid w:val="004328CC"/>
    <w:rsid w:val="00432B37"/>
    <w:rsid w:val="00434F06"/>
    <w:rsid w:val="00437981"/>
    <w:rsid w:val="00440FBA"/>
    <w:rsid w:val="00441607"/>
    <w:rsid w:val="00443342"/>
    <w:rsid w:val="0044563E"/>
    <w:rsid w:val="00446605"/>
    <w:rsid w:val="00446E9B"/>
    <w:rsid w:val="00453FEF"/>
    <w:rsid w:val="00454D65"/>
    <w:rsid w:val="0045655D"/>
    <w:rsid w:val="0045674A"/>
    <w:rsid w:val="00460EB1"/>
    <w:rsid w:val="00461443"/>
    <w:rsid w:val="004655F9"/>
    <w:rsid w:val="00466B76"/>
    <w:rsid w:val="004673CE"/>
    <w:rsid w:val="00471FDF"/>
    <w:rsid w:val="004732BB"/>
    <w:rsid w:val="00474C2D"/>
    <w:rsid w:val="004757D0"/>
    <w:rsid w:val="004757D4"/>
    <w:rsid w:val="004767F1"/>
    <w:rsid w:val="004770D8"/>
    <w:rsid w:val="00484A4F"/>
    <w:rsid w:val="004854C4"/>
    <w:rsid w:val="00494E5D"/>
    <w:rsid w:val="00495A4A"/>
    <w:rsid w:val="00496A44"/>
    <w:rsid w:val="004A090D"/>
    <w:rsid w:val="004A0C4E"/>
    <w:rsid w:val="004A1273"/>
    <w:rsid w:val="004A355B"/>
    <w:rsid w:val="004A411D"/>
    <w:rsid w:val="004A54ED"/>
    <w:rsid w:val="004A7D22"/>
    <w:rsid w:val="004B180E"/>
    <w:rsid w:val="004B30B3"/>
    <w:rsid w:val="004B32AE"/>
    <w:rsid w:val="004C162F"/>
    <w:rsid w:val="004C4DCC"/>
    <w:rsid w:val="004C58E3"/>
    <w:rsid w:val="004C691F"/>
    <w:rsid w:val="004D04CD"/>
    <w:rsid w:val="004D2898"/>
    <w:rsid w:val="004D35EA"/>
    <w:rsid w:val="004D367E"/>
    <w:rsid w:val="004D459A"/>
    <w:rsid w:val="004D4845"/>
    <w:rsid w:val="004D5B5E"/>
    <w:rsid w:val="004D5BF9"/>
    <w:rsid w:val="004D7235"/>
    <w:rsid w:val="004D7352"/>
    <w:rsid w:val="004E01DE"/>
    <w:rsid w:val="004E0EA3"/>
    <w:rsid w:val="004E2071"/>
    <w:rsid w:val="004E2BFA"/>
    <w:rsid w:val="004E2E87"/>
    <w:rsid w:val="004E342F"/>
    <w:rsid w:val="004E6AD4"/>
    <w:rsid w:val="004E7C4F"/>
    <w:rsid w:val="004F20A3"/>
    <w:rsid w:val="004F25A5"/>
    <w:rsid w:val="004F439C"/>
    <w:rsid w:val="004F667C"/>
    <w:rsid w:val="004F698F"/>
    <w:rsid w:val="004F700D"/>
    <w:rsid w:val="00501BB6"/>
    <w:rsid w:val="005030A3"/>
    <w:rsid w:val="00504BB2"/>
    <w:rsid w:val="00504D24"/>
    <w:rsid w:val="005051D3"/>
    <w:rsid w:val="0050553A"/>
    <w:rsid w:val="005056DC"/>
    <w:rsid w:val="00505925"/>
    <w:rsid w:val="00505F9B"/>
    <w:rsid w:val="00506607"/>
    <w:rsid w:val="005077A2"/>
    <w:rsid w:val="00511577"/>
    <w:rsid w:val="0051575D"/>
    <w:rsid w:val="00517CDE"/>
    <w:rsid w:val="0052351A"/>
    <w:rsid w:val="00525261"/>
    <w:rsid w:val="005256CA"/>
    <w:rsid w:val="00525F3B"/>
    <w:rsid w:val="00526C3C"/>
    <w:rsid w:val="0052701C"/>
    <w:rsid w:val="00527D00"/>
    <w:rsid w:val="00527E56"/>
    <w:rsid w:val="005315D0"/>
    <w:rsid w:val="0053200B"/>
    <w:rsid w:val="00532321"/>
    <w:rsid w:val="0053334B"/>
    <w:rsid w:val="00536F39"/>
    <w:rsid w:val="0054170A"/>
    <w:rsid w:val="00541F55"/>
    <w:rsid w:val="00543533"/>
    <w:rsid w:val="00545C55"/>
    <w:rsid w:val="00546B7E"/>
    <w:rsid w:val="00546D91"/>
    <w:rsid w:val="00553C0C"/>
    <w:rsid w:val="00554798"/>
    <w:rsid w:val="00557F60"/>
    <w:rsid w:val="00560CB7"/>
    <w:rsid w:val="005630DE"/>
    <w:rsid w:val="005636BC"/>
    <w:rsid w:val="005669F4"/>
    <w:rsid w:val="0057013F"/>
    <w:rsid w:val="0057463C"/>
    <w:rsid w:val="00575B07"/>
    <w:rsid w:val="00577A6E"/>
    <w:rsid w:val="0058354B"/>
    <w:rsid w:val="0058488F"/>
    <w:rsid w:val="00584DB5"/>
    <w:rsid w:val="00585BEE"/>
    <w:rsid w:val="00585C22"/>
    <w:rsid w:val="00587F96"/>
    <w:rsid w:val="00591379"/>
    <w:rsid w:val="00592D43"/>
    <w:rsid w:val="00593365"/>
    <w:rsid w:val="00593D39"/>
    <w:rsid w:val="00594753"/>
    <w:rsid w:val="00596A08"/>
    <w:rsid w:val="005A1DF2"/>
    <w:rsid w:val="005A444A"/>
    <w:rsid w:val="005B133C"/>
    <w:rsid w:val="005B1F18"/>
    <w:rsid w:val="005B255D"/>
    <w:rsid w:val="005B38E3"/>
    <w:rsid w:val="005B5C58"/>
    <w:rsid w:val="005B7557"/>
    <w:rsid w:val="005B792F"/>
    <w:rsid w:val="005B7E19"/>
    <w:rsid w:val="005C293E"/>
    <w:rsid w:val="005C3345"/>
    <w:rsid w:val="005C57D3"/>
    <w:rsid w:val="005C656A"/>
    <w:rsid w:val="005C7BB8"/>
    <w:rsid w:val="005D041A"/>
    <w:rsid w:val="005D3733"/>
    <w:rsid w:val="005D40FA"/>
    <w:rsid w:val="005D62DE"/>
    <w:rsid w:val="005D6846"/>
    <w:rsid w:val="005D6CC9"/>
    <w:rsid w:val="005D7D78"/>
    <w:rsid w:val="005D7DE2"/>
    <w:rsid w:val="005E0106"/>
    <w:rsid w:val="005E0623"/>
    <w:rsid w:val="005E22E5"/>
    <w:rsid w:val="005E23B1"/>
    <w:rsid w:val="005E385B"/>
    <w:rsid w:val="005E5F1A"/>
    <w:rsid w:val="005F0351"/>
    <w:rsid w:val="005F0CEF"/>
    <w:rsid w:val="005F2D81"/>
    <w:rsid w:val="005F3FBB"/>
    <w:rsid w:val="00600E6C"/>
    <w:rsid w:val="006014B5"/>
    <w:rsid w:val="00601C68"/>
    <w:rsid w:val="00602F25"/>
    <w:rsid w:val="00605C7B"/>
    <w:rsid w:val="006060B0"/>
    <w:rsid w:val="0061389C"/>
    <w:rsid w:val="00613B98"/>
    <w:rsid w:val="00614D68"/>
    <w:rsid w:val="00614D92"/>
    <w:rsid w:val="00617404"/>
    <w:rsid w:val="00620B12"/>
    <w:rsid w:val="00621090"/>
    <w:rsid w:val="00621CF8"/>
    <w:rsid w:val="00622F23"/>
    <w:rsid w:val="006233CF"/>
    <w:rsid w:val="006248D0"/>
    <w:rsid w:val="00626B07"/>
    <w:rsid w:val="00627995"/>
    <w:rsid w:val="006308D4"/>
    <w:rsid w:val="00631C94"/>
    <w:rsid w:val="006331D2"/>
    <w:rsid w:val="006336ED"/>
    <w:rsid w:val="00634BD2"/>
    <w:rsid w:val="00637245"/>
    <w:rsid w:val="0063732E"/>
    <w:rsid w:val="00637775"/>
    <w:rsid w:val="00641A00"/>
    <w:rsid w:val="00642E4D"/>
    <w:rsid w:val="00643BB2"/>
    <w:rsid w:val="0064406F"/>
    <w:rsid w:val="00644E80"/>
    <w:rsid w:val="006528FF"/>
    <w:rsid w:val="006546C2"/>
    <w:rsid w:val="00654EAA"/>
    <w:rsid w:val="00657BA6"/>
    <w:rsid w:val="00661700"/>
    <w:rsid w:val="00662653"/>
    <w:rsid w:val="00663670"/>
    <w:rsid w:val="00664C12"/>
    <w:rsid w:val="006652E5"/>
    <w:rsid w:val="00667DB3"/>
    <w:rsid w:val="00672295"/>
    <w:rsid w:val="00674B0B"/>
    <w:rsid w:val="00680CDA"/>
    <w:rsid w:val="0068219E"/>
    <w:rsid w:val="006821A1"/>
    <w:rsid w:val="00684A1D"/>
    <w:rsid w:val="00684AC5"/>
    <w:rsid w:val="00686646"/>
    <w:rsid w:val="006911C2"/>
    <w:rsid w:val="00691669"/>
    <w:rsid w:val="0069297C"/>
    <w:rsid w:val="00693AF0"/>
    <w:rsid w:val="006957EF"/>
    <w:rsid w:val="006975BF"/>
    <w:rsid w:val="006A0E05"/>
    <w:rsid w:val="006A1501"/>
    <w:rsid w:val="006A192F"/>
    <w:rsid w:val="006A4B73"/>
    <w:rsid w:val="006A52B2"/>
    <w:rsid w:val="006B0072"/>
    <w:rsid w:val="006B03C3"/>
    <w:rsid w:val="006B1096"/>
    <w:rsid w:val="006B4A80"/>
    <w:rsid w:val="006B5735"/>
    <w:rsid w:val="006C3A40"/>
    <w:rsid w:val="006C4642"/>
    <w:rsid w:val="006C496B"/>
    <w:rsid w:val="006C56D9"/>
    <w:rsid w:val="006C5ACE"/>
    <w:rsid w:val="006C5B20"/>
    <w:rsid w:val="006C5FDB"/>
    <w:rsid w:val="006C682D"/>
    <w:rsid w:val="006C7F7D"/>
    <w:rsid w:val="006D096E"/>
    <w:rsid w:val="006D13D4"/>
    <w:rsid w:val="006D28EA"/>
    <w:rsid w:val="006D2A6D"/>
    <w:rsid w:val="006D2AB2"/>
    <w:rsid w:val="006D3AF9"/>
    <w:rsid w:val="006D4A06"/>
    <w:rsid w:val="006D5E28"/>
    <w:rsid w:val="006D7F69"/>
    <w:rsid w:val="006E0956"/>
    <w:rsid w:val="006E1D16"/>
    <w:rsid w:val="006E6E70"/>
    <w:rsid w:val="006F19BF"/>
    <w:rsid w:val="006F1C06"/>
    <w:rsid w:val="006F227A"/>
    <w:rsid w:val="006F24B8"/>
    <w:rsid w:val="006F4051"/>
    <w:rsid w:val="006F55CF"/>
    <w:rsid w:val="006F5A80"/>
    <w:rsid w:val="006F6093"/>
    <w:rsid w:val="00701913"/>
    <w:rsid w:val="00701C47"/>
    <w:rsid w:val="0070538F"/>
    <w:rsid w:val="00711B6C"/>
    <w:rsid w:val="00712851"/>
    <w:rsid w:val="00714898"/>
    <w:rsid w:val="007149F6"/>
    <w:rsid w:val="00714CE4"/>
    <w:rsid w:val="0071597E"/>
    <w:rsid w:val="007161C1"/>
    <w:rsid w:val="00716F0E"/>
    <w:rsid w:val="00723829"/>
    <w:rsid w:val="00723F1B"/>
    <w:rsid w:val="0072404B"/>
    <w:rsid w:val="007370DC"/>
    <w:rsid w:val="007402A2"/>
    <w:rsid w:val="0074480C"/>
    <w:rsid w:val="00744FB3"/>
    <w:rsid w:val="00746600"/>
    <w:rsid w:val="007473C4"/>
    <w:rsid w:val="00750CED"/>
    <w:rsid w:val="007525F8"/>
    <w:rsid w:val="007537E3"/>
    <w:rsid w:val="00753A33"/>
    <w:rsid w:val="0075498F"/>
    <w:rsid w:val="00755841"/>
    <w:rsid w:val="00760721"/>
    <w:rsid w:val="007607A4"/>
    <w:rsid w:val="007614D1"/>
    <w:rsid w:val="00765586"/>
    <w:rsid w:val="00765B59"/>
    <w:rsid w:val="007661A0"/>
    <w:rsid w:val="00766B1F"/>
    <w:rsid w:val="007673ED"/>
    <w:rsid w:val="00770601"/>
    <w:rsid w:val="00770B24"/>
    <w:rsid w:val="00771422"/>
    <w:rsid w:val="007737CC"/>
    <w:rsid w:val="007753D5"/>
    <w:rsid w:val="00775961"/>
    <w:rsid w:val="00776758"/>
    <w:rsid w:val="00777049"/>
    <w:rsid w:val="00782202"/>
    <w:rsid w:val="007876D5"/>
    <w:rsid w:val="0079028B"/>
    <w:rsid w:val="007903BD"/>
    <w:rsid w:val="0079162E"/>
    <w:rsid w:val="00791DB8"/>
    <w:rsid w:val="007924FE"/>
    <w:rsid w:val="00793716"/>
    <w:rsid w:val="007938D7"/>
    <w:rsid w:val="00794605"/>
    <w:rsid w:val="00794A31"/>
    <w:rsid w:val="0079595A"/>
    <w:rsid w:val="00795A63"/>
    <w:rsid w:val="0079685F"/>
    <w:rsid w:val="007A1658"/>
    <w:rsid w:val="007A1710"/>
    <w:rsid w:val="007A2349"/>
    <w:rsid w:val="007A2A80"/>
    <w:rsid w:val="007A49F1"/>
    <w:rsid w:val="007A716B"/>
    <w:rsid w:val="007B01D1"/>
    <w:rsid w:val="007B10C7"/>
    <w:rsid w:val="007B1ACC"/>
    <w:rsid w:val="007B27BB"/>
    <w:rsid w:val="007B2B59"/>
    <w:rsid w:val="007B34FA"/>
    <w:rsid w:val="007B3B5B"/>
    <w:rsid w:val="007B4CBA"/>
    <w:rsid w:val="007B6A85"/>
    <w:rsid w:val="007B75CF"/>
    <w:rsid w:val="007C067B"/>
    <w:rsid w:val="007C0C45"/>
    <w:rsid w:val="007C280D"/>
    <w:rsid w:val="007C3868"/>
    <w:rsid w:val="007D0A0A"/>
    <w:rsid w:val="007D0A81"/>
    <w:rsid w:val="007D123E"/>
    <w:rsid w:val="007D1E67"/>
    <w:rsid w:val="007D2919"/>
    <w:rsid w:val="007D2BB6"/>
    <w:rsid w:val="007D3BAE"/>
    <w:rsid w:val="007D4B30"/>
    <w:rsid w:val="007D5154"/>
    <w:rsid w:val="007D5C9F"/>
    <w:rsid w:val="007D5E41"/>
    <w:rsid w:val="007D6579"/>
    <w:rsid w:val="007D7F38"/>
    <w:rsid w:val="007E0362"/>
    <w:rsid w:val="007E11FF"/>
    <w:rsid w:val="007E67CF"/>
    <w:rsid w:val="007F02BF"/>
    <w:rsid w:val="007F0323"/>
    <w:rsid w:val="007F1F84"/>
    <w:rsid w:val="007F2947"/>
    <w:rsid w:val="007F2973"/>
    <w:rsid w:val="007F2AFE"/>
    <w:rsid w:val="007F2F96"/>
    <w:rsid w:val="007F65E2"/>
    <w:rsid w:val="00801FB7"/>
    <w:rsid w:val="0080288C"/>
    <w:rsid w:val="00805091"/>
    <w:rsid w:val="008059C3"/>
    <w:rsid w:val="0080651E"/>
    <w:rsid w:val="00810907"/>
    <w:rsid w:val="0081220F"/>
    <w:rsid w:val="00812300"/>
    <w:rsid w:val="008128CC"/>
    <w:rsid w:val="00813C8C"/>
    <w:rsid w:val="00816AE3"/>
    <w:rsid w:val="008215D4"/>
    <w:rsid w:val="00821DF5"/>
    <w:rsid w:val="00821FFE"/>
    <w:rsid w:val="008230D0"/>
    <w:rsid w:val="008233BD"/>
    <w:rsid w:val="00832DD5"/>
    <w:rsid w:val="0083411F"/>
    <w:rsid w:val="0083529A"/>
    <w:rsid w:val="008352F5"/>
    <w:rsid w:val="0083667C"/>
    <w:rsid w:val="00837D60"/>
    <w:rsid w:val="00843AFB"/>
    <w:rsid w:val="00850CB3"/>
    <w:rsid w:val="0085576F"/>
    <w:rsid w:val="00857BE0"/>
    <w:rsid w:val="00860E56"/>
    <w:rsid w:val="00862F6D"/>
    <w:rsid w:val="00866876"/>
    <w:rsid w:val="00874A67"/>
    <w:rsid w:val="00875376"/>
    <w:rsid w:val="008807AF"/>
    <w:rsid w:val="00882FDB"/>
    <w:rsid w:val="00883594"/>
    <w:rsid w:val="008845B6"/>
    <w:rsid w:val="0088559E"/>
    <w:rsid w:val="00887096"/>
    <w:rsid w:val="0089142D"/>
    <w:rsid w:val="0089158C"/>
    <w:rsid w:val="008929D0"/>
    <w:rsid w:val="008A32EC"/>
    <w:rsid w:val="008A3C55"/>
    <w:rsid w:val="008A502F"/>
    <w:rsid w:val="008A5D45"/>
    <w:rsid w:val="008A5EB5"/>
    <w:rsid w:val="008A7A4F"/>
    <w:rsid w:val="008B1413"/>
    <w:rsid w:val="008B18A0"/>
    <w:rsid w:val="008B20F7"/>
    <w:rsid w:val="008B3500"/>
    <w:rsid w:val="008B5C51"/>
    <w:rsid w:val="008B60FD"/>
    <w:rsid w:val="008B7943"/>
    <w:rsid w:val="008B7C2A"/>
    <w:rsid w:val="008C3771"/>
    <w:rsid w:val="008C47D5"/>
    <w:rsid w:val="008C55D0"/>
    <w:rsid w:val="008C70CA"/>
    <w:rsid w:val="008D16FE"/>
    <w:rsid w:val="008D3BE8"/>
    <w:rsid w:val="008D40B2"/>
    <w:rsid w:val="008D5C77"/>
    <w:rsid w:val="008D6F19"/>
    <w:rsid w:val="008E14BE"/>
    <w:rsid w:val="008E190A"/>
    <w:rsid w:val="008E314F"/>
    <w:rsid w:val="008E40E4"/>
    <w:rsid w:val="008E580B"/>
    <w:rsid w:val="008E6DC9"/>
    <w:rsid w:val="008E7B53"/>
    <w:rsid w:val="008F276E"/>
    <w:rsid w:val="008F3C54"/>
    <w:rsid w:val="008F5430"/>
    <w:rsid w:val="008F5C48"/>
    <w:rsid w:val="00901C1B"/>
    <w:rsid w:val="0090349F"/>
    <w:rsid w:val="00903BB6"/>
    <w:rsid w:val="00903C90"/>
    <w:rsid w:val="00905CBA"/>
    <w:rsid w:val="00907ADE"/>
    <w:rsid w:val="00907C0C"/>
    <w:rsid w:val="009117CD"/>
    <w:rsid w:val="00911F21"/>
    <w:rsid w:val="0091231B"/>
    <w:rsid w:val="00915B8D"/>
    <w:rsid w:val="00916780"/>
    <w:rsid w:val="00920488"/>
    <w:rsid w:val="00920C56"/>
    <w:rsid w:val="0092348A"/>
    <w:rsid w:val="009242E4"/>
    <w:rsid w:val="00925EF5"/>
    <w:rsid w:val="00926247"/>
    <w:rsid w:val="00926A16"/>
    <w:rsid w:val="0092747D"/>
    <w:rsid w:val="009310D4"/>
    <w:rsid w:val="00931BC5"/>
    <w:rsid w:val="0093220B"/>
    <w:rsid w:val="009360C1"/>
    <w:rsid w:val="00937C29"/>
    <w:rsid w:val="00937D82"/>
    <w:rsid w:val="009415F4"/>
    <w:rsid w:val="00941829"/>
    <w:rsid w:val="00941ADF"/>
    <w:rsid w:val="00942C91"/>
    <w:rsid w:val="00944726"/>
    <w:rsid w:val="00944D43"/>
    <w:rsid w:val="00945060"/>
    <w:rsid w:val="0094630F"/>
    <w:rsid w:val="009470D6"/>
    <w:rsid w:val="00947E8C"/>
    <w:rsid w:val="009502F7"/>
    <w:rsid w:val="00950931"/>
    <w:rsid w:val="00950D42"/>
    <w:rsid w:val="009513B3"/>
    <w:rsid w:val="00953C65"/>
    <w:rsid w:val="00962F95"/>
    <w:rsid w:val="00965D7B"/>
    <w:rsid w:val="00966415"/>
    <w:rsid w:val="0096759A"/>
    <w:rsid w:val="009679D6"/>
    <w:rsid w:val="0097043D"/>
    <w:rsid w:val="00973196"/>
    <w:rsid w:val="00975597"/>
    <w:rsid w:val="009766C9"/>
    <w:rsid w:val="00980BA4"/>
    <w:rsid w:val="00983497"/>
    <w:rsid w:val="00984482"/>
    <w:rsid w:val="009855B9"/>
    <w:rsid w:val="00985D72"/>
    <w:rsid w:val="009876D7"/>
    <w:rsid w:val="00990B40"/>
    <w:rsid w:val="00990FB5"/>
    <w:rsid w:val="009919DA"/>
    <w:rsid w:val="00992ED6"/>
    <w:rsid w:val="009936A2"/>
    <w:rsid w:val="0099398C"/>
    <w:rsid w:val="00994476"/>
    <w:rsid w:val="00994FDF"/>
    <w:rsid w:val="009A3314"/>
    <w:rsid w:val="009A38B8"/>
    <w:rsid w:val="009A3F4C"/>
    <w:rsid w:val="009A4B70"/>
    <w:rsid w:val="009A4EA5"/>
    <w:rsid w:val="009A6300"/>
    <w:rsid w:val="009A6872"/>
    <w:rsid w:val="009A7347"/>
    <w:rsid w:val="009A7896"/>
    <w:rsid w:val="009B031D"/>
    <w:rsid w:val="009B4B20"/>
    <w:rsid w:val="009B4C75"/>
    <w:rsid w:val="009B5D90"/>
    <w:rsid w:val="009B6DC3"/>
    <w:rsid w:val="009C1753"/>
    <w:rsid w:val="009C1F83"/>
    <w:rsid w:val="009C3552"/>
    <w:rsid w:val="009C3B74"/>
    <w:rsid w:val="009C4506"/>
    <w:rsid w:val="009C45B8"/>
    <w:rsid w:val="009C46E1"/>
    <w:rsid w:val="009C4F3C"/>
    <w:rsid w:val="009C6257"/>
    <w:rsid w:val="009C67B0"/>
    <w:rsid w:val="009D07FB"/>
    <w:rsid w:val="009D2230"/>
    <w:rsid w:val="009E1362"/>
    <w:rsid w:val="009E3728"/>
    <w:rsid w:val="009F05F2"/>
    <w:rsid w:val="009F3E8C"/>
    <w:rsid w:val="009F7055"/>
    <w:rsid w:val="00A03C22"/>
    <w:rsid w:val="00A0417A"/>
    <w:rsid w:val="00A04A0C"/>
    <w:rsid w:val="00A061FC"/>
    <w:rsid w:val="00A06757"/>
    <w:rsid w:val="00A07309"/>
    <w:rsid w:val="00A104C7"/>
    <w:rsid w:val="00A1095D"/>
    <w:rsid w:val="00A117B7"/>
    <w:rsid w:val="00A15B0B"/>
    <w:rsid w:val="00A2322B"/>
    <w:rsid w:val="00A246AE"/>
    <w:rsid w:val="00A25C92"/>
    <w:rsid w:val="00A34E63"/>
    <w:rsid w:val="00A350C5"/>
    <w:rsid w:val="00A3512E"/>
    <w:rsid w:val="00A372A4"/>
    <w:rsid w:val="00A37376"/>
    <w:rsid w:val="00A40406"/>
    <w:rsid w:val="00A41E05"/>
    <w:rsid w:val="00A42052"/>
    <w:rsid w:val="00A4382F"/>
    <w:rsid w:val="00A43AF0"/>
    <w:rsid w:val="00A44133"/>
    <w:rsid w:val="00A46F43"/>
    <w:rsid w:val="00A4723D"/>
    <w:rsid w:val="00A47A9F"/>
    <w:rsid w:val="00A47DD6"/>
    <w:rsid w:val="00A5204D"/>
    <w:rsid w:val="00A54919"/>
    <w:rsid w:val="00A5541E"/>
    <w:rsid w:val="00A554E8"/>
    <w:rsid w:val="00A605E2"/>
    <w:rsid w:val="00A6203D"/>
    <w:rsid w:val="00A64262"/>
    <w:rsid w:val="00A66C02"/>
    <w:rsid w:val="00A67BBA"/>
    <w:rsid w:val="00A7096E"/>
    <w:rsid w:val="00A72475"/>
    <w:rsid w:val="00A73145"/>
    <w:rsid w:val="00A74D7D"/>
    <w:rsid w:val="00A81265"/>
    <w:rsid w:val="00A84DC7"/>
    <w:rsid w:val="00A86403"/>
    <w:rsid w:val="00A87CA0"/>
    <w:rsid w:val="00A9229C"/>
    <w:rsid w:val="00A92A01"/>
    <w:rsid w:val="00A92F74"/>
    <w:rsid w:val="00A94490"/>
    <w:rsid w:val="00A94505"/>
    <w:rsid w:val="00AA2174"/>
    <w:rsid w:val="00AA6922"/>
    <w:rsid w:val="00AB14CB"/>
    <w:rsid w:val="00AB2672"/>
    <w:rsid w:val="00AB770D"/>
    <w:rsid w:val="00AC376E"/>
    <w:rsid w:val="00AC49F7"/>
    <w:rsid w:val="00AC54D9"/>
    <w:rsid w:val="00AC75C0"/>
    <w:rsid w:val="00AD495C"/>
    <w:rsid w:val="00AE25D1"/>
    <w:rsid w:val="00AE4805"/>
    <w:rsid w:val="00AF0F4F"/>
    <w:rsid w:val="00AF33F1"/>
    <w:rsid w:val="00AF57AD"/>
    <w:rsid w:val="00AF6581"/>
    <w:rsid w:val="00AF7A4A"/>
    <w:rsid w:val="00AF7C88"/>
    <w:rsid w:val="00B01631"/>
    <w:rsid w:val="00B026D0"/>
    <w:rsid w:val="00B06F00"/>
    <w:rsid w:val="00B10E78"/>
    <w:rsid w:val="00B13211"/>
    <w:rsid w:val="00B13295"/>
    <w:rsid w:val="00B15499"/>
    <w:rsid w:val="00B17B15"/>
    <w:rsid w:val="00B24CC2"/>
    <w:rsid w:val="00B24CE9"/>
    <w:rsid w:val="00B27C31"/>
    <w:rsid w:val="00B32FFF"/>
    <w:rsid w:val="00B33963"/>
    <w:rsid w:val="00B344DE"/>
    <w:rsid w:val="00B34CF2"/>
    <w:rsid w:val="00B35AE8"/>
    <w:rsid w:val="00B35B71"/>
    <w:rsid w:val="00B365AE"/>
    <w:rsid w:val="00B42C93"/>
    <w:rsid w:val="00B42D96"/>
    <w:rsid w:val="00B434CE"/>
    <w:rsid w:val="00B47109"/>
    <w:rsid w:val="00B479E7"/>
    <w:rsid w:val="00B52DE4"/>
    <w:rsid w:val="00B549B3"/>
    <w:rsid w:val="00B64150"/>
    <w:rsid w:val="00B6596E"/>
    <w:rsid w:val="00B717E1"/>
    <w:rsid w:val="00B728D6"/>
    <w:rsid w:val="00B742EE"/>
    <w:rsid w:val="00B74D1B"/>
    <w:rsid w:val="00B75EA1"/>
    <w:rsid w:val="00B76FB0"/>
    <w:rsid w:val="00B77021"/>
    <w:rsid w:val="00B77932"/>
    <w:rsid w:val="00B8015A"/>
    <w:rsid w:val="00B8589A"/>
    <w:rsid w:val="00B85991"/>
    <w:rsid w:val="00B86D64"/>
    <w:rsid w:val="00B8721E"/>
    <w:rsid w:val="00B87D24"/>
    <w:rsid w:val="00B90331"/>
    <w:rsid w:val="00B92984"/>
    <w:rsid w:val="00B930E2"/>
    <w:rsid w:val="00B942E4"/>
    <w:rsid w:val="00B94479"/>
    <w:rsid w:val="00B95953"/>
    <w:rsid w:val="00B95CD5"/>
    <w:rsid w:val="00B972D1"/>
    <w:rsid w:val="00BA0BA4"/>
    <w:rsid w:val="00BA1271"/>
    <w:rsid w:val="00BA1428"/>
    <w:rsid w:val="00BA5123"/>
    <w:rsid w:val="00BA52B1"/>
    <w:rsid w:val="00BA57AE"/>
    <w:rsid w:val="00BA6083"/>
    <w:rsid w:val="00BA6197"/>
    <w:rsid w:val="00BA6806"/>
    <w:rsid w:val="00BA6B52"/>
    <w:rsid w:val="00BA7F3A"/>
    <w:rsid w:val="00BB04BB"/>
    <w:rsid w:val="00BB0577"/>
    <w:rsid w:val="00BB05B7"/>
    <w:rsid w:val="00BB0858"/>
    <w:rsid w:val="00BB1A82"/>
    <w:rsid w:val="00BB29BF"/>
    <w:rsid w:val="00BB3355"/>
    <w:rsid w:val="00BB3655"/>
    <w:rsid w:val="00BC0393"/>
    <w:rsid w:val="00BC0AF9"/>
    <w:rsid w:val="00BC1250"/>
    <w:rsid w:val="00BC171A"/>
    <w:rsid w:val="00BC21CD"/>
    <w:rsid w:val="00BC3775"/>
    <w:rsid w:val="00BC7C95"/>
    <w:rsid w:val="00BD07EB"/>
    <w:rsid w:val="00BD09F7"/>
    <w:rsid w:val="00BD249D"/>
    <w:rsid w:val="00BD30ED"/>
    <w:rsid w:val="00BD3106"/>
    <w:rsid w:val="00BD322A"/>
    <w:rsid w:val="00BD3870"/>
    <w:rsid w:val="00BD4DBD"/>
    <w:rsid w:val="00BD4FD2"/>
    <w:rsid w:val="00BD63AE"/>
    <w:rsid w:val="00BD697D"/>
    <w:rsid w:val="00BE3A41"/>
    <w:rsid w:val="00BE3DE7"/>
    <w:rsid w:val="00BE4BB7"/>
    <w:rsid w:val="00BE5A2C"/>
    <w:rsid w:val="00BF15B6"/>
    <w:rsid w:val="00BF1E60"/>
    <w:rsid w:val="00BF2646"/>
    <w:rsid w:val="00BF4F6F"/>
    <w:rsid w:val="00BF7066"/>
    <w:rsid w:val="00C006EF"/>
    <w:rsid w:val="00C03555"/>
    <w:rsid w:val="00C074E9"/>
    <w:rsid w:val="00C1284D"/>
    <w:rsid w:val="00C139EE"/>
    <w:rsid w:val="00C13E47"/>
    <w:rsid w:val="00C16DA2"/>
    <w:rsid w:val="00C17AC1"/>
    <w:rsid w:val="00C17B4C"/>
    <w:rsid w:val="00C20D8F"/>
    <w:rsid w:val="00C227BA"/>
    <w:rsid w:val="00C23872"/>
    <w:rsid w:val="00C250E0"/>
    <w:rsid w:val="00C329E3"/>
    <w:rsid w:val="00C32B93"/>
    <w:rsid w:val="00C332E2"/>
    <w:rsid w:val="00C34DFB"/>
    <w:rsid w:val="00C35845"/>
    <w:rsid w:val="00C361C0"/>
    <w:rsid w:val="00C36A0F"/>
    <w:rsid w:val="00C40CB2"/>
    <w:rsid w:val="00C464FD"/>
    <w:rsid w:val="00C46A36"/>
    <w:rsid w:val="00C46FA2"/>
    <w:rsid w:val="00C50C00"/>
    <w:rsid w:val="00C52A9C"/>
    <w:rsid w:val="00C55888"/>
    <w:rsid w:val="00C57FEE"/>
    <w:rsid w:val="00C61E50"/>
    <w:rsid w:val="00C63345"/>
    <w:rsid w:val="00C64890"/>
    <w:rsid w:val="00C64AAF"/>
    <w:rsid w:val="00C65D64"/>
    <w:rsid w:val="00C67A76"/>
    <w:rsid w:val="00C707C0"/>
    <w:rsid w:val="00C712D1"/>
    <w:rsid w:val="00C72744"/>
    <w:rsid w:val="00C72C90"/>
    <w:rsid w:val="00C72F39"/>
    <w:rsid w:val="00C73880"/>
    <w:rsid w:val="00C759D8"/>
    <w:rsid w:val="00C82424"/>
    <w:rsid w:val="00C82CAF"/>
    <w:rsid w:val="00C846C9"/>
    <w:rsid w:val="00C84911"/>
    <w:rsid w:val="00C84D25"/>
    <w:rsid w:val="00C85DAA"/>
    <w:rsid w:val="00C865CE"/>
    <w:rsid w:val="00C866F4"/>
    <w:rsid w:val="00C87A7D"/>
    <w:rsid w:val="00C90C35"/>
    <w:rsid w:val="00C91013"/>
    <w:rsid w:val="00C94AEB"/>
    <w:rsid w:val="00C94B7B"/>
    <w:rsid w:val="00C96631"/>
    <w:rsid w:val="00CA30D5"/>
    <w:rsid w:val="00CA433E"/>
    <w:rsid w:val="00CA4F91"/>
    <w:rsid w:val="00CA6887"/>
    <w:rsid w:val="00CB0673"/>
    <w:rsid w:val="00CB1683"/>
    <w:rsid w:val="00CB5EB6"/>
    <w:rsid w:val="00CC0507"/>
    <w:rsid w:val="00CC4B80"/>
    <w:rsid w:val="00CC6D97"/>
    <w:rsid w:val="00CC7CD0"/>
    <w:rsid w:val="00CD067D"/>
    <w:rsid w:val="00CD286C"/>
    <w:rsid w:val="00CD3E1F"/>
    <w:rsid w:val="00CD3EB9"/>
    <w:rsid w:val="00CD4BDB"/>
    <w:rsid w:val="00CD4C13"/>
    <w:rsid w:val="00CD54AC"/>
    <w:rsid w:val="00CD58E4"/>
    <w:rsid w:val="00CD7E6F"/>
    <w:rsid w:val="00CE14A7"/>
    <w:rsid w:val="00CE4EC1"/>
    <w:rsid w:val="00CE5784"/>
    <w:rsid w:val="00CF065C"/>
    <w:rsid w:val="00CF073C"/>
    <w:rsid w:val="00CF18AC"/>
    <w:rsid w:val="00CF2BD5"/>
    <w:rsid w:val="00CF4ED3"/>
    <w:rsid w:val="00CF5F02"/>
    <w:rsid w:val="00CF6161"/>
    <w:rsid w:val="00CF708C"/>
    <w:rsid w:val="00D021A7"/>
    <w:rsid w:val="00D03DAF"/>
    <w:rsid w:val="00D04E3F"/>
    <w:rsid w:val="00D05DED"/>
    <w:rsid w:val="00D10492"/>
    <w:rsid w:val="00D10C7C"/>
    <w:rsid w:val="00D137C9"/>
    <w:rsid w:val="00D13D1F"/>
    <w:rsid w:val="00D14948"/>
    <w:rsid w:val="00D14E7A"/>
    <w:rsid w:val="00D15B27"/>
    <w:rsid w:val="00D16D9E"/>
    <w:rsid w:val="00D16FD1"/>
    <w:rsid w:val="00D17449"/>
    <w:rsid w:val="00D217CD"/>
    <w:rsid w:val="00D23364"/>
    <w:rsid w:val="00D24B57"/>
    <w:rsid w:val="00D24D57"/>
    <w:rsid w:val="00D24FBB"/>
    <w:rsid w:val="00D259B6"/>
    <w:rsid w:val="00D25CA8"/>
    <w:rsid w:val="00D278F0"/>
    <w:rsid w:val="00D30D6B"/>
    <w:rsid w:val="00D315AE"/>
    <w:rsid w:val="00D343D5"/>
    <w:rsid w:val="00D343F0"/>
    <w:rsid w:val="00D366E6"/>
    <w:rsid w:val="00D37752"/>
    <w:rsid w:val="00D426C6"/>
    <w:rsid w:val="00D42BA8"/>
    <w:rsid w:val="00D470C2"/>
    <w:rsid w:val="00D47967"/>
    <w:rsid w:val="00D5349D"/>
    <w:rsid w:val="00D54128"/>
    <w:rsid w:val="00D57BB1"/>
    <w:rsid w:val="00D57FFD"/>
    <w:rsid w:val="00D602AE"/>
    <w:rsid w:val="00D633DD"/>
    <w:rsid w:val="00D65EC0"/>
    <w:rsid w:val="00D65F75"/>
    <w:rsid w:val="00D66118"/>
    <w:rsid w:val="00D70677"/>
    <w:rsid w:val="00D7430F"/>
    <w:rsid w:val="00D7460D"/>
    <w:rsid w:val="00D77DB5"/>
    <w:rsid w:val="00D816C9"/>
    <w:rsid w:val="00D828C7"/>
    <w:rsid w:val="00D8468E"/>
    <w:rsid w:val="00D85E2A"/>
    <w:rsid w:val="00D861A8"/>
    <w:rsid w:val="00D90C60"/>
    <w:rsid w:val="00D914CA"/>
    <w:rsid w:val="00D91D8E"/>
    <w:rsid w:val="00D925FC"/>
    <w:rsid w:val="00D9340F"/>
    <w:rsid w:val="00D93AFF"/>
    <w:rsid w:val="00D940D9"/>
    <w:rsid w:val="00D952E3"/>
    <w:rsid w:val="00D96AE0"/>
    <w:rsid w:val="00D96B51"/>
    <w:rsid w:val="00D96F4B"/>
    <w:rsid w:val="00D973AC"/>
    <w:rsid w:val="00D97DB9"/>
    <w:rsid w:val="00D97FCC"/>
    <w:rsid w:val="00DA009E"/>
    <w:rsid w:val="00DA052F"/>
    <w:rsid w:val="00DA15A4"/>
    <w:rsid w:val="00DA5B55"/>
    <w:rsid w:val="00DA7DDC"/>
    <w:rsid w:val="00DB087A"/>
    <w:rsid w:val="00DB3575"/>
    <w:rsid w:val="00DB7C5D"/>
    <w:rsid w:val="00DC1DD3"/>
    <w:rsid w:val="00DC1F61"/>
    <w:rsid w:val="00DC530D"/>
    <w:rsid w:val="00DC63D8"/>
    <w:rsid w:val="00DD272E"/>
    <w:rsid w:val="00DD57AC"/>
    <w:rsid w:val="00DD700B"/>
    <w:rsid w:val="00DD7900"/>
    <w:rsid w:val="00DE08DB"/>
    <w:rsid w:val="00DE2C6A"/>
    <w:rsid w:val="00DE2E23"/>
    <w:rsid w:val="00DE36F3"/>
    <w:rsid w:val="00DE3D8E"/>
    <w:rsid w:val="00DF04A8"/>
    <w:rsid w:val="00DF0B27"/>
    <w:rsid w:val="00DF1630"/>
    <w:rsid w:val="00DF4413"/>
    <w:rsid w:val="00DF485F"/>
    <w:rsid w:val="00DF60C3"/>
    <w:rsid w:val="00DF7414"/>
    <w:rsid w:val="00E01237"/>
    <w:rsid w:val="00E01491"/>
    <w:rsid w:val="00E02044"/>
    <w:rsid w:val="00E02456"/>
    <w:rsid w:val="00E04044"/>
    <w:rsid w:val="00E044F7"/>
    <w:rsid w:val="00E05A7D"/>
    <w:rsid w:val="00E061AA"/>
    <w:rsid w:val="00E10F56"/>
    <w:rsid w:val="00E155E2"/>
    <w:rsid w:val="00E15ADF"/>
    <w:rsid w:val="00E17994"/>
    <w:rsid w:val="00E204C9"/>
    <w:rsid w:val="00E20653"/>
    <w:rsid w:val="00E23206"/>
    <w:rsid w:val="00E25996"/>
    <w:rsid w:val="00E26231"/>
    <w:rsid w:val="00E27270"/>
    <w:rsid w:val="00E311C8"/>
    <w:rsid w:val="00E31572"/>
    <w:rsid w:val="00E333AF"/>
    <w:rsid w:val="00E3547B"/>
    <w:rsid w:val="00E35559"/>
    <w:rsid w:val="00E359CB"/>
    <w:rsid w:val="00E36CE0"/>
    <w:rsid w:val="00E377AA"/>
    <w:rsid w:val="00E51534"/>
    <w:rsid w:val="00E6087B"/>
    <w:rsid w:val="00E62553"/>
    <w:rsid w:val="00E65740"/>
    <w:rsid w:val="00E65DBD"/>
    <w:rsid w:val="00E66444"/>
    <w:rsid w:val="00E6770F"/>
    <w:rsid w:val="00E71D79"/>
    <w:rsid w:val="00E7205C"/>
    <w:rsid w:val="00E724CC"/>
    <w:rsid w:val="00E739F1"/>
    <w:rsid w:val="00E73E6A"/>
    <w:rsid w:val="00E74FC3"/>
    <w:rsid w:val="00E75EFF"/>
    <w:rsid w:val="00E76704"/>
    <w:rsid w:val="00E80105"/>
    <w:rsid w:val="00E80D6E"/>
    <w:rsid w:val="00E81E7D"/>
    <w:rsid w:val="00E8214A"/>
    <w:rsid w:val="00E86984"/>
    <w:rsid w:val="00E90D79"/>
    <w:rsid w:val="00E9233F"/>
    <w:rsid w:val="00E923D1"/>
    <w:rsid w:val="00E92E66"/>
    <w:rsid w:val="00E93D33"/>
    <w:rsid w:val="00E958A9"/>
    <w:rsid w:val="00EA1350"/>
    <w:rsid w:val="00EA319D"/>
    <w:rsid w:val="00EA566A"/>
    <w:rsid w:val="00EA6349"/>
    <w:rsid w:val="00EA664F"/>
    <w:rsid w:val="00EA66FC"/>
    <w:rsid w:val="00EA683E"/>
    <w:rsid w:val="00EA70E5"/>
    <w:rsid w:val="00EA7B27"/>
    <w:rsid w:val="00EA7BAA"/>
    <w:rsid w:val="00EB0146"/>
    <w:rsid w:val="00EB7E9F"/>
    <w:rsid w:val="00EC3041"/>
    <w:rsid w:val="00EC30AB"/>
    <w:rsid w:val="00EC3EFC"/>
    <w:rsid w:val="00EC4E1A"/>
    <w:rsid w:val="00EC4F93"/>
    <w:rsid w:val="00EC6EC7"/>
    <w:rsid w:val="00ED225F"/>
    <w:rsid w:val="00ED52B0"/>
    <w:rsid w:val="00ED6691"/>
    <w:rsid w:val="00ED75BD"/>
    <w:rsid w:val="00EE18B8"/>
    <w:rsid w:val="00EE1EE6"/>
    <w:rsid w:val="00EE2BCA"/>
    <w:rsid w:val="00EE4154"/>
    <w:rsid w:val="00EE5736"/>
    <w:rsid w:val="00EE676F"/>
    <w:rsid w:val="00EE7EB2"/>
    <w:rsid w:val="00EF0910"/>
    <w:rsid w:val="00EF7551"/>
    <w:rsid w:val="00EF7E56"/>
    <w:rsid w:val="00F032A0"/>
    <w:rsid w:val="00F063C4"/>
    <w:rsid w:val="00F0676F"/>
    <w:rsid w:val="00F10979"/>
    <w:rsid w:val="00F11A47"/>
    <w:rsid w:val="00F11D62"/>
    <w:rsid w:val="00F14258"/>
    <w:rsid w:val="00F14891"/>
    <w:rsid w:val="00F200A6"/>
    <w:rsid w:val="00F20A0F"/>
    <w:rsid w:val="00F23AD4"/>
    <w:rsid w:val="00F23AEC"/>
    <w:rsid w:val="00F23E6E"/>
    <w:rsid w:val="00F2428E"/>
    <w:rsid w:val="00F30563"/>
    <w:rsid w:val="00F30A8C"/>
    <w:rsid w:val="00F31F9E"/>
    <w:rsid w:val="00F324E3"/>
    <w:rsid w:val="00F33F08"/>
    <w:rsid w:val="00F377DF"/>
    <w:rsid w:val="00F40A12"/>
    <w:rsid w:val="00F41DBE"/>
    <w:rsid w:val="00F4413D"/>
    <w:rsid w:val="00F52E08"/>
    <w:rsid w:val="00F53DBA"/>
    <w:rsid w:val="00F53F49"/>
    <w:rsid w:val="00F543A8"/>
    <w:rsid w:val="00F5511C"/>
    <w:rsid w:val="00F572A3"/>
    <w:rsid w:val="00F61BBB"/>
    <w:rsid w:val="00F6207B"/>
    <w:rsid w:val="00F62573"/>
    <w:rsid w:val="00F63B89"/>
    <w:rsid w:val="00F63EC7"/>
    <w:rsid w:val="00F66354"/>
    <w:rsid w:val="00F66E5F"/>
    <w:rsid w:val="00F66EFA"/>
    <w:rsid w:val="00F67BE7"/>
    <w:rsid w:val="00F709B8"/>
    <w:rsid w:val="00F70DB9"/>
    <w:rsid w:val="00F714D6"/>
    <w:rsid w:val="00F73274"/>
    <w:rsid w:val="00F73AD3"/>
    <w:rsid w:val="00F73DE9"/>
    <w:rsid w:val="00F73EF9"/>
    <w:rsid w:val="00F77C9E"/>
    <w:rsid w:val="00F77FCE"/>
    <w:rsid w:val="00F82230"/>
    <w:rsid w:val="00F8449C"/>
    <w:rsid w:val="00F91D2C"/>
    <w:rsid w:val="00F92A1C"/>
    <w:rsid w:val="00F9495A"/>
    <w:rsid w:val="00F97E16"/>
    <w:rsid w:val="00FA23CA"/>
    <w:rsid w:val="00FA3028"/>
    <w:rsid w:val="00FA4443"/>
    <w:rsid w:val="00FA598A"/>
    <w:rsid w:val="00FB14D1"/>
    <w:rsid w:val="00FB1A8A"/>
    <w:rsid w:val="00FB3599"/>
    <w:rsid w:val="00FB3990"/>
    <w:rsid w:val="00FB464C"/>
    <w:rsid w:val="00FB4C58"/>
    <w:rsid w:val="00FB5037"/>
    <w:rsid w:val="00FB6AEA"/>
    <w:rsid w:val="00FB7250"/>
    <w:rsid w:val="00FB730A"/>
    <w:rsid w:val="00FB792F"/>
    <w:rsid w:val="00FB7B17"/>
    <w:rsid w:val="00FB7DF9"/>
    <w:rsid w:val="00FC0DBD"/>
    <w:rsid w:val="00FC24BE"/>
    <w:rsid w:val="00FC2C2B"/>
    <w:rsid w:val="00FC3790"/>
    <w:rsid w:val="00FC79D4"/>
    <w:rsid w:val="00FD1716"/>
    <w:rsid w:val="00FD7FE3"/>
    <w:rsid w:val="00FE40AF"/>
    <w:rsid w:val="00FE508D"/>
    <w:rsid w:val="00FE6121"/>
    <w:rsid w:val="00FE7048"/>
    <w:rsid w:val="00FF238F"/>
    <w:rsid w:val="00FF49C9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1BD80"/>
  <w15:chartTrackingRefBased/>
  <w15:docId w15:val="{10DC7330-E4AE-4E1A-83C9-9567AC7C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16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styleId="Liststycke">
    <w:name w:val="List Paragraph"/>
    <w:basedOn w:val="Normal"/>
    <w:uiPriority w:val="34"/>
    <w:qFormat/>
    <w:rsid w:val="00A37376"/>
    <w:pPr>
      <w:ind w:left="720"/>
      <w:contextualSpacing/>
    </w:pPr>
  </w:style>
  <w:style w:type="character" w:customStyle="1" w:styleId="FotnotstextChar">
    <w:name w:val="Fotnotstext Char"/>
    <w:basedOn w:val="Standardstycketeckensnitt"/>
    <w:link w:val="Fotnotstext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Fotnotstext">
    <w:name w:val="footnote text"/>
    <w:basedOn w:val="Normal"/>
    <w:link w:val="FotnotstextChar"/>
    <w:semiHidden/>
    <w:unhideWhenUsed/>
    <w:rsid w:val="00DF1630"/>
    <w:pPr>
      <w:widowControl/>
    </w:pPr>
    <w:rPr>
      <w:sz w:val="20"/>
      <w:szCs w:val="20"/>
    </w:rPr>
  </w:style>
  <w:style w:type="character" w:customStyle="1" w:styleId="FotnotstextChar1">
    <w:name w:val="Fotnotstext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F1630"/>
    <w:rPr>
      <w:sz w:val="20"/>
      <w:szCs w:val="20"/>
    </w:rPr>
  </w:style>
  <w:style w:type="character" w:customStyle="1" w:styleId="KommentarerChar1">
    <w:name w:val="Kommentarer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customStyle="1" w:styleId="SidhuvudChar">
    <w:name w:val="Sidhuvud Char"/>
    <w:basedOn w:val="Standardstycketeckensnitt"/>
    <w:link w:val="Sidhuvud"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huvud">
    <w:name w:val="header"/>
    <w:basedOn w:val="Normal"/>
    <w:link w:val="SidhuvudChar"/>
    <w:unhideWhenUsed/>
    <w:rsid w:val="00DF1630"/>
    <w:pPr>
      <w:tabs>
        <w:tab w:val="center" w:pos="4536"/>
        <w:tab w:val="right" w:pos="9072"/>
      </w:tabs>
    </w:pPr>
  </w:style>
  <w:style w:type="character" w:customStyle="1" w:styleId="SidhuvudChar1">
    <w:name w:val="Sidhuvud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unhideWhenUsed/>
    <w:rsid w:val="00DF1630"/>
    <w:pPr>
      <w:tabs>
        <w:tab w:val="center" w:pos="4536"/>
        <w:tab w:val="right" w:pos="9072"/>
      </w:tabs>
    </w:pPr>
  </w:style>
  <w:style w:type="character" w:customStyle="1" w:styleId="SidfotChar1">
    <w:name w:val="Sidfot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F1630"/>
    <w:rPr>
      <w:rFonts w:ascii="Calibri" w:eastAsia="Calibri" w:hAnsi="Calibri" w:cs="Times New Roman"/>
      <w:lang w:val="sv-SE"/>
    </w:rPr>
  </w:style>
  <w:style w:type="paragraph" w:styleId="Oformateradtext">
    <w:name w:val="Plain Text"/>
    <w:basedOn w:val="Normal"/>
    <w:link w:val="OformateradtextChar"/>
    <w:uiPriority w:val="99"/>
    <w:unhideWhenUsed/>
    <w:rsid w:val="00DF1630"/>
    <w:pPr>
      <w:widowControl/>
    </w:pPr>
    <w:rPr>
      <w:rFonts w:ascii="Calibri" w:eastAsia="Calibri" w:hAnsi="Calibri"/>
      <w:sz w:val="22"/>
      <w:szCs w:val="22"/>
      <w:lang w:eastAsia="en-US"/>
    </w:rPr>
  </w:style>
  <w:style w:type="character" w:customStyle="1" w:styleId="OformateradtextChar1">
    <w:name w:val="Oformaterad text Char1"/>
    <w:basedOn w:val="Standardstycketeckensnitt"/>
    <w:uiPriority w:val="99"/>
    <w:semiHidden/>
    <w:rsid w:val="00DF1630"/>
    <w:rPr>
      <w:rFonts w:ascii="Consolas" w:eastAsia="Times New Roman" w:hAnsi="Consolas" w:cs="Times New Roman"/>
      <w:sz w:val="21"/>
      <w:szCs w:val="21"/>
      <w:lang w:val="sv-SE" w:eastAsia="sv-SE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F1630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F1630"/>
    <w:rPr>
      <w:b/>
      <w:bCs/>
    </w:rPr>
  </w:style>
  <w:style w:type="character" w:customStyle="1" w:styleId="KommentarsmneChar1">
    <w:name w:val="Kommentarsämne Char1"/>
    <w:basedOn w:val="KommentarerChar1"/>
    <w:uiPriority w:val="99"/>
    <w:semiHidden/>
    <w:rsid w:val="00DF1630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character" w:customStyle="1" w:styleId="BallongtextChar">
    <w:name w:val="Ballongtext Char"/>
    <w:basedOn w:val="Standardstycketeckensnitt"/>
    <w:link w:val="Ballongtext"/>
    <w:semiHidden/>
    <w:rsid w:val="00DF1630"/>
    <w:rPr>
      <w:rFonts w:ascii="Tahoma" w:eastAsia="Times New Roman" w:hAnsi="Tahoma" w:cs="Tahoma"/>
      <w:sz w:val="16"/>
      <w:szCs w:val="16"/>
      <w:lang w:val="sv-SE" w:eastAsia="sv-SE"/>
    </w:rPr>
  </w:style>
  <w:style w:type="paragraph" w:styleId="Ballongtext">
    <w:name w:val="Balloon Text"/>
    <w:basedOn w:val="Normal"/>
    <w:link w:val="BallongtextChar"/>
    <w:semiHidden/>
    <w:unhideWhenUsed/>
    <w:rsid w:val="00DF1630"/>
    <w:rPr>
      <w:rFonts w:ascii="Tahoma" w:hAnsi="Tahoma" w:cs="Tahoma"/>
      <w:sz w:val="16"/>
      <w:szCs w:val="16"/>
    </w:rPr>
  </w:style>
  <w:style w:type="character" w:customStyle="1" w:styleId="BallongtextChar1">
    <w:name w:val="Ballongtext Char1"/>
    <w:basedOn w:val="Standardstycketeckensnitt"/>
    <w:uiPriority w:val="99"/>
    <w:semiHidden/>
    <w:rsid w:val="00DF1630"/>
    <w:rPr>
      <w:rFonts w:ascii="Segoe UI" w:eastAsia="Times New Roman" w:hAnsi="Segoe UI" w:cs="Segoe UI"/>
      <w:sz w:val="18"/>
      <w:szCs w:val="18"/>
      <w:lang w:val="sv-SE" w:eastAsia="sv-SE"/>
    </w:rPr>
  </w:style>
  <w:style w:type="character" w:customStyle="1" w:styleId="RKnormalChar">
    <w:name w:val="RKnormal Char"/>
    <w:link w:val="RKnormal"/>
    <w:locked/>
    <w:rsid w:val="00DF1630"/>
    <w:rPr>
      <w:rFonts w:ascii="OrigGarmnd BT" w:eastAsia="Times New Roman" w:hAnsi="OrigGarmnd BT" w:cs="Times New Roman"/>
      <w:sz w:val="24"/>
      <w:szCs w:val="20"/>
      <w:lang w:val="sv-SE"/>
    </w:rPr>
  </w:style>
  <w:style w:type="paragraph" w:customStyle="1" w:styleId="RKnormal">
    <w:name w:val="RKnormal"/>
    <w:basedOn w:val="Normal"/>
    <w:link w:val="RKnormalChar"/>
    <w:rsid w:val="00DF1630"/>
    <w:pPr>
      <w:widowControl/>
      <w:tabs>
        <w:tab w:val="left" w:pos="2835"/>
      </w:tabs>
      <w:overflowPunct w:val="0"/>
      <w:autoSpaceDE w:val="0"/>
      <w:autoSpaceDN w:val="0"/>
      <w:adjustRightInd w:val="0"/>
      <w:spacing w:line="240" w:lineRule="atLeast"/>
    </w:pPr>
    <w:rPr>
      <w:rFonts w:ascii="OrigGarmnd BT" w:hAnsi="OrigGarmnd BT"/>
      <w:szCs w:val="20"/>
      <w:lang w:eastAsia="en-US"/>
    </w:rPr>
  </w:style>
  <w:style w:type="character" w:customStyle="1" w:styleId="EntEmetChar">
    <w:name w:val="EntEmet Char"/>
    <w:link w:val="EntEmet"/>
    <w:locked/>
    <w:rsid w:val="00DF1630"/>
    <w:rPr>
      <w:rFonts w:ascii="Times New Roman" w:eastAsia="Times New Roman" w:hAnsi="Times New Roman" w:cs="Times New Roman"/>
      <w:sz w:val="24"/>
      <w:szCs w:val="20"/>
      <w:lang w:eastAsia="fr-BE"/>
    </w:rPr>
  </w:style>
  <w:style w:type="paragraph" w:customStyle="1" w:styleId="EntEmet">
    <w:name w:val="EntEmet"/>
    <w:basedOn w:val="Normal"/>
    <w:link w:val="EntEmetChar"/>
    <w:rsid w:val="00DF1630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/>
    </w:rPr>
  </w:style>
  <w:style w:type="paragraph" w:styleId="Normalwebb">
    <w:name w:val="Normal (Web)"/>
    <w:basedOn w:val="Normal"/>
    <w:uiPriority w:val="99"/>
    <w:semiHidden/>
    <w:unhideWhenUsed/>
    <w:rsid w:val="00AD495C"/>
    <w:pPr>
      <w:widowControl/>
      <w:spacing w:before="100" w:beforeAutospacing="1" w:after="100" w:afterAutospacing="1"/>
    </w:pPr>
    <w:rPr>
      <w:rFonts w:eastAsiaTheme="minorHAnsi"/>
    </w:rPr>
  </w:style>
  <w:style w:type="character" w:customStyle="1" w:styleId="s17">
    <w:name w:val="s17"/>
    <w:basedOn w:val="Standardstycketeckensnitt"/>
    <w:rsid w:val="00C712D1"/>
  </w:style>
  <w:style w:type="character" w:styleId="Kommentarsreferens">
    <w:name w:val="annotation reference"/>
    <w:basedOn w:val="Standardstycketeckensnitt"/>
    <w:uiPriority w:val="99"/>
    <w:semiHidden/>
    <w:unhideWhenUsed/>
    <w:rsid w:val="00EA70E5"/>
    <w:rPr>
      <w:sz w:val="16"/>
      <w:szCs w:val="16"/>
    </w:rPr>
  </w:style>
  <w:style w:type="paragraph" w:customStyle="1" w:styleId="Default">
    <w:name w:val="Default"/>
    <w:basedOn w:val="Normal"/>
    <w:rsid w:val="00047C03"/>
    <w:pPr>
      <w:widowControl/>
      <w:autoSpaceDE w:val="0"/>
      <w:autoSpaceDN w:val="0"/>
    </w:pPr>
    <w:rPr>
      <w:rFonts w:eastAsiaTheme="minorHAnsi"/>
      <w:color w:val="000000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214C76"/>
    <w:pPr>
      <w:keepNext/>
      <w:keepLines/>
      <w:widowControl/>
      <w:spacing w:after="600" w:line="276" w:lineRule="auto"/>
      <w:contextualSpacing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214C76"/>
    <w:rPr>
      <w:rFonts w:asciiTheme="majorHAnsi" w:eastAsiaTheme="majorEastAsia" w:hAnsiTheme="majorHAnsi" w:cstheme="majorBidi"/>
      <w:kern w:val="28"/>
      <w:sz w:val="26"/>
      <w:szCs w:val="56"/>
      <w:lang w:val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214C76"/>
    <w:pPr>
      <w:spacing w:after="120"/>
    </w:pPr>
  </w:style>
  <w:style w:type="character" w:customStyle="1" w:styleId="BrdtextChar">
    <w:name w:val="Brödtext Char"/>
    <w:basedOn w:val="Standardstycketeckensnitt"/>
    <w:link w:val="Brdtext"/>
    <w:semiHidden/>
    <w:rsid w:val="00214C76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evision">
    <w:name w:val="Revision"/>
    <w:hidden/>
    <w:uiPriority w:val="99"/>
    <w:semiHidden/>
    <w:rsid w:val="00446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1003ad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A0F2A-05B4-4567-93C6-274D4FAEA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139</TotalTime>
  <Pages>6</Pages>
  <Words>827</Words>
  <Characters>4757</Characters>
  <Application>Microsoft Office Word</Application>
  <DocSecurity>0</DocSecurity>
  <Lines>1585</Lines>
  <Paragraphs>253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Anne-Charlotte Gramén</dc:creator>
  <cp:keywords/>
  <dc:description/>
  <cp:lastModifiedBy>Maria Eriksson</cp:lastModifiedBy>
  <cp:revision>21</cp:revision>
  <cp:lastPrinted>2020-07-10T06:30:00Z</cp:lastPrinted>
  <dcterms:created xsi:type="dcterms:W3CDTF">2020-07-08T07:48:00Z</dcterms:created>
  <dcterms:modified xsi:type="dcterms:W3CDTF">2020-07-10T09:08:00Z</dcterms:modified>
</cp:coreProperties>
</file>