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2898D3F" w14:textId="77777777" w:rsidTr="00782EA9">
        <w:tc>
          <w:tcPr>
            <w:tcW w:w="9141" w:type="dxa"/>
          </w:tcPr>
          <w:p w14:paraId="585EDDB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A6CFF4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1FC96E9" w14:textId="77777777" w:rsidR="0096348C" w:rsidRPr="00477C9F" w:rsidRDefault="0096348C" w:rsidP="00477C9F">
      <w:pPr>
        <w:rPr>
          <w:sz w:val="22"/>
          <w:szCs w:val="22"/>
        </w:rPr>
      </w:pPr>
    </w:p>
    <w:p w14:paraId="52362722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CDBD37F" w14:textId="77777777" w:rsidTr="00F86ACF">
        <w:trPr>
          <w:cantSplit/>
          <w:trHeight w:val="742"/>
        </w:trPr>
        <w:tc>
          <w:tcPr>
            <w:tcW w:w="1790" w:type="dxa"/>
          </w:tcPr>
          <w:p w14:paraId="02882FE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DA3692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1058650" w14:textId="79EC84B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15227">
              <w:rPr>
                <w:b/>
                <w:sz w:val="22"/>
                <w:szCs w:val="22"/>
              </w:rPr>
              <w:t>37</w:t>
            </w:r>
          </w:p>
          <w:p w14:paraId="0BFE7BB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BB045E6" w14:textId="77777777" w:rsidTr="00F86ACF">
        <w:tc>
          <w:tcPr>
            <w:tcW w:w="1790" w:type="dxa"/>
          </w:tcPr>
          <w:p w14:paraId="584D90B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2B4C32C" w14:textId="55A53EA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D088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215227">
              <w:rPr>
                <w:sz w:val="22"/>
                <w:szCs w:val="22"/>
              </w:rPr>
              <w:t>09</w:t>
            </w:r>
          </w:p>
        </w:tc>
      </w:tr>
      <w:tr w:rsidR="0096348C" w:rsidRPr="00477C9F" w14:paraId="42CC47D0" w14:textId="77777777" w:rsidTr="00F86ACF">
        <w:tc>
          <w:tcPr>
            <w:tcW w:w="1790" w:type="dxa"/>
          </w:tcPr>
          <w:p w14:paraId="14767D5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A8B8DE3" w14:textId="1F028A34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875EA4">
              <w:rPr>
                <w:sz w:val="22"/>
                <w:szCs w:val="22"/>
              </w:rPr>
              <w:t>42</w:t>
            </w:r>
            <w:r w:rsidR="00CF4ED5">
              <w:rPr>
                <w:sz w:val="22"/>
                <w:szCs w:val="22"/>
              </w:rPr>
              <w:t>–</w:t>
            </w:r>
            <w:r w:rsidR="00875EA4">
              <w:rPr>
                <w:sz w:val="22"/>
                <w:szCs w:val="22"/>
              </w:rPr>
              <w:t>11.50</w:t>
            </w:r>
          </w:p>
          <w:p w14:paraId="20B45FCF" w14:textId="289D0A71" w:rsidR="00215227" w:rsidRPr="00477C9F" w:rsidRDefault="0021522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12.00–</w:t>
            </w:r>
            <w:r w:rsidR="00875EA4">
              <w:rPr>
                <w:sz w:val="22"/>
                <w:szCs w:val="22"/>
              </w:rPr>
              <w:t>12.42</w:t>
            </w:r>
          </w:p>
        </w:tc>
      </w:tr>
      <w:tr w:rsidR="0096348C" w:rsidRPr="00477C9F" w14:paraId="14AB4ED5" w14:textId="77777777" w:rsidTr="00F86ACF">
        <w:tc>
          <w:tcPr>
            <w:tcW w:w="1790" w:type="dxa"/>
          </w:tcPr>
          <w:p w14:paraId="31EBD89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FE022FE" w14:textId="3D8F80C4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AFBEBB8" w14:textId="77777777" w:rsidR="0096348C" w:rsidRPr="00477C9F" w:rsidRDefault="0096348C" w:rsidP="00477C9F">
      <w:pPr>
        <w:rPr>
          <w:sz w:val="22"/>
          <w:szCs w:val="22"/>
        </w:rPr>
      </w:pPr>
    </w:p>
    <w:p w14:paraId="7D8E970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244052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215227" w14:paraId="0F25A404" w14:textId="77777777" w:rsidTr="00E52617">
        <w:tc>
          <w:tcPr>
            <w:tcW w:w="753" w:type="dxa"/>
          </w:tcPr>
          <w:p w14:paraId="758539C3" w14:textId="652DE594" w:rsidR="008273F4" w:rsidRPr="0021522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21522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75EA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62CF6D18" w14:textId="5D8E44AD" w:rsidR="0069143B" w:rsidRPr="00215227" w:rsidRDefault="0021522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58366723"/>
            <w:r w:rsidRPr="00215227">
              <w:rPr>
                <w:b/>
                <w:bCs/>
                <w:sz w:val="22"/>
                <w:szCs w:val="22"/>
              </w:rPr>
              <w:t>Regeringens förflyttning av Strålsäkerhetsmyndighetens generaldirektör</w:t>
            </w:r>
            <w:bookmarkEnd w:id="0"/>
            <w:r w:rsidRPr="00215227">
              <w:rPr>
                <w:b/>
                <w:bCs/>
                <w:sz w:val="22"/>
                <w:szCs w:val="22"/>
              </w:rPr>
              <w:t xml:space="preserve"> – </w:t>
            </w:r>
            <w:r w:rsidRPr="00215227">
              <w:rPr>
                <w:b/>
                <w:sz w:val="22"/>
                <w:szCs w:val="22"/>
              </w:rPr>
              <w:t>G21</w:t>
            </w:r>
          </w:p>
          <w:p w14:paraId="4A990F14" w14:textId="77777777" w:rsidR="00930B63" w:rsidRPr="00215227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F545FC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88AB189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C9AF36" w14:textId="77777777" w:rsidR="00215227" w:rsidRPr="000E08D0" w:rsidRDefault="00215227" w:rsidP="00215227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6CE4588A" w14:textId="77777777" w:rsidR="00451D02" w:rsidRPr="00215227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215227" w14:paraId="37174BBF" w14:textId="77777777" w:rsidTr="00E52617">
        <w:tc>
          <w:tcPr>
            <w:tcW w:w="753" w:type="dxa"/>
          </w:tcPr>
          <w:p w14:paraId="3211E6ED" w14:textId="2CCD50A8" w:rsidR="00F84080" w:rsidRPr="0021522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EA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680F4FE" w14:textId="348BF8BB" w:rsidR="00376C7D" w:rsidRPr="00215227" w:rsidRDefault="00215227" w:rsidP="0069143B">
            <w:pPr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bCs/>
                <w:sz w:val="22"/>
                <w:szCs w:val="22"/>
              </w:rPr>
              <w:t>Fråga om överläggning och samråd inför trepartssamtal om ändring av målen för fastställande av fiskemöjligheter – G22</w:t>
            </w:r>
          </w:p>
          <w:p w14:paraId="5C43A08B" w14:textId="77777777" w:rsidR="00376C7D" w:rsidRPr="0021522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353674F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AF207C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7E0644" w14:textId="77777777" w:rsidR="00215227" w:rsidRPr="000E08D0" w:rsidRDefault="00215227" w:rsidP="00215227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2972E065" w14:textId="77777777" w:rsidR="0069143B" w:rsidRPr="0021522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15227" w14:paraId="48CC4ECD" w14:textId="77777777" w:rsidTr="00E52617">
        <w:tc>
          <w:tcPr>
            <w:tcW w:w="753" w:type="dxa"/>
          </w:tcPr>
          <w:p w14:paraId="13C1BC0D" w14:textId="0EB0347B" w:rsidR="00376C7D" w:rsidRPr="0021522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snapToGrid w:val="0"/>
                <w:sz w:val="22"/>
                <w:szCs w:val="22"/>
              </w:rPr>
              <w:t>§</w:t>
            </w:r>
            <w:r w:rsidR="00875EA4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6B3E1CD6" w14:textId="174CE73B" w:rsidR="00376C7D" w:rsidRPr="00215227" w:rsidRDefault="00215227" w:rsidP="0069143B">
            <w:pPr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sz w:val="22"/>
                <w:szCs w:val="22"/>
              </w:rPr>
              <w:t>Hanteringen av lagförslag om preventiva vistelseförbud – G27</w:t>
            </w:r>
            <w:r w:rsidRPr="00215227">
              <w:rPr>
                <w:b/>
                <w:sz w:val="22"/>
                <w:szCs w:val="22"/>
              </w:rPr>
              <w:br/>
            </w:r>
          </w:p>
          <w:p w14:paraId="5BC35B02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08742C0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18B697" w14:textId="77777777" w:rsidR="00215227" w:rsidRPr="000E08D0" w:rsidRDefault="00215227" w:rsidP="00215227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18E5F3F2" w14:textId="77777777" w:rsidR="00930B63" w:rsidRPr="0021522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15227" w14:paraId="1F2AC1D7" w14:textId="77777777" w:rsidTr="00E52617">
        <w:tc>
          <w:tcPr>
            <w:tcW w:w="753" w:type="dxa"/>
          </w:tcPr>
          <w:p w14:paraId="60F7D7AD" w14:textId="7E33EFAF" w:rsidR="00376C7D" w:rsidRPr="0021522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snapToGrid w:val="0"/>
                <w:sz w:val="22"/>
                <w:szCs w:val="22"/>
              </w:rPr>
              <w:t>§</w:t>
            </w:r>
            <w:r w:rsidR="00875EA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F19F372" w14:textId="4F5601D0" w:rsidR="00376C7D" w:rsidRPr="00215227" w:rsidRDefault="00215227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1" w:name="_Hlk161326016"/>
            <w:r w:rsidRPr="00215227">
              <w:rPr>
                <w:b/>
                <w:bCs/>
                <w:sz w:val="22"/>
                <w:szCs w:val="22"/>
              </w:rPr>
              <w:t>Granskning av regeringens hantering av trafikstoppet på E22:an</w:t>
            </w:r>
            <w:bookmarkEnd w:id="1"/>
            <w:r w:rsidRPr="00215227">
              <w:rPr>
                <w:b/>
                <w:bCs/>
                <w:sz w:val="22"/>
                <w:szCs w:val="22"/>
              </w:rPr>
              <w:t xml:space="preserve"> – G28</w:t>
            </w:r>
          </w:p>
          <w:p w14:paraId="419D2FF6" w14:textId="77777777" w:rsidR="00930B63" w:rsidRPr="0021522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F2175A1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AA72DC" w14:textId="77777777" w:rsidR="00215227" w:rsidRPr="000E08D0" w:rsidRDefault="00215227" w:rsidP="00215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0545CD" w14:textId="77777777" w:rsidR="00215227" w:rsidRPr="000E08D0" w:rsidRDefault="00215227" w:rsidP="00215227">
            <w:pPr>
              <w:rPr>
                <w:b/>
                <w:snapToGrid w:val="0"/>
                <w:sz w:val="22"/>
                <w:szCs w:val="22"/>
              </w:rPr>
            </w:pPr>
            <w:r w:rsidRPr="000E08D0">
              <w:rPr>
                <w:snapToGrid w:val="0"/>
                <w:sz w:val="22"/>
                <w:szCs w:val="22"/>
              </w:rPr>
              <w:t>Ärendet bordlades.</w:t>
            </w:r>
          </w:p>
          <w:p w14:paraId="7BB66417" w14:textId="77777777" w:rsidR="00376C7D" w:rsidRPr="0021522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15227" w:rsidRPr="00215227" w14:paraId="2AC98F2D" w14:textId="77777777" w:rsidTr="00E52617">
        <w:tc>
          <w:tcPr>
            <w:tcW w:w="753" w:type="dxa"/>
          </w:tcPr>
          <w:p w14:paraId="643FAFC9" w14:textId="0B67710B" w:rsidR="00215227" w:rsidRPr="00215227" w:rsidRDefault="0021522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snapToGrid w:val="0"/>
                <w:sz w:val="22"/>
                <w:szCs w:val="22"/>
              </w:rPr>
              <w:t>§</w:t>
            </w:r>
            <w:r w:rsidR="00875EA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92799B5" w14:textId="2DCAF06A" w:rsidR="00215227" w:rsidRDefault="00215227" w:rsidP="0069143B">
            <w:pPr>
              <w:rPr>
                <w:b/>
                <w:bCs/>
                <w:sz w:val="22"/>
                <w:szCs w:val="22"/>
              </w:rPr>
            </w:pPr>
            <w:r w:rsidRPr="00215227">
              <w:rPr>
                <w:b/>
                <w:bCs/>
                <w:sz w:val="22"/>
                <w:szCs w:val="22"/>
              </w:rPr>
              <w:t>Ajournering</w:t>
            </w:r>
          </w:p>
          <w:p w14:paraId="5D75EB5F" w14:textId="0FD385B0" w:rsidR="00215227" w:rsidRDefault="00215227" w:rsidP="0069143B">
            <w:pPr>
              <w:rPr>
                <w:b/>
                <w:bCs/>
                <w:sz w:val="22"/>
                <w:szCs w:val="22"/>
              </w:rPr>
            </w:pPr>
          </w:p>
          <w:p w14:paraId="40BC732D" w14:textId="19272290" w:rsidR="00215227" w:rsidRPr="00215227" w:rsidRDefault="00215227" w:rsidP="0069143B">
            <w:pPr>
              <w:rPr>
                <w:b/>
                <w:bCs/>
                <w:sz w:val="22"/>
                <w:szCs w:val="22"/>
              </w:rPr>
            </w:pPr>
            <w:r w:rsidRPr="006A71B4">
              <w:rPr>
                <w:bCs/>
                <w:snapToGrid w:val="0"/>
                <w:sz w:val="22"/>
                <w:szCs w:val="22"/>
              </w:rPr>
              <w:t>Utskottet beslutade att ajournera sammanträdet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A47AD20" w14:textId="20759025" w:rsidR="00215227" w:rsidRPr="00215227" w:rsidRDefault="00215227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15227" w:rsidRPr="00215227" w14:paraId="0ED269CA" w14:textId="77777777" w:rsidTr="00E52617">
        <w:tc>
          <w:tcPr>
            <w:tcW w:w="753" w:type="dxa"/>
          </w:tcPr>
          <w:p w14:paraId="0114FEF0" w14:textId="3083B4E6" w:rsidR="00215227" w:rsidRPr="00215227" w:rsidRDefault="0021522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5227">
              <w:rPr>
                <w:b/>
                <w:snapToGrid w:val="0"/>
                <w:sz w:val="22"/>
                <w:szCs w:val="22"/>
              </w:rPr>
              <w:t>§</w:t>
            </w:r>
            <w:r w:rsidR="00875EA4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7963143" w14:textId="7DFE7EF0" w:rsidR="00215227" w:rsidRDefault="00215227" w:rsidP="0069143B">
            <w:pPr>
              <w:rPr>
                <w:b/>
                <w:bCs/>
                <w:sz w:val="22"/>
                <w:szCs w:val="22"/>
              </w:rPr>
            </w:pPr>
            <w:r w:rsidRPr="00215227">
              <w:rPr>
                <w:b/>
                <w:bCs/>
                <w:sz w:val="22"/>
                <w:szCs w:val="22"/>
              </w:rPr>
              <w:t>Offentlig utfrågning med Tobias Billström</w:t>
            </w:r>
          </w:p>
          <w:p w14:paraId="4CAC9686" w14:textId="77777777" w:rsidR="004069D8" w:rsidRDefault="004069D8" w:rsidP="0069143B">
            <w:pPr>
              <w:rPr>
                <w:b/>
                <w:bCs/>
                <w:sz w:val="22"/>
                <w:szCs w:val="22"/>
              </w:rPr>
            </w:pPr>
          </w:p>
          <w:p w14:paraId="7FCBA58D" w14:textId="77777777" w:rsidR="004069D8" w:rsidRDefault="004069D8" w:rsidP="0069143B">
            <w:pPr>
              <w:rPr>
                <w:snapToGrid w:val="0"/>
                <w:sz w:val="22"/>
                <w:szCs w:val="22"/>
              </w:rPr>
            </w:pPr>
            <w:r w:rsidRPr="006A71B4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4069D8">
              <w:rPr>
                <w:snapToGrid w:val="0"/>
                <w:sz w:val="22"/>
                <w:szCs w:val="22"/>
              </w:rPr>
              <w:t xml:space="preserve">utrikesminister </w:t>
            </w:r>
            <w:r>
              <w:rPr>
                <w:snapToGrid w:val="0"/>
                <w:sz w:val="22"/>
                <w:szCs w:val="22"/>
              </w:rPr>
              <w:t xml:space="preserve">Tobias Billström, </w:t>
            </w:r>
            <w:r w:rsidRPr="006A71B4">
              <w:rPr>
                <w:snapToGrid w:val="0"/>
                <w:sz w:val="22"/>
                <w:szCs w:val="22"/>
              </w:rPr>
              <w:t xml:space="preserve">rörande granskningsärende </w:t>
            </w:r>
            <w:r>
              <w:rPr>
                <w:snapToGrid w:val="0"/>
                <w:sz w:val="22"/>
                <w:szCs w:val="22"/>
              </w:rPr>
              <w:t xml:space="preserve">14 </w:t>
            </w:r>
            <w:r w:rsidRPr="004069D8">
              <w:rPr>
                <w:snapToGrid w:val="0"/>
                <w:sz w:val="22"/>
                <w:szCs w:val="22"/>
              </w:rPr>
              <w:t>Utrikesministerns användning av begreppet proportionalitet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D84E859" w14:textId="48E47790" w:rsidR="004069D8" w:rsidRPr="00215227" w:rsidRDefault="004069D8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215227" w14:paraId="57F1219D" w14:textId="77777777" w:rsidTr="00E52617">
        <w:trPr>
          <w:gridAfter w:val="1"/>
          <w:wAfter w:w="7" w:type="dxa"/>
        </w:trPr>
        <w:tc>
          <w:tcPr>
            <w:tcW w:w="7342" w:type="dxa"/>
            <w:gridSpan w:val="2"/>
          </w:tcPr>
          <w:p w14:paraId="465B15C5" w14:textId="683CCB35" w:rsidR="008273F4" w:rsidRPr="0021522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15227">
              <w:rPr>
                <w:sz w:val="22"/>
                <w:szCs w:val="22"/>
              </w:rPr>
              <w:t>Vid protokollet</w:t>
            </w:r>
          </w:p>
          <w:p w14:paraId="4333DE8D" w14:textId="1E320933" w:rsidR="008273F4" w:rsidRPr="0021522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15227">
              <w:rPr>
                <w:sz w:val="22"/>
                <w:szCs w:val="22"/>
              </w:rPr>
              <w:t>Justera</w:t>
            </w:r>
            <w:r w:rsidR="00E52617">
              <w:rPr>
                <w:sz w:val="22"/>
                <w:szCs w:val="22"/>
              </w:rPr>
              <w:t>t 2024-04-11</w:t>
            </w:r>
          </w:p>
          <w:p w14:paraId="2FE74FE7" w14:textId="0097BC8D" w:rsidR="00AF32C5" w:rsidRPr="00215227" w:rsidRDefault="000106E1" w:rsidP="00E5261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15227">
              <w:rPr>
                <w:sz w:val="22"/>
                <w:szCs w:val="22"/>
              </w:rPr>
              <w:t>Ida Karkiainen</w:t>
            </w:r>
          </w:p>
        </w:tc>
      </w:tr>
    </w:tbl>
    <w:p w14:paraId="58A375ED" w14:textId="77777777" w:rsidR="005805B8" w:rsidRDefault="005805B8" w:rsidP="005805B8">
      <w:pPr>
        <w:widowControl/>
        <w:rPr>
          <w:sz w:val="22"/>
          <w:szCs w:val="22"/>
        </w:rPr>
      </w:pPr>
    </w:p>
    <w:p w14:paraId="11EFE28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CDB8FA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268A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505A21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427200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C04425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24B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7F6D51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359F367" w14:textId="1229B76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4069D8">
              <w:rPr>
                <w:sz w:val="20"/>
              </w:rPr>
              <w:t>37</w:t>
            </w:r>
          </w:p>
        </w:tc>
      </w:tr>
      <w:tr w:rsidR="005805B8" w14:paraId="2734372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6A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B92" w14:textId="47BFB52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75EA4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B44" w14:textId="38CD4C8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75EA4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E7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E2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D5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637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0F7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C4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85EB4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57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1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50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95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1B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635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CC3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17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078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8E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57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4B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2FC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0D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22B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8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CD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B9A217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41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06A" w14:textId="75AA30C2" w:rsidR="008E4E18" w:rsidRPr="00003AB2" w:rsidRDefault="00A93ED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1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B99" w14:textId="63F532EB" w:rsidR="008E4E18" w:rsidRPr="00003AB2" w:rsidRDefault="00875EA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6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E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1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C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C6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F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9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2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0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EB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1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79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7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47E6C9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0CC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940" w14:textId="1D1D708C" w:rsidR="008E4E18" w:rsidRPr="00003AB2" w:rsidRDefault="00A93ED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1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D97" w14:textId="50AF5F8D" w:rsidR="008E4E18" w:rsidRPr="00003AB2" w:rsidRDefault="00875EA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A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2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4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1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8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B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8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7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A0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70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6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7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5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1FEEC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B01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7B8" w14:textId="0D737E42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2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B3D" w14:textId="72F17990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0B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0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2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6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C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F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7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C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2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94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6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4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14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A0289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22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1AD" w14:textId="1910830D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1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094" w14:textId="34D1853F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B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7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A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05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23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A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2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6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A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3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E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3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D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7E4DF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AA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5E5" w14:textId="236551D2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8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DE1" w14:textId="64F18625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6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7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6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B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4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9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B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5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8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D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7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E12AD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FB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49E" w14:textId="0100B9AA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5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BF8" w14:textId="20B4257E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2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8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2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67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B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5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40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6B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B1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A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4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C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4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24AF4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8C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5AD" w14:textId="13DF501B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7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06A" w14:textId="3A0F0367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3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6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A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5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A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4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C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0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9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0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3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C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C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8E034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55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B60" w14:textId="39288EA5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C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768" w14:textId="6D025BD5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82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5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8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3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D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D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1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4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E3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D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E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E2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7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290FC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003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C3D" w14:textId="13F2EBF2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F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21A" w14:textId="0E89FD48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8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4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3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3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5A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0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1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8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63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0C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6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8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5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6FD17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34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D445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2B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09FD" w14:textId="5EC67338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4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AB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6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1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EF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1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E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3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6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5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3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F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F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4344E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68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645" w14:textId="695271F6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9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976" w14:textId="7E3F10CB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F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1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2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6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1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3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7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F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0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2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8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EF68D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2F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20A" w14:textId="1AEADC69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E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E53" w14:textId="547439B3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2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1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1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00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97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A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6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3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9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2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1B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CD1A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0CC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46B" w14:textId="3F166D27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5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1E" w14:textId="561597A4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8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1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5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0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8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D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2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9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F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7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6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C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3C50E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48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A0E" w14:textId="5A66562C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6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ADC" w14:textId="15673F6E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F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C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0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7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8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48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F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9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9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5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0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5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E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1CAF7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13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D49" w14:textId="2304AA22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6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CED" w14:textId="34F91210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7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4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3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A1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0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4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7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D1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C3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F6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6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4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D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D9757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61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3DD" w14:textId="04FF8D28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8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C53" w14:textId="5236C501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5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4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4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7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B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9C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C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FC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F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4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F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AD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CD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DDEF9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73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B55" w14:textId="5AD6F0DA" w:rsidR="003F7EB7" w:rsidRPr="00003AB2" w:rsidRDefault="00A93ED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F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0E6" w14:textId="1A30A55C" w:rsidR="003F7EB7" w:rsidRPr="00003AB2" w:rsidRDefault="00875EA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B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6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9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60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9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C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E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F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02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B2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F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D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A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A271D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CF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0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7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1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D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F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7F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A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F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0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D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8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4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0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7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4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40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9D38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01A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A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8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2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8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13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5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C6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7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2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5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C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6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A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5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08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C119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A4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B24" w14:textId="02E2B351" w:rsidR="00151E08" w:rsidRPr="00003AB2" w:rsidRDefault="00A93ED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B80" w14:textId="574486C6" w:rsidR="00151E08" w:rsidRPr="00003AB2" w:rsidRDefault="00875EA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7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6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E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8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C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4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0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1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8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B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B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0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5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B68B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FE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8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9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D8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C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B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7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2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E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1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E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93A35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EF1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E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7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4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3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F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E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7A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C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D0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F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C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D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CEE2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94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3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4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7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A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C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E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2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3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2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5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8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5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13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C4B7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ED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5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B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DA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B8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2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8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E4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6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C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FD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4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7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36F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8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C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68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9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E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2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3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E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7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A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1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7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93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EEF7CB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56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3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4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D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B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8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4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6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C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2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5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4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3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F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A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CA2D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FC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3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C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2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7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5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15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2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4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17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C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B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2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E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E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AD4CD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C9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D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E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C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A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8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2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A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8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83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4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9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D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CD60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A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D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A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B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6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1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8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B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2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D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6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0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7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7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9115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FB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9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B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D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A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E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5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1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3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E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8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A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E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D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C930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87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7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9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B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2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F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3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2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C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A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5E01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56D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B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9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C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B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D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4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F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3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1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C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4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4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0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F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C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3670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F8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3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1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5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1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1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9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5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AC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0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9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A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6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6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6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D9CE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67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A6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8B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B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8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D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A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7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E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2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9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DA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3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F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DED2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D1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0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D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F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7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5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7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6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3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1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0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12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6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6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D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F300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6D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8695" w14:textId="53E33C49" w:rsidR="00151E08" w:rsidRPr="00003AB2" w:rsidRDefault="0009779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8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78D" w14:textId="7AF33749" w:rsidR="00151E08" w:rsidRPr="00003AB2" w:rsidRDefault="00875EA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1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08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4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3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A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6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6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5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B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1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BD9C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37A3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6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3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F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A3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A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0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8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E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9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B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4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F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45DB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F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9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1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6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5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2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3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2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4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D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4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9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0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9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5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6036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56C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4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4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A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5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B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7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0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0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9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D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6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4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9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D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1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69A0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C5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4E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0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A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7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E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9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C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9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A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4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B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0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78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26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D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5E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9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5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3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C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C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8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0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1F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F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9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4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9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8C77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2F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4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E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7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1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D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1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3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3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8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C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3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2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DCD9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27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4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CC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3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D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64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8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5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3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3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2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C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D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FD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1527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1BC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C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2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C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9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B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B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9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8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6B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A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4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4969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3C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1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CB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E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C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3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8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C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A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0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A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25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3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C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4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E515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72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949" w14:textId="4FDFD275" w:rsidR="00151E08" w:rsidRPr="00003AB2" w:rsidRDefault="00A93ED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2A0" w14:textId="5F9CF829" w:rsidR="00151E08" w:rsidRPr="00003AB2" w:rsidRDefault="00875EA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8E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7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A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C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D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0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1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4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3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FDA31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8A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5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F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B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D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6E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9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1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5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0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0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3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2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D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A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7A6732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1C3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3D7" w14:textId="4E05CEEA" w:rsidR="00BF0C0D" w:rsidRPr="00003AB2" w:rsidRDefault="00A93ED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C5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7C4" w14:textId="23E9147D" w:rsidR="00BF0C0D" w:rsidRPr="00003AB2" w:rsidRDefault="00875EA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9F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19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59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B9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F3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B8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F5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4B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AF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EF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53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2C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AA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4616B4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DD1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85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EA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98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D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06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9F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6C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9C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9F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F4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B6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C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D26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9F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29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E7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3E9E819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1EA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8C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B7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73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21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6CB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CB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D6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3A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E88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612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B9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7F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23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CD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81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61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86D9B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DEE69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40C2B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A9F2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774C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63B0559" w14:textId="77777777" w:rsidTr="00A3434B">
        <w:trPr>
          <w:trHeight w:val="110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A436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D79F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F02715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BC3EB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148FF4C" w14:textId="77777777" w:rsidR="004F680C" w:rsidRPr="00477C9F" w:rsidRDefault="004F680C" w:rsidP="00A3434B">
      <w:pPr>
        <w:widowControl/>
        <w:rPr>
          <w:sz w:val="22"/>
          <w:szCs w:val="22"/>
        </w:rPr>
      </w:pPr>
    </w:p>
    <w:sectPr w:rsidR="004F680C" w:rsidRPr="00477C9F" w:rsidSect="00A3434B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2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7792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5227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069D8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75EA4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661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434B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3ED9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261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79D28"/>
  <w15:chartTrackingRefBased/>
  <w15:docId w15:val="{1F1EAF79-D7EF-4B66-B39D-03E073B3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155</TotalTime>
  <Pages>2</Pages>
  <Words>367</Words>
  <Characters>2957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2024-04-05T11:41:00Z</dcterms:created>
  <dcterms:modified xsi:type="dcterms:W3CDTF">2024-04-12T11:27:00Z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