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C6168" w:rsidRDefault="00E85B09" w14:paraId="3F04755A" w14:textId="77777777">
      <w:pPr>
        <w:pStyle w:val="RubrikFrslagTIllRiksdagsbeslut"/>
      </w:pPr>
      <w:sdt>
        <w:sdtPr>
          <w:alias w:val="CC_Boilerplate_4"/>
          <w:tag w:val="CC_Boilerplate_4"/>
          <w:id w:val="-1644581176"/>
          <w:lock w:val="sdtContentLocked"/>
          <w:placeholder>
            <w:docPart w:val="24E7AEE274E04C72A231884036549DE1"/>
          </w:placeholder>
          <w:text/>
        </w:sdtPr>
        <w:sdtEndPr/>
        <w:sdtContent>
          <w:r w:rsidRPr="009B062B" w:rsidR="00AF30DD">
            <w:t>Förslag till riksdagsbeslut</w:t>
          </w:r>
        </w:sdtContent>
      </w:sdt>
      <w:bookmarkEnd w:id="0"/>
      <w:bookmarkEnd w:id="1"/>
    </w:p>
    <w:sdt>
      <w:sdtPr>
        <w:alias w:val="Yrkande 1"/>
        <w:tag w:val="ca86142b-9590-4950-a532-138dee509cf6"/>
        <w:id w:val="-936750255"/>
        <w:lock w:val="sdtLocked"/>
      </w:sdtPr>
      <w:sdtEndPr/>
      <w:sdtContent>
        <w:p w:rsidR="00E16EE1" w:rsidRDefault="000F0671" w14:paraId="09D0CE62" w14:textId="77777777">
          <w:pPr>
            <w:pStyle w:val="Frslagstext"/>
            <w:numPr>
              <w:ilvl w:val="0"/>
              <w:numId w:val="0"/>
            </w:numPr>
          </w:pPr>
          <w:r>
            <w:t>Riksdagen ställer sig bakom det som anförs i motionen om att infrastrukturen kring Ystads hamn och E65 bör förbättras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90CD36E6444EB5AD9668E11EC60E67"/>
        </w:placeholder>
        <w:text/>
      </w:sdtPr>
      <w:sdtEndPr/>
      <w:sdtContent>
        <w:p w:rsidRPr="009B062B" w:rsidR="006D79C9" w:rsidP="00333E95" w:rsidRDefault="006D79C9" w14:paraId="6D31EA9C" w14:textId="77777777">
          <w:pPr>
            <w:pStyle w:val="Rubrik1"/>
          </w:pPr>
          <w:r>
            <w:t>Motivering</w:t>
          </w:r>
        </w:p>
      </w:sdtContent>
    </w:sdt>
    <w:bookmarkEnd w:displacedByCustomXml="prev" w:id="3"/>
    <w:bookmarkEnd w:displacedByCustomXml="prev" w:id="4"/>
    <w:p w:rsidR="000E76FE" w:rsidP="000E76FE" w:rsidRDefault="000E76FE" w14:paraId="1ABD9DDB" w14:textId="4F19C0EC">
      <w:pPr>
        <w:pStyle w:val="Normalutanindragellerluft"/>
      </w:pPr>
      <w:r>
        <w:t>E65 är en europaväg som sträcker sig från Malmö, via Ystad och färjeförbindelse till Świnoujście i Polen, till Chania på Kreta i Grekland. Vägen är utpekad som ett riks</w:t>
      </w:r>
      <w:r w:rsidR="006329EB">
        <w:softHyphen/>
      </w:r>
      <w:r>
        <w:t>intresse och ingår i det prioriterade transeuropeiska transportnätet (TEN</w:t>
      </w:r>
      <w:r w:rsidR="000F0671">
        <w:noBreakHyphen/>
      </w:r>
      <w:r>
        <w:t xml:space="preserve">T). Vägen är i princip likadan idag som för 25 år sedan, trots att trafikflödena har ökat med mellan 80 och 100 procent, och vägen har därför blivit en flaskhals.  </w:t>
      </w:r>
    </w:p>
    <w:p w:rsidR="000E76FE" w:rsidP="000F0671" w:rsidRDefault="000E76FE" w14:paraId="751692EF" w14:textId="2D0ADD59">
      <w:r>
        <w:t xml:space="preserve">Att framkomligheten brister är problematiskt, inte minst då E65 är tillfartsväg till en av Sveriges största färjehamnar, Ystads hamn. Hamnen har nyligen byggts ut till dubbel storlek och nu väntas både gods- och passagerarvolymerna öka snabbt.  </w:t>
      </w:r>
    </w:p>
    <w:p w:rsidR="000E76FE" w:rsidP="000F0671" w:rsidRDefault="000E76FE" w14:paraId="41C81D7B" w14:textId="2A0AED16">
      <w:r>
        <w:t>Till skillnad från vad som gäller runt de tre andra skånska hamnar som pekats ut som riksintressen (Trelleborg, Malmö och Helsingborg) har staten satsat ytterst lite pengar på att säkerställa transportlederna till Ystad. Endast marginella förbättringar har gjorts. Konsekvenserna ser vi idag, där E65 är hårt belastad och med stora framkomlighets</w:t>
      </w:r>
      <w:r w:rsidR="006329EB">
        <w:softHyphen/>
      </w:r>
      <w:r>
        <w:t xml:space="preserve">problem.  </w:t>
      </w:r>
    </w:p>
    <w:p w:rsidR="000E76FE" w:rsidP="000F0671" w:rsidRDefault="000E76FE" w14:paraId="379B1B83" w14:textId="27B01A25">
      <w:r>
        <w:t xml:space="preserve">En utbyggnad av väg E65 till så kallad två-plus-två-väg mellan Skurup och Ystad skulle avsevärt förbättra möjligheten för gods och passagerare att ta sig mellan Ystad, Malmö/Köpenhamn och vidare ut i landet. Samtidigt skulle väg 13 och 19 avlastas då mycket av lastbilstrafiken går här nu. </w:t>
      </w:r>
    </w:p>
    <w:p w:rsidRPr="00422B9E" w:rsidR="00422B9E" w:rsidP="000F0671" w:rsidRDefault="000E76FE" w14:paraId="2F025C22" w14:textId="0036262F">
      <w:r>
        <w:t>Att det finns förutsättningar för de ökande godsflödena är viktigt inte bara för det lokala näringslivet utan även för pendlingsmöjligheterna i sydöstra Skåne och den för regionen så viktiga besöksnäringen. Hamnen har stor betydelse även för Sveriges import och export, inte minst till och från södra Europa. En utbyggnad av infra</w:t>
      </w:r>
      <w:r w:rsidR="006329EB">
        <w:softHyphen/>
      </w:r>
      <w:r>
        <w:lastRenderedPageBreak/>
        <w:t>strukturen i sydöstra Skåne är därmed inte bara en lokal fråga utan i högsta grad en nationell angelägenhet.</w:t>
      </w:r>
    </w:p>
    <w:sdt>
      <w:sdtPr>
        <w:alias w:val="CC_Underskrifter"/>
        <w:tag w:val="CC_Underskrifter"/>
        <w:id w:val="583496634"/>
        <w:lock w:val="sdtContentLocked"/>
        <w:placeholder>
          <w:docPart w:val="46945C1A6BDF4AFD8A34DBF7FE1EE696"/>
        </w:placeholder>
      </w:sdtPr>
      <w:sdtEndPr/>
      <w:sdtContent>
        <w:p w:rsidR="009C6168" w:rsidP="009C6168" w:rsidRDefault="009C6168" w14:paraId="523DA9B8" w14:textId="77777777"/>
        <w:p w:rsidRPr="008E0FE2" w:rsidR="004801AC" w:rsidP="009C6168" w:rsidRDefault="00E85B09" w14:paraId="628A619D" w14:textId="38C88314"/>
      </w:sdtContent>
    </w:sdt>
    <w:tbl>
      <w:tblPr>
        <w:tblW w:w="5000" w:type="pct"/>
        <w:tblLook w:val="04A0" w:firstRow="1" w:lastRow="0" w:firstColumn="1" w:lastColumn="0" w:noHBand="0" w:noVBand="1"/>
        <w:tblCaption w:val="underskrifter"/>
      </w:tblPr>
      <w:tblGrid>
        <w:gridCol w:w="4252"/>
        <w:gridCol w:w="4252"/>
      </w:tblGrid>
      <w:tr w:rsidR="00E16EE1" w14:paraId="42FDFB58" w14:textId="77777777">
        <w:trPr>
          <w:cantSplit/>
        </w:trPr>
        <w:tc>
          <w:tcPr>
            <w:tcW w:w="50" w:type="pct"/>
            <w:vAlign w:val="bottom"/>
          </w:tcPr>
          <w:p w:rsidR="00E16EE1" w:rsidRDefault="000F0671" w14:paraId="52A953CC" w14:textId="77777777">
            <w:pPr>
              <w:pStyle w:val="Underskrifter"/>
              <w:spacing w:after="0"/>
            </w:pPr>
            <w:r>
              <w:t>Louise Eklund (L)</w:t>
            </w:r>
          </w:p>
        </w:tc>
        <w:tc>
          <w:tcPr>
            <w:tcW w:w="50" w:type="pct"/>
            <w:vAlign w:val="bottom"/>
          </w:tcPr>
          <w:p w:rsidR="00E16EE1" w:rsidRDefault="000F0671" w14:paraId="45009918" w14:textId="77777777">
            <w:pPr>
              <w:pStyle w:val="Underskrifter"/>
              <w:spacing w:after="0"/>
            </w:pPr>
            <w:r>
              <w:t>Camilla Mårtensen (L)</w:t>
            </w:r>
          </w:p>
        </w:tc>
      </w:tr>
    </w:tbl>
    <w:p w:rsidR="009D09EE" w:rsidRDefault="009D09EE" w14:paraId="7C215855" w14:textId="77777777"/>
    <w:sectPr w:rsidR="009D09E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EF43" w14:textId="77777777" w:rsidR="000E76FE" w:rsidRDefault="000E76FE" w:rsidP="000C1CAD">
      <w:pPr>
        <w:spacing w:line="240" w:lineRule="auto"/>
      </w:pPr>
      <w:r>
        <w:separator/>
      </w:r>
    </w:p>
  </w:endnote>
  <w:endnote w:type="continuationSeparator" w:id="0">
    <w:p w14:paraId="1B704316" w14:textId="77777777" w:rsidR="000E76FE" w:rsidRDefault="000E76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80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50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7018" w14:textId="08E70D3A" w:rsidR="00262EA3" w:rsidRPr="009C6168" w:rsidRDefault="00262EA3" w:rsidP="009C61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502B" w14:textId="77777777" w:rsidR="000E76FE" w:rsidRDefault="000E76FE" w:rsidP="000C1CAD">
      <w:pPr>
        <w:spacing w:line="240" w:lineRule="auto"/>
      </w:pPr>
      <w:r>
        <w:separator/>
      </w:r>
    </w:p>
  </w:footnote>
  <w:footnote w:type="continuationSeparator" w:id="0">
    <w:p w14:paraId="593A3EBA" w14:textId="77777777" w:rsidR="000E76FE" w:rsidRDefault="000E76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E8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06046D" wp14:editId="7BE49C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9E79BB" w14:textId="2585DF23" w:rsidR="00262EA3" w:rsidRDefault="00E85B09" w:rsidP="008103B5">
                          <w:pPr>
                            <w:jc w:val="right"/>
                          </w:pPr>
                          <w:sdt>
                            <w:sdtPr>
                              <w:alias w:val="CC_Noformat_Partikod"/>
                              <w:tag w:val="CC_Noformat_Partikod"/>
                              <w:id w:val="-53464382"/>
                              <w:text/>
                            </w:sdtPr>
                            <w:sdtEndPr/>
                            <w:sdtContent>
                              <w:r w:rsidR="000E76FE">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0604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9E79BB" w14:textId="2585DF23" w:rsidR="00262EA3" w:rsidRDefault="00E85B09" w:rsidP="008103B5">
                    <w:pPr>
                      <w:jc w:val="right"/>
                    </w:pPr>
                    <w:sdt>
                      <w:sdtPr>
                        <w:alias w:val="CC_Noformat_Partikod"/>
                        <w:tag w:val="CC_Noformat_Partikod"/>
                        <w:id w:val="-53464382"/>
                        <w:text/>
                      </w:sdtPr>
                      <w:sdtEndPr/>
                      <w:sdtContent>
                        <w:r w:rsidR="000E76FE">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E18B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030A" w14:textId="77777777" w:rsidR="00262EA3" w:rsidRDefault="00262EA3" w:rsidP="008563AC">
    <w:pPr>
      <w:jc w:val="right"/>
    </w:pPr>
  </w:p>
  <w:p w14:paraId="666538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67FE" w14:textId="77777777" w:rsidR="00262EA3" w:rsidRDefault="00E85B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509D85" wp14:editId="0BB7AE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9B5D94" w14:textId="4A99E410" w:rsidR="00262EA3" w:rsidRDefault="00E85B09" w:rsidP="00A314CF">
    <w:pPr>
      <w:pStyle w:val="FSHNormal"/>
      <w:spacing w:before="40"/>
    </w:pPr>
    <w:sdt>
      <w:sdtPr>
        <w:alias w:val="CC_Noformat_Motionstyp"/>
        <w:tag w:val="CC_Noformat_Motionstyp"/>
        <w:id w:val="1162973129"/>
        <w:lock w:val="sdtContentLocked"/>
        <w15:appearance w15:val="hidden"/>
        <w:text/>
      </w:sdtPr>
      <w:sdtEndPr/>
      <w:sdtContent>
        <w:r w:rsidR="009C6168">
          <w:t>Enskild motion</w:t>
        </w:r>
      </w:sdtContent>
    </w:sdt>
    <w:r w:rsidR="00821B36">
      <w:t xml:space="preserve"> </w:t>
    </w:r>
    <w:sdt>
      <w:sdtPr>
        <w:alias w:val="CC_Noformat_Partikod"/>
        <w:tag w:val="CC_Noformat_Partikod"/>
        <w:id w:val="1471015553"/>
        <w:text/>
      </w:sdtPr>
      <w:sdtEndPr/>
      <w:sdtContent>
        <w:r w:rsidR="000E76FE">
          <w:t>L</w:t>
        </w:r>
      </w:sdtContent>
    </w:sdt>
    <w:sdt>
      <w:sdtPr>
        <w:alias w:val="CC_Noformat_Partinummer"/>
        <w:tag w:val="CC_Noformat_Partinummer"/>
        <w:id w:val="-2014525982"/>
        <w:showingPlcHdr/>
        <w:text/>
      </w:sdtPr>
      <w:sdtEndPr/>
      <w:sdtContent>
        <w:r w:rsidR="00821B36">
          <w:t xml:space="preserve"> </w:t>
        </w:r>
      </w:sdtContent>
    </w:sdt>
  </w:p>
  <w:p w14:paraId="2D61DC98" w14:textId="77777777" w:rsidR="00262EA3" w:rsidRPr="008227B3" w:rsidRDefault="00E85B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58874A" w14:textId="480AF64E" w:rsidR="00262EA3" w:rsidRPr="008227B3" w:rsidRDefault="00E85B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61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6168">
          <w:t>:974</w:t>
        </w:r>
      </w:sdtContent>
    </w:sdt>
  </w:p>
  <w:p w14:paraId="454AF414" w14:textId="4BBC2F0F" w:rsidR="00262EA3" w:rsidRDefault="00E85B09" w:rsidP="00E03A3D">
    <w:pPr>
      <w:pStyle w:val="Motionr"/>
    </w:pPr>
    <w:sdt>
      <w:sdtPr>
        <w:alias w:val="CC_Noformat_Avtext"/>
        <w:tag w:val="CC_Noformat_Avtext"/>
        <w:id w:val="-2020768203"/>
        <w:lock w:val="sdtContentLocked"/>
        <w15:appearance w15:val="hidden"/>
        <w:text/>
      </w:sdtPr>
      <w:sdtEndPr/>
      <w:sdtContent>
        <w:r w:rsidR="009C6168">
          <w:t>av Louise Eklund och Camilla Mårtensen (båda L)</w:t>
        </w:r>
      </w:sdtContent>
    </w:sdt>
  </w:p>
  <w:sdt>
    <w:sdtPr>
      <w:alias w:val="CC_Noformat_Rubtext"/>
      <w:tag w:val="CC_Noformat_Rubtext"/>
      <w:id w:val="-218060500"/>
      <w:lock w:val="sdtLocked"/>
      <w:text/>
    </w:sdtPr>
    <w:sdtEndPr/>
    <w:sdtContent>
      <w:p w14:paraId="67828711" w14:textId="7E814841" w:rsidR="00262EA3" w:rsidRDefault="000E76FE" w:rsidP="00283E0F">
        <w:pPr>
          <w:pStyle w:val="FSHRub2"/>
        </w:pPr>
        <w:r>
          <w:t>Stärkande av infrastrukturen i sydöstra Skåne</w:t>
        </w:r>
      </w:p>
    </w:sdtContent>
  </w:sdt>
  <w:sdt>
    <w:sdtPr>
      <w:alias w:val="CC_Boilerplate_3"/>
      <w:tag w:val="CC_Boilerplate_3"/>
      <w:id w:val="1606463544"/>
      <w:lock w:val="sdtContentLocked"/>
      <w15:appearance w15:val="hidden"/>
      <w:text w:multiLine="1"/>
    </w:sdtPr>
    <w:sdtEndPr/>
    <w:sdtContent>
      <w:p w14:paraId="158495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76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6FE"/>
    <w:rsid w:val="000E79FF"/>
    <w:rsid w:val="000E7A08"/>
    <w:rsid w:val="000F05D9"/>
    <w:rsid w:val="000F0671"/>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E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8EF"/>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4ED"/>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168"/>
    <w:rsid w:val="009C6332"/>
    <w:rsid w:val="009C6C4A"/>
    <w:rsid w:val="009C6E42"/>
    <w:rsid w:val="009C6FEF"/>
    <w:rsid w:val="009C71BD"/>
    <w:rsid w:val="009D06F3"/>
    <w:rsid w:val="009D09EE"/>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1"/>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B0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22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5FA6D3"/>
  <w15:chartTrackingRefBased/>
  <w15:docId w15:val="{9C1BCF7C-B2EB-4395-B2FB-F252CD7D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E7AEE274E04C72A231884036549DE1"/>
        <w:category>
          <w:name w:val="Allmänt"/>
          <w:gallery w:val="placeholder"/>
        </w:category>
        <w:types>
          <w:type w:val="bbPlcHdr"/>
        </w:types>
        <w:behaviors>
          <w:behavior w:val="content"/>
        </w:behaviors>
        <w:guid w:val="{A880EACA-9E65-4580-8AA9-1D09AC2E88A5}"/>
      </w:docPartPr>
      <w:docPartBody>
        <w:p w:rsidR="004A69FC" w:rsidRDefault="004A69FC">
          <w:pPr>
            <w:pStyle w:val="24E7AEE274E04C72A231884036549DE1"/>
          </w:pPr>
          <w:r w:rsidRPr="005A0A93">
            <w:rPr>
              <w:rStyle w:val="Platshllartext"/>
            </w:rPr>
            <w:t>Förslag till riksdagsbeslut</w:t>
          </w:r>
        </w:p>
      </w:docPartBody>
    </w:docPart>
    <w:docPart>
      <w:docPartPr>
        <w:name w:val="C890CD36E6444EB5AD9668E11EC60E67"/>
        <w:category>
          <w:name w:val="Allmänt"/>
          <w:gallery w:val="placeholder"/>
        </w:category>
        <w:types>
          <w:type w:val="bbPlcHdr"/>
        </w:types>
        <w:behaviors>
          <w:behavior w:val="content"/>
        </w:behaviors>
        <w:guid w:val="{4B3307D9-D79E-465B-A62A-D2198CC58A72}"/>
      </w:docPartPr>
      <w:docPartBody>
        <w:p w:rsidR="004A69FC" w:rsidRDefault="004A69FC">
          <w:pPr>
            <w:pStyle w:val="C890CD36E6444EB5AD9668E11EC60E67"/>
          </w:pPr>
          <w:r w:rsidRPr="005A0A93">
            <w:rPr>
              <w:rStyle w:val="Platshllartext"/>
            </w:rPr>
            <w:t>Motivering</w:t>
          </w:r>
        </w:p>
      </w:docPartBody>
    </w:docPart>
    <w:docPart>
      <w:docPartPr>
        <w:name w:val="46945C1A6BDF4AFD8A34DBF7FE1EE696"/>
        <w:category>
          <w:name w:val="Allmänt"/>
          <w:gallery w:val="placeholder"/>
        </w:category>
        <w:types>
          <w:type w:val="bbPlcHdr"/>
        </w:types>
        <w:behaviors>
          <w:behavior w:val="content"/>
        </w:behaviors>
        <w:guid w:val="{3AE650D4-44D5-4B8B-8E1D-9B9F5D872285}"/>
      </w:docPartPr>
      <w:docPartBody>
        <w:p w:rsidR="00D640C7" w:rsidRDefault="00D640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FC"/>
    <w:rsid w:val="004A69FC"/>
    <w:rsid w:val="00D640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E7AEE274E04C72A231884036549DE1">
    <w:name w:val="24E7AEE274E04C72A231884036549DE1"/>
  </w:style>
  <w:style w:type="paragraph" w:customStyle="1" w:styleId="C890CD36E6444EB5AD9668E11EC60E67">
    <w:name w:val="C890CD36E6444EB5AD9668E11EC60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4F344-BF3E-48C5-BDB0-C0F88A4B48A6}"/>
</file>

<file path=customXml/itemProps2.xml><?xml version="1.0" encoding="utf-8"?>
<ds:datastoreItem xmlns:ds="http://schemas.openxmlformats.org/officeDocument/2006/customXml" ds:itemID="{EB299011-6B4A-4192-9330-9AD42F5FBBDD}"/>
</file>

<file path=customXml/itemProps3.xml><?xml version="1.0" encoding="utf-8"?>
<ds:datastoreItem xmlns:ds="http://schemas.openxmlformats.org/officeDocument/2006/customXml" ds:itemID="{5F350B7F-8710-4D1D-9B69-FEE6AC573C1B}"/>
</file>

<file path=docProps/app.xml><?xml version="1.0" encoding="utf-8"?>
<Properties xmlns="http://schemas.openxmlformats.org/officeDocument/2006/extended-properties" xmlns:vt="http://schemas.openxmlformats.org/officeDocument/2006/docPropsVTypes">
  <Template>Normal</Template>
  <TotalTime>14</TotalTime>
  <Pages>2</Pages>
  <Words>304</Words>
  <Characters>1687</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Stärkande av infrastrukturen i sydöstra Skåne</vt:lpstr>
      <vt:lpstr>
      </vt:lpstr>
    </vt:vector>
  </TitlesOfParts>
  <Company>Sveriges riksdag</Company>
  <LinksUpToDate>false</LinksUpToDate>
  <CharactersWithSpaces>1980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