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0003" w:rsidRPr="00EB59F1" w:rsidTr="006F0003">
        <w:trPr>
          <w:trHeight w:val="1361"/>
        </w:trPr>
        <w:tc>
          <w:tcPr>
            <w:tcW w:w="5471" w:type="dxa"/>
          </w:tcPr>
          <w:p w:rsidR="006F0003" w:rsidRPr="00EB59F1" w:rsidRDefault="00CB0A33" w:rsidP="006F0003">
            <w:pPr>
              <w:pStyle w:val="RSKRbeteckning"/>
              <w:spacing w:before="240"/>
            </w:pPr>
            <w:r w:rsidRPr="00EB59F1">
              <w:t>Riksdagsskrivelse</w:t>
            </w:r>
          </w:p>
          <w:p w:rsidR="006F0003" w:rsidRPr="00EB59F1" w:rsidRDefault="00CB0A33" w:rsidP="006F0003">
            <w:pPr>
              <w:pStyle w:val="RSKRbeteckning"/>
            </w:pPr>
            <w:r w:rsidRPr="00EB59F1">
              <w:t>2014/15</w:t>
            </w:r>
            <w:r w:rsidR="006F0003" w:rsidRPr="00EB59F1">
              <w:t>:</w:t>
            </w:r>
            <w:r w:rsidRPr="00EB59F1">
              <w:t>243</w:t>
            </w:r>
          </w:p>
        </w:tc>
        <w:tc>
          <w:tcPr>
            <w:tcW w:w="2551" w:type="dxa"/>
          </w:tcPr>
          <w:p w:rsidR="006F0003" w:rsidRPr="00EB59F1" w:rsidRDefault="006F0003" w:rsidP="006F0003">
            <w:pPr>
              <w:spacing w:before="300"/>
            </w:pPr>
            <w:r w:rsidRPr="00EB59F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003" w:rsidRPr="00EB59F1" w:rsidRDefault="006F0003" w:rsidP="009E6885"/>
          <w:p w:rsidR="006F0003" w:rsidRPr="00EB59F1" w:rsidRDefault="006F0003" w:rsidP="006F0003">
            <w:pPr>
              <w:jc w:val="right"/>
            </w:pPr>
          </w:p>
        </w:tc>
      </w:tr>
      <w:tr w:rsidR="006F0003" w:rsidRPr="00EB59F1" w:rsidTr="006F00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F0003" w:rsidRPr="00EB59F1" w:rsidRDefault="006F0003" w:rsidP="006F0003">
            <w:pPr>
              <w:rPr>
                <w:sz w:val="10"/>
              </w:rPr>
            </w:pPr>
          </w:p>
        </w:tc>
      </w:tr>
    </w:tbl>
    <w:p w:rsidR="00CE5B19" w:rsidRPr="00EB59F1" w:rsidRDefault="00CE5B19" w:rsidP="006F0003"/>
    <w:p w:rsidR="006F0003" w:rsidRPr="00EB59F1" w:rsidRDefault="00CB0A33" w:rsidP="006F0003">
      <w:pPr>
        <w:pStyle w:val="Mottagare1"/>
      </w:pPr>
      <w:r w:rsidRPr="00EB59F1">
        <w:t>Regeringen</w:t>
      </w:r>
    </w:p>
    <w:p w:rsidR="006F0003" w:rsidRPr="00EB59F1" w:rsidRDefault="00CB0A33" w:rsidP="006F0003">
      <w:pPr>
        <w:pStyle w:val="Mottagare2"/>
      </w:pPr>
      <w:r w:rsidRPr="00EB59F1">
        <w:t>Finansdepartementet</w:t>
      </w:r>
      <w:r w:rsidR="00386B13" w:rsidRPr="00EB59F1">
        <w:rPr>
          <w:rStyle w:val="Fotnotsreferens"/>
        </w:rPr>
        <w:footnoteReference w:id="1"/>
      </w:r>
    </w:p>
    <w:p w:rsidR="006F0003" w:rsidRPr="00EB59F1" w:rsidRDefault="006F0003" w:rsidP="006F0003">
      <w:r w:rsidRPr="00EB59F1">
        <w:t xml:space="preserve">Med överlämnande av </w:t>
      </w:r>
      <w:r w:rsidR="00CB0A33" w:rsidRPr="00EB59F1">
        <w:t>finansutskottet</w:t>
      </w:r>
      <w:r w:rsidRPr="00EB59F1">
        <w:t xml:space="preserve">s betänkande </w:t>
      </w:r>
      <w:r w:rsidR="00CB0A33" w:rsidRPr="00EB59F1">
        <w:t>2014/15</w:t>
      </w:r>
      <w:r w:rsidRPr="00EB59F1">
        <w:t>:</w:t>
      </w:r>
      <w:r w:rsidR="00CB0A33" w:rsidRPr="00EB59F1">
        <w:t>FiU32</w:t>
      </w:r>
      <w:r w:rsidRPr="00EB59F1">
        <w:t xml:space="preserve"> </w:t>
      </w:r>
      <w:r w:rsidR="00CB0A33" w:rsidRPr="00EB59F1">
        <w:t>En utredning om ett regelverk för säkerställande av valfrihet, mångfald och kvalitet i fråga om välfärdstjänster</w:t>
      </w:r>
      <w:r w:rsidRPr="00EB59F1">
        <w:t xml:space="preserve"> får jag anmäla att riksdagen denna dag bifallit utskottets förslag till riksdagsbeslut.</w:t>
      </w:r>
    </w:p>
    <w:p w:rsidR="006F0003" w:rsidRPr="00EB59F1" w:rsidRDefault="006F0003" w:rsidP="006F0003">
      <w:pPr>
        <w:pStyle w:val="Stockholm"/>
      </w:pPr>
      <w:r w:rsidRPr="00EB59F1">
        <w:t xml:space="preserve">Stockholm </w:t>
      </w:r>
      <w:r w:rsidR="00CB0A33" w:rsidRPr="00EB59F1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0003" w:rsidRPr="00EB59F1" w:rsidTr="006F0003">
        <w:tc>
          <w:tcPr>
            <w:tcW w:w="3628" w:type="dxa"/>
          </w:tcPr>
          <w:p w:rsidR="006F0003" w:rsidRPr="00EB59F1" w:rsidRDefault="00CB0A33" w:rsidP="006F0003">
            <w:pPr>
              <w:pStyle w:val="AvsTalman"/>
            </w:pPr>
            <w:r w:rsidRPr="00EB59F1">
              <w:t>Urban Ahlin</w:t>
            </w:r>
          </w:p>
        </w:tc>
        <w:tc>
          <w:tcPr>
            <w:tcW w:w="3628" w:type="dxa"/>
          </w:tcPr>
          <w:p w:rsidR="006F0003" w:rsidRPr="00EB59F1" w:rsidRDefault="00CB0A33" w:rsidP="006F0003">
            <w:pPr>
              <w:pStyle w:val="AvsTjnsteman"/>
            </w:pPr>
            <w:r w:rsidRPr="00EB59F1">
              <w:t>Claes Mårtensson</w:t>
            </w:r>
          </w:p>
        </w:tc>
      </w:tr>
    </w:tbl>
    <w:p w:rsidR="006F0003" w:rsidRPr="00EB59F1" w:rsidRDefault="006F0003" w:rsidP="006F0003"/>
    <w:sectPr w:rsidR="006F0003" w:rsidRPr="00EB59F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DB9" w:rsidRPr="00EB59F1" w:rsidRDefault="00535DB9" w:rsidP="00386B13">
      <w:r w:rsidRPr="00EB59F1">
        <w:separator/>
      </w:r>
    </w:p>
  </w:endnote>
  <w:endnote w:type="continuationSeparator" w:id="0">
    <w:p w:rsidR="00535DB9" w:rsidRPr="00EB59F1" w:rsidRDefault="00535DB9" w:rsidP="00386B13">
      <w:r w:rsidRPr="00EB59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DB9" w:rsidRPr="00EB59F1" w:rsidRDefault="00535DB9" w:rsidP="00386B13">
      <w:r w:rsidRPr="00EB59F1">
        <w:separator/>
      </w:r>
    </w:p>
  </w:footnote>
  <w:footnote w:type="continuationSeparator" w:id="0">
    <w:p w:rsidR="00535DB9" w:rsidRPr="00EB59F1" w:rsidRDefault="00535DB9" w:rsidP="00386B13">
      <w:r w:rsidRPr="00EB59F1">
        <w:continuationSeparator/>
      </w:r>
    </w:p>
  </w:footnote>
  <w:footnote w:id="1">
    <w:p w:rsidR="00386B13" w:rsidRPr="00EB59F1" w:rsidRDefault="00386B13">
      <w:pPr>
        <w:pStyle w:val="Fotnotstext"/>
      </w:pPr>
      <w:r w:rsidRPr="00EB59F1">
        <w:rPr>
          <w:rStyle w:val="Fotnotsreferens"/>
        </w:rPr>
        <w:footnoteRef/>
      </w:r>
      <w:r w:rsidRPr="00EB59F1">
        <w:t xml:space="preserve"> Riksdagsskrivelse 2014/15:24</w:t>
      </w:r>
      <w:r w:rsidR="00FA299E" w:rsidRPr="00EB59F1">
        <w:t>4</w:t>
      </w:r>
      <w:r w:rsidRPr="00EB59F1">
        <w:t xml:space="preserve"> till </w:t>
      </w:r>
      <w:r w:rsidR="00FA299E" w:rsidRPr="00EB59F1">
        <w:t>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0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07CC"/>
    <w:rsid w:val="0034376C"/>
    <w:rsid w:val="00386B13"/>
    <w:rsid w:val="00396E80"/>
    <w:rsid w:val="003B2960"/>
    <w:rsid w:val="003F3253"/>
    <w:rsid w:val="004074E5"/>
    <w:rsid w:val="004F4031"/>
    <w:rsid w:val="00503B59"/>
    <w:rsid w:val="00535DB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000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0A33"/>
    <w:rsid w:val="00CE0BEB"/>
    <w:rsid w:val="00CE5B19"/>
    <w:rsid w:val="00E31940"/>
    <w:rsid w:val="00E52DF1"/>
    <w:rsid w:val="00EA1F0A"/>
    <w:rsid w:val="00EB59F1"/>
    <w:rsid w:val="00FA299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4BDE0D-ACFC-46F0-B475-BD594D2C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86B1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86B13"/>
  </w:style>
  <w:style w:type="character" w:styleId="Fotnotsreferens">
    <w:name w:val="footnote reference"/>
    <w:basedOn w:val="Standardstycketeckensnitt"/>
    <w:semiHidden/>
    <w:unhideWhenUsed/>
    <w:rsid w:val="00386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48</Words>
  <Characters>343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2015-06-16T08:25:00Z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En utredning om ett regelverk för säkerställande av valfrihet, mångfald och kvalitet i fråga om välfärdstjänster</vt:lpwstr>
  </property>
  <property fmtid="{D5CDD505-2E9C-101B-9397-08002B2CF9AE}" pid="19" name="Version">
    <vt:lpwstr>3.54</vt:lpwstr>
  </property>
</Properties>
</file>