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1B1F97" w:rsidRPr="009C5CBB" w:rsidRDefault="00723D66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AC4DB4">
              <w:rPr>
                <w:b/>
                <w:sz w:val="20"/>
              </w:rPr>
              <w:t>30</w:t>
            </w:r>
          </w:p>
          <w:p w:rsidR="0096348C" w:rsidRPr="009C5CBB" w:rsidRDefault="0096348C" w:rsidP="0096348C">
            <w:pPr>
              <w:rPr>
                <w:b/>
                <w:sz w:val="20"/>
              </w:rPr>
            </w:pP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AC4DB4">
              <w:rPr>
                <w:sz w:val="20"/>
              </w:rPr>
              <w:t>04-12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5F085B" w:rsidRDefault="00B2212F" w:rsidP="003014D7">
            <w:pPr>
              <w:rPr>
                <w:sz w:val="20"/>
              </w:rPr>
            </w:pPr>
            <w:r>
              <w:rPr>
                <w:sz w:val="20"/>
              </w:rPr>
              <w:t>08:00–08:45</w:t>
            </w:r>
          </w:p>
          <w:p w:rsidR="00B2212F" w:rsidRPr="009C5CBB" w:rsidRDefault="00B2212F" w:rsidP="003014D7">
            <w:pPr>
              <w:rPr>
                <w:sz w:val="20"/>
              </w:rPr>
            </w:pPr>
            <w:r>
              <w:rPr>
                <w:sz w:val="20"/>
              </w:rPr>
              <w:t>09:30–11:55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93F3E" w:rsidRDefault="00693F3E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</w:t>
            </w:r>
            <w:r w:rsidR="00EF2934">
              <w:rPr>
                <w:b/>
                <w:bCs/>
                <w:color w:val="000000"/>
                <w:szCs w:val="24"/>
              </w:rPr>
              <w:t>rmation inför IMF/WB:s år</w:t>
            </w:r>
            <w:r w:rsidR="009F4D68">
              <w:rPr>
                <w:b/>
                <w:bCs/>
                <w:color w:val="000000"/>
                <w:szCs w:val="24"/>
              </w:rPr>
              <w:t>s</w:t>
            </w:r>
            <w:bookmarkStart w:id="0" w:name="_GoBack"/>
            <w:bookmarkEnd w:id="0"/>
            <w:r w:rsidR="00EF2934">
              <w:rPr>
                <w:b/>
                <w:bCs/>
                <w:color w:val="000000"/>
                <w:szCs w:val="24"/>
              </w:rPr>
              <w:t xml:space="preserve">möten </w:t>
            </w:r>
          </w:p>
          <w:p w:rsidR="00106772" w:rsidRDefault="00106772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2934" w:rsidRDefault="00EF2934" w:rsidP="00EF2934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Information inför IMF:s och Världsbankens årsmöte tillsammans med finansutskottet från finansminister Magdalena Andersson med medarbetare från Finansdepartementet, vice riksbankens chef Per Jansson med medarbetare från Riksbanken samt </w:t>
            </w:r>
            <w:r w:rsidR="00960E48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statssekreterare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med medarbetare från Utrikesdepartementet.</w:t>
            </w:r>
          </w:p>
          <w:p w:rsidR="00EF2934" w:rsidRPr="004D1C50" w:rsidRDefault="00EF2934" w:rsidP="00EF2934">
            <w:pPr>
              <w:widowControl/>
              <w:autoSpaceDE w:val="0"/>
              <w:autoSpaceDN w:val="0"/>
              <w:adjustRightInd w:val="0"/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EF2934" w:rsidRDefault="00EF2934" w:rsidP="00EF293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693F3E" w:rsidRDefault="00693F3E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F2934" w:rsidRPr="005F371A" w:rsidTr="009E7EFB">
        <w:tc>
          <w:tcPr>
            <w:tcW w:w="567" w:type="dxa"/>
          </w:tcPr>
          <w:p w:rsidR="00EF2934" w:rsidRDefault="00EF293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F2934" w:rsidRDefault="00EF2934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2934" w:rsidRDefault="00EF2934" w:rsidP="00EF2934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08:45 och återupptogs kl. 09:30.</w:t>
            </w:r>
          </w:p>
          <w:p w:rsidR="00EF2934" w:rsidRPr="00EF2934" w:rsidRDefault="00EF2934" w:rsidP="00EF2934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93F3E" w:rsidRDefault="00693F3E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Mellanöstern och Nordafrika (UU14)</w:t>
            </w:r>
          </w:p>
          <w:p w:rsidR="00693F3E" w:rsidRDefault="00693F3E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93F3E" w:rsidRDefault="00693F3E" w:rsidP="00693F3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fortsatte behandlingen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motioner.</w:t>
            </w:r>
          </w:p>
          <w:p w:rsidR="00693F3E" w:rsidRDefault="00693F3E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93F3E" w:rsidRDefault="00693F3E" w:rsidP="00693F3E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2017/18:UU1.</w:t>
            </w:r>
          </w:p>
          <w:p w:rsidR="00693F3E" w:rsidRDefault="00693F3E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93F3E" w:rsidRDefault="00E04514" w:rsidP="00E0451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t>M- SD-, C-, V-, -L och KD-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</w:t>
            </w:r>
            <w:r w:rsidR="00693F3E">
              <w:rPr>
                <w:rFonts w:eastAsiaTheme="minorHAnsi"/>
                <w:bCs/>
                <w:color w:val="000000"/>
                <w:szCs w:val="24"/>
                <w:lang w:eastAsia="en-US"/>
              </w:rPr>
              <w:t>ter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na </w:t>
            </w:r>
            <w:r w:rsidR="003E260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anmälde reservationer.</w:t>
            </w:r>
          </w:p>
          <w:p w:rsidR="00E04514" w:rsidRDefault="00E04514" w:rsidP="00E0451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04514" w:rsidRDefault="00E04514" w:rsidP="00E0451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SD-, C-, L-, V- och KD-ledamöterna anmälde särskilda yttranden.</w:t>
            </w:r>
          </w:p>
          <w:p w:rsidR="003E2601" w:rsidRDefault="003E2601" w:rsidP="003E26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752C8" w:rsidRPr="005F371A" w:rsidTr="009E7EFB">
        <w:tc>
          <w:tcPr>
            <w:tcW w:w="567" w:type="dxa"/>
          </w:tcPr>
          <w:p w:rsidR="000752C8" w:rsidRPr="005F371A" w:rsidRDefault="000752C8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3F3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40C25" w:rsidRDefault="004D3C57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CC031C" w:rsidRDefault="00CC031C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784D" w:rsidRDefault="00C36B8C" w:rsidP="00EF784D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Information inför FAC från </w:t>
            </w:r>
            <w:r w:rsidR="00E04514">
              <w:rPr>
                <w:rFonts w:eastAsia="Calibri"/>
                <w:bCs/>
                <w:color w:val="000000"/>
                <w:szCs w:val="24"/>
                <w:lang w:eastAsia="en-US"/>
              </w:rPr>
              <w:t>utrikesrådet Anna Karin Eneström</w:t>
            </w:r>
            <w:r w:rsidR="007D72D9">
              <w:rPr>
                <w:rFonts w:eastAsia="Calibri"/>
                <w:bCs/>
                <w:color w:val="000000"/>
                <w:szCs w:val="24"/>
                <w:lang w:eastAsia="en-US"/>
              </w:rPr>
              <w:t>,</w:t>
            </w:r>
            <w:r w:rsidR="00E04514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departementsråd Louise Calais och kansliråd Anna Uggla, </w:t>
            </w:r>
            <w:r w:rsidR="00EF784D">
              <w:rPr>
                <w:rFonts w:eastAsia="Calibri"/>
                <w:bCs/>
                <w:color w:val="000000"/>
                <w:szCs w:val="24"/>
                <w:lang w:eastAsia="en-US"/>
              </w:rPr>
              <w:t>Uggla, samtliga från UD.</w:t>
            </w:r>
          </w:p>
          <w:p w:rsidR="00EF784D" w:rsidRDefault="00EF784D" w:rsidP="00EF784D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C36B8C" w:rsidRDefault="00C36B8C" w:rsidP="00C36B8C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4D3C57" w:rsidRDefault="004D3C57" w:rsidP="004D3C57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7820E0" w:rsidRPr="005F371A" w:rsidTr="009E7EFB">
        <w:tc>
          <w:tcPr>
            <w:tcW w:w="567" w:type="dxa"/>
          </w:tcPr>
          <w:p w:rsidR="007820E0" w:rsidRDefault="007820E0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3F3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7820E0" w:rsidRDefault="007820E0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7820E0" w:rsidRDefault="007820E0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820E0" w:rsidRDefault="007820E0" w:rsidP="007820E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 w:rsidR="00594236">
              <w:rPr>
                <w:color w:val="000000"/>
                <w:szCs w:val="24"/>
              </w:rPr>
              <w:t>rotokoll 2017/18:29.</w:t>
            </w:r>
          </w:p>
          <w:p w:rsidR="007820E0" w:rsidRDefault="007820E0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C4DB4" w:rsidRPr="005F371A" w:rsidTr="008E4086">
        <w:tc>
          <w:tcPr>
            <w:tcW w:w="567" w:type="dxa"/>
          </w:tcPr>
          <w:p w:rsidR="00AC4DB4" w:rsidRDefault="00AC4DB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3F3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AC4DB4" w:rsidRDefault="00AC4DB4" w:rsidP="00AC4D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FN och mänskliga rättigheter i Sveriges utrikespolitik (UU15)</w:t>
            </w:r>
          </w:p>
          <w:p w:rsidR="00AC4DB4" w:rsidRDefault="00AC4DB4" w:rsidP="00AC4D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C4DB4" w:rsidRDefault="00AC4DB4" w:rsidP="00AC4DB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AC4DB4" w:rsidRDefault="00AC4DB4" w:rsidP="00AC4DB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C4DB4" w:rsidRDefault="00AC4DB4" w:rsidP="00AC4D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AC4DB4" w:rsidRDefault="00AC4DB4" w:rsidP="00051F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04514" w:rsidRDefault="00E0451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04514" w:rsidRPr="005F371A" w:rsidTr="008E4086">
        <w:tc>
          <w:tcPr>
            <w:tcW w:w="567" w:type="dxa"/>
          </w:tcPr>
          <w:p w:rsidR="00E04514" w:rsidRDefault="00E0451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E04514" w:rsidRPr="00C93183" w:rsidRDefault="00E04514" w:rsidP="00E0451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C93183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04514" w:rsidRPr="00C77EF2" w:rsidRDefault="00E04514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E04514" w:rsidRPr="00C77EF2" w:rsidRDefault="00362CB1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E04514" w:rsidRDefault="00E04514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–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att debattlista avseende betänkande 2017/18:UU14 cirkulerades på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bordet.</w:t>
            </w:r>
          </w:p>
          <w:p w:rsidR="0047782B" w:rsidRDefault="00362CB1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– inbjudan till två arrangemang om påverkanskampanjer dels ett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lunchmöte arrangerat av Arenaldé måndagen den 16 april kl. 11:30–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13:00, dels ett seminarium arrangerat av Novus måndagen den 16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april kl. 17:00–18:00. Information har sänts ut i Mimer. 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Anmälningar görs direkt till respektive arrangör.</w:t>
            </w:r>
          </w:p>
          <w:p w:rsidR="00362CB1" w:rsidRDefault="009A206C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–</w:t>
            </w:r>
            <w:r w:rsidR="00362CB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att presidiet tar emot Renee diResta för information om </w:t>
            </w:r>
            <w:r w:rsidR="00362CB1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påverkanskampanjer tisdagen den 17 april kl. 15:15–16:00. </w:t>
            </w:r>
            <w:r w:rsidR="00362CB1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Anmälningsblankett delades på bordet.</w:t>
            </w:r>
          </w:p>
          <w:p w:rsidR="00362CB1" w:rsidRDefault="009A206C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– 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t>att t</w:t>
            </w:r>
            <w:r w:rsidR="00362CB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alman Urban Ahlin bjuder in Uruguays utrikesminister  Rodolfo 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</w:t>
            </w:r>
            <w:r w:rsidR="00362CB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Nin Novoa till lunchmöte fredagen den 27 april kl. 11:30–12:45. 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Anmälningsblankett delades på bordet. Deltar gör Sofia Arkelsten 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(M), Pyry Niemi (S), Valter Mutt (MP), Anders Österberg (S) , 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eventuellt Kerstin Lundgren (C) och Marie-Louise Rönnmark (S).</w:t>
            </w:r>
          </w:p>
          <w:p w:rsidR="00653656" w:rsidRDefault="00653656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– att riksdagens veterandag </w:t>
            </w:r>
            <w:r w:rsidR="009A206C">
              <w:rPr>
                <w:rFonts w:eastAsia="Calibri"/>
                <w:bCs/>
                <w:color w:val="000000"/>
                <w:szCs w:val="24"/>
                <w:lang w:eastAsia="en-US"/>
              </w:rPr>
              <w:t>blir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den 16 maj kl. 14:30–15:30.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Anmälningsblankett delades på bordet.</w:t>
            </w:r>
          </w:p>
          <w:p w:rsidR="00653656" w:rsidRDefault="009A206C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–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att riksrevisionens </w:t>
            </w:r>
            <w:r w:rsidR="0095244C">
              <w:rPr>
                <w:rFonts w:eastAsia="Calibri"/>
                <w:bCs/>
                <w:color w:val="000000"/>
                <w:szCs w:val="24"/>
                <w:lang w:eastAsia="en-US"/>
              </w:rPr>
              <w:t>uppföljnings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rapport 2018 har inkommit till 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kansliet.</w:t>
            </w:r>
          </w:p>
          <w:p w:rsidR="00653656" w:rsidRDefault="00693A28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–</w:t>
            </w:r>
            <w:r w:rsidR="00653656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att Expertgruppen för biståndsana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lys (EBA) </w:t>
            </w:r>
            <w:r w:rsidR="00960E48">
              <w:rPr>
                <w:rFonts w:eastAsia="Calibri"/>
                <w:bCs/>
                <w:color w:val="000000"/>
                <w:szCs w:val="24"/>
                <w:lang w:eastAsia="en-US"/>
              </w:rPr>
              <w:t>lämnar föredragning om</w:t>
            </w:r>
            <w:r w:rsidR="00960E48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</w:t>
            </w:r>
            <w:r w:rsidR="0095244C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Biståndsanalys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torsdagen den 27 april på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sammanträdestid.</w:t>
            </w:r>
          </w:p>
          <w:p w:rsidR="00653656" w:rsidRDefault="009A206C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–</w:t>
            </w:r>
            <w:r w:rsidR="00693A28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att kabinettssekreterare Annika Söder och statssekreterare Ulrika </w:t>
            </w:r>
            <w:r w:rsidR="00693A28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Modéer </w:t>
            </w:r>
            <w:r w:rsidR="0095244C">
              <w:rPr>
                <w:rFonts w:eastAsia="Calibri"/>
                <w:bCs/>
                <w:color w:val="000000"/>
                <w:szCs w:val="24"/>
                <w:lang w:eastAsia="en-US"/>
              </w:rPr>
              <w:t>lämnar föredragning</w:t>
            </w:r>
            <w:r w:rsidR="00693A28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om dialog och fredsprocesser tisdagen </w:t>
            </w:r>
            <w:r w:rsidR="00693A28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den 15 maj på sammanträdestid.</w:t>
            </w:r>
          </w:p>
          <w:p w:rsidR="00693A28" w:rsidRDefault="00693A28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47782B" w:rsidRDefault="0047782B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Utskottets påmindes om besöket från UNDP:s Achim Steiner tisdagen den 17 april kl. 11:30–12:15.</w:t>
            </w:r>
          </w:p>
          <w:p w:rsidR="0047782B" w:rsidRDefault="0047782B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47782B" w:rsidRDefault="0047782B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beslutade att:</w:t>
            </w:r>
          </w:p>
          <w:p w:rsidR="0047782B" w:rsidRDefault="0047782B" w:rsidP="00E0451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– ta emot UNFPA:s exekutivdirektör Natalia Kanem tisdagen den 17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april kl. 14:30–15:15.</w:t>
            </w:r>
          </w:p>
          <w:p w:rsidR="00E04514" w:rsidRPr="0047782B" w:rsidRDefault="00E04514" w:rsidP="00AC4DB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</w:tc>
      </w:tr>
      <w:tr w:rsidR="00693F3E" w:rsidRPr="005F371A" w:rsidTr="008E4086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451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693F3E" w:rsidRDefault="003E2601" w:rsidP="00AC4D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Nordkorea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3E2601" w:rsidRDefault="003E2601" w:rsidP="00AC4D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Nordkore</w:t>
            </w:r>
            <w:r w:rsidR="00E04514">
              <w:rPr>
                <w:bCs/>
                <w:color w:val="000000"/>
                <w:szCs w:val="24"/>
              </w:rPr>
              <w:t xml:space="preserve">a från ambassadör Jonas Wendel från </w:t>
            </w:r>
            <w:r>
              <w:rPr>
                <w:bCs/>
                <w:color w:val="000000"/>
                <w:szCs w:val="24"/>
              </w:rPr>
              <w:t>Utrikesdepartementet.</w:t>
            </w:r>
          </w:p>
          <w:p w:rsidR="00E04514" w:rsidRDefault="00E04514" w:rsidP="00AC4D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04514" w:rsidRDefault="00E04514" w:rsidP="00E0451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3E2601" w:rsidRPr="003E2601" w:rsidRDefault="003E2601" w:rsidP="00AC4D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93F3E" w:rsidRPr="005F371A" w:rsidTr="008E4086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451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693F3E" w:rsidRDefault="00693F3E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04514" w:rsidRDefault="00E0451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93F3E" w:rsidRDefault="00693F3E" w:rsidP="00693F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nästa sammanträde ska äga rum tisdagen den 17 april 2018 kl. 11:00.</w:t>
            </w:r>
          </w:p>
          <w:p w:rsidR="00693F3E" w:rsidRPr="00C93183" w:rsidRDefault="00693F3E" w:rsidP="00693F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051F48" w:rsidRDefault="00051F48">
      <w:r>
        <w:br w:type="page"/>
      </w:r>
    </w:p>
    <w:tbl>
      <w:tblPr>
        <w:tblpPr w:leftFromText="141" w:rightFromText="141" w:vertAnchor="text" w:horzAnchor="margin" w:tblpXSpec="right" w:tblpY="35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A53C08" w:rsidTr="00A53C08">
        <w:tc>
          <w:tcPr>
            <w:tcW w:w="7156" w:type="dxa"/>
          </w:tcPr>
          <w:p w:rsidR="00A53C08" w:rsidRDefault="00A53C08" w:rsidP="00A53C08">
            <w:pPr>
              <w:tabs>
                <w:tab w:val="left" w:pos="1701"/>
              </w:tabs>
            </w:pPr>
          </w:p>
          <w:p w:rsidR="00A53C08" w:rsidRDefault="00A53C08" w:rsidP="00A53C08">
            <w:pPr>
              <w:tabs>
                <w:tab w:val="left" w:pos="1701"/>
              </w:tabs>
            </w:pPr>
            <w:r>
              <w:t>Vid protokollet</w:t>
            </w:r>
          </w:p>
          <w:p w:rsidR="00A53C08" w:rsidRDefault="00A53C08" w:rsidP="00A53C08">
            <w:pPr>
              <w:tabs>
                <w:tab w:val="left" w:pos="1701"/>
              </w:tabs>
            </w:pPr>
          </w:p>
          <w:p w:rsidR="00A53C08" w:rsidRDefault="00A53C08" w:rsidP="00A53C08">
            <w:pPr>
              <w:tabs>
                <w:tab w:val="left" w:pos="1701"/>
              </w:tabs>
            </w:pPr>
          </w:p>
          <w:p w:rsidR="00A53C08" w:rsidRDefault="00A53C08" w:rsidP="00A53C08">
            <w:pPr>
              <w:tabs>
                <w:tab w:val="left" w:pos="1701"/>
              </w:tabs>
            </w:pPr>
            <w:r>
              <w:t>Marlene Quinones</w:t>
            </w:r>
          </w:p>
          <w:p w:rsidR="00A53C08" w:rsidRDefault="00A53C08" w:rsidP="00A53C08">
            <w:pPr>
              <w:tabs>
                <w:tab w:val="left" w:pos="1701"/>
              </w:tabs>
            </w:pPr>
          </w:p>
          <w:p w:rsidR="00A53C08" w:rsidRDefault="00A53C08" w:rsidP="00A53C08">
            <w:pPr>
              <w:tabs>
                <w:tab w:val="left" w:pos="1701"/>
              </w:tabs>
            </w:pPr>
          </w:p>
          <w:p w:rsidR="00A53C08" w:rsidRDefault="00033222" w:rsidP="00A53C08">
            <w:pPr>
              <w:tabs>
                <w:tab w:val="left" w:pos="1701"/>
              </w:tabs>
            </w:pPr>
            <w:r>
              <w:t xml:space="preserve">Justeras den 17 april </w:t>
            </w:r>
            <w:r w:rsidR="00A53C08">
              <w:t>2018</w:t>
            </w:r>
          </w:p>
          <w:p w:rsidR="00A53C08" w:rsidRDefault="00A53C08" w:rsidP="00A53C08">
            <w:pPr>
              <w:tabs>
                <w:tab w:val="left" w:pos="1701"/>
              </w:tabs>
            </w:pPr>
          </w:p>
          <w:p w:rsidR="00A53C08" w:rsidRDefault="00A53C08" w:rsidP="00A53C08">
            <w:pPr>
              <w:tabs>
                <w:tab w:val="left" w:pos="1701"/>
              </w:tabs>
            </w:pPr>
          </w:p>
          <w:p w:rsidR="00A53C08" w:rsidRDefault="00A53C08" w:rsidP="00A53C08">
            <w:pPr>
              <w:tabs>
                <w:tab w:val="left" w:pos="1701"/>
              </w:tabs>
            </w:pPr>
            <w:r>
              <w:t>Kenneth G Forslund</w:t>
            </w:r>
          </w:p>
          <w:p w:rsidR="00A53C08" w:rsidRDefault="00A53C08" w:rsidP="00A53C08">
            <w:pPr>
              <w:tabs>
                <w:tab w:val="left" w:pos="1701"/>
              </w:tabs>
            </w:pPr>
          </w:p>
          <w:p w:rsidR="00A53C08" w:rsidRPr="006D52CB" w:rsidRDefault="00A53C08" w:rsidP="00A53C08">
            <w:pPr>
              <w:tabs>
                <w:tab w:val="left" w:pos="1701"/>
              </w:tabs>
            </w:pPr>
          </w:p>
        </w:tc>
      </w:tr>
    </w:tbl>
    <w:p w:rsidR="00391C70" w:rsidRDefault="00172FCD" w:rsidP="00391C70">
      <w:r>
        <w:br w:type="page"/>
      </w:r>
    </w:p>
    <w:tbl>
      <w:tblPr>
        <w:tblpPr w:leftFromText="141" w:rightFromText="141" w:vertAnchor="page" w:horzAnchor="page" w:tblpX="2831" w:tblpY="67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3E2601" w:rsidRPr="005F371A" w:rsidTr="00960E4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3E2601" w:rsidRPr="005F371A" w:rsidRDefault="003E2601" w:rsidP="00960E48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3E2601" w:rsidRPr="005F371A" w:rsidRDefault="003E2601" w:rsidP="00960E48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 xml:space="preserve">§ </w:t>
            </w:r>
            <w:r w:rsidR="00A53C08">
              <w:rPr>
                <w:sz w:val="20"/>
              </w:rPr>
              <w:t>2-3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§</w:t>
            </w:r>
            <w:r w:rsidR="00A53C08">
              <w:rPr>
                <w:sz w:val="20"/>
              </w:rPr>
              <w:t xml:space="preserve"> 4-6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53C08">
              <w:rPr>
                <w:sz w:val="20"/>
              </w:rPr>
              <w:t xml:space="preserve"> 7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§</w:t>
            </w:r>
            <w:r w:rsidR="00A53C08">
              <w:rPr>
                <w:sz w:val="20"/>
              </w:rPr>
              <w:t xml:space="preserve"> 8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E3BB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1602E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1602E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1602E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1602E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91D06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E64484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E6448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E6448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E6448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E64484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B030DE" w:rsidRDefault="00291D06" w:rsidP="00291D06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F71984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F71984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E3BB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91D06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6F2E9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6F2E9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Default="00291D06" w:rsidP="00291D06">
            <w:r w:rsidRPr="006F2E98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D06" w:rsidRPr="005F371A" w:rsidRDefault="00291D06" w:rsidP="0029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E3BB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291D06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F71984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E3BB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291D06" w:rsidP="00A53C0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291D06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E3BB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E3BB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291D06" w:rsidP="00A53C0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291D06" w:rsidP="00A53C08">
            <w: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53C08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F71984" w:rsidRDefault="00291D06" w:rsidP="00A53C0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F71984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66C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F71984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0102D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D87305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Default="00A53C08" w:rsidP="00A53C08">
            <w:r w:rsidRPr="003E3BB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B030DE" w:rsidRDefault="00A53C08" w:rsidP="00A53C0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C08" w:rsidRPr="005F371A" w:rsidRDefault="00A53C08" w:rsidP="00A53C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B030DE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B030DE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B030DE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B030DE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E2601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B030DE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8A4CBB" w:rsidP="00960E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01" w:rsidRPr="005F371A" w:rsidRDefault="003E2601" w:rsidP="00960E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Jeff Ahl (-X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F71984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F71984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F71984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D02A38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455F69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864FD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CF5657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A95748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B030DE" w:rsidRDefault="008A4CBB" w:rsidP="008A4CB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A4CBB" w:rsidRPr="00291D06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BB" w:rsidRPr="00291D06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8A4CBB" w:rsidRPr="005F371A" w:rsidTr="00960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8A4CBB" w:rsidRPr="005F371A" w:rsidRDefault="008A4CBB" w:rsidP="008A4C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Pr="00BE6EEA" w:rsidRDefault="00020228" w:rsidP="00020228">
      <w:pPr>
        <w:pStyle w:val="Rubrik2"/>
      </w:pPr>
      <w:bookmarkStart w:id="1" w:name="Start"/>
      <w:bookmarkEnd w:id="1"/>
    </w:p>
    <w:p w:rsidR="00020228" w:rsidRPr="003A227E" w:rsidRDefault="00020228" w:rsidP="00C72359">
      <w:pPr>
        <w:rPr>
          <w:sz w:val="14"/>
          <w:szCs w:val="14"/>
        </w:rPr>
      </w:pPr>
    </w:p>
    <w:sectPr w:rsidR="00020228" w:rsidRPr="003A227E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48" w:rsidRDefault="00960E48" w:rsidP="009255E3">
      <w:r>
        <w:separator/>
      </w:r>
    </w:p>
  </w:endnote>
  <w:endnote w:type="continuationSeparator" w:id="0">
    <w:p w:rsidR="00960E48" w:rsidRDefault="00960E48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48" w:rsidRDefault="00960E48" w:rsidP="009255E3">
      <w:r>
        <w:separator/>
      </w:r>
    </w:p>
  </w:footnote>
  <w:footnote w:type="continuationSeparator" w:id="0">
    <w:p w:rsidR="00960E48" w:rsidRDefault="00960E48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276624"/>
    <w:multiLevelType w:val="hybridMultilevel"/>
    <w:tmpl w:val="F68032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232"/>
    <w:multiLevelType w:val="hybridMultilevel"/>
    <w:tmpl w:val="C3CCFB9A"/>
    <w:lvl w:ilvl="0" w:tplc="A3E4E3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42178"/>
    <w:multiLevelType w:val="hybridMultilevel"/>
    <w:tmpl w:val="F00E12C2"/>
    <w:lvl w:ilvl="0" w:tplc="C36E0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0547C"/>
    <w:multiLevelType w:val="hybridMultilevel"/>
    <w:tmpl w:val="C3A06114"/>
    <w:lvl w:ilvl="0" w:tplc="E4D42A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07DF9"/>
    <w:multiLevelType w:val="hybridMultilevel"/>
    <w:tmpl w:val="D82EE1A6"/>
    <w:lvl w:ilvl="0" w:tplc="A78AE6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92555"/>
    <w:multiLevelType w:val="hybridMultilevel"/>
    <w:tmpl w:val="644E6018"/>
    <w:lvl w:ilvl="0" w:tplc="F3E6453C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42FF"/>
    <w:multiLevelType w:val="hybridMultilevel"/>
    <w:tmpl w:val="08949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A0293"/>
    <w:multiLevelType w:val="hybridMultilevel"/>
    <w:tmpl w:val="865E263E"/>
    <w:lvl w:ilvl="0" w:tplc="F66AFA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6A1E"/>
    <w:multiLevelType w:val="hybridMultilevel"/>
    <w:tmpl w:val="21BC8256"/>
    <w:lvl w:ilvl="0" w:tplc="2158B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D38DF"/>
    <w:multiLevelType w:val="hybridMultilevel"/>
    <w:tmpl w:val="2718477C"/>
    <w:lvl w:ilvl="0" w:tplc="469C3B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B0A3E"/>
    <w:multiLevelType w:val="hybridMultilevel"/>
    <w:tmpl w:val="BA82B706"/>
    <w:lvl w:ilvl="0" w:tplc="D93EA7B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22B7F"/>
    <w:multiLevelType w:val="hybridMultilevel"/>
    <w:tmpl w:val="BD54F918"/>
    <w:lvl w:ilvl="0" w:tplc="B7DAC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30CCE"/>
    <w:multiLevelType w:val="hybridMultilevel"/>
    <w:tmpl w:val="339062E8"/>
    <w:lvl w:ilvl="0" w:tplc="D2D26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208E"/>
    <w:multiLevelType w:val="hybridMultilevel"/>
    <w:tmpl w:val="F52675E6"/>
    <w:lvl w:ilvl="0" w:tplc="A358D2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D874363"/>
    <w:multiLevelType w:val="hybridMultilevel"/>
    <w:tmpl w:val="CC64CAB0"/>
    <w:lvl w:ilvl="0" w:tplc="C99032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3768C"/>
    <w:multiLevelType w:val="hybridMultilevel"/>
    <w:tmpl w:val="FB2A0610"/>
    <w:lvl w:ilvl="0" w:tplc="610A3C0C">
      <w:numFmt w:val="bullet"/>
      <w:lvlText w:val="–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338B20F4"/>
    <w:multiLevelType w:val="hybridMultilevel"/>
    <w:tmpl w:val="4F946AF4"/>
    <w:lvl w:ilvl="0" w:tplc="4A98414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C4D7C"/>
    <w:multiLevelType w:val="hybridMultilevel"/>
    <w:tmpl w:val="CE263D12"/>
    <w:lvl w:ilvl="0" w:tplc="7F0EDA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B5806"/>
    <w:multiLevelType w:val="hybridMultilevel"/>
    <w:tmpl w:val="EEACCFFC"/>
    <w:lvl w:ilvl="0" w:tplc="8736B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B5ABA"/>
    <w:multiLevelType w:val="hybridMultilevel"/>
    <w:tmpl w:val="57806566"/>
    <w:lvl w:ilvl="0" w:tplc="C094A36E"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3CE260C0"/>
    <w:multiLevelType w:val="hybridMultilevel"/>
    <w:tmpl w:val="F9446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14AD7"/>
    <w:multiLevelType w:val="hybridMultilevel"/>
    <w:tmpl w:val="2460CD82"/>
    <w:lvl w:ilvl="0" w:tplc="CE2A9D0A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C5B"/>
    <w:multiLevelType w:val="hybridMultilevel"/>
    <w:tmpl w:val="DA382286"/>
    <w:lvl w:ilvl="0" w:tplc="87B0EA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765C9"/>
    <w:multiLevelType w:val="hybridMultilevel"/>
    <w:tmpl w:val="2C0C12B0"/>
    <w:lvl w:ilvl="0" w:tplc="BEBE1C76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24549"/>
    <w:multiLevelType w:val="hybridMultilevel"/>
    <w:tmpl w:val="16E847EC"/>
    <w:lvl w:ilvl="0" w:tplc="BD44858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C43DB"/>
    <w:multiLevelType w:val="hybridMultilevel"/>
    <w:tmpl w:val="F2E03A72"/>
    <w:lvl w:ilvl="0" w:tplc="70527A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0686E"/>
    <w:multiLevelType w:val="hybridMultilevel"/>
    <w:tmpl w:val="941EE22C"/>
    <w:lvl w:ilvl="0" w:tplc="562689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AFF"/>
    <w:multiLevelType w:val="hybridMultilevel"/>
    <w:tmpl w:val="55AAE3C0"/>
    <w:lvl w:ilvl="0" w:tplc="12CC8D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5570A"/>
    <w:multiLevelType w:val="hybridMultilevel"/>
    <w:tmpl w:val="7E6C7EDE"/>
    <w:lvl w:ilvl="0" w:tplc="34AC16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750A3"/>
    <w:multiLevelType w:val="hybridMultilevel"/>
    <w:tmpl w:val="645C80A0"/>
    <w:lvl w:ilvl="0" w:tplc="24D8D6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524B1"/>
    <w:multiLevelType w:val="hybridMultilevel"/>
    <w:tmpl w:val="F01AA3D2"/>
    <w:lvl w:ilvl="0" w:tplc="940057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827E6"/>
    <w:multiLevelType w:val="hybridMultilevel"/>
    <w:tmpl w:val="A2645266"/>
    <w:lvl w:ilvl="0" w:tplc="7D3CC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36AB8"/>
    <w:multiLevelType w:val="hybridMultilevel"/>
    <w:tmpl w:val="522CD9E4"/>
    <w:lvl w:ilvl="0" w:tplc="0A42C872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E4E86"/>
    <w:multiLevelType w:val="hybridMultilevel"/>
    <w:tmpl w:val="1B76EB40"/>
    <w:lvl w:ilvl="0" w:tplc="96B08A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01A6F"/>
    <w:multiLevelType w:val="hybridMultilevel"/>
    <w:tmpl w:val="43B4D032"/>
    <w:lvl w:ilvl="0" w:tplc="4BA436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15D3A"/>
    <w:multiLevelType w:val="hybridMultilevel"/>
    <w:tmpl w:val="53E85542"/>
    <w:lvl w:ilvl="0" w:tplc="71728F6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36EE7"/>
    <w:multiLevelType w:val="hybridMultilevel"/>
    <w:tmpl w:val="B1CA3A1E"/>
    <w:lvl w:ilvl="0" w:tplc="47A62B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C1CF4"/>
    <w:multiLevelType w:val="hybridMultilevel"/>
    <w:tmpl w:val="290882FE"/>
    <w:lvl w:ilvl="0" w:tplc="042EB5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54296"/>
    <w:multiLevelType w:val="hybridMultilevel"/>
    <w:tmpl w:val="3FACFD12"/>
    <w:lvl w:ilvl="0" w:tplc="DBCEEB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9410F"/>
    <w:multiLevelType w:val="hybridMultilevel"/>
    <w:tmpl w:val="2F8EC116"/>
    <w:lvl w:ilvl="0" w:tplc="6838BD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465E9"/>
    <w:multiLevelType w:val="hybridMultilevel"/>
    <w:tmpl w:val="C396CE08"/>
    <w:lvl w:ilvl="0" w:tplc="290AAF9E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2725914"/>
    <w:multiLevelType w:val="hybridMultilevel"/>
    <w:tmpl w:val="84400986"/>
    <w:lvl w:ilvl="0" w:tplc="7FA09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27367"/>
    <w:multiLevelType w:val="hybridMultilevel"/>
    <w:tmpl w:val="2D160A8E"/>
    <w:lvl w:ilvl="0" w:tplc="0BE243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C794A"/>
    <w:multiLevelType w:val="hybridMultilevel"/>
    <w:tmpl w:val="CE368388"/>
    <w:lvl w:ilvl="0" w:tplc="CE705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30A21"/>
    <w:multiLevelType w:val="hybridMultilevel"/>
    <w:tmpl w:val="DFAAF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E6A76"/>
    <w:multiLevelType w:val="hybridMultilevel"/>
    <w:tmpl w:val="31760B50"/>
    <w:lvl w:ilvl="0" w:tplc="D9E4B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B128B"/>
    <w:multiLevelType w:val="hybridMultilevel"/>
    <w:tmpl w:val="3490E510"/>
    <w:lvl w:ilvl="0" w:tplc="6158051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B68AA"/>
    <w:multiLevelType w:val="hybridMultilevel"/>
    <w:tmpl w:val="D0FCF274"/>
    <w:lvl w:ilvl="0" w:tplc="A13CF10A">
      <w:numFmt w:val="bullet"/>
      <w:lvlText w:val="-"/>
      <w:lvlJc w:val="left"/>
      <w:pPr>
        <w:ind w:left="166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9" w15:restartNumberingAfterBreak="0">
    <w:nsid w:val="7B8734E2"/>
    <w:multiLevelType w:val="hybridMultilevel"/>
    <w:tmpl w:val="25EEA95C"/>
    <w:lvl w:ilvl="0" w:tplc="65969C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7"/>
  </w:num>
  <w:num w:numId="4">
    <w:abstractNumId w:val="2"/>
  </w:num>
  <w:num w:numId="5">
    <w:abstractNumId w:val="41"/>
  </w:num>
  <w:num w:numId="6">
    <w:abstractNumId w:val="32"/>
  </w:num>
  <w:num w:numId="7">
    <w:abstractNumId w:val="19"/>
  </w:num>
  <w:num w:numId="8">
    <w:abstractNumId w:val="27"/>
  </w:num>
  <w:num w:numId="9">
    <w:abstractNumId w:val="16"/>
  </w:num>
  <w:num w:numId="10">
    <w:abstractNumId w:val="44"/>
  </w:num>
  <w:num w:numId="11">
    <w:abstractNumId w:val="14"/>
  </w:num>
  <w:num w:numId="12">
    <w:abstractNumId w:val="29"/>
  </w:num>
  <w:num w:numId="13">
    <w:abstractNumId w:val="15"/>
  </w:num>
  <w:num w:numId="14">
    <w:abstractNumId w:val="18"/>
  </w:num>
  <w:num w:numId="15">
    <w:abstractNumId w:val="12"/>
  </w:num>
  <w:num w:numId="16">
    <w:abstractNumId w:val="3"/>
  </w:num>
  <w:num w:numId="17">
    <w:abstractNumId w:val="35"/>
  </w:num>
  <w:num w:numId="18">
    <w:abstractNumId w:val="31"/>
  </w:num>
  <w:num w:numId="19">
    <w:abstractNumId w:val="8"/>
  </w:num>
  <w:num w:numId="20">
    <w:abstractNumId w:val="28"/>
  </w:num>
  <w:num w:numId="21">
    <w:abstractNumId w:val="39"/>
  </w:num>
  <w:num w:numId="22">
    <w:abstractNumId w:val="17"/>
  </w:num>
  <w:num w:numId="23">
    <w:abstractNumId w:val="23"/>
  </w:num>
  <w:num w:numId="24">
    <w:abstractNumId w:val="49"/>
  </w:num>
  <w:num w:numId="25">
    <w:abstractNumId w:val="38"/>
  </w:num>
  <w:num w:numId="26">
    <w:abstractNumId w:val="24"/>
  </w:num>
  <w:num w:numId="27">
    <w:abstractNumId w:val="10"/>
  </w:num>
  <w:num w:numId="28">
    <w:abstractNumId w:val="30"/>
  </w:num>
  <w:num w:numId="29">
    <w:abstractNumId w:val="4"/>
  </w:num>
  <w:num w:numId="30">
    <w:abstractNumId w:val="36"/>
  </w:num>
  <w:num w:numId="31">
    <w:abstractNumId w:val="26"/>
  </w:num>
  <w:num w:numId="32">
    <w:abstractNumId w:val="34"/>
  </w:num>
  <w:num w:numId="33">
    <w:abstractNumId w:val="42"/>
  </w:num>
  <w:num w:numId="34">
    <w:abstractNumId w:val="45"/>
  </w:num>
  <w:num w:numId="35">
    <w:abstractNumId w:val="13"/>
  </w:num>
  <w:num w:numId="36">
    <w:abstractNumId w:val="33"/>
  </w:num>
  <w:num w:numId="37">
    <w:abstractNumId w:val="25"/>
  </w:num>
  <w:num w:numId="38">
    <w:abstractNumId w:val="1"/>
  </w:num>
  <w:num w:numId="39">
    <w:abstractNumId w:val="47"/>
  </w:num>
  <w:num w:numId="40">
    <w:abstractNumId w:val="43"/>
  </w:num>
  <w:num w:numId="41">
    <w:abstractNumId w:val="40"/>
  </w:num>
  <w:num w:numId="42">
    <w:abstractNumId w:val="20"/>
  </w:num>
  <w:num w:numId="43">
    <w:abstractNumId w:val="22"/>
  </w:num>
  <w:num w:numId="44">
    <w:abstractNumId w:val="6"/>
  </w:num>
  <w:num w:numId="45">
    <w:abstractNumId w:val="7"/>
  </w:num>
  <w:num w:numId="46">
    <w:abstractNumId w:val="5"/>
  </w:num>
  <w:num w:numId="47">
    <w:abstractNumId w:val="46"/>
  </w:num>
  <w:num w:numId="48">
    <w:abstractNumId w:val="48"/>
  </w:num>
  <w:num w:numId="49">
    <w:abstractNumId w:val="11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3222"/>
    <w:rsid w:val="0003470E"/>
    <w:rsid w:val="00034EF1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42CF"/>
    <w:rsid w:val="000C1702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5A32"/>
    <w:rsid w:val="001D72A0"/>
    <w:rsid w:val="001E05F0"/>
    <w:rsid w:val="001E0B9F"/>
    <w:rsid w:val="001E1974"/>
    <w:rsid w:val="001E2F12"/>
    <w:rsid w:val="001E3664"/>
    <w:rsid w:val="001E68DB"/>
    <w:rsid w:val="001F0B52"/>
    <w:rsid w:val="001F15B8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B0251"/>
    <w:rsid w:val="002B2FA4"/>
    <w:rsid w:val="002B6AA0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2601"/>
    <w:rsid w:val="003E434F"/>
    <w:rsid w:val="003E79CA"/>
    <w:rsid w:val="003F0F04"/>
    <w:rsid w:val="003F1BCE"/>
    <w:rsid w:val="003F2435"/>
    <w:rsid w:val="003F3EE3"/>
    <w:rsid w:val="003F4728"/>
    <w:rsid w:val="003F58C6"/>
    <w:rsid w:val="003F657A"/>
    <w:rsid w:val="00403311"/>
    <w:rsid w:val="00404EDC"/>
    <w:rsid w:val="00406D21"/>
    <w:rsid w:val="00411D51"/>
    <w:rsid w:val="0041580F"/>
    <w:rsid w:val="004259E7"/>
    <w:rsid w:val="004261E6"/>
    <w:rsid w:val="00427D42"/>
    <w:rsid w:val="00430482"/>
    <w:rsid w:val="004328D2"/>
    <w:rsid w:val="00433789"/>
    <w:rsid w:val="004369B0"/>
    <w:rsid w:val="0044080D"/>
    <w:rsid w:val="004416AC"/>
    <w:rsid w:val="0044438B"/>
    <w:rsid w:val="00444E32"/>
    <w:rsid w:val="004461D0"/>
    <w:rsid w:val="00447D8F"/>
    <w:rsid w:val="00450F45"/>
    <w:rsid w:val="00451BDA"/>
    <w:rsid w:val="00461B0D"/>
    <w:rsid w:val="004655E6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90B20"/>
    <w:rsid w:val="00591CFC"/>
    <w:rsid w:val="0059323D"/>
    <w:rsid w:val="0059385B"/>
    <w:rsid w:val="00594236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4011F"/>
    <w:rsid w:val="00643F85"/>
    <w:rsid w:val="006518AB"/>
    <w:rsid w:val="00651CB8"/>
    <w:rsid w:val="00652D37"/>
    <w:rsid w:val="00653656"/>
    <w:rsid w:val="00654375"/>
    <w:rsid w:val="00660B2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3A28"/>
    <w:rsid w:val="00693F3E"/>
    <w:rsid w:val="00696C49"/>
    <w:rsid w:val="00696F87"/>
    <w:rsid w:val="006A1EE7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E5403"/>
    <w:rsid w:val="006E5D0A"/>
    <w:rsid w:val="006E5DAA"/>
    <w:rsid w:val="006F3E80"/>
    <w:rsid w:val="006F4059"/>
    <w:rsid w:val="006F785A"/>
    <w:rsid w:val="006F7F51"/>
    <w:rsid w:val="00700084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21D50"/>
    <w:rsid w:val="00822068"/>
    <w:rsid w:val="008245D2"/>
    <w:rsid w:val="00825C38"/>
    <w:rsid w:val="00825D0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6CE5"/>
    <w:rsid w:val="008A6FE9"/>
    <w:rsid w:val="008B0D6A"/>
    <w:rsid w:val="008B67C1"/>
    <w:rsid w:val="008B6A28"/>
    <w:rsid w:val="008B7D05"/>
    <w:rsid w:val="008C152C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C030D"/>
    <w:rsid w:val="009C3A82"/>
    <w:rsid w:val="009C4F7D"/>
    <w:rsid w:val="009C5AF1"/>
    <w:rsid w:val="009C5CBB"/>
    <w:rsid w:val="009D6DA2"/>
    <w:rsid w:val="009E2548"/>
    <w:rsid w:val="009E2ECE"/>
    <w:rsid w:val="009E68AC"/>
    <w:rsid w:val="009E7EFB"/>
    <w:rsid w:val="009F1229"/>
    <w:rsid w:val="009F1728"/>
    <w:rsid w:val="009F2F22"/>
    <w:rsid w:val="009F36D6"/>
    <w:rsid w:val="009F4D68"/>
    <w:rsid w:val="009F6367"/>
    <w:rsid w:val="009F65F2"/>
    <w:rsid w:val="00A054F2"/>
    <w:rsid w:val="00A139D8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601E4"/>
    <w:rsid w:val="00A64B00"/>
    <w:rsid w:val="00A65ED4"/>
    <w:rsid w:val="00A70A4B"/>
    <w:rsid w:val="00A72464"/>
    <w:rsid w:val="00A73F9D"/>
    <w:rsid w:val="00A73FA5"/>
    <w:rsid w:val="00A744C3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534C"/>
    <w:rsid w:val="00AE7CFD"/>
    <w:rsid w:val="00AF1054"/>
    <w:rsid w:val="00AF1C59"/>
    <w:rsid w:val="00AF3B7C"/>
    <w:rsid w:val="00AF5868"/>
    <w:rsid w:val="00B00842"/>
    <w:rsid w:val="00B03CD9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C73"/>
    <w:rsid w:val="00B506A4"/>
    <w:rsid w:val="00B53A39"/>
    <w:rsid w:val="00B53A9E"/>
    <w:rsid w:val="00B60291"/>
    <w:rsid w:val="00B62497"/>
    <w:rsid w:val="00B71273"/>
    <w:rsid w:val="00B73BF6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F1171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910E7"/>
    <w:rsid w:val="00C91C8C"/>
    <w:rsid w:val="00C93183"/>
    <w:rsid w:val="00C93236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EFD"/>
    <w:rsid w:val="00CF60FE"/>
    <w:rsid w:val="00D00A91"/>
    <w:rsid w:val="00D010E3"/>
    <w:rsid w:val="00D01D33"/>
    <w:rsid w:val="00D03315"/>
    <w:rsid w:val="00D06786"/>
    <w:rsid w:val="00D0746C"/>
    <w:rsid w:val="00D108C6"/>
    <w:rsid w:val="00D127EE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1746"/>
    <w:rsid w:val="00E173C3"/>
    <w:rsid w:val="00E23A03"/>
    <w:rsid w:val="00E24036"/>
    <w:rsid w:val="00E26735"/>
    <w:rsid w:val="00E27E86"/>
    <w:rsid w:val="00E27FEA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4ED5"/>
    <w:rsid w:val="00EA485E"/>
    <w:rsid w:val="00EA491E"/>
    <w:rsid w:val="00EA68D6"/>
    <w:rsid w:val="00EA75DF"/>
    <w:rsid w:val="00EA7818"/>
    <w:rsid w:val="00EB3D1B"/>
    <w:rsid w:val="00EC0A00"/>
    <w:rsid w:val="00EC2DBB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128CC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069A-299A-4065-9A7C-D6B22644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1840</TotalTime>
  <Pages>4</Pages>
  <Words>694</Words>
  <Characters>4909</Characters>
  <Application>Microsoft Office Word</Application>
  <DocSecurity>0</DocSecurity>
  <Lines>1227</Lines>
  <Paragraphs>280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Marlene Quinones Marquez</cp:lastModifiedBy>
  <cp:revision>136</cp:revision>
  <cp:lastPrinted>2018-03-06T14:28:00Z</cp:lastPrinted>
  <dcterms:created xsi:type="dcterms:W3CDTF">2017-05-23T13:45:00Z</dcterms:created>
  <dcterms:modified xsi:type="dcterms:W3CDTF">2018-04-30T09:04:00Z</dcterms:modified>
</cp:coreProperties>
</file>