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03F48" w:rsidRPr="000359EB" w:rsidTr="00803F4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03F48" w:rsidRPr="000359EB" w:rsidRDefault="007B0F3A" w:rsidP="00803F48">
            <w:pPr>
              <w:pStyle w:val="RSKRbeteckning"/>
              <w:spacing w:before="240"/>
            </w:pPr>
            <w:r w:rsidRPr="000359EB">
              <w:t>Riksdagsskrivelse</w:t>
            </w:r>
          </w:p>
          <w:p w:rsidR="00803F48" w:rsidRPr="000359EB" w:rsidRDefault="007B0F3A" w:rsidP="00803F48">
            <w:pPr>
              <w:pStyle w:val="RSKRbeteckning"/>
            </w:pPr>
            <w:r w:rsidRPr="000359EB">
              <w:t>2009/10</w:t>
            </w:r>
            <w:r w:rsidR="00803F48" w:rsidRPr="000359EB">
              <w:t>:</w:t>
            </w:r>
            <w:r w:rsidRPr="000359EB">
              <w:t>377</w:t>
            </w:r>
          </w:p>
        </w:tc>
        <w:tc>
          <w:tcPr>
            <w:tcW w:w="1134" w:type="dxa"/>
          </w:tcPr>
          <w:p w:rsidR="00803F48" w:rsidRPr="000359EB" w:rsidRDefault="000359EB" w:rsidP="00803F48">
            <w:pPr>
              <w:jc w:val="right"/>
            </w:pPr>
            <w:r w:rsidRPr="000359E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F48" w:rsidRPr="000359EB" w:rsidTr="00803F4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03F48" w:rsidRPr="000359EB" w:rsidRDefault="00803F48">
            <w:pPr>
              <w:rPr>
                <w:sz w:val="10"/>
              </w:rPr>
            </w:pPr>
          </w:p>
        </w:tc>
      </w:tr>
    </w:tbl>
    <w:p w:rsidR="00803F48" w:rsidRPr="000359EB" w:rsidRDefault="00803F48"/>
    <w:p w:rsidR="00803F48" w:rsidRPr="000359EB" w:rsidRDefault="007B0F3A" w:rsidP="00803F48">
      <w:pPr>
        <w:pStyle w:val="Mottagare1"/>
      </w:pPr>
      <w:r w:rsidRPr="000359EB">
        <w:t>Regeringen</w:t>
      </w:r>
    </w:p>
    <w:p w:rsidR="00803F48" w:rsidRPr="000359EB" w:rsidRDefault="007B0F3A" w:rsidP="00803F48">
      <w:pPr>
        <w:pStyle w:val="Mottagare2"/>
      </w:pPr>
      <w:r w:rsidRPr="000359EB">
        <w:t>Miljödepartementet</w:t>
      </w:r>
    </w:p>
    <w:p w:rsidR="00803F48" w:rsidRPr="000359EB" w:rsidRDefault="00803F48" w:rsidP="00803F48">
      <w:r w:rsidRPr="000359EB">
        <w:t xml:space="preserve">Med överlämnande av </w:t>
      </w:r>
      <w:r w:rsidR="007B0F3A" w:rsidRPr="000359EB">
        <w:t>miljö- och jordbruksutskottet</w:t>
      </w:r>
      <w:r w:rsidRPr="000359EB">
        <w:t xml:space="preserve">s betänkande </w:t>
      </w:r>
      <w:r w:rsidR="007B0F3A" w:rsidRPr="000359EB">
        <w:t>2009/10</w:t>
      </w:r>
      <w:r w:rsidRPr="000359EB">
        <w:t>:</w:t>
      </w:r>
      <w:r w:rsidR="007B0F3A" w:rsidRPr="000359EB">
        <w:t>MJU25</w:t>
      </w:r>
      <w:r w:rsidRPr="000359EB">
        <w:t xml:space="preserve"> </w:t>
      </w:r>
      <w:r w:rsidR="007B0F3A" w:rsidRPr="000359EB">
        <w:t>Svenska miljömål</w:t>
      </w:r>
      <w:r w:rsidRPr="000359EB">
        <w:t xml:space="preserve"> får jag anmäla att riksdagen denna dag bifallit utskottets förslag till riksdagsbeslut.</w:t>
      </w:r>
    </w:p>
    <w:p w:rsidR="00803F48" w:rsidRPr="000359EB" w:rsidRDefault="00803F48" w:rsidP="00803F48">
      <w:pPr>
        <w:pStyle w:val="Stockholm"/>
      </w:pPr>
      <w:r w:rsidRPr="000359EB">
        <w:t xml:space="preserve">Stockholm </w:t>
      </w:r>
      <w:r w:rsidR="007B0F3A" w:rsidRPr="000359EB">
        <w:t>den 22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3F48" w:rsidRPr="000359EB" w:rsidTr="00803F4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03F48" w:rsidRPr="000359EB" w:rsidRDefault="007B0F3A" w:rsidP="00803F48">
            <w:pPr>
              <w:pStyle w:val="AvsTalman"/>
            </w:pPr>
            <w:r w:rsidRPr="000359EB">
              <w:t>Per Westerberg</w:t>
            </w:r>
          </w:p>
        </w:tc>
        <w:tc>
          <w:tcPr>
            <w:tcW w:w="3628" w:type="dxa"/>
          </w:tcPr>
          <w:p w:rsidR="00803F48" w:rsidRPr="000359EB" w:rsidRDefault="007B0F3A" w:rsidP="00803F48">
            <w:pPr>
              <w:pStyle w:val="AvsTjnsteman"/>
            </w:pPr>
            <w:r w:rsidRPr="000359EB">
              <w:t>Ulf Christoffersson</w:t>
            </w:r>
          </w:p>
        </w:tc>
      </w:tr>
    </w:tbl>
    <w:p w:rsidR="00D85057" w:rsidRPr="000359EB" w:rsidRDefault="00D85057" w:rsidP="00803F48"/>
    <w:sectPr w:rsidR="00D85057" w:rsidRPr="000359E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8"/>
    <w:rsid w:val="000359EB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0378C"/>
    <w:rsid w:val="00510D48"/>
    <w:rsid w:val="005422B3"/>
    <w:rsid w:val="005F2290"/>
    <w:rsid w:val="00621003"/>
    <w:rsid w:val="00662397"/>
    <w:rsid w:val="006668C5"/>
    <w:rsid w:val="007B0F3A"/>
    <w:rsid w:val="007D2903"/>
    <w:rsid w:val="00803F48"/>
    <w:rsid w:val="00852286"/>
    <w:rsid w:val="00860608"/>
    <w:rsid w:val="008D022D"/>
    <w:rsid w:val="008D47DF"/>
    <w:rsid w:val="009417EF"/>
    <w:rsid w:val="009F0EC7"/>
    <w:rsid w:val="00A16D59"/>
    <w:rsid w:val="00AC3A6D"/>
    <w:rsid w:val="00BB222A"/>
    <w:rsid w:val="00BB66ED"/>
    <w:rsid w:val="00C1040E"/>
    <w:rsid w:val="00C72B82"/>
    <w:rsid w:val="00D63956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9C46C7-6F3F-435F-B3CC-DE222EA2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2010-06-22T12:53:00Z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377</vt:lpwstr>
  </property>
  <property fmtid="{D5CDD505-2E9C-101B-9397-08002B2CF9AE}" pid="6" name="Datum">
    <vt:lpwstr>2010-06-22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25</vt:lpwstr>
  </property>
  <property fmtid="{D5CDD505-2E9C-101B-9397-08002B2CF9AE}" pid="17" name="RefRubrik">
    <vt:lpwstr>Svenska miljömål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2010</vt:lpwstr>
  </property>
</Properties>
</file>