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477C9F" w14:paraId="44370736" w14:textId="77777777" w:rsidTr="00782EA9">
        <w:tc>
          <w:tcPr>
            <w:tcW w:w="9141" w:type="dxa"/>
          </w:tcPr>
          <w:p w14:paraId="6ED575F5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RIKSDAGEN</w:t>
            </w:r>
          </w:p>
          <w:p w14:paraId="0E1B3117" w14:textId="77777777" w:rsidR="0096348C" w:rsidRPr="00477C9F" w:rsidRDefault="00477C9F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KONSTITUTIONS</w:t>
            </w:r>
            <w:r w:rsidR="0096348C" w:rsidRPr="00477C9F">
              <w:rPr>
                <w:sz w:val="22"/>
                <w:szCs w:val="22"/>
              </w:rPr>
              <w:t>UTSKOTTET</w:t>
            </w:r>
          </w:p>
        </w:tc>
      </w:tr>
    </w:tbl>
    <w:p w14:paraId="0E1C83E1" w14:textId="77777777" w:rsidR="0096348C" w:rsidRPr="00477C9F" w:rsidRDefault="0096348C" w:rsidP="00477C9F">
      <w:pPr>
        <w:rPr>
          <w:sz w:val="22"/>
          <w:szCs w:val="22"/>
        </w:rPr>
      </w:pPr>
    </w:p>
    <w:p w14:paraId="76FBF95F" w14:textId="77777777" w:rsidR="0096348C" w:rsidRPr="00477C9F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90"/>
        <w:gridCol w:w="6463"/>
      </w:tblGrid>
      <w:tr w:rsidR="0096348C" w:rsidRPr="00477C9F" w14:paraId="2F898F0A" w14:textId="77777777" w:rsidTr="00F86ACF">
        <w:trPr>
          <w:cantSplit/>
          <w:trHeight w:val="742"/>
        </w:trPr>
        <w:tc>
          <w:tcPr>
            <w:tcW w:w="1790" w:type="dxa"/>
          </w:tcPr>
          <w:p w14:paraId="3B9A98EA" w14:textId="77777777" w:rsidR="008273F4" w:rsidRDefault="008273F4" w:rsidP="00477C9F">
            <w:pPr>
              <w:rPr>
                <w:b/>
                <w:sz w:val="22"/>
                <w:szCs w:val="22"/>
              </w:rPr>
            </w:pPr>
            <w:r w:rsidRPr="002E7A56">
              <w:rPr>
                <w:b/>
                <w:sz w:val="22"/>
                <w:szCs w:val="22"/>
              </w:rPr>
              <w:t>SÄRSKILT</w:t>
            </w:r>
          </w:p>
          <w:p w14:paraId="34E915F6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6CFC46BF" w14:textId="3DC0CB4B" w:rsidR="0096348C" w:rsidRPr="00477C9F" w:rsidRDefault="000B7C05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>UTSKOTTSSAMMANTRÄDE 20</w:t>
            </w:r>
            <w:r w:rsidR="00236A17">
              <w:rPr>
                <w:b/>
                <w:sz w:val="22"/>
                <w:szCs w:val="22"/>
              </w:rPr>
              <w:t>2</w:t>
            </w:r>
            <w:r w:rsidR="003D34BA">
              <w:rPr>
                <w:b/>
                <w:sz w:val="22"/>
                <w:szCs w:val="22"/>
              </w:rPr>
              <w:t>4</w:t>
            </w:r>
            <w:r w:rsidRPr="00477C9F">
              <w:rPr>
                <w:b/>
                <w:sz w:val="22"/>
                <w:szCs w:val="22"/>
              </w:rPr>
              <w:t>/</w:t>
            </w:r>
            <w:r w:rsidR="00955E76">
              <w:rPr>
                <w:b/>
                <w:sz w:val="22"/>
                <w:szCs w:val="22"/>
              </w:rPr>
              <w:t>2</w:t>
            </w:r>
            <w:r w:rsidR="003D34BA">
              <w:rPr>
                <w:b/>
                <w:sz w:val="22"/>
                <w:szCs w:val="22"/>
              </w:rPr>
              <w:t>5</w:t>
            </w:r>
            <w:r w:rsidR="0096348C" w:rsidRPr="00477C9F">
              <w:rPr>
                <w:b/>
                <w:sz w:val="22"/>
                <w:szCs w:val="22"/>
              </w:rPr>
              <w:t>:</w:t>
            </w:r>
            <w:r w:rsidR="00302064">
              <w:rPr>
                <w:b/>
                <w:sz w:val="22"/>
                <w:szCs w:val="22"/>
              </w:rPr>
              <w:t>50</w:t>
            </w:r>
          </w:p>
          <w:p w14:paraId="2532F910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</w:p>
        </w:tc>
      </w:tr>
      <w:tr w:rsidR="0096348C" w:rsidRPr="00477C9F" w14:paraId="1AFFF513" w14:textId="77777777" w:rsidTr="00F86ACF">
        <w:tc>
          <w:tcPr>
            <w:tcW w:w="1790" w:type="dxa"/>
          </w:tcPr>
          <w:p w14:paraId="4B413D43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20D809E2" w14:textId="5EE4193C" w:rsidR="0096348C" w:rsidRPr="00477C9F" w:rsidRDefault="0078549D" w:rsidP="00A54D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2025-</w:t>
            </w:r>
            <w:r w:rsidR="006D5DA4">
              <w:rPr>
                <w:sz w:val="22"/>
                <w:szCs w:val="22"/>
              </w:rPr>
              <w:t>06-03</w:t>
            </w:r>
          </w:p>
        </w:tc>
      </w:tr>
      <w:tr w:rsidR="0096348C" w:rsidRPr="00477C9F" w14:paraId="471F8F04" w14:textId="77777777" w:rsidTr="00F86ACF">
        <w:tc>
          <w:tcPr>
            <w:tcW w:w="1790" w:type="dxa"/>
          </w:tcPr>
          <w:p w14:paraId="6869A8CD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6C9218B0" w14:textId="59999595" w:rsidR="00B862FC" w:rsidRDefault="009B3631" w:rsidP="009B36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</w:t>
            </w:r>
            <w:r w:rsidR="00CF4ED5">
              <w:rPr>
                <w:sz w:val="22"/>
                <w:szCs w:val="22"/>
              </w:rPr>
              <w:t>0</w:t>
            </w:r>
            <w:r w:rsidR="00B862FC">
              <w:rPr>
                <w:sz w:val="22"/>
                <w:szCs w:val="22"/>
              </w:rPr>
              <w:t>9</w:t>
            </w:r>
            <w:r w:rsidR="00CF4ED5">
              <w:rPr>
                <w:sz w:val="22"/>
                <w:szCs w:val="22"/>
              </w:rPr>
              <w:t>–</w:t>
            </w:r>
            <w:r w:rsidR="00B862FC">
              <w:rPr>
                <w:sz w:val="22"/>
                <w:szCs w:val="22"/>
              </w:rPr>
              <w:t>11.43</w:t>
            </w:r>
          </w:p>
          <w:p w14:paraId="387DA494" w14:textId="38AF8B84" w:rsidR="00BD53C1" w:rsidRPr="00477C9F" w:rsidRDefault="00B862FC" w:rsidP="009B36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11.50–12.01</w:t>
            </w:r>
          </w:p>
        </w:tc>
      </w:tr>
      <w:tr w:rsidR="0096348C" w:rsidRPr="00477C9F" w14:paraId="4608BB90" w14:textId="77777777" w:rsidTr="00F86ACF">
        <w:tc>
          <w:tcPr>
            <w:tcW w:w="1790" w:type="dxa"/>
          </w:tcPr>
          <w:p w14:paraId="20BE70B6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44F6AAF1" w14:textId="29C75DD9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 xml:space="preserve">Se bilaga </w:t>
            </w:r>
          </w:p>
        </w:tc>
      </w:tr>
    </w:tbl>
    <w:p w14:paraId="58105F40" w14:textId="77777777" w:rsidR="0096348C" w:rsidRPr="00477C9F" w:rsidRDefault="0096348C" w:rsidP="00477C9F">
      <w:pPr>
        <w:rPr>
          <w:sz w:val="22"/>
          <w:szCs w:val="22"/>
        </w:rPr>
      </w:pPr>
    </w:p>
    <w:p w14:paraId="0722EF39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6240106F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349" w:type="dxa"/>
        <w:tblInd w:w="130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53"/>
        <w:gridCol w:w="6589"/>
        <w:gridCol w:w="7"/>
      </w:tblGrid>
      <w:tr w:rsidR="00F84080" w:rsidRPr="0069143B" w14:paraId="64A6644A" w14:textId="77777777" w:rsidTr="00F86ACF">
        <w:tc>
          <w:tcPr>
            <w:tcW w:w="753" w:type="dxa"/>
          </w:tcPr>
          <w:p w14:paraId="4EC34B0A" w14:textId="77777777" w:rsidR="00F84080" w:rsidRPr="0069143B" w:rsidRDefault="00BD53C1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69143B">
              <w:rPr>
                <w:b/>
                <w:snapToGrid w:val="0"/>
                <w:sz w:val="22"/>
                <w:szCs w:val="22"/>
              </w:rPr>
              <w:t>§</w:t>
            </w:r>
            <w:r w:rsidR="005B5E8D" w:rsidRPr="0069143B">
              <w:rPr>
                <w:b/>
                <w:snapToGrid w:val="0"/>
                <w:sz w:val="22"/>
                <w:szCs w:val="22"/>
              </w:rPr>
              <w:t xml:space="preserve"> 1</w:t>
            </w:r>
          </w:p>
        </w:tc>
        <w:tc>
          <w:tcPr>
            <w:tcW w:w="6596" w:type="dxa"/>
            <w:gridSpan w:val="2"/>
          </w:tcPr>
          <w:p w14:paraId="35229ADF" w14:textId="77777777" w:rsidR="00336917" w:rsidRPr="0069143B" w:rsidRDefault="00336917" w:rsidP="00336917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69143B">
              <w:rPr>
                <w:b/>
                <w:snapToGrid w:val="0"/>
                <w:sz w:val="22"/>
                <w:szCs w:val="22"/>
              </w:rPr>
              <w:t>Justering av protokoll</w:t>
            </w:r>
          </w:p>
          <w:p w14:paraId="0B9C277E" w14:textId="77777777" w:rsidR="00F84080" w:rsidRPr="0069143B" w:rsidRDefault="00F84080" w:rsidP="00F8408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00A3D562" w14:textId="7207001D" w:rsidR="0069143B" w:rsidRDefault="007864F6" w:rsidP="00F8408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Utskottet justerade särskilt protokoll 202</w:t>
            </w:r>
            <w:r w:rsidR="003D34BA">
              <w:rPr>
                <w:snapToGrid w:val="0"/>
                <w:sz w:val="22"/>
                <w:szCs w:val="22"/>
              </w:rPr>
              <w:t>4</w:t>
            </w:r>
            <w:r>
              <w:rPr>
                <w:snapToGrid w:val="0"/>
                <w:sz w:val="22"/>
                <w:szCs w:val="22"/>
              </w:rPr>
              <w:t>/2</w:t>
            </w:r>
            <w:r w:rsidR="003D34BA">
              <w:rPr>
                <w:snapToGrid w:val="0"/>
                <w:sz w:val="22"/>
                <w:szCs w:val="22"/>
              </w:rPr>
              <w:t>5</w:t>
            </w:r>
            <w:r>
              <w:rPr>
                <w:snapToGrid w:val="0"/>
                <w:sz w:val="22"/>
                <w:szCs w:val="22"/>
              </w:rPr>
              <w:t>:</w:t>
            </w:r>
            <w:r w:rsidR="006D5DA4">
              <w:rPr>
                <w:snapToGrid w:val="0"/>
                <w:sz w:val="22"/>
                <w:szCs w:val="22"/>
              </w:rPr>
              <w:t>49</w:t>
            </w:r>
            <w:r w:rsidR="00FD0038">
              <w:rPr>
                <w:snapToGrid w:val="0"/>
                <w:sz w:val="22"/>
                <w:szCs w:val="22"/>
              </w:rPr>
              <w:t>.</w:t>
            </w:r>
          </w:p>
          <w:p w14:paraId="283DC474" w14:textId="77777777" w:rsidR="007864F6" w:rsidRPr="0069143B" w:rsidRDefault="007864F6" w:rsidP="00F8408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8273F4" w:rsidRPr="003F26D9" w14:paraId="4018F779" w14:textId="77777777" w:rsidTr="00F86ACF">
        <w:tc>
          <w:tcPr>
            <w:tcW w:w="753" w:type="dxa"/>
          </w:tcPr>
          <w:p w14:paraId="5E626188" w14:textId="41880B4A" w:rsidR="008273F4" w:rsidRPr="00046E30" w:rsidRDefault="009D0FD5" w:rsidP="003F26D9">
            <w:pPr>
              <w:rPr>
                <w:b/>
                <w:bCs/>
                <w:snapToGrid w:val="0"/>
                <w:sz w:val="22"/>
                <w:szCs w:val="22"/>
              </w:rPr>
            </w:pPr>
            <w:r w:rsidRPr="00046E30">
              <w:rPr>
                <w:b/>
                <w:bCs/>
                <w:snapToGrid w:val="0"/>
                <w:sz w:val="22"/>
                <w:szCs w:val="22"/>
              </w:rPr>
              <w:t>§</w:t>
            </w:r>
            <w:r w:rsidR="00242FFD" w:rsidRPr="00046E30">
              <w:rPr>
                <w:b/>
                <w:bCs/>
                <w:snapToGrid w:val="0"/>
                <w:sz w:val="22"/>
                <w:szCs w:val="22"/>
              </w:rPr>
              <w:t xml:space="preserve"> </w:t>
            </w:r>
            <w:r w:rsidR="00B862FC" w:rsidRPr="00046E30">
              <w:rPr>
                <w:b/>
                <w:bCs/>
                <w:snapToGrid w:val="0"/>
                <w:sz w:val="22"/>
                <w:szCs w:val="22"/>
              </w:rPr>
              <w:t>2</w:t>
            </w:r>
          </w:p>
        </w:tc>
        <w:tc>
          <w:tcPr>
            <w:tcW w:w="6596" w:type="dxa"/>
            <w:gridSpan w:val="2"/>
          </w:tcPr>
          <w:p w14:paraId="25DE4B49" w14:textId="4E531D67" w:rsidR="00A47E44" w:rsidRPr="003F26D9" w:rsidRDefault="00A47E44" w:rsidP="003F26D9">
            <w:pPr>
              <w:rPr>
                <w:b/>
                <w:bCs/>
                <w:snapToGrid w:val="0"/>
                <w:sz w:val="22"/>
                <w:szCs w:val="22"/>
              </w:rPr>
            </w:pPr>
            <w:r w:rsidRPr="003F26D9">
              <w:rPr>
                <w:b/>
                <w:bCs/>
                <w:snapToGrid w:val="0"/>
                <w:sz w:val="22"/>
                <w:szCs w:val="22"/>
              </w:rPr>
              <w:t>Anmälning</w:t>
            </w:r>
            <w:r w:rsidR="00A67746">
              <w:rPr>
                <w:b/>
                <w:bCs/>
                <w:snapToGrid w:val="0"/>
                <w:sz w:val="22"/>
                <w:szCs w:val="22"/>
              </w:rPr>
              <w:t>ar</w:t>
            </w:r>
          </w:p>
          <w:p w14:paraId="5BFAFC65" w14:textId="77777777" w:rsidR="00A47E44" w:rsidRPr="003F26D9" w:rsidRDefault="00A47E44" w:rsidP="003F26D9">
            <w:pPr>
              <w:rPr>
                <w:bCs/>
                <w:snapToGrid w:val="0"/>
                <w:sz w:val="22"/>
                <w:szCs w:val="22"/>
              </w:rPr>
            </w:pPr>
          </w:p>
          <w:p w14:paraId="25E64307" w14:textId="5C3D9B4C" w:rsidR="00A47E44" w:rsidRPr="003F26D9" w:rsidRDefault="00A47E44" w:rsidP="003F26D9">
            <w:pPr>
              <w:rPr>
                <w:snapToGrid w:val="0"/>
                <w:sz w:val="22"/>
                <w:szCs w:val="22"/>
              </w:rPr>
            </w:pPr>
            <w:r w:rsidRPr="003F26D9">
              <w:rPr>
                <w:snapToGrid w:val="0"/>
                <w:sz w:val="22"/>
                <w:szCs w:val="22"/>
              </w:rPr>
              <w:t>Kanslichefen anmälde att följande granskningsanmäl</w:t>
            </w:r>
            <w:r w:rsidR="00A67746">
              <w:rPr>
                <w:snapToGrid w:val="0"/>
                <w:sz w:val="22"/>
                <w:szCs w:val="22"/>
              </w:rPr>
              <w:t>an</w:t>
            </w:r>
            <w:r w:rsidRPr="003F26D9">
              <w:rPr>
                <w:snapToGrid w:val="0"/>
                <w:sz w:val="22"/>
                <w:szCs w:val="22"/>
              </w:rPr>
              <w:t xml:space="preserve"> hade inkommit:</w:t>
            </w:r>
          </w:p>
          <w:p w14:paraId="4331D6D5" w14:textId="77777777" w:rsidR="005E105F" w:rsidRPr="003F26D9" w:rsidRDefault="005E105F" w:rsidP="003F26D9">
            <w:pPr>
              <w:rPr>
                <w:snapToGrid w:val="0"/>
                <w:sz w:val="22"/>
                <w:szCs w:val="22"/>
              </w:rPr>
            </w:pPr>
          </w:p>
          <w:p w14:paraId="7E56E46E" w14:textId="7475CBD4" w:rsidR="00A47E44" w:rsidRPr="003F26D9" w:rsidRDefault="00A47E44" w:rsidP="003F26D9">
            <w:pPr>
              <w:rPr>
                <w:snapToGrid w:val="0"/>
                <w:sz w:val="22"/>
                <w:szCs w:val="22"/>
              </w:rPr>
            </w:pPr>
            <w:r w:rsidRPr="003F26D9">
              <w:rPr>
                <w:snapToGrid w:val="0"/>
                <w:sz w:val="22"/>
                <w:szCs w:val="22"/>
              </w:rPr>
              <w:t>Granskning av biståndsministerns tjänsteutövning avseende katastrofläget i Gaza (anmäld av Laila Naraghi (S), inkom 2025-05-23, dnr 1810-2024/25)</w:t>
            </w:r>
            <w:r w:rsidR="003F26D9">
              <w:rPr>
                <w:snapToGrid w:val="0"/>
                <w:sz w:val="22"/>
                <w:szCs w:val="22"/>
              </w:rPr>
              <w:t>.</w:t>
            </w:r>
          </w:p>
          <w:p w14:paraId="36C509E2" w14:textId="2C9A3216" w:rsidR="00A47E44" w:rsidRPr="003F26D9" w:rsidRDefault="00A47E44" w:rsidP="003F26D9">
            <w:pPr>
              <w:rPr>
                <w:sz w:val="22"/>
                <w:szCs w:val="22"/>
              </w:rPr>
            </w:pPr>
          </w:p>
        </w:tc>
      </w:tr>
      <w:tr w:rsidR="00B862FC" w:rsidRPr="0069143B" w14:paraId="2ACC62CB" w14:textId="77777777" w:rsidTr="00F86ACF">
        <w:tc>
          <w:tcPr>
            <w:tcW w:w="753" w:type="dxa"/>
          </w:tcPr>
          <w:p w14:paraId="50378D5F" w14:textId="24AD1FE5" w:rsidR="00B862FC" w:rsidRPr="0069143B" w:rsidRDefault="00B862FC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3</w:t>
            </w:r>
          </w:p>
        </w:tc>
        <w:tc>
          <w:tcPr>
            <w:tcW w:w="6596" w:type="dxa"/>
            <w:gridSpan w:val="2"/>
          </w:tcPr>
          <w:p w14:paraId="026C4692" w14:textId="77777777" w:rsidR="00B862FC" w:rsidRDefault="00B862FC" w:rsidP="00B862FC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Ajournering</w:t>
            </w:r>
          </w:p>
          <w:p w14:paraId="0EDC08D0" w14:textId="77777777" w:rsidR="00B862FC" w:rsidRPr="006144BE" w:rsidRDefault="00B862FC" w:rsidP="00B862FC">
            <w:pPr>
              <w:rPr>
                <w:sz w:val="22"/>
                <w:szCs w:val="22"/>
              </w:rPr>
            </w:pPr>
          </w:p>
          <w:p w14:paraId="2A4AC8C4" w14:textId="77777777" w:rsidR="00B862FC" w:rsidRPr="006144BE" w:rsidRDefault="00B862FC" w:rsidP="00B862FC">
            <w:pPr>
              <w:rPr>
                <w:sz w:val="22"/>
                <w:szCs w:val="22"/>
              </w:rPr>
            </w:pPr>
            <w:r w:rsidRPr="006144BE">
              <w:rPr>
                <w:sz w:val="22"/>
                <w:szCs w:val="22"/>
              </w:rPr>
              <w:t>Utskottet beslutade att ajournera sammanträdet.</w:t>
            </w:r>
          </w:p>
          <w:p w14:paraId="7E374E86" w14:textId="77777777" w:rsidR="00B862FC" w:rsidRPr="00C84F4A" w:rsidRDefault="00B862FC" w:rsidP="00A47E4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6D5DA4" w:rsidRPr="0069143B" w14:paraId="18178040" w14:textId="77777777" w:rsidTr="00F86ACF">
        <w:tc>
          <w:tcPr>
            <w:tcW w:w="753" w:type="dxa"/>
          </w:tcPr>
          <w:p w14:paraId="18DAA4AB" w14:textId="20AD5B9A" w:rsidR="006D5DA4" w:rsidRPr="0069143B" w:rsidRDefault="006D5DA4" w:rsidP="006D5DA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69143B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B862FC">
              <w:rPr>
                <w:b/>
                <w:snapToGrid w:val="0"/>
                <w:sz w:val="22"/>
                <w:szCs w:val="22"/>
              </w:rPr>
              <w:t>4</w:t>
            </w:r>
          </w:p>
        </w:tc>
        <w:tc>
          <w:tcPr>
            <w:tcW w:w="6596" w:type="dxa"/>
            <w:gridSpan w:val="2"/>
          </w:tcPr>
          <w:p w14:paraId="05938B20" w14:textId="77777777" w:rsidR="006D5DA4" w:rsidRPr="00C36020" w:rsidRDefault="006D5DA4" w:rsidP="006D5DA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C36020">
              <w:rPr>
                <w:b/>
                <w:sz w:val="22"/>
                <w:szCs w:val="22"/>
              </w:rPr>
              <w:t>Granskningsbetänkande (KU20)</w:t>
            </w:r>
          </w:p>
          <w:p w14:paraId="084CF5DD" w14:textId="77777777" w:rsidR="006D5DA4" w:rsidRPr="005660E9" w:rsidRDefault="006D5DA4" w:rsidP="006D5DA4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0B80CB59" w14:textId="0ED81E2F" w:rsidR="006D5DA4" w:rsidRDefault="006D5DA4" w:rsidP="006D5DA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C36020">
              <w:rPr>
                <w:snapToGrid w:val="0"/>
                <w:sz w:val="22"/>
                <w:szCs w:val="22"/>
              </w:rPr>
              <w:t>Utskottet behandlade utkast till betänkande 202</w:t>
            </w:r>
            <w:r>
              <w:rPr>
                <w:snapToGrid w:val="0"/>
                <w:sz w:val="22"/>
                <w:szCs w:val="22"/>
              </w:rPr>
              <w:t>4</w:t>
            </w:r>
            <w:r w:rsidRPr="00C36020">
              <w:rPr>
                <w:snapToGrid w:val="0"/>
                <w:sz w:val="22"/>
                <w:szCs w:val="22"/>
              </w:rPr>
              <w:t>/2</w:t>
            </w:r>
            <w:r>
              <w:rPr>
                <w:snapToGrid w:val="0"/>
                <w:sz w:val="22"/>
                <w:szCs w:val="22"/>
              </w:rPr>
              <w:t>5</w:t>
            </w:r>
            <w:r w:rsidRPr="00C36020">
              <w:rPr>
                <w:snapToGrid w:val="0"/>
                <w:sz w:val="22"/>
                <w:szCs w:val="22"/>
              </w:rPr>
              <w:t xml:space="preserve">:KU20, </w:t>
            </w:r>
            <w:r>
              <w:rPr>
                <w:snapToGrid w:val="0"/>
                <w:sz w:val="22"/>
                <w:szCs w:val="22"/>
              </w:rPr>
              <w:t xml:space="preserve">granskningsärende 9. </w:t>
            </w:r>
          </w:p>
          <w:p w14:paraId="6705C150" w14:textId="77777777" w:rsidR="006D5DA4" w:rsidRDefault="006D5DA4" w:rsidP="006D5DA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62D60BCD" w14:textId="77777777" w:rsidR="006D5DA4" w:rsidRPr="00C36020" w:rsidRDefault="006D5DA4" w:rsidP="006D5DA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Ärendet bordlades.</w:t>
            </w:r>
          </w:p>
          <w:p w14:paraId="05E4081A" w14:textId="77777777" w:rsidR="006D5DA4" w:rsidRPr="0069143B" w:rsidRDefault="006D5DA4" w:rsidP="006D5DA4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6D5DA4" w:rsidRPr="0069143B" w14:paraId="55BF9DE7" w14:textId="77777777" w:rsidTr="00F86ACF">
        <w:tc>
          <w:tcPr>
            <w:tcW w:w="753" w:type="dxa"/>
          </w:tcPr>
          <w:p w14:paraId="589FD092" w14:textId="508A180D" w:rsidR="006D5DA4" w:rsidRPr="0069143B" w:rsidRDefault="006D5DA4" w:rsidP="006D5DA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</w:t>
            </w:r>
            <w:r w:rsidR="00B862FC">
              <w:rPr>
                <w:b/>
                <w:snapToGrid w:val="0"/>
                <w:sz w:val="22"/>
                <w:szCs w:val="22"/>
              </w:rPr>
              <w:t xml:space="preserve"> 5</w:t>
            </w:r>
          </w:p>
        </w:tc>
        <w:tc>
          <w:tcPr>
            <w:tcW w:w="6596" w:type="dxa"/>
            <w:gridSpan w:val="2"/>
          </w:tcPr>
          <w:p w14:paraId="488FAD56" w14:textId="77777777" w:rsidR="006D5DA4" w:rsidRPr="00C36020" w:rsidRDefault="006D5DA4" w:rsidP="006D5DA4">
            <w:pPr>
              <w:rPr>
                <w:b/>
                <w:snapToGrid w:val="0"/>
                <w:sz w:val="22"/>
                <w:szCs w:val="22"/>
              </w:rPr>
            </w:pPr>
            <w:r w:rsidRPr="00C36020">
              <w:rPr>
                <w:b/>
                <w:snapToGrid w:val="0"/>
                <w:sz w:val="22"/>
                <w:szCs w:val="22"/>
              </w:rPr>
              <w:t>Ordförandebyte</w:t>
            </w:r>
          </w:p>
          <w:p w14:paraId="4AF98B5E" w14:textId="77777777" w:rsidR="006D5DA4" w:rsidRPr="005660E9" w:rsidRDefault="006D5DA4" w:rsidP="006D5DA4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626467CB" w14:textId="5DAB8C7B" w:rsidR="006D5DA4" w:rsidRPr="00DB0528" w:rsidRDefault="006D5DA4" w:rsidP="006D5DA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DB0528">
              <w:rPr>
                <w:sz w:val="22"/>
                <w:szCs w:val="22"/>
              </w:rPr>
              <w:t xml:space="preserve">Ordföranden Ida Karkiainen lämnade sammanträdet och vice ordföranden </w:t>
            </w:r>
            <w:r>
              <w:rPr>
                <w:sz w:val="22"/>
                <w:szCs w:val="22"/>
              </w:rPr>
              <w:t>Louise Meijer</w:t>
            </w:r>
            <w:r w:rsidRPr="00DB0528">
              <w:rPr>
                <w:sz w:val="22"/>
                <w:szCs w:val="22"/>
              </w:rPr>
              <w:t xml:space="preserve"> övertog ledningen av sammanträdet.</w:t>
            </w:r>
          </w:p>
          <w:p w14:paraId="6E9B4554" w14:textId="77777777" w:rsidR="006D5DA4" w:rsidRPr="0069143B" w:rsidRDefault="006D5DA4" w:rsidP="006D5DA4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6D5DA4" w:rsidRPr="0069143B" w14:paraId="790FFEDE" w14:textId="77777777" w:rsidTr="00F86ACF">
        <w:tc>
          <w:tcPr>
            <w:tcW w:w="753" w:type="dxa"/>
          </w:tcPr>
          <w:p w14:paraId="33198075" w14:textId="3BA16675" w:rsidR="006D5DA4" w:rsidRDefault="006D5DA4" w:rsidP="006D5DA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</w:t>
            </w:r>
            <w:r w:rsidR="00B862FC">
              <w:rPr>
                <w:b/>
                <w:snapToGrid w:val="0"/>
                <w:sz w:val="22"/>
                <w:szCs w:val="22"/>
              </w:rPr>
              <w:t xml:space="preserve"> 6</w:t>
            </w:r>
          </w:p>
        </w:tc>
        <w:tc>
          <w:tcPr>
            <w:tcW w:w="6596" w:type="dxa"/>
            <w:gridSpan w:val="2"/>
          </w:tcPr>
          <w:p w14:paraId="40EEBDFF" w14:textId="77777777" w:rsidR="006D5DA4" w:rsidRPr="00C36020" w:rsidRDefault="006D5DA4" w:rsidP="006D5DA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C36020">
              <w:rPr>
                <w:b/>
                <w:sz w:val="22"/>
                <w:szCs w:val="22"/>
              </w:rPr>
              <w:t>Granskningsbetänkande (KU20)</w:t>
            </w:r>
          </w:p>
          <w:p w14:paraId="21FBC504" w14:textId="77777777" w:rsidR="006D5DA4" w:rsidRPr="005660E9" w:rsidRDefault="006D5DA4" w:rsidP="006D5DA4">
            <w:pPr>
              <w:rPr>
                <w:bCs/>
                <w:snapToGrid w:val="0"/>
                <w:sz w:val="22"/>
                <w:szCs w:val="22"/>
              </w:rPr>
            </w:pPr>
          </w:p>
          <w:p w14:paraId="52C1FB13" w14:textId="5C73D05E" w:rsidR="006D5DA4" w:rsidRDefault="006D5DA4" w:rsidP="006D5DA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C36020">
              <w:rPr>
                <w:snapToGrid w:val="0"/>
                <w:sz w:val="22"/>
                <w:szCs w:val="22"/>
              </w:rPr>
              <w:t xml:space="preserve">Utskottet </w:t>
            </w:r>
            <w:r>
              <w:rPr>
                <w:snapToGrid w:val="0"/>
                <w:sz w:val="22"/>
                <w:szCs w:val="22"/>
              </w:rPr>
              <w:t xml:space="preserve">fortsatte behandlingen av </w:t>
            </w:r>
            <w:r w:rsidRPr="00C36020">
              <w:rPr>
                <w:snapToGrid w:val="0"/>
                <w:sz w:val="22"/>
                <w:szCs w:val="22"/>
              </w:rPr>
              <w:t>utkast till betänkande 202</w:t>
            </w:r>
            <w:r>
              <w:rPr>
                <w:snapToGrid w:val="0"/>
                <w:sz w:val="22"/>
                <w:szCs w:val="22"/>
              </w:rPr>
              <w:t>4</w:t>
            </w:r>
            <w:r w:rsidRPr="00C36020">
              <w:rPr>
                <w:snapToGrid w:val="0"/>
                <w:sz w:val="22"/>
                <w:szCs w:val="22"/>
              </w:rPr>
              <w:t>/2</w:t>
            </w:r>
            <w:r>
              <w:rPr>
                <w:snapToGrid w:val="0"/>
                <w:sz w:val="22"/>
                <w:szCs w:val="22"/>
              </w:rPr>
              <w:t>5</w:t>
            </w:r>
            <w:r w:rsidRPr="00C36020">
              <w:rPr>
                <w:snapToGrid w:val="0"/>
                <w:sz w:val="22"/>
                <w:szCs w:val="22"/>
              </w:rPr>
              <w:t xml:space="preserve">:KU20, </w:t>
            </w:r>
            <w:r>
              <w:rPr>
                <w:snapToGrid w:val="0"/>
                <w:sz w:val="22"/>
                <w:szCs w:val="22"/>
              </w:rPr>
              <w:t>granskningsärende 1.</w:t>
            </w:r>
          </w:p>
          <w:p w14:paraId="76C9F2D2" w14:textId="77777777" w:rsidR="006D5DA4" w:rsidRDefault="006D5DA4" w:rsidP="006D5DA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3C756A36" w14:textId="77777777" w:rsidR="006D5DA4" w:rsidRPr="00C36020" w:rsidRDefault="006D5DA4" w:rsidP="006D5DA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Ärendet bordlades.</w:t>
            </w:r>
          </w:p>
          <w:p w14:paraId="29B3FD7A" w14:textId="77777777" w:rsidR="006D5DA4" w:rsidRDefault="006D5DA4" w:rsidP="006D5DA4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6D5DA4" w:rsidRPr="0069143B" w14:paraId="786B798B" w14:textId="77777777" w:rsidTr="00F86ACF">
        <w:tc>
          <w:tcPr>
            <w:tcW w:w="753" w:type="dxa"/>
          </w:tcPr>
          <w:p w14:paraId="56EE675A" w14:textId="39E4676D" w:rsidR="006D5DA4" w:rsidRDefault="006D5DA4" w:rsidP="006D5DA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B862FC">
              <w:rPr>
                <w:b/>
                <w:snapToGrid w:val="0"/>
                <w:sz w:val="22"/>
                <w:szCs w:val="22"/>
              </w:rPr>
              <w:t>7</w:t>
            </w:r>
          </w:p>
        </w:tc>
        <w:tc>
          <w:tcPr>
            <w:tcW w:w="6596" w:type="dxa"/>
            <w:gridSpan w:val="2"/>
          </w:tcPr>
          <w:p w14:paraId="7F786045" w14:textId="77777777" w:rsidR="006D5DA4" w:rsidRPr="00C36020" w:rsidRDefault="006D5DA4" w:rsidP="006D5DA4">
            <w:pPr>
              <w:rPr>
                <w:b/>
                <w:snapToGrid w:val="0"/>
                <w:sz w:val="22"/>
                <w:szCs w:val="22"/>
              </w:rPr>
            </w:pPr>
            <w:r w:rsidRPr="00C36020">
              <w:rPr>
                <w:b/>
                <w:snapToGrid w:val="0"/>
                <w:sz w:val="22"/>
                <w:szCs w:val="22"/>
              </w:rPr>
              <w:t>Ordförandebyte</w:t>
            </w:r>
          </w:p>
          <w:p w14:paraId="48124248" w14:textId="77777777" w:rsidR="006D5DA4" w:rsidRPr="005660E9" w:rsidRDefault="006D5DA4" w:rsidP="006D5DA4">
            <w:pPr>
              <w:rPr>
                <w:bCs/>
                <w:snapToGrid w:val="0"/>
                <w:sz w:val="22"/>
                <w:szCs w:val="22"/>
              </w:rPr>
            </w:pPr>
          </w:p>
          <w:p w14:paraId="7F85B0E0" w14:textId="77777777" w:rsidR="006D5DA4" w:rsidRPr="00A00FB2" w:rsidRDefault="006D5DA4" w:rsidP="006D5DA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A00FB2">
              <w:rPr>
                <w:sz w:val="22"/>
                <w:szCs w:val="22"/>
              </w:rPr>
              <w:t>Ordföranden Ida Karkiainen</w:t>
            </w:r>
            <w:r>
              <w:rPr>
                <w:sz w:val="22"/>
                <w:szCs w:val="22"/>
              </w:rPr>
              <w:t xml:space="preserve"> återtog</w:t>
            </w:r>
            <w:r w:rsidRPr="00A00FB2">
              <w:rPr>
                <w:sz w:val="22"/>
                <w:szCs w:val="22"/>
              </w:rPr>
              <w:t xml:space="preserve"> ledningen av sammanträdet.</w:t>
            </w:r>
          </w:p>
          <w:p w14:paraId="12FFBFBD" w14:textId="77777777" w:rsidR="006D5DA4" w:rsidRDefault="006D5DA4" w:rsidP="006D5DA4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6D5DA4" w:rsidRPr="0069143B" w14:paraId="487C19C9" w14:textId="77777777" w:rsidTr="00F86ACF">
        <w:tc>
          <w:tcPr>
            <w:tcW w:w="753" w:type="dxa"/>
          </w:tcPr>
          <w:p w14:paraId="5BDDB268" w14:textId="0A60A109" w:rsidR="006D5DA4" w:rsidRDefault="006D5DA4" w:rsidP="006D5DA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B862FC">
              <w:rPr>
                <w:b/>
                <w:snapToGrid w:val="0"/>
                <w:sz w:val="22"/>
                <w:szCs w:val="22"/>
              </w:rPr>
              <w:t>8</w:t>
            </w:r>
          </w:p>
        </w:tc>
        <w:tc>
          <w:tcPr>
            <w:tcW w:w="6596" w:type="dxa"/>
            <w:gridSpan w:val="2"/>
          </w:tcPr>
          <w:p w14:paraId="46DF70B8" w14:textId="77777777" w:rsidR="006D5DA4" w:rsidRPr="00C36020" w:rsidRDefault="006D5DA4" w:rsidP="006D5DA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C36020">
              <w:rPr>
                <w:b/>
                <w:sz w:val="22"/>
                <w:szCs w:val="22"/>
              </w:rPr>
              <w:t>Granskningsbetänkande (KU20)</w:t>
            </w:r>
          </w:p>
          <w:p w14:paraId="04F419B1" w14:textId="77777777" w:rsidR="006D5DA4" w:rsidRPr="005660E9" w:rsidRDefault="006D5DA4" w:rsidP="006D5DA4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238A3C6C" w14:textId="6B22FB52" w:rsidR="006D5DA4" w:rsidRDefault="006D5DA4" w:rsidP="006D5DA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C36020">
              <w:rPr>
                <w:snapToGrid w:val="0"/>
                <w:sz w:val="22"/>
                <w:szCs w:val="22"/>
              </w:rPr>
              <w:t xml:space="preserve">Utskottet </w:t>
            </w:r>
            <w:r>
              <w:rPr>
                <w:snapToGrid w:val="0"/>
                <w:sz w:val="22"/>
                <w:szCs w:val="22"/>
              </w:rPr>
              <w:t xml:space="preserve">fortsatte behandlingen av </w:t>
            </w:r>
            <w:r w:rsidRPr="00C36020">
              <w:rPr>
                <w:snapToGrid w:val="0"/>
                <w:sz w:val="22"/>
                <w:szCs w:val="22"/>
              </w:rPr>
              <w:t>betänkande 202</w:t>
            </w:r>
            <w:r>
              <w:rPr>
                <w:snapToGrid w:val="0"/>
                <w:sz w:val="22"/>
                <w:szCs w:val="22"/>
              </w:rPr>
              <w:t>4</w:t>
            </w:r>
            <w:r w:rsidRPr="00C36020">
              <w:rPr>
                <w:snapToGrid w:val="0"/>
                <w:sz w:val="22"/>
                <w:szCs w:val="22"/>
              </w:rPr>
              <w:t>/2</w:t>
            </w:r>
            <w:r>
              <w:rPr>
                <w:snapToGrid w:val="0"/>
                <w:sz w:val="22"/>
                <w:szCs w:val="22"/>
              </w:rPr>
              <w:t>5</w:t>
            </w:r>
            <w:r w:rsidRPr="00C36020">
              <w:rPr>
                <w:snapToGrid w:val="0"/>
                <w:sz w:val="22"/>
                <w:szCs w:val="22"/>
              </w:rPr>
              <w:t xml:space="preserve">:KU20, </w:t>
            </w:r>
            <w:r>
              <w:rPr>
                <w:snapToGrid w:val="0"/>
                <w:sz w:val="22"/>
                <w:szCs w:val="22"/>
              </w:rPr>
              <w:t>övriga granskningsärenden.</w:t>
            </w:r>
          </w:p>
          <w:p w14:paraId="093CB9A7" w14:textId="77777777" w:rsidR="006D5DA4" w:rsidRDefault="006D5DA4" w:rsidP="006D5DA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79AAFAE7" w14:textId="77777777" w:rsidR="006D5DA4" w:rsidRPr="00C36020" w:rsidRDefault="006D5DA4" w:rsidP="006D5DA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Ärendet bordlades.</w:t>
            </w:r>
          </w:p>
          <w:p w14:paraId="631219FE" w14:textId="77777777" w:rsidR="006D5DA4" w:rsidRDefault="006D5DA4" w:rsidP="006D5DA4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96348C" w:rsidRPr="0069143B" w14:paraId="13BD6008" w14:textId="77777777" w:rsidTr="00F86ACF">
        <w:trPr>
          <w:gridAfter w:val="1"/>
          <w:wAfter w:w="7" w:type="dxa"/>
        </w:trPr>
        <w:tc>
          <w:tcPr>
            <w:tcW w:w="7342" w:type="dxa"/>
            <w:gridSpan w:val="2"/>
          </w:tcPr>
          <w:p w14:paraId="75B18AC6" w14:textId="77777777" w:rsidR="008273F4" w:rsidRPr="0069143B" w:rsidRDefault="008273F4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69143B">
              <w:rPr>
                <w:sz w:val="22"/>
                <w:szCs w:val="22"/>
              </w:rPr>
              <w:lastRenderedPageBreak/>
              <w:t>Vid protokollet</w:t>
            </w:r>
          </w:p>
          <w:p w14:paraId="647C3BBA" w14:textId="02E8A189" w:rsidR="008273F4" w:rsidRPr="0069143B" w:rsidRDefault="008273F4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69143B">
              <w:rPr>
                <w:sz w:val="22"/>
                <w:szCs w:val="22"/>
              </w:rPr>
              <w:t>Justera</w:t>
            </w:r>
            <w:r w:rsidR="0009528A">
              <w:rPr>
                <w:sz w:val="22"/>
                <w:szCs w:val="22"/>
              </w:rPr>
              <w:t xml:space="preserve">t </w:t>
            </w:r>
            <w:r w:rsidR="0009528A">
              <w:rPr>
                <w:sz w:val="22"/>
                <w:szCs w:val="22"/>
              </w:rPr>
              <w:t>2025-06-05</w:t>
            </w:r>
          </w:p>
          <w:p w14:paraId="299351FF" w14:textId="3189A9B6" w:rsidR="00AF32C5" w:rsidRPr="0069143B" w:rsidRDefault="000106E1" w:rsidP="0009528A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Ida Karkiainen</w:t>
            </w:r>
          </w:p>
        </w:tc>
      </w:tr>
    </w:tbl>
    <w:p w14:paraId="6319D5D1" w14:textId="77777777" w:rsidR="005805B8" w:rsidRDefault="005805B8" w:rsidP="005805B8">
      <w:pPr>
        <w:widowControl/>
        <w:rPr>
          <w:sz w:val="22"/>
          <w:szCs w:val="22"/>
        </w:rPr>
      </w:pPr>
    </w:p>
    <w:p w14:paraId="712C94A1" w14:textId="77777777" w:rsidR="005805B8" w:rsidRDefault="005805B8">
      <w:pPr>
        <w:widowControl/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W w:w="8885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600" w:firstRow="0" w:lastRow="0" w:firstColumn="0" w:lastColumn="0" w:noHBand="1" w:noVBand="1"/>
      </w:tblPr>
      <w:tblGrid>
        <w:gridCol w:w="3181"/>
        <w:gridCol w:w="8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  <w:gridCol w:w="356"/>
        <w:gridCol w:w="356"/>
      </w:tblGrid>
      <w:tr w:rsidR="005805B8" w14:paraId="5727B814" w14:textId="77777777" w:rsidTr="005805B8">
        <w:tc>
          <w:tcPr>
            <w:tcW w:w="31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64EDF4B" w14:textId="77777777" w:rsidR="001E5C5F" w:rsidRDefault="001E5C5F" w:rsidP="001E5C5F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KONSTITUTIONSUTSKOTTET</w:t>
            </w:r>
          </w:p>
          <w:p w14:paraId="2AD9355C" w14:textId="77777777" w:rsidR="001E5C5F" w:rsidRDefault="001E5C5F" w:rsidP="001E5C5F">
            <w:pPr>
              <w:tabs>
                <w:tab w:val="left" w:pos="1701"/>
              </w:tabs>
              <w:ind w:right="-70"/>
              <w:rPr>
                <w:sz w:val="6"/>
                <w:szCs w:val="6"/>
              </w:rPr>
            </w:pPr>
          </w:p>
          <w:p w14:paraId="69E0E096" w14:textId="77777777" w:rsidR="005805B8" w:rsidRDefault="001E5C5F" w:rsidP="001E5C5F">
            <w:pPr>
              <w:tabs>
                <w:tab w:val="left" w:pos="1701"/>
              </w:tabs>
              <w:ind w:right="-70"/>
              <w:rPr>
                <w:sz w:val="20"/>
              </w:rPr>
            </w:pPr>
            <w:r>
              <w:rPr>
                <w:sz w:val="20"/>
              </w:rPr>
              <w:t>(Kompletteringsval 202</w:t>
            </w:r>
            <w:r w:rsidR="00345713">
              <w:rPr>
                <w:sz w:val="20"/>
              </w:rPr>
              <w:t>5</w:t>
            </w:r>
            <w:r>
              <w:rPr>
                <w:sz w:val="20"/>
              </w:rPr>
              <w:t>-</w:t>
            </w:r>
            <w:r w:rsidR="00345713">
              <w:rPr>
                <w:sz w:val="20"/>
              </w:rPr>
              <w:t>0</w:t>
            </w:r>
            <w:r w:rsidR="004573E5">
              <w:rPr>
                <w:sz w:val="20"/>
              </w:rPr>
              <w:t>2</w:t>
            </w:r>
            <w:r>
              <w:rPr>
                <w:sz w:val="20"/>
              </w:rPr>
              <w:t>-</w:t>
            </w:r>
            <w:r w:rsidR="004E722D">
              <w:rPr>
                <w:sz w:val="20"/>
              </w:rPr>
              <w:t>21</w:t>
            </w:r>
            <w:r>
              <w:rPr>
                <w:sz w:val="20"/>
              </w:rPr>
              <w:t>)</w:t>
            </w:r>
          </w:p>
        </w:tc>
        <w:tc>
          <w:tcPr>
            <w:tcW w:w="3499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14:paraId="7314D659" w14:textId="77777777" w:rsidR="005805B8" w:rsidRDefault="005805B8" w:rsidP="00FC0BA2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2197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14:paraId="016FF7D7" w14:textId="77777777" w:rsidR="005805B8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Bilaga</w:t>
            </w:r>
          </w:p>
          <w:p w14:paraId="3F83AEF9" w14:textId="77777777" w:rsidR="005805B8" w:rsidRPr="00D82D29" w:rsidRDefault="005805B8" w:rsidP="00FC0BA2">
            <w:pPr>
              <w:tabs>
                <w:tab w:val="left" w:pos="1701"/>
              </w:tabs>
              <w:rPr>
                <w:sz w:val="20"/>
              </w:rPr>
            </w:pPr>
            <w:r w:rsidRPr="00D82D29">
              <w:rPr>
                <w:sz w:val="20"/>
              </w:rPr>
              <w:t xml:space="preserve">till särskilt protokoll </w:t>
            </w:r>
          </w:p>
          <w:p w14:paraId="39DC6551" w14:textId="70D3FEBA" w:rsidR="005805B8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D82D29">
              <w:rPr>
                <w:sz w:val="20"/>
              </w:rPr>
              <w:t>202</w:t>
            </w:r>
            <w:r w:rsidR="003D34BA">
              <w:rPr>
                <w:sz w:val="20"/>
              </w:rPr>
              <w:t>4</w:t>
            </w:r>
            <w:r w:rsidRPr="00D82D29">
              <w:rPr>
                <w:sz w:val="20"/>
              </w:rPr>
              <w:t>/2</w:t>
            </w:r>
            <w:r w:rsidR="003D34BA">
              <w:rPr>
                <w:sz w:val="20"/>
              </w:rPr>
              <w:t>5</w:t>
            </w:r>
            <w:r w:rsidRPr="00D82D29">
              <w:rPr>
                <w:sz w:val="20"/>
              </w:rPr>
              <w:t>:</w:t>
            </w:r>
            <w:r w:rsidR="000631B3">
              <w:rPr>
                <w:sz w:val="20"/>
              </w:rPr>
              <w:t>50</w:t>
            </w:r>
          </w:p>
        </w:tc>
      </w:tr>
      <w:tr w:rsidR="005805B8" w14:paraId="73E8042D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DC76F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8C3F1" w14:textId="2116D46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CF4ED5">
              <w:rPr>
                <w:sz w:val="20"/>
              </w:rPr>
              <w:t xml:space="preserve"> 1–</w:t>
            </w:r>
            <w:r w:rsidR="00B862FC">
              <w:rPr>
                <w:sz w:val="20"/>
              </w:rPr>
              <w:t>3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1CD7F" w14:textId="251477A6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B862FC">
              <w:rPr>
                <w:sz w:val="20"/>
              </w:rPr>
              <w:t xml:space="preserve"> 4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5258D" w14:textId="041C6D3E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  <w:r w:rsidR="00B862FC">
              <w:rPr>
                <w:sz w:val="20"/>
              </w:rPr>
              <w:t>5-6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9E76B3" w14:textId="11BBA035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  <w:r w:rsidR="00B862FC">
              <w:rPr>
                <w:sz w:val="20"/>
              </w:rPr>
              <w:t>7-8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CA132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0D1DC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F9E77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F2840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</w:tr>
      <w:tr w:rsidR="005805B8" w14:paraId="620A91F0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525F7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LEDAMÖTER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E32B3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BB8D3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E282E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84907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D63CA1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0B0F9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21B0C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0465FD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97174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2411D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8C470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4BA6F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0DB36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68ADE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A6834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C489E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</w:tr>
      <w:tr w:rsidR="00B862FC" w14:paraId="5D2045F0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D9B66" w14:textId="77777777" w:rsidR="00B862FC" w:rsidRPr="00244936" w:rsidRDefault="00B862FC" w:rsidP="00B86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Ida Karkiainen (S)</w:t>
            </w:r>
            <w:r>
              <w:rPr>
                <w:sz w:val="22"/>
                <w:szCs w:val="22"/>
              </w:rPr>
              <w:t xml:space="preserve">, </w:t>
            </w:r>
            <w:r w:rsidRPr="00535A12">
              <w:rPr>
                <w:i/>
                <w:iCs/>
                <w:sz w:val="22"/>
                <w:szCs w:val="22"/>
              </w:rPr>
              <w:t>ordf.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F7185" w14:textId="380E80FB" w:rsidR="00B862FC" w:rsidRPr="00003AB2" w:rsidRDefault="00B862FC" w:rsidP="00B86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2D082" w14:textId="77777777" w:rsidR="00B862FC" w:rsidRPr="00003AB2" w:rsidRDefault="00B862FC" w:rsidP="00B86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5F939" w14:textId="0BBB809A" w:rsidR="00B862FC" w:rsidRPr="00003AB2" w:rsidRDefault="00B862FC" w:rsidP="00B86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6CC0E" w14:textId="77777777" w:rsidR="00B862FC" w:rsidRPr="00003AB2" w:rsidRDefault="00B862FC" w:rsidP="00B86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F38D0" w14:textId="75937D04" w:rsidR="00B862FC" w:rsidRPr="00003AB2" w:rsidRDefault="00B862FC" w:rsidP="00B86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343A0" w14:textId="77777777" w:rsidR="00B862FC" w:rsidRPr="00003AB2" w:rsidRDefault="00B862FC" w:rsidP="00B86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63694" w14:textId="4ECBE160" w:rsidR="00B862FC" w:rsidRPr="00003AB2" w:rsidRDefault="00B862FC" w:rsidP="00B86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8A383" w14:textId="77777777" w:rsidR="00B862FC" w:rsidRPr="00003AB2" w:rsidRDefault="00B862FC" w:rsidP="00B86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5809B" w14:textId="77777777" w:rsidR="00B862FC" w:rsidRPr="00003AB2" w:rsidRDefault="00B862FC" w:rsidP="00B86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36DA3" w14:textId="77777777" w:rsidR="00B862FC" w:rsidRPr="00003AB2" w:rsidRDefault="00B862FC" w:rsidP="00B86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1C9F4" w14:textId="77777777" w:rsidR="00B862FC" w:rsidRPr="00003AB2" w:rsidRDefault="00B862FC" w:rsidP="00B86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D50EA" w14:textId="77777777" w:rsidR="00B862FC" w:rsidRPr="00003AB2" w:rsidRDefault="00B862FC" w:rsidP="00B86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5C81E" w14:textId="77777777" w:rsidR="00B862FC" w:rsidRPr="00003AB2" w:rsidRDefault="00B862FC" w:rsidP="00B86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B2010" w14:textId="77777777" w:rsidR="00B862FC" w:rsidRPr="00003AB2" w:rsidRDefault="00B862FC" w:rsidP="00B86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9AE58" w14:textId="77777777" w:rsidR="00B862FC" w:rsidRPr="00003AB2" w:rsidRDefault="00B862FC" w:rsidP="00B86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27070" w14:textId="77777777" w:rsidR="00B862FC" w:rsidRPr="00003AB2" w:rsidRDefault="00B862FC" w:rsidP="00B86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862FC" w:rsidRPr="00B862FC" w14:paraId="6E0DB9F5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27EC71" w14:textId="77777777" w:rsidR="00B862FC" w:rsidRPr="00302064" w:rsidRDefault="00B862FC" w:rsidP="00B86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2"/>
                <w:szCs w:val="22"/>
                <w:lang w:val="en-GB"/>
              </w:rPr>
            </w:pPr>
            <w:r>
              <w:rPr>
                <w:bCs/>
                <w:iCs/>
                <w:sz w:val="22"/>
                <w:szCs w:val="22"/>
                <w:lang w:val="de-DE"/>
              </w:rPr>
              <w:t>Louise Meijer</w:t>
            </w:r>
            <w:r w:rsidRPr="00302064">
              <w:rPr>
                <w:iCs/>
                <w:sz w:val="22"/>
                <w:szCs w:val="22"/>
                <w:lang w:val="en-GB"/>
              </w:rPr>
              <w:t xml:space="preserve"> (M), </w:t>
            </w:r>
            <w:r w:rsidRPr="00302064">
              <w:rPr>
                <w:i/>
                <w:sz w:val="22"/>
                <w:szCs w:val="22"/>
                <w:lang w:val="en-GB"/>
              </w:rPr>
              <w:t>vice ordf.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6863E" w14:textId="1F76E531" w:rsidR="00B862FC" w:rsidRPr="00302064" w:rsidRDefault="00B862FC" w:rsidP="00B86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8AE2D" w14:textId="77777777" w:rsidR="00B862FC" w:rsidRPr="00302064" w:rsidRDefault="00B862FC" w:rsidP="00B86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EA9ED" w14:textId="33414C11" w:rsidR="00B862FC" w:rsidRPr="00302064" w:rsidRDefault="00B862FC" w:rsidP="00B86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997B4" w14:textId="77777777" w:rsidR="00B862FC" w:rsidRPr="00302064" w:rsidRDefault="00B862FC" w:rsidP="00B86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DAD7B" w14:textId="3E8898D3" w:rsidR="00B862FC" w:rsidRPr="00302064" w:rsidRDefault="00B862FC" w:rsidP="00B86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52067" w14:textId="77777777" w:rsidR="00B862FC" w:rsidRPr="00302064" w:rsidRDefault="00B862FC" w:rsidP="00B86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8C54A" w14:textId="7E920B78" w:rsidR="00B862FC" w:rsidRPr="00302064" w:rsidRDefault="00B862FC" w:rsidP="00B86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598B9" w14:textId="77777777" w:rsidR="00B862FC" w:rsidRPr="00302064" w:rsidRDefault="00B862FC" w:rsidP="00B86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0E02E" w14:textId="77777777" w:rsidR="00B862FC" w:rsidRPr="00302064" w:rsidRDefault="00B862FC" w:rsidP="00B86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4F891" w14:textId="77777777" w:rsidR="00B862FC" w:rsidRPr="00302064" w:rsidRDefault="00B862FC" w:rsidP="00B86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07A77" w14:textId="77777777" w:rsidR="00B862FC" w:rsidRPr="00302064" w:rsidRDefault="00B862FC" w:rsidP="00B86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6EC04" w14:textId="77777777" w:rsidR="00B862FC" w:rsidRPr="00302064" w:rsidRDefault="00B862FC" w:rsidP="00B86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9258D" w14:textId="77777777" w:rsidR="00B862FC" w:rsidRPr="00302064" w:rsidRDefault="00B862FC" w:rsidP="00B86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272BB" w14:textId="77777777" w:rsidR="00B862FC" w:rsidRPr="00302064" w:rsidRDefault="00B862FC" w:rsidP="00B86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847F9" w14:textId="77777777" w:rsidR="00B862FC" w:rsidRPr="00302064" w:rsidRDefault="00B862FC" w:rsidP="00B86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E05B4" w14:textId="77777777" w:rsidR="00B862FC" w:rsidRPr="00302064" w:rsidRDefault="00B862FC" w:rsidP="00B86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</w:tr>
      <w:tr w:rsidR="00B862FC" w14:paraId="6138114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3D7AE" w14:textId="77777777" w:rsidR="00B862FC" w:rsidRPr="00244936" w:rsidRDefault="00B862FC" w:rsidP="00B86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FF539A">
              <w:rPr>
                <w:sz w:val="22"/>
                <w:szCs w:val="22"/>
              </w:rPr>
              <w:t>Michael Rubbestad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5E26F" w14:textId="2F4351A2" w:rsidR="00B862FC" w:rsidRPr="00003AB2" w:rsidRDefault="00B862FC" w:rsidP="00B86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CAD50" w14:textId="77777777" w:rsidR="00B862FC" w:rsidRPr="00003AB2" w:rsidRDefault="00B862FC" w:rsidP="00B86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1D2F9" w14:textId="0DCBFD9E" w:rsidR="00B862FC" w:rsidRPr="00003AB2" w:rsidRDefault="00B862FC" w:rsidP="00B86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74623" w14:textId="77777777" w:rsidR="00B862FC" w:rsidRPr="00003AB2" w:rsidRDefault="00B862FC" w:rsidP="00B86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AA8F3" w14:textId="195B9D16" w:rsidR="00B862FC" w:rsidRPr="00003AB2" w:rsidRDefault="00B862FC" w:rsidP="00B86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02C0C" w14:textId="77777777" w:rsidR="00B862FC" w:rsidRPr="00003AB2" w:rsidRDefault="00B862FC" w:rsidP="00B86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6A3EC" w14:textId="43CEFFF7" w:rsidR="00B862FC" w:rsidRPr="00003AB2" w:rsidRDefault="00B862FC" w:rsidP="00B86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B6D39" w14:textId="77777777" w:rsidR="00B862FC" w:rsidRPr="00003AB2" w:rsidRDefault="00B862FC" w:rsidP="00B86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A1168" w14:textId="77777777" w:rsidR="00B862FC" w:rsidRPr="00003AB2" w:rsidRDefault="00B862FC" w:rsidP="00B86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A7342" w14:textId="77777777" w:rsidR="00B862FC" w:rsidRPr="00003AB2" w:rsidRDefault="00B862FC" w:rsidP="00B86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498D2" w14:textId="77777777" w:rsidR="00B862FC" w:rsidRPr="00003AB2" w:rsidRDefault="00B862FC" w:rsidP="00B86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79512" w14:textId="77777777" w:rsidR="00B862FC" w:rsidRPr="00003AB2" w:rsidRDefault="00B862FC" w:rsidP="00B86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E92DA" w14:textId="77777777" w:rsidR="00B862FC" w:rsidRPr="00003AB2" w:rsidRDefault="00B862FC" w:rsidP="00B86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4A1B1" w14:textId="77777777" w:rsidR="00B862FC" w:rsidRPr="00003AB2" w:rsidRDefault="00B862FC" w:rsidP="00B86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BDDBE" w14:textId="77777777" w:rsidR="00B862FC" w:rsidRPr="00003AB2" w:rsidRDefault="00B862FC" w:rsidP="00B86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67EB7" w14:textId="77777777" w:rsidR="00B862FC" w:rsidRPr="00003AB2" w:rsidRDefault="00B862FC" w:rsidP="00B86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862FC" w14:paraId="0AFB309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B2EED" w14:textId="77777777" w:rsidR="00B862FC" w:rsidRPr="00244936" w:rsidRDefault="00B862FC" w:rsidP="00B86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Hans Ekström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4100A" w14:textId="449F7C9B" w:rsidR="00B862FC" w:rsidRPr="00003AB2" w:rsidRDefault="00B862FC" w:rsidP="00B86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83695" w14:textId="77777777" w:rsidR="00B862FC" w:rsidRPr="00003AB2" w:rsidRDefault="00B862FC" w:rsidP="00B86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2E200" w14:textId="607201E4" w:rsidR="00B862FC" w:rsidRPr="00003AB2" w:rsidRDefault="00B862FC" w:rsidP="00B86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4D4BE" w14:textId="77777777" w:rsidR="00B862FC" w:rsidRPr="00003AB2" w:rsidRDefault="00B862FC" w:rsidP="00B86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26673" w14:textId="6AA624F0" w:rsidR="00B862FC" w:rsidRPr="00003AB2" w:rsidRDefault="00B862FC" w:rsidP="00B86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1130F" w14:textId="77777777" w:rsidR="00B862FC" w:rsidRPr="00003AB2" w:rsidRDefault="00B862FC" w:rsidP="00B86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4F2A6" w14:textId="773E8CDB" w:rsidR="00B862FC" w:rsidRPr="00003AB2" w:rsidRDefault="00B862FC" w:rsidP="00B86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DC018" w14:textId="77777777" w:rsidR="00B862FC" w:rsidRPr="00003AB2" w:rsidRDefault="00B862FC" w:rsidP="00B86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F20DF" w14:textId="77777777" w:rsidR="00B862FC" w:rsidRPr="00003AB2" w:rsidRDefault="00B862FC" w:rsidP="00B86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D0824" w14:textId="77777777" w:rsidR="00B862FC" w:rsidRPr="00003AB2" w:rsidRDefault="00B862FC" w:rsidP="00B86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E341B" w14:textId="77777777" w:rsidR="00B862FC" w:rsidRPr="00003AB2" w:rsidRDefault="00B862FC" w:rsidP="00B86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1C047" w14:textId="77777777" w:rsidR="00B862FC" w:rsidRPr="00003AB2" w:rsidRDefault="00B862FC" w:rsidP="00B86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A6725" w14:textId="77777777" w:rsidR="00B862FC" w:rsidRPr="00003AB2" w:rsidRDefault="00B862FC" w:rsidP="00B86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3B9F3" w14:textId="77777777" w:rsidR="00B862FC" w:rsidRPr="00003AB2" w:rsidRDefault="00B862FC" w:rsidP="00B86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1925E" w14:textId="77777777" w:rsidR="00B862FC" w:rsidRPr="00003AB2" w:rsidRDefault="00B862FC" w:rsidP="00B86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8F9FC" w14:textId="77777777" w:rsidR="00B862FC" w:rsidRPr="00003AB2" w:rsidRDefault="00B862FC" w:rsidP="00B86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862FC" w14:paraId="5F6FED3D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39D84" w14:textId="77777777" w:rsidR="00B862FC" w:rsidRPr="00244936" w:rsidRDefault="00B862FC" w:rsidP="00B86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Fredrik Lindahl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EC58B" w14:textId="357C2E76" w:rsidR="00B862FC" w:rsidRPr="00003AB2" w:rsidRDefault="00B862FC" w:rsidP="00B86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D3140" w14:textId="77777777" w:rsidR="00B862FC" w:rsidRPr="00003AB2" w:rsidRDefault="00B862FC" w:rsidP="00B86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7303A" w14:textId="10BF6D5C" w:rsidR="00B862FC" w:rsidRPr="00003AB2" w:rsidRDefault="00B862FC" w:rsidP="00B86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201F5" w14:textId="77777777" w:rsidR="00B862FC" w:rsidRPr="00003AB2" w:rsidRDefault="00B862FC" w:rsidP="00B86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1C228" w14:textId="02E40420" w:rsidR="00B862FC" w:rsidRPr="00003AB2" w:rsidRDefault="00B862FC" w:rsidP="00B86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27489" w14:textId="77777777" w:rsidR="00B862FC" w:rsidRPr="00003AB2" w:rsidRDefault="00B862FC" w:rsidP="00B86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D9D49" w14:textId="35AE9D81" w:rsidR="00B862FC" w:rsidRPr="00003AB2" w:rsidRDefault="00B862FC" w:rsidP="00B86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7DA8E" w14:textId="77777777" w:rsidR="00B862FC" w:rsidRPr="00003AB2" w:rsidRDefault="00B862FC" w:rsidP="00B86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835AF" w14:textId="77777777" w:rsidR="00B862FC" w:rsidRPr="00003AB2" w:rsidRDefault="00B862FC" w:rsidP="00B86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0219C" w14:textId="77777777" w:rsidR="00B862FC" w:rsidRPr="00003AB2" w:rsidRDefault="00B862FC" w:rsidP="00B86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64FDD" w14:textId="77777777" w:rsidR="00B862FC" w:rsidRPr="00003AB2" w:rsidRDefault="00B862FC" w:rsidP="00B86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2A43B" w14:textId="77777777" w:rsidR="00B862FC" w:rsidRPr="00003AB2" w:rsidRDefault="00B862FC" w:rsidP="00B86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34832" w14:textId="77777777" w:rsidR="00B862FC" w:rsidRPr="00003AB2" w:rsidRDefault="00B862FC" w:rsidP="00B86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57B10" w14:textId="77777777" w:rsidR="00B862FC" w:rsidRPr="00003AB2" w:rsidRDefault="00B862FC" w:rsidP="00B86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EC093" w14:textId="77777777" w:rsidR="00B862FC" w:rsidRPr="00003AB2" w:rsidRDefault="00B862FC" w:rsidP="00B86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E7DE1" w14:textId="77777777" w:rsidR="00B862FC" w:rsidRPr="00003AB2" w:rsidRDefault="00B862FC" w:rsidP="00B86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862FC" w14:paraId="7017C77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D2875" w14:textId="77777777" w:rsidR="00B862FC" w:rsidRPr="00244936" w:rsidRDefault="00B862FC" w:rsidP="00B86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Mirja Räihä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5EE8B" w14:textId="780F2AC6" w:rsidR="00B862FC" w:rsidRPr="00003AB2" w:rsidRDefault="00B862FC" w:rsidP="00B86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CFC66" w14:textId="77777777" w:rsidR="00B862FC" w:rsidRPr="00003AB2" w:rsidRDefault="00B862FC" w:rsidP="00B86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BADD7" w14:textId="1AD31A9F" w:rsidR="00B862FC" w:rsidRPr="00003AB2" w:rsidRDefault="00B862FC" w:rsidP="00B86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91AAE" w14:textId="77777777" w:rsidR="00B862FC" w:rsidRPr="00003AB2" w:rsidRDefault="00B862FC" w:rsidP="00B86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12536" w14:textId="007EF98C" w:rsidR="00B862FC" w:rsidRPr="00003AB2" w:rsidRDefault="00B862FC" w:rsidP="00B86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D2B3D" w14:textId="77777777" w:rsidR="00B862FC" w:rsidRPr="00003AB2" w:rsidRDefault="00B862FC" w:rsidP="00B86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07EFD" w14:textId="06DD1FBB" w:rsidR="00B862FC" w:rsidRPr="00003AB2" w:rsidRDefault="00B862FC" w:rsidP="00B86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4707A" w14:textId="77777777" w:rsidR="00B862FC" w:rsidRPr="00003AB2" w:rsidRDefault="00B862FC" w:rsidP="00B86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BF00A" w14:textId="77777777" w:rsidR="00B862FC" w:rsidRPr="00003AB2" w:rsidRDefault="00B862FC" w:rsidP="00B86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47518" w14:textId="77777777" w:rsidR="00B862FC" w:rsidRPr="00003AB2" w:rsidRDefault="00B862FC" w:rsidP="00B86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CDBCE" w14:textId="77777777" w:rsidR="00B862FC" w:rsidRPr="00003AB2" w:rsidRDefault="00B862FC" w:rsidP="00B86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94F9E" w14:textId="77777777" w:rsidR="00B862FC" w:rsidRPr="00003AB2" w:rsidRDefault="00B862FC" w:rsidP="00B86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03BE3" w14:textId="77777777" w:rsidR="00B862FC" w:rsidRPr="00003AB2" w:rsidRDefault="00B862FC" w:rsidP="00B86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644FC" w14:textId="77777777" w:rsidR="00B862FC" w:rsidRPr="00003AB2" w:rsidRDefault="00B862FC" w:rsidP="00B86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1695D" w14:textId="77777777" w:rsidR="00B862FC" w:rsidRPr="00003AB2" w:rsidRDefault="00B862FC" w:rsidP="00B86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3EB53" w14:textId="77777777" w:rsidR="00B862FC" w:rsidRPr="00003AB2" w:rsidRDefault="00B862FC" w:rsidP="00B86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862FC" w14:paraId="07178D0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CD575" w14:textId="77777777" w:rsidR="00B862FC" w:rsidRPr="00244936" w:rsidRDefault="00B862FC" w:rsidP="00B86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Ulrik Nilsson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5DB9F" w14:textId="78E8D9D3" w:rsidR="00B862FC" w:rsidRPr="00003AB2" w:rsidRDefault="00B862FC" w:rsidP="00B86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72EBD" w14:textId="77777777" w:rsidR="00B862FC" w:rsidRPr="00003AB2" w:rsidRDefault="00B862FC" w:rsidP="00B86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8E98C" w14:textId="2FB10215" w:rsidR="00B862FC" w:rsidRPr="00003AB2" w:rsidRDefault="00B862FC" w:rsidP="00B86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44E05" w14:textId="77777777" w:rsidR="00B862FC" w:rsidRPr="00003AB2" w:rsidRDefault="00B862FC" w:rsidP="00B86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1C518" w14:textId="22383300" w:rsidR="00B862FC" w:rsidRPr="00003AB2" w:rsidRDefault="00B862FC" w:rsidP="00B86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31B2A" w14:textId="77777777" w:rsidR="00B862FC" w:rsidRPr="00003AB2" w:rsidRDefault="00B862FC" w:rsidP="00B86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5CDE2" w14:textId="6C16EF72" w:rsidR="00B862FC" w:rsidRPr="00003AB2" w:rsidRDefault="00B862FC" w:rsidP="00B86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836B7" w14:textId="77777777" w:rsidR="00B862FC" w:rsidRPr="00003AB2" w:rsidRDefault="00B862FC" w:rsidP="00B86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7B543" w14:textId="77777777" w:rsidR="00B862FC" w:rsidRPr="00003AB2" w:rsidRDefault="00B862FC" w:rsidP="00B86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1C0AD" w14:textId="77777777" w:rsidR="00B862FC" w:rsidRPr="00003AB2" w:rsidRDefault="00B862FC" w:rsidP="00B86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997EB" w14:textId="77777777" w:rsidR="00B862FC" w:rsidRPr="00003AB2" w:rsidRDefault="00B862FC" w:rsidP="00B86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601DD" w14:textId="77777777" w:rsidR="00B862FC" w:rsidRPr="00003AB2" w:rsidRDefault="00B862FC" w:rsidP="00B86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25FE9" w14:textId="77777777" w:rsidR="00B862FC" w:rsidRPr="00003AB2" w:rsidRDefault="00B862FC" w:rsidP="00B86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66BC0" w14:textId="77777777" w:rsidR="00B862FC" w:rsidRPr="00003AB2" w:rsidRDefault="00B862FC" w:rsidP="00B86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07333" w14:textId="77777777" w:rsidR="00B862FC" w:rsidRPr="00003AB2" w:rsidRDefault="00B862FC" w:rsidP="00B86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04C30" w14:textId="77777777" w:rsidR="00B862FC" w:rsidRPr="00003AB2" w:rsidRDefault="00B862FC" w:rsidP="00B86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862FC" w14:paraId="5308D51D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B0DBB" w14:textId="77777777" w:rsidR="00B862FC" w:rsidRPr="00244936" w:rsidRDefault="00B862FC" w:rsidP="00B86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Per-Arne Håkansson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A88E3" w14:textId="17F96313" w:rsidR="00B862FC" w:rsidRPr="00003AB2" w:rsidRDefault="00B862FC" w:rsidP="00B86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25105" w14:textId="77777777" w:rsidR="00B862FC" w:rsidRPr="00003AB2" w:rsidRDefault="00B862FC" w:rsidP="00B86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AFD84" w14:textId="34A99B93" w:rsidR="00B862FC" w:rsidRPr="00003AB2" w:rsidRDefault="00B862FC" w:rsidP="00B86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C7C7C" w14:textId="77777777" w:rsidR="00B862FC" w:rsidRPr="00003AB2" w:rsidRDefault="00B862FC" w:rsidP="00B86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0581E" w14:textId="610947E1" w:rsidR="00B862FC" w:rsidRPr="00003AB2" w:rsidRDefault="00B862FC" w:rsidP="00B86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16425" w14:textId="77777777" w:rsidR="00B862FC" w:rsidRPr="00003AB2" w:rsidRDefault="00B862FC" w:rsidP="00B86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BB2D6" w14:textId="46ECD031" w:rsidR="00B862FC" w:rsidRPr="00003AB2" w:rsidRDefault="00B862FC" w:rsidP="00B86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89BF4" w14:textId="77777777" w:rsidR="00B862FC" w:rsidRPr="00003AB2" w:rsidRDefault="00B862FC" w:rsidP="00B86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39BCF" w14:textId="77777777" w:rsidR="00B862FC" w:rsidRPr="00003AB2" w:rsidRDefault="00B862FC" w:rsidP="00B86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D2891" w14:textId="77777777" w:rsidR="00B862FC" w:rsidRPr="00003AB2" w:rsidRDefault="00B862FC" w:rsidP="00B86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A30BE" w14:textId="77777777" w:rsidR="00B862FC" w:rsidRPr="00003AB2" w:rsidRDefault="00B862FC" w:rsidP="00B86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CE2C8" w14:textId="77777777" w:rsidR="00B862FC" w:rsidRPr="00003AB2" w:rsidRDefault="00B862FC" w:rsidP="00B86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4F2F0" w14:textId="77777777" w:rsidR="00B862FC" w:rsidRPr="00003AB2" w:rsidRDefault="00B862FC" w:rsidP="00B86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8CAB0" w14:textId="77777777" w:rsidR="00B862FC" w:rsidRPr="00003AB2" w:rsidRDefault="00B862FC" w:rsidP="00B86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49230" w14:textId="77777777" w:rsidR="00B862FC" w:rsidRPr="00003AB2" w:rsidRDefault="00B862FC" w:rsidP="00B86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90386" w14:textId="77777777" w:rsidR="00B862FC" w:rsidRPr="00003AB2" w:rsidRDefault="00B862FC" w:rsidP="00B86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862FC" w14:paraId="359C2AF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4A489" w14:textId="77777777" w:rsidR="00B862FC" w:rsidRPr="00244936" w:rsidRDefault="00B862FC" w:rsidP="00B86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E722D">
              <w:rPr>
                <w:sz w:val="22"/>
                <w:szCs w:val="22"/>
              </w:rPr>
              <w:t>Mauricio Rojas</w:t>
            </w:r>
            <w:r w:rsidRPr="00244936">
              <w:rPr>
                <w:sz w:val="22"/>
                <w:szCs w:val="22"/>
              </w:rPr>
              <w:t xml:space="preserve">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8DDEF" w14:textId="555A8746" w:rsidR="00B862FC" w:rsidRPr="00003AB2" w:rsidRDefault="00B862FC" w:rsidP="00B86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6DC35" w14:textId="77777777" w:rsidR="00B862FC" w:rsidRPr="00003AB2" w:rsidRDefault="00B862FC" w:rsidP="00B86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ADAE9" w14:textId="69C215DD" w:rsidR="00B862FC" w:rsidRPr="00003AB2" w:rsidRDefault="00B862FC" w:rsidP="00B86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CE7A6" w14:textId="77777777" w:rsidR="00B862FC" w:rsidRPr="00003AB2" w:rsidRDefault="00B862FC" w:rsidP="00B86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F9E53" w14:textId="3C177B56" w:rsidR="00B862FC" w:rsidRPr="00003AB2" w:rsidRDefault="00B862FC" w:rsidP="00B86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9B9E3" w14:textId="77777777" w:rsidR="00B862FC" w:rsidRPr="00003AB2" w:rsidRDefault="00B862FC" w:rsidP="00B86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CE3E0" w14:textId="05FBB14F" w:rsidR="00B862FC" w:rsidRPr="00003AB2" w:rsidRDefault="00B862FC" w:rsidP="00B86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EDAE0" w14:textId="77777777" w:rsidR="00B862FC" w:rsidRPr="00003AB2" w:rsidRDefault="00B862FC" w:rsidP="00B86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F7654" w14:textId="77777777" w:rsidR="00B862FC" w:rsidRPr="00003AB2" w:rsidRDefault="00B862FC" w:rsidP="00B86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B3BC7" w14:textId="77777777" w:rsidR="00B862FC" w:rsidRPr="00003AB2" w:rsidRDefault="00B862FC" w:rsidP="00B86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0EACE" w14:textId="77777777" w:rsidR="00B862FC" w:rsidRPr="00003AB2" w:rsidRDefault="00B862FC" w:rsidP="00B86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CAC6F" w14:textId="77777777" w:rsidR="00B862FC" w:rsidRPr="00003AB2" w:rsidRDefault="00B862FC" w:rsidP="00B86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02918" w14:textId="77777777" w:rsidR="00B862FC" w:rsidRPr="00003AB2" w:rsidRDefault="00B862FC" w:rsidP="00B86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5407B" w14:textId="77777777" w:rsidR="00B862FC" w:rsidRPr="00003AB2" w:rsidRDefault="00B862FC" w:rsidP="00B86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78274" w14:textId="77777777" w:rsidR="00B862FC" w:rsidRPr="00003AB2" w:rsidRDefault="00B862FC" w:rsidP="00B86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478D4" w14:textId="77777777" w:rsidR="00B862FC" w:rsidRPr="00003AB2" w:rsidRDefault="00B862FC" w:rsidP="00B86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862FC" w14:paraId="43FBB1C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835CB" w14:textId="77777777" w:rsidR="00B862FC" w:rsidRPr="00244936" w:rsidRDefault="00B862FC" w:rsidP="00B86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Amalia Rud Stenlöf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48934" w14:textId="0D046B30" w:rsidR="00B862FC" w:rsidRPr="00003AB2" w:rsidRDefault="00B862FC" w:rsidP="00B86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095A3" w14:textId="77777777" w:rsidR="00B862FC" w:rsidRPr="00003AB2" w:rsidRDefault="00B862FC" w:rsidP="00B86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970E5" w14:textId="55CDB9B8" w:rsidR="00B862FC" w:rsidRPr="00003AB2" w:rsidRDefault="00B862FC" w:rsidP="00B86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CE380" w14:textId="77777777" w:rsidR="00B862FC" w:rsidRPr="00003AB2" w:rsidRDefault="00B862FC" w:rsidP="00B86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064F7" w14:textId="6BE3664F" w:rsidR="00B862FC" w:rsidRPr="00003AB2" w:rsidRDefault="00B862FC" w:rsidP="00B86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E2BCC" w14:textId="77777777" w:rsidR="00B862FC" w:rsidRPr="00003AB2" w:rsidRDefault="00B862FC" w:rsidP="00B86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329AB" w14:textId="23CDDE72" w:rsidR="00B862FC" w:rsidRPr="00003AB2" w:rsidRDefault="00B862FC" w:rsidP="00B86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268ED" w14:textId="77777777" w:rsidR="00B862FC" w:rsidRPr="00003AB2" w:rsidRDefault="00B862FC" w:rsidP="00B86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023D6" w14:textId="77777777" w:rsidR="00B862FC" w:rsidRPr="00003AB2" w:rsidRDefault="00B862FC" w:rsidP="00B86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BBD7C" w14:textId="77777777" w:rsidR="00B862FC" w:rsidRPr="00003AB2" w:rsidRDefault="00B862FC" w:rsidP="00B86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0F160" w14:textId="77777777" w:rsidR="00B862FC" w:rsidRPr="00003AB2" w:rsidRDefault="00B862FC" w:rsidP="00B86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8B39D" w14:textId="77777777" w:rsidR="00B862FC" w:rsidRPr="00003AB2" w:rsidRDefault="00B862FC" w:rsidP="00B86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F494D" w14:textId="77777777" w:rsidR="00B862FC" w:rsidRPr="00003AB2" w:rsidRDefault="00B862FC" w:rsidP="00B86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C02CF" w14:textId="77777777" w:rsidR="00B862FC" w:rsidRPr="00003AB2" w:rsidRDefault="00B862FC" w:rsidP="00B86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4B881" w14:textId="77777777" w:rsidR="00B862FC" w:rsidRPr="00003AB2" w:rsidRDefault="00B862FC" w:rsidP="00B86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73010" w14:textId="77777777" w:rsidR="00B862FC" w:rsidRPr="00003AB2" w:rsidRDefault="00B862FC" w:rsidP="00B86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862FC" w14:paraId="77B06EE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EE7B8" w14:textId="77777777" w:rsidR="00B862FC" w:rsidRPr="00244936" w:rsidRDefault="00B862FC" w:rsidP="00B86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Susanne Nordström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C56EE" w14:textId="7D90D358" w:rsidR="00B862FC" w:rsidRPr="00003AB2" w:rsidRDefault="00B862FC" w:rsidP="00B86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FE78A" w14:textId="77777777" w:rsidR="00B862FC" w:rsidRPr="00003AB2" w:rsidRDefault="00B862FC" w:rsidP="00B86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2755F" w14:textId="505A9A0A" w:rsidR="00B862FC" w:rsidRPr="00003AB2" w:rsidRDefault="00B862FC" w:rsidP="00B86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D87FD" w14:textId="77777777" w:rsidR="00B862FC" w:rsidRPr="00003AB2" w:rsidRDefault="00B862FC" w:rsidP="00B86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6E3E2" w14:textId="0DD8DD43" w:rsidR="00B862FC" w:rsidRPr="00003AB2" w:rsidRDefault="00B862FC" w:rsidP="00B86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108F3" w14:textId="77777777" w:rsidR="00B862FC" w:rsidRPr="00003AB2" w:rsidRDefault="00B862FC" w:rsidP="00B86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146CA" w14:textId="2BDB7E7A" w:rsidR="00B862FC" w:rsidRPr="00003AB2" w:rsidRDefault="00B862FC" w:rsidP="00B86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59E88" w14:textId="77777777" w:rsidR="00B862FC" w:rsidRPr="00003AB2" w:rsidRDefault="00B862FC" w:rsidP="00B86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F97A8" w14:textId="77777777" w:rsidR="00B862FC" w:rsidRPr="00003AB2" w:rsidRDefault="00B862FC" w:rsidP="00B86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9D01D" w14:textId="77777777" w:rsidR="00B862FC" w:rsidRPr="00003AB2" w:rsidRDefault="00B862FC" w:rsidP="00B86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1B856" w14:textId="77777777" w:rsidR="00B862FC" w:rsidRPr="00003AB2" w:rsidRDefault="00B862FC" w:rsidP="00B86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97FE0" w14:textId="77777777" w:rsidR="00B862FC" w:rsidRPr="00003AB2" w:rsidRDefault="00B862FC" w:rsidP="00B86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B9CE7" w14:textId="77777777" w:rsidR="00B862FC" w:rsidRPr="00003AB2" w:rsidRDefault="00B862FC" w:rsidP="00B86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F0C4E" w14:textId="77777777" w:rsidR="00B862FC" w:rsidRPr="00003AB2" w:rsidRDefault="00B862FC" w:rsidP="00B86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7E3A1" w14:textId="77777777" w:rsidR="00B862FC" w:rsidRPr="00003AB2" w:rsidRDefault="00B862FC" w:rsidP="00B86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4626A" w14:textId="77777777" w:rsidR="00B862FC" w:rsidRPr="00003AB2" w:rsidRDefault="00B862FC" w:rsidP="00B86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862FC" w14:paraId="3BCC7248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C3B96" w14:textId="77777777" w:rsidR="00B862FC" w:rsidRPr="00244936" w:rsidRDefault="00B862FC" w:rsidP="00B86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Jessica Wetterling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6BA0A" w14:textId="3808DF0A" w:rsidR="00B862FC" w:rsidRPr="00003AB2" w:rsidRDefault="00B862FC" w:rsidP="00B86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BF597" w14:textId="77777777" w:rsidR="00B862FC" w:rsidRPr="00003AB2" w:rsidRDefault="00B862FC" w:rsidP="00B86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96151" w14:textId="3ED45570" w:rsidR="00B862FC" w:rsidRPr="00003AB2" w:rsidRDefault="00B862FC" w:rsidP="00B86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75ADC" w14:textId="77777777" w:rsidR="00B862FC" w:rsidRPr="00003AB2" w:rsidRDefault="00B862FC" w:rsidP="00B86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587A9" w14:textId="53AD10DB" w:rsidR="00B862FC" w:rsidRPr="00003AB2" w:rsidRDefault="00B862FC" w:rsidP="00B86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21AC9" w14:textId="77777777" w:rsidR="00B862FC" w:rsidRPr="00003AB2" w:rsidRDefault="00B862FC" w:rsidP="00B86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A7A4B" w14:textId="1E8FD79A" w:rsidR="00B862FC" w:rsidRPr="00003AB2" w:rsidRDefault="00B862FC" w:rsidP="00B86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270F4" w14:textId="77777777" w:rsidR="00B862FC" w:rsidRPr="00003AB2" w:rsidRDefault="00B862FC" w:rsidP="00B86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41516" w14:textId="77777777" w:rsidR="00B862FC" w:rsidRPr="00003AB2" w:rsidRDefault="00B862FC" w:rsidP="00B86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9BBAB" w14:textId="77777777" w:rsidR="00B862FC" w:rsidRPr="00003AB2" w:rsidRDefault="00B862FC" w:rsidP="00B86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15E52" w14:textId="77777777" w:rsidR="00B862FC" w:rsidRPr="00003AB2" w:rsidRDefault="00B862FC" w:rsidP="00B86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C4968" w14:textId="77777777" w:rsidR="00B862FC" w:rsidRPr="00003AB2" w:rsidRDefault="00B862FC" w:rsidP="00B86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8D78C" w14:textId="77777777" w:rsidR="00B862FC" w:rsidRPr="00003AB2" w:rsidRDefault="00B862FC" w:rsidP="00B86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1FB9C" w14:textId="77777777" w:rsidR="00B862FC" w:rsidRPr="00003AB2" w:rsidRDefault="00B862FC" w:rsidP="00B86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E8322" w14:textId="77777777" w:rsidR="00B862FC" w:rsidRPr="00003AB2" w:rsidRDefault="00B862FC" w:rsidP="00B86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9AC1C" w14:textId="77777777" w:rsidR="00B862FC" w:rsidRPr="00003AB2" w:rsidRDefault="00B862FC" w:rsidP="00B86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862FC" w14:paraId="582CC35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91245" w14:textId="77777777" w:rsidR="00B862FC" w:rsidRPr="00244936" w:rsidRDefault="00B862FC" w:rsidP="00B86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 w:rsidRPr="00244936">
              <w:rPr>
                <w:sz w:val="22"/>
                <w:szCs w:val="22"/>
              </w:rPr>
              <w:t>Gudrun Brunegård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E99EF" w14:textId="47615714" w:rsidR="00B862FC" w:rsidRPr="00003AB2" w:rsidRDefault="00B862FC" w:rsidP="00B86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460DB" w14:textId="77777777" w:rsidR="00B862FC" w:rsidRPr="00003AB2" w:rsidRDefault="00B862FC" w:rsidP="00B86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49524" w14:textId="4DFF42BA" w:rsidR="00B862FC" w:rsidRPr="00003AB2" w:rsidRDefault="00B862FC" w:rsidP="00B86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A48EB" w14:textId="77777777" w:rsidR="00B862FC" w:rsidRPr="00003AB2" w:rsidRDefault="00B862FC" w:rsidP="00B86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C13BF" w14:textId="316C8045" w:rsidR="00B862FC" w:rsidRPr="00003AB2" w:rsidRDefault="00B862FC" w:rsidP="00B86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E5EF3" w14:textId="77777777" w:rsidR="00B862FC" w:rsidRPr="00003AB2" w:rsidRDefault="00B862FC" w:rsidP="00B86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D84F1" w14:textId="0F4EFB27" w:rsidR="00B862FC" w:rsidRPr="00003AB2" w:rsidRDefault="00B862FC" w:rsidP="00B86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1E446" w14:textId="77777777" w:rsidR="00B862FC" w:rsidRPr="00003AB2" w:rsidRDefault="00B862FC" w:rsidP="00B86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F194A" w14:textId="77777777" w:rsidR="00B862FC" w:rsidRPr="00003AB2" w:rsidRDefault="00B862FC" w:rsidP="00B86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9E6C7" w14:textId="77777777" w:rsidR="00B862FC" w:rsidRPr="00003AB2" w:rsidRDefault="00B862FC" w:rsidP="00B86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7314A" w14:textId="77777777" w:rsidR="00B862FC" w:rsidRPr="00003AB2" w:rsidRDefault="00B862FC" w:rsidP="00B86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ACB49" w14:textId="77777777" w:rsidR="00B862FC" w:rsidRPr="00003AB2" w:rsidRDefault="00B862FC" w:rsidP="00B86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57C79" w14:textId="77777777" w:rsidR="00B862FC" w:rsidRPr="00003AB2" w:rsidRDefault="00B862FC" w:rsidP="00B86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4F657" w14:textId="77777777" w:rsidR="00B862FC" w:rsidRPr="00003AB2" w:rsidRDefault="00B862FC" w:rsidP="00B86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B2CEA" w14:textId="77777777" w:rsidR="00B862FC" w:rsidRPr="00003AB2" w:rsidRDefault="00B862FC" w:rsidP="00B86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6E785" w14:textId="77777777" w:rsidR="00B862FC" w:rsidRPr="00003AB2" w:rsidRDefault="00B862FC" w:rsidP="00B86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862FC" w14:paraId="0E09D4E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EBB45" w14:textId="77777777" w:rsidR="00B862FC" w:rsidRPr="00244936" w:rsidRDefault="00B862FC" w:rsidP="00B86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Malin Björk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317AB" w14:textId="7C5668F0" w:rsidR="00B862FC" w:rsidRPr="00003AB2" w:rsidRDefault="00B862FC" w:rsidP="00B86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FA72E" w14:textId="77777777" w:rsidR="00B862FC" w:rsidRPr="00003AB2" w:rsidRDefault="00B862FC" w:rsidP="00B86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D620E" w14:textId="5D182756" w:rsidR="00B862FC" w:rsidRPr="00003AB2" w:rsidRDefault="00B862FC" w:rsidP="00B86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7A4D3" w14:textId="77777777" w:rsidR="00B862FC" w:rsidRPr="00003AB2" w:rsidRDefault="00B862FC" w:rsidP="00B86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B2883" w14:textId="2A81A152" w:rsidR="00B862FC" w:rsidRPr="00003AB2" w:rsidRDefault="00B862FC" w:rsidP="00B86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E1F14" w14:textId="77777777" w:rsidR="00B862FC" w:rsidRPr="00003AB2" w:rsidRDefault="00B862FC" w:rsidP="00B86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B14E9" w14:textId="6405B03A" w:rsidR="00B862FC" w:rsidRPr="00003AB2" w:rsidRDefault="00B862FC" w:rsidP="00B86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E15E6" w14:textId="77777777" w:rsidR="00B862FC" w:rsidRPr="00003AB2" w:rsidRDefault="00B862FC" w:rsidP="00B86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AD793" w14:textId="77777777" w:rsidR="00B862FC" w:rsidRPr="00003AB2" w:rsidRDefault="00B862FC" w:rsidP="00B86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CCCAA" w14:textId="77777777" w:rsidR="00B862FC" w:rsidRPr="00003AB2" w:rsidRDefault="00B862FC" w:rsidP="00B86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465D0" w14:textId="77777777" w:rsidR="00B862FC" w:rsidRPr="00003AB2" w:rsidRDefault="00B862FC" w:rsidP="00B86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2DF03" w14:textId="77777777" w:rsidR="00B862FC" w:rsidRPr="00003AB2" w:rsidRDefault="00B862FC" w:rsidP="00B86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25912" w14:textId="77777777" w:rsidR="00B862FC" w:rsidRPr="00003AB2" w:rsidRDefault="00B862FC" w:rsidP="00B86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FDF5A" w14:textId="77777777" w:rsidR="00B862FC" w:rsidRPr="00003AB2" w:rsidRDefault="00B862FC" w:rsidP="00B86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87B68" w14:textId="77777777" w:rsidR="00B862FC" w:rsidRPr="00003AB2" w:rsidRDefault="00B862FC" w:rsidP="00B86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2F410" w14:textId="77777777" w:rsidR="00B862FC" w:rsidRPr="00003AB2" w:rsidRDefault="00B862FC" w:rsidP="00B86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862FC" w14:paraId="69CA6B8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908D2" w14:textId="77777777" w:rsidR="00B862FC" w:rsidRPr="00244936" w:rsidRDefault="00B862FC" w:rsidP="00B86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Lars Engsund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41988" w14:textId="1A04B4C1" w:rsidR="00B862FC" w:rsidRPr="00003AB2" w:rsidRDefault="00B862FC" w:rsidP="00B86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46DEB" w14:textId="77777777" w:rsidR="00B862FC" w:rsidRPr="00003AB2" w:rsidRDefault="00B862FC" w:rsidP="00B86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99F58" w14:textId="02A9E816" w:rsidR="00B862FC" w:rsidRPr="00003AB2" w:rsidRDefault="00B862FC" w:rsidP="00B86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2DE0B" w14:textId="77777777" w:rsidR="00B862FC" w:rsidRPr="00003AB2" w:rsidRDefault="00B862FC" w:rsidP="00B86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D1521" w14:textId="4A16A0DA" w:rsidR="00B862FC" w:rsidRPr="00003AB2" w:rsidRDefault="00B862FC" w:rsidP="00B86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05141" w14:textId="77777777" w:rsidR="00B862FC" w:rsidRPr="00003AB2" w:rsidRDefault="00B862FC" w:rsidP="00B86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A0248" w14:textId="49468F97" w:rsidR="00B862FC" w:rsidRPr="00003AB2" w:rsidRDefault="00B862FC" w:rsidP="00B86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64B91" w14:textId="77777777" w:rsidR="00B862FC" w:rsidRPr="00003AB2" w:rsidRDefault="00B862FC" w:rsidP="00B86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DB11F" w14:textId="77777777" w:rsidR="00B862FC" w:rsidRPr="00003AB2" w:rsidRDefault="00B862FC" w:rsidP="00B86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0DBFD" w14:textId="77777777" w:rsidR="00B862FC" w:rsidRPr="00003AB2" w:rsidRDefault="00B862FC" w:rsidP="00B86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437B4" w14:textId="77777777" w:rsidR="00B862FC" w:rsidRPr="00003AB2" w:rsidRDefault="00B862FC" w:rsidP="00B86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9B01D" w14:textId="77777777" w:rsidR="00B862FC" w:rsidRPr="00003AB2" w:rsidRDefault="00B862FC" w:rsidP="00B86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60A19" w14:textId="77777777" w:rsidR="00B862FC" w:rsidRPr="00003AB2" w:rsidRDefault="00B862FC" w:rsidP="00B86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E3874" w14:textId="77777777" w:rsidR="00B862FC" w:rsidRPr="00003AB2" w:rsidRDefault="00B862FC" w:rsidP="00B86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865AD" w14:textId="77777777" w:rsidR="00B862FC" w:rsidRPr="00003AB2" w:rsidRDefault="00B862FC" w:rsidP="00B86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165C8" w14:textId="77777777" w:rsidR="00B862FC" w:rsidRPr="00003AB2" w:rsidRDefault="00B862FC" w:rsidP="00B86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862FC" w14:paraId="7E232759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B9A32" w14:textId="77777777" w:rsidR="00B862FC" w:rsidRPr="00244936" w:rsidRDefault="00B862FC" w:rsidP="00B86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Jan Riise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73194" w14:textId="41970370" w:rsidR="00B862FC" w:rsidRPr="00003AB2" w:rsidRDefault="00B862FC" w:rsidP="00B86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5C432" w14:textId="77777777" w:rsidR="00B862FC" w:rsidRPr="00003AB2" w:rsidRDefault="00B862FC" w:rsidP="00B86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48C4D" w14:textId="4B393F4D" w:rsidR="00B862FC" w:rsidRPr="00003AB2" w:rsidRDefault="00B862FC" w:rsidP="00B86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75385" w14:textId="77777777" w:rsidR="00B862FC" w:rsidRPr="00003AB2" w:rsidRDefault="00B862FC" w:rsidP="00B86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BDE39" w14:textId="6125B1C5" w:rsidR="00B862FC" w:rsidRPr="00003AB2" w:rsidRDefault="00B862FC" w:rsidP="00B86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9006E" w14:textId="77777777" w:rsidR="00B862FC" w:rsidRPr="00003AB2" w:rsidRDefault="00B862FC" w:rsidP="00B86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25FFD" w14:textId="32FF6AA0" w:rsidR="00B862FC" w:rsidRPr="00003AB2" w:rsidRDefault="00B862FC" w:rsidP="00B86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9598E" w14:textId="77777777" w:rsidR="00B862FC" w:rsidRPr="00003AB2" w:rsidRDefault="00B862FC" w:rsidP="00B86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D851C" w14:textId="77777777" w:rsidR="00B862FC" w:rsidRPr="00003AB2" w:rsidRDefault="00B862FC" w:rsidP="00B86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86BED" w14:textId="77777777" w:rsidR="00B862FC" w:rsidRPr="00003AB2" w:rsidRDefault="00B862FC" w:rsidP="00B86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11408" w14:textId="77777777" w:rsidR="00B862FC" w:rsidRPr="00003AB2" w:rsidRDefault="00B862FC" w:rsidP="00B86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A1B78" w14:textId="77777777" w:rsidR="00B862FC" w:rsidRPr="00003AB2" w:rsidRDefault="00B862FC" w:rsidP="00B86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CBD02" w14:textId="77777777" w:rsidR="00B862FC" w:rsidRPr="00003AB2" w:rsidRDefault="00B862FC" w:rsidP="00B86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BDD94" w14:textId="77777777" w:rsidR="00B862FC" w:rsidRPr="00003AB2" w:rsidRDefault="00B862FC" w:rsidP="00B86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0472A" w14:textId="77777777" w:rsidR="00B862FC" w:rsidRPr="00003AB2" w:rsidRDefault="00B862FC" w:rsidP="00B86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6EC47" w14:textId="77777777" w:rsidR="00B862FC" w:rsidRPr="00003AB2" w:rsidRDefault="00B862FC" w:rsidP="00B86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862FC" w14:paraId="419E9BC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96D15" w14:textId="77777777" w:rsidR="00B862FC" w:rsidRPr="00244936" w:rsidRDefault="00B862FC" w:rsidP="00B86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Lars Johnsson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A79E5" w14:textId="596BC9C9" w:rsidR="00B862FC" w:rsidRPr="00003AB2" w:rsidRDefault="00B862FC" w:rsidP="00B86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33A08" w14:textId="77777777" w:rsidR="00B862FC" w:rsidRPr="00003AB2" w:rsidRDefault="00B862FC" w:rsidP="00B86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617DB" w14:textId="6E3E465D" w:rsidR="00B862FC" w:rsidRPr="00003AB2" w:rsidRDefault="00B862FC" w:rsidP="00B86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DE2F5" w14:textId="77777777" w:rsidR="00B862FC" w:rsidRPr="00003AB2" w:rsidRDefault="00B862FC" w:rsidP="00B86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8A5E6" w14:textId="7E21C5F4" w:rsidR="00B862FC" w:rsidRPr="00003AB2" w:rsidRDefault="00B862FC" w:rsidP="00B86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13AAD" w14:textId="77777777" w:rsidR="00B862FC" w:rsidRPr="00003AB2" w:rsidRDefault="00B862FC" w:rsidP="00B86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4DBAE" w14:textId="0BAA3CA4" w:rsidR="00B862FC" w:rsidRPr="00003AB2" w:rsidRDefault="00B862FC" w:rsidP="00B86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CA46F" w14:textId="77777777" w:rsidR="00B862FC" w:rsidRPr="00003AB2" w:rsidRDefault="00B862FC" w:rsidP="00B86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D2AD6" w14:textId="77777777" w:rsidR="00B862FC" w:rsidRPr="00003AB2" w:rsidRDefault="00B862FC" w:rsidP="00B86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13EF8" w14:textId="77777777" w:rsidR="00B862FC" w:rsidRPr="00003AB2" w:rsidRDefault="00B862FC" w:rsidP="00B86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960CC" w14:textId="77777777" w:rsidR="00B862FC" w:rsidRPr="00003AB2" w:rsidRDefault="00B862FC" w:rsidP="00B86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34E80" w14:textId="77777777" w:rsidR="00B862FC" w:rsidRPr="00003AB2" w:rsidRDefault="00B862FC" w:rsidP="00B86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7368D" w14:textId="77777777" w:rsidR="00B862FC" w:rsidRPr="00003AB2" w:rsidRDefault="00B862FC" w:rsidP="00B86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4A5F4" w14:textId="77777777" w:rsidR="00B862FC" w:rsidRPr="00003AB2" w:rsidRDefault="00B862FC" w:rsidP="00B86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F363D" w14:textId="77777777" w:rsidR="00B862FC" w:rsidRPr="00003AB2" w:rsidRDefault="00B862FC" w:rsidP="00B86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0AFA1" w14:textId="77777777" w:rsidR="00B862FC" w:rsidRPr="00003AB2" w:rsidRDefault="00B862FC" w:rsidP="00B86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862FC" w14:paraId="58AF85A5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B6839" w14:textId="77777777" w:rsidR="00B862FC" w:rsidRPr="00244936" w:rsidRDefault="00B862FC" w:rsidP="00B86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A5CBA" w14:textId="77777777" w:rsidR="00B862FC" w:rsidRPr="00003AB2" w:rsidRDefault="00B862FC" w:rsidP="00B86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41586" w14:textId="77777777" w:rsidR="00B862FC" w:rsidRPr="00003AB2" w:rsidRDefault="00B862FC" w:rsidP="00B86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A9A3C" w14:textId="77777777" w:rsidR="00B862FC" w:rsidRPr="00003AB2" w:rsidRDefault="00B862FC" w:rsidP="00B86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BC07E" w14:textId="77777777" w:rsidR="00B862FC" w:rsidRPr="00003AB2" w:rsidRDefault="00B862FC" w:rsidP="00B86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493AB" w14:textId="77777777" w:rsidR="00B862FC" w:rsidRPr="00003AB2" w:rsidRDefault="00B862FC" w:rsidP="00B86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1BE31" w14:textId="77777777" w:rsidR="00B862FC" w:rsidRPr="00003AB2" w:rsidRDefault="00B862FC" w:rsidP="00B86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A4B0C" w14:textId="77777777" w:rsidR="00B862FC" w:rsidRPr="00003AB2" w:rsidRDefault="00B862FC" w:rsidP="00B86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DDEE8" w14:textId="77777777" w:rsidR="00B862FC" w:rsidRPr="00003AB2" w:rsidRDefault="00B862FC" w:rsidP="00B86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D3210" w14:textId="77777777" w:rsidR="00B862FC" w:rsidRPr="00003AB2" w:rsidRDefault="00B862FC" w:rsidP="00B86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66A1A" w14:textId="77777777" w:rsidR="00B862FC" w:rsidRPr="00003AB2" w:rsidRDefault="00B862FC" w:rsidP="00B86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13C91" w14:textId="77777777" w:rsidR="00B862FC" w:rsidRPr="00003AB2" w:rsidRDefault="00B862FC" w:rsidP="00B86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D4758" w14:textId="77777777" w:rsidR="00B862FC" w:rsidRPr="00003AB2" w:rsidRDefault="00B862FC" w:rsidP="00B86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6A515" w14:textId="77777777" w:rsidR="00B862FC" w:rsidRPr="00003AB2" w:rsidRDefault="00B862FC" w:rsidP="00B86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7CD41" w14:textId="77777777" w:rsidR="00B862FC" w:rsidRPr="00003AB2" w:rsidRDefault="00B862FC" w:rsidP="00B86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9FA0D" w14:textId="77777777" w:rsidR="00B862FC" w:rsidRPr="00003AB2" w:rsidRDefault="00B862FC" w:rsidP="00B86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A8A7C" w14:textId="77777777" w:rsidR="00B862FC" w:rsidRPr="00003AB2" w:rsidRDefault="00B862FC" w:rsidP="00B86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862FC" w14:paraId="3FAA4D8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6F989" w14:textId="77777777" w:rsidR="00B862FC" w:rsidRPr="00244936" w:rsidRDefault="00B862FC" w:rsidP="00B862FC">
            <w:pPr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Lars Andersson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FDA82" w14:textId="172905A7" w:rsidR="00B862FC" w:rsidRPr="00003AB2" w:rsidRDefault="00B862FC" w:rsidP="00B86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E699E" w14:textId="77777777" w:rsidR="00B862FC" w:rsidRPr="00003AB2" w:rsidRDefault="00B862FC" w:rsidP="00B86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6BBAD" w14:textId="661E4303" w:rsidR="00B862FC" w:rsidRPr="00003AB2" w:rsidRDefault="00B862FC" w:rsidP="00B86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AA2A8" w14:textId="77777777" w:rsidR="00B862FC" w:rsidRPr="00003AB2" w:rsidRDefault="00B862FC" w:rsidP="00B86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ED376" w14:textId="70B4175A" w:rsidR="00B862FC" w:rsidRPr="00003AB2" w:rsidRDefault="00B862FC" w:rsidP="00B86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313D6" w14:textId="77777777" w:rsidR="00B862FC" w:rsidRPr="00003AB2" w:rsidRDefault="00B862FC" w:rsidP="00B86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CB488" w14:textId="1CE5221E" w:rsidR="00B862FC" w:rsidRPr="00003AB2" w:rsidRDefault="00B862FC" w:rsidP="00B86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6C3AA" w14:textId="77777777" w:rsidR="00B862FC" w:rsidRPr="00003AB2" w:rsidRDefault="00B862FC" w:rsidP="00B86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D06B4" w14:textId="77777777" w:rsidR="00B862FC" w:rsidRPr="00003AB2" w:rsidRDefault="00B862FC" w:rsidP="00B86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71F34" w14:textId="77777777" w:rsidR="00B862FC" w:rsidRPr="00003AB2" w:rsidRDefault="00B862FC" w:rsidP="00B86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4D274" w14:textId="77777777" w:rsidR="00B862FC" w:rsidRPr="00003AB2" w:rsidRDefault="00B862FC" w:rsidP="00B86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A6756" w14:textId="77777777" w:rsidR="00B862FC" w:rsidRPr="00003AB2" w:rsidRDefault="00B862FC" w:rsidP="00B86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B14C0" w14:textId="77777777" w:rsidR="00B862FC" w:rsidRPr="00003AB2" w:rsidRDefault="00B862FC" w:rsidP="00B86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7E0AA" w14:textId="77777777" w:rsidR="00B862FC" w:rsidRPr="00003AB2" w:rsidRDefault="00B862FC" w:rsidP="00B86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2CE92" w14:textId="77777777" w:rsidR="00B862FC" w:rsidRPr="00003AB2" w:rsidRDefault="00B862FC" w:rsidP="00B86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B97C5" w14:textId="77777777" w:rsidR="00B862FC" w:rsidRPr="00003AB2" w:rsidRDefault="00B862FC" w:rsidP="00B86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862FC" w14:paraId="3AB9DB4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C787B" w14:textId="77777777" w:rsidR="00B862FC" w:rsidRPr="00244936" w:rsidRDefault="00B862FC" w:rsidP="00B862FC">
            <w:pPr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Peter Hedberg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6AAA5" w14:textId="1BCAA525" w:rsidR="00B862FC" w:rsidRPr="00003AB2" w:rsidRDefault="00B862FC" w:rsidP="00B86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D8356" w14:textId="77777777" w:rsidR="00B862FC" w:rsidRPr="00003AB2" w:rsidRDefault="00B862FC" w:rsidP="00B86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45CC5" w14:textId="31FDB337" w:rsidR="00B862FC" w:rsidRPr="00003AB2" w:rsidRDefault="00B862FC" w:rsidP="00B86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7EC4D" w14:textId="77777777" w:rsidR="00B862FC" w:rsidRPr="00003AB2" w:rsidRDefault="00B862FC" w:rsidP="00B86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10DD3" w14:textId="47F0BF52" w:rsidR="00B862FC" w:rsidRPr="00003AB2" w:rsidRDefault="00B862FC" w:rsidP="00B86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C5F46" w14:textId="77777777" w:rsidR="00B862FC" w:rsidRPr="00003AB2" w:rsidRDefault="00B862FC" w:rsidP="00B86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FD194" w14:textId="1D5A97C4" w:rsidR="00B862FC" w:rsidRPr="00003AB2" w:rsidRDefault="00B862FC" w:rsidP="00B86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7E9BD" w14:textId="77777777" w:rsidR="00B862FC" w:rsidRPr="00003AB2" w:rsidRDefault="00B862FC" w:rsidP="00B86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EE2BD" w14:textId="77777777" w:rsidR="00B862FC" w:rsidRPr="00003AB2" w:rsidRDefault="00B862FC" w:rsidP="00B86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D0F6E" w14:textId="77777777" w:rsidR="00B862FC" w:rsidRPr="00003AB2" w:rsidRDefault="00B862FC" w:rsidP="00B86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5AD3A" w14:textId="77777777" w:rsidR="00B862FC" w:rsidRPr="00003AB2" w:rsidRDefault="00B862FC" w:rsidP="00B86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361BD" w14:textId="77777777" w:rsidR="00B862FC" w:rsidRPr="00003AB2" w:rsidRDefault="00B862FC" w:rsidP="00B86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95710" w14:textId="77777777" w:rsidR="00B862FC" w:rsidRPr="00003AB2" w:rsidRDefault="00B862FC" w:rsidP="00B86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E04FC" w14:textId="77777777" w:rsidR="00B862FC" w:rsidRPr="00003AB2" w:rsidRDefault="00B862FC" w:rsidP="00B86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22146" w14:textId="77777777" w:rsidR="00B862FC" w:rsidRPr="00003AB2" w:rsidRDefault="00B862FC" w:rsidP="00B86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3394B" w14:textId="77777777" w:rsidR="00B862FC" w:rsidRPr="00003AB2" w:rsidRDefault="00B862FC" w:rsidP="00B86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862FC" w14:paraId="4D4ADA9D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EBF91" w14:textId="77777777" w:rsidR="00B862FC" w:rsidRPr="00244936" w:rsidRDefault="00B862FC" w:rsidP="00B862FC">
            <w:pPr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Charlotte Nordström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7BFB2" w14:textId="77777777" w:rsidR="00B862FC" w:rsidRPr="00003AB2" w:rsidRDefault="00B862FC" w:rsidP="00B86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1D4F9" w14:textId="77777777" w:rsidR="00B862FC" w:rsidRPr="00003AB2" w:rsidRDefault="00B862FC" w:rsidP="00B86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42EF9" w14:textId="77777777" w:rsidR="00B862FC" w:rsidRPr="00003AB2" w:rsidRDefault="00B862FC" w:rsidP="00B86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ACA1D" w14:textId="77777777" w:rsidR="00B862FC" w:rsidRPr="00003AB2" w:rsidRDefault="00B862FC" w:rsidP="00B86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8BB91" w14:textId="77777777" w:rsidR="00B862FC" w:rsidRPr="00003AB2" w:rsidRDefault="00B862FC" w:rsidP="00B86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05510" w14:textId="77777777" w:rsidR="00B862FC" w:rsidRPr="00003AB2" w:rsidRDefault="00B862FC" w:rsidP="00B86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C00CF" w14:textId="77777777" w:rsidR="00B862FC" w:rsidRPr="00003AB2" w:rsidRDefault="00B862FC" w:rsidP="00B86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7CF4D" w14:textId="77777777" w:rsidR="00B862FC" w:rsidRPr="00003AB2" w:rsidRDefault="00B862FC" w:rsidP="00B86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8AF77" w14:textId="77777777" w:rsidR="00B862FC" w:rsidRPr="00003AB2" w:rsidRDefault="00B862FC" w:rsidP="00B86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030AF" w14:textId="77777777" w:rsidR="00B862FC" w:rsidRPr="00003AB2" w:rsidRDefault="00B862FC" w:rsidP="00B86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89C38" w14:textId="77777777" w:rsidR="00B862FC" w:rsidRPr="00003AB2" w:rsidRDefault="00B862FC" w:rsidP="00B86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DC05F" w14:textId="77777777" w:rsidR="00B862FC" w:rsidRPr="00003AB2" w:rsidRDefault="00B862FC" w:rsidP="00B86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9E6E8" w14:textId="77777777" w:rsidR="00B862FC" w:rsidRPr="00003AB2" w:rsidRDefault="00B862FC" w:rsidP="00B86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C4FC9" w14:textId="77777777" w:rsidR="00B862FC" w:rsidRPr="00003AB2" w:rsidRDefault="00B862FC" w:rsidP="00B86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DB574" w14:textId="77777777" w:rsidR="00B862FC" w:rsidRPr="00003AB2" w:rsidRDefault="00B862FC" w:rsidP="00B86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6D80A" w14:textId="77777777" w:rsidR="00B862FC" w:rsidRPr="00003AB2" w:rsidRDefault="00B862FC" w:rsidP="00B86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862FC" w14:paraId="5991324C" w14:textId="77777777" w:rsidTr="008253AA">
        <w:trPr>
          <w:trHeight w:val="226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190DA" w14:textId="77777777" w:rsidR="00B862FC" w:rsidRPr="00244936" w:rsidRDefault="00B862FC" w:rsidP="00B862FC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Erik Ezelius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ED089" w14:textId="77777777" w:rsidR="00B862FC" w:rsidRPr="00003AB2" w:rsidRDefault="00B862FC" w:rsidP="00B86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313B4" w14:textId="77777777" w:rsidR="00B862FC" w:rsidRPr="00003AB2" w:rsidRDefault="00B862FC" w:rsidP="00B86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7A4A7" w14:textId="77777777" w:rsidR="00B862FC" w:rsidRPr="00003AB2" w:rsidRDefault="00B862FC" w:rsidP="00B86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46059" w14:textId="77777777" w:rsidR="00B862FC" w:rsidRPr="00003AB2" w:rsidRDefault="00B862FC" w:rsidP="00B86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133B0" w14:textId="77777777" w:rsidR="00B862FC" w:rsidRPr="00003AB2" w:rsidRDefault="00B862FC" w:rsidP="00B86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8BC6F" w14:textId="77777777" w:rsidR="00B862FC" w:rsidRPr="00003AB2" w:rsidRDefault="00B862FC" w:rsidP="00B86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1AB77" w14:textId="77777777" w:rsidR="00B862FC" w:rsidRPr="00003AB2" w:rsidRDefault="00B862FC" w:rsidP="00B86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BD675" w14:textId="77777777" w:rsidR="00B862FC" w:rsidRPr="00003AB2" w:rsidRDefault="00B862FC" w:rsidP="00B86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F4BBB" w14:textId="77777777" w:rsidR="00B862FC" w:rsidRPr="00003AB2" w:rsidRDefault="00B862FC" w:rsidP="00B86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8F6E9" w14:textId="77777777" w:rsidR="00B862FC" w:rsidRPr="00003AB2" w:rsidRDefault="00B862FC" w:rsidP="00B86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52868" w14:textId="77777777" w:rsidR="00B862FC" w:rsidRPr="00003AB2" w:rsidRDefault="00B862FC" w:rsidP="00B86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BD680" w14:textId="77777777" w:rsidR="00B862FC" w:rsidRPr="00003AB2" w:rsidRDefault="00B862FC" w:rsidP="00B86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0D999" w14:textId="77777777" w:rsidR="00B862FC" w:rsidRPr="00003AB2" w:rsidRDefault="00B862FC" w:rsidP="00B86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8880A" w14:textId="77777777" w:rsidR="00B862FC" w:rsidRPr="00003AB2" w:rsidRDefault="00B862FC" w:rsidP="00B86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7D016" w14:textId="77777777" w:rsidR="00B862FC" w:rsidRPr="00003AB2" w:rsidRDefault="00B862FC" w:rsidP="00B86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6978F" w14:textId="77777777" w:rsidR="00B862FC" w:rsidRPr="00003AB2" w:rsidRDefault="00B862FC" w:rsidP="00B86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862FC" w14:paraId="2794FB78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3766F" w14:textId="77777777" w:rsidR="00B862FC" w:rsidRPr="00244936" w:rsidRDefault="00B862FC" w:rsidP="00B862FC">
            <w:pPr>
              <w:rPr>
                <w:sz w:val="22"/>
                <w:szCs w:val="22"/>
                <w:lang w:val="en-US"/>
              </w:rPr>
            </w:pPr>
            <w:r w:rsidRPr="00A73649">
              <w:rPr>
                <w:sz w:val="22"/>
                <w:szCs w:val="22"/>
                <w:lang w:val="en-US"/>
              </w:rPr>
              <w:t>Martin Westmont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35E95" w14:textId="482E4F3D" w:rsidR="00B862FC" w:rsidRPr="00003AB2" w:rsidRDefault="00B862FC" w:rsidP="00B86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0674D" w14:textId="77777777" w:rsidR="00B862FC" w:rsidRPr="00003AB2" w:rsidRDefault="00B862FC" w:rsidP="00B86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7C167" w14:textId="0E844A20" w:rsidR="00B862FC" w:rsidRPr="00003AB2" w:rsidRDefault="00B862FC" w:rsidP="00B86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34A62" w14:textId="77777777" w:rsidR="00B862FC" w:rsidRPr="00003AB2" w:rsidRDefault="00B862FC" w:rsidP="00B86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973C1" w14:textId="79E88EB8" w:rsidR="00B862FC" w:rsidRPr="00003AB2" w:rsidRDefault="00B862FC" w:rsidP="00B86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AB15E" w14:textId="77777777" w:rsidR="00B862FC" w:rsidRPr="00003AB2" w:rsidRDefault="00B862FC" w:rsidP="00B86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33F8A" w14:textId="377CFCE4" w:rsidR="00B862FC" w:rsidRPr="00003AB2" w:rsidRDefault="00B862FC" w:rsidP="00B86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9432F" w14:textId="77777777" w:rsidR="00B862FC" w:rsidRPr="00003AB2" w:rsidRDefault="00B862FC" w:rsidP="00B86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348CD" w14:textId="77777777" w:rsidR="00B862FC" w:rsidRPr="00003AB2" w:rsidRDefault="00B862FC" w:rsidP="00B86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CBB70" w14:textId="77777777" w:rsidR="00B862FC" w:rsidRPr="00003AB2" w:rsidRDefault="00B862FC" w:rsidP="00B86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F7ECB" w14:textId="77777777" w:rsidR="00B862FC" w:rsidRPr="00003AB2" w:rsidRDefault="00B862FC" w:rsidP="00B86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01A0D" w14:textId="77777777" w:rsidR="00B862FC" w:rsidRPr="00003AB2" w:rsidRDefault="00B862FC" w:rsidP="00B86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41234" w14:textId="77777777" w:rsidR="00B862FC" w:rsidRPr="00003AB2" w:rsidRDefault="00B862FC" w:rsidP="00B86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B388B" w14:textId="77777777" w:rsidR="00B862FC" w:rsidRPr="00003AB2" w:rsidRDefault="00B862FC" w:rsidP="00B86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51CD0" w14:textId="77777777" w:rsidR="00B862FC" w:rsidRPr="00003AB2" w:rsidRDefault="00B862FC" w:rsidP="00B86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F3C30" w14:textId="77777777" w:rsidR="00B862FC" w:rsidRPr="00003AB2" w:rsidRDefault="00B862FC" w:rsidP="00B86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862FC" w14:paraId="40A562A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FF227" w14:textId="77777777" w:rsidR="00B862FC" w:rsidRPr="00244936" w:rsidRDefault="00B862FC" w:rsidP="00B862FC">
            <w:pPr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Ingela Nylund Watz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9878D" w14:textId="77777777" w:rsidR="00B862FC" w:rsidRPr="00003AB2" w:rsidRDefault="00B862FC" w:rsidP="00B86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20DB4" w14:textId="77777777" w:rsidR="00B862FC" w:rsidRPr="00003AB2" w:rsidRDefault="00B862FC" w:rsidP="00B86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4984C" w14:textId="77777777" w:rsidR="00B862FC" w:rsidRPr="00003AB2" w:rsidRDefault="00B862FC" w:rsidP="00B86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35049" w14:textId="77777777" w:rsidR="00B862FC" w:rsidRPr="00003AB2" w:rsidRDefault="00B862FC" w:rsidP="00B86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BCE99" w14:textId="77777777" w:rsidR="00B862FC" w:rsidRPr="00003AB2" w:rsidRDefault="00B862FC" w:rsidP="00B86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18166" w14:textId="77777777" w:rsidR="00B862FC" w:rsidRPr="00003AB2" w:rsidRDefault="00B862FC" w:rsidP="00B86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DFA46" w14:textId="77777777" w:rsidR="00B862FC" w:rsidRPr="00003AB2" w:rsidRDefault="00B862FC" w:rsidP="00B86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72F90" w14:textId="77777777" w:rsidR="00B862FC" w:rsidRPr="00003AB2" w:rsidRDefault="00B862FC" w:rsidP="00B86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882E0" w14:textId="77777777" w:rsidR="00B862FC" w:rsidRPr="00003AB2" w:rsidRDefault="00B862FC" w:rsidP="00B86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1A3DD" w14:textId="77777777" w:rsidR="00B862FC" w:rsidRPr="00003AB2" w:rsidRDefault="00B862FC" w:rsidP="00B86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842FA" w14:textId="77777777" w:rsidR="00B862FC" w:rsidRPr="00003AB2" w:rsidRDefault="00B862FC" w:rsidP="00B86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E6E08" w14:textId="77777777" w:rsidR="00B862FC" w:rsidRPr="00003AB2" w:rsidRDefault="00B862FC" w:rsidP="00B86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FCA19" w14:textId="77777777" w:rsidR="00B862FC" w:rsidRPr="00003AB2" w:rsidRDefault="00B862FC" w:rsidP="00B86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90CD4" w14:textId="77777777" w:rsidR="00B862FC" w:rsidRPr="00003AB2" w:rsidRDefault="00B862FC" w:rsidP="00B86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E0280" w14:textId="77777777" w:rsidR="00B862FC" w:rsidRPr="00003AB2" w:rsidRDefault="00B862FC" w:rsidP="00B86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2A80A" w14:textId="77777777" w:rsidR="00B862FC" w:rsidRPr="00003AB2" w:rsidRDefault="00B862FC" w:rsidP="00B86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862FC" w14:paraId="22DA32E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72E90" w14:textId="77777777" w:rsidR="00B862FC" w:rsidRPr="00244936" w:rsidRDefault="00B862FC" w:rsidP="00B862FC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Caroline Högström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20821" w14:textId="77777777" w:rsidR="00B862FC" w:rsidRPr="00003AB2" w:rsidRDefault="00B862FC" w:rsidP="00B86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EAE36" w14:textId="77777777" w:rsidR="00B862FC" w:rsidRPr="00003AB2" w:rsidRDefault="00B862FC" w:rsidP="00B86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E0764" w14:textId="77777777" w:rsidR="00B862FC" w:rsidRPr="00003AB2" w:rsidRDefault="00B862FC" w:rsidP="00B86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E3C87" w14:textId="77777777" w:rsidR="00B862FC" w:rsidRPr="00003AB2" w:rsidRDefault="00B862FC" w:rsidP="00B86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4DF89" w14:textId="77777777" w:rsidR="00B862FC" w:rsidRPr="00003AB2" w:rsidRDefault="00B862FC" w:rsidP="00B86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05219" w14:textId="77777777" w:rsidR="00B862FC" w:rsidRPr="00003AB2" w:rsidRDefault="00B862FC" w:rsidP="00B86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A864A" w14:textId="77777777" w:rsidR="00B862FC" w:rsidRPr="00003AB2" w:rsidRDefault="00B862FC" w:rsidP="00B86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E8C70" w14:textId="77777777" w:rsidR="00B862FC" w:rsidRPr="00003AB2" w:rsidRDefault="00B862FC" w:rsidP="00B86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E9070" w14:textId="77777777" w:rsidR="00B862FC" w:rsidRPr="00003AB2" w:rsidRDefault="00B862FC" w:rsidP="00B86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7D3CD" w14:textId="77777777" w:rsidR="00B862FC" w:rsidRPr="00003AB2" w:rsidRDefault="00B862FC" w:rsidP="00B86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56BBD" w14:textId="77777777" w:rsidR="00B862FC" w:rsidRPr="00003AB2" w:rsidRDefault="00B862FC" w:rsidP="00B86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30CB3" w14:textId="77777777" w:rsidR="00B862FC" w:rsidRPr="00003AB2" w:rsidRDefault="00B862FC" w:rsidP="00B86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AFD19" w14:textId="77777777" w:rsidR="00B862FC" w:rsidRPr="00003AB2" w:rsidRDefault="00B862FC" w:rsidP="00B86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CB2A1" w14:textId="77777777" w:rsidR="00B862FC" w:rsidRPr="00003AB2" w:rsidRDefault="00B862FC" w:rsidP="00B86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D786C" w14:textId="77777777" w:rsidR="00B862FC" w:rsidRPr="00003AB2" w:rsidRDefault="00B862FC" w:rsidP="00B86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187FA" w14:textId="77777777" w:rsidR="00B862FC" w:rsidRPr="00003AB2" w:rsidRDefault="00B862FC" w:rsidP="00B86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862FC" w14:paraId="1FD90BA2" w14:textId="77777777" w:rsidTr="008253AA">
        <w:trPr>
          <w:trHeight w:val="221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F7A6C" w14:textId="77777777" w:rsidR="00B862FC" w:rsidRPr="00244936" w:rsidRDefault="00B862FC" w:rsidP="00B862FC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Björn Wiechel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8450B" w14:textId="77777777" w:rsidR="00B862FC" w:rsidRPr="00003AB2" w:rsidRDefault="00B862FC" w:rsidP="00B86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D9F99" w14:textId="77777777" w:rsidR="00B862FC" w:rsidRPr="00003AB2" w:rsidRDefault="00B862FC" w:rsidP="00B86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079EF" w14:textId="77777777" w:rsidR="00B862FC" w:rsidRPr="00003AB2" w:rsidRDefault="00B862FC" w:rsidP="00B86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2BF5B" w14:textId="77777777" w:rsidR="00B862FC" w:rsidRPr="00003AB2" w:rsidRDefault="00B862FC" w:rsidP="00B86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3F7E0" w14:textId="77777777" w:rsidR="00B862FC" w:rsidRPr="00003AB2" w:rsidRDefault="00B862FC" w:rsidP="00B86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922D7" w14:textId="77777777" w:rsidR="00B862FC" w:rsidRPr="00003AB2" w:rsidRDefault="00B862FC" w:rsidP="00B86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A837A" w14:textId="77777777" w:rsidR="00B862FC" w:rsidRPr="00003AB2" w:rsidRDefault="00B862FC" w:rsidP="00B86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28C0D" w14:textId="77777777" w:rsidR="00B862FC" w:rsidRPr="00003AB2" w:rsidRDefault="00B862FC" w:rsidP="00B86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3B96C" w14:textId="77777777" w:rsidR="00B862FC" w:rsidRPr="00003AB2" w:rsidRDefault="00B862FC" w:rsidP="00B86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D47F7" w14:textId="77777777" w:rsidR="00B862FC" w:rsidRPr="00003AB2" w:rsidRDefault="00B862FC" w:rsidP="00B86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E9F81" w14:textId="77777777" w:rsidR="00B862FC" w:rsidRPr="00003AB2" w:rsidRDefault="00B862FC" w:rsidP="00B86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9EA5B" w14:textId="77777777" w:rsidR="00B862FC" w:rsidRPr="00003AB2" w:rsidRDefault="00B862FC" w:rsidP="00B86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0A4BD" w14:textId="77777777" w:rsidR="00B862FC" w:rsidRPr="00003AB2" w:rsidRDefault="00B862FC" w:rsidP="00B86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CADEA" w14:textId="77777777" w:rsidR="00B862FC" w:rsidRPr="00003AB2" w:rsidRDefault="00B862FC" w:rsidP="00B86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8E03E" w14:textId="77777777" w:rsidR="00B862FC" w:rsidRPr="00003AB2" w:rsidRDefault="00B862FC" w:rsidP="00B86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F9CA4" w14:textId="77777777" w:rsidR="00B862FC" w:rsidRPr="00003AB2" w:rsidRDefault="00B862FC" w:rsidP="00B86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862FC" w14:paraId="22DAE17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00756" w14:textId="77777777" w:rsidR="00B862FC" w:rsidRPr="00244936" w:rsidRDefault="00B862FC" w:rsidP="00B862FC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Leonid Yurkovskiy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66500" w14:textId="77777777" w:rsidR="00B862FC" w:rsidRPr="00003AB2" w:rsidRDefault="00B862FC" w:rsidP="00B86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DAD62" w14:textId="77777777" w:rsidR="00B862FC" w:rsidRPr="00003AB2" w:rsidRDefault="00B862FC" w:rsidP="00B86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15029" w14:textId="77777777" w:rsidR="00B862FC" w:rsidRPr="00003AB2" w:rsidRDefault="00B862FC" w:rsidP="00B86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CFA48" w14:textId="77777777" w:rsidR="00B862FC" w:rsidRPr="00003AB2" w:rsidRDefault="00B862FC" w:rsidP="00B86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A5747" w14:textId="77777777" w:rsidR="00B862FC" w:rsidRPr="00003AB2" w:rsidRDefault="00B862FC" w:rsidP="00B86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2FE55" w14:textId="77777777" w:rsidR="00B862FC" w:rsidRPr="00003AB2" w:rsidRDefault="00B862FC" w:rsidP="00B86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3DDEA" w14:textId="77777777" w:rsidR="00B862FC" w:rsidRPr="00003AB2" w:rsidRDefault="00B862FC" w:rsidP="00B86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54E72" w14:textId="77777777" w:rsidR="00B862FC" w:rsidRPr="00003AB2" w:rsidRDefault="00B862FC" w:rsidP="00B86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F4FBE" w14:textId="77777777" w:rsidR="00B862FC" w:rsidRPr="00003AB2" w:rsidRDefault="00B862FC" w:rsidP="00B86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30E2E" w14:textId="77777777" w:rsidR="00B862FC" w:rsidRPr="00003AB2" w:rsidRDefault="00B862FC" w:rsidP="00B86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3D299" w14:textId="77777777" w:rsidR="00B862FC" w:rsidRPr="00003AB2" w:rsidRDefault="00B862FC" w:rsidP="00B86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33A42" w14:textId="77777777" w:rsidR="00B862FC" w:rsidRPr="00003AB2" w:rsidRDefault="00B862FC" w:rsidP="00B86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EC76C" w14:textId="77777777" w:rsidR="00B862FC" w:rsidRPr="00003AB2" w:rsidRDefault="00B862FC" w:rsidP="00B86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56516" w14:textId="77777777" w:rsidR="00B862FC" w:rsidRPr="00003AB2" w:rsidRDefault="00B862FC" w:rsidP="00B86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3B138" w14:textId="77777777" w:rsidR="00B862FC" w:rsidRPr="00003AB2" w:rsidRDefault="00B862FC" w:rsidP="00B86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27BF9" w14:textId="77777777" w:rsidR="00B862FC" w:rsidRPr="00003AB2" w:rsidRDefault="00B862FC" w:rsidP="00B86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862FC" w14:paraId="40EF5FAD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85C2F" w14:textId="77777777" w:rsidR="00B862FC" w:rsidRPr="00244936" w:rsidRDefault="00B862FC" w:rsidP="00B862FC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Gunilla Carlsson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55BA1" w14:textId="77777777" w:rsidR="00B862FC" w:rsidRPr="00003AB2" w:rsidRDefault="00B862FC" w:rsidP="00B86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90030" w14:textId="77777777" w:rsidR="00B862FC" w:rsidRPr="00003AB2" w:rsidRDefault="00B862FC" w:rsidP="00B86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8FCF7" w14:textId="77777777" w:rsidR="00B862FC" w:rsidRPr="00003AB2" w:rsidRDefault="00B862FC" w:rsidP="00B86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D6D2B" w14:textId="77777777" w:rsidR="00B862FC" w:rsidRPr="00003AB2" w:rsidRDefault="00B862FC" w:rsidP="00B86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1D181" w14:textId="77777777" w:rsidR="00B862FC" w:rsidRPr="00003AB2" w:rsidRDefault="00B862FC" w:rsidP="00B86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F1543" w14:textId="77777777" w:rsidR="00B862FC" w:rsidRPr="00003AB2" w:rsidRDefault="00B862FC" w:rsidP="00B86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F6530" w14:textId="77777777" w:rsidR="00B862FC" w:rsidRPr="00003AB2" w:rsidRDefault="00B862FC" w:rsidP="00B86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99E9B" w14:textId="77777777" w:rsidR="00B862FC" w:rsidRPr="00003AB2" w:rsidRDefault="00B862FC" w:rsidP="00B86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674AD" w14:textId="77777777" w:rsidR="00B862FC" w:rsidRPr="00003AB2" w:rsidRDefault="00B862FC" w:rsidP="00B86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6FEEC" w14:textId="77777777" w:rsidR="00B862FC" w:rsidRPr="00003AB2" w:rsidRDefault="00B862FC" w:rsidP="00B86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50C5" w14:textId="77777777" w:rsidR="00B862FC" w:rsidRPr="00003AB2" w:rsidRDefault="00B862FC" w:rsidP="00B86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D4F6B" w14:textId="77777777" w:rsidR="00B862FC" w:rsidRPr="00003AB2" w:rsidRDefault="00B862FC" w:rsidP="00B86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C68AB" w14:textId="77777777" w:rsidR="00B862FC" w:rsidRPr="00003AB2" w:rsidRDefault="00B862FC" w:rsidP="00B86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84A8B" w14:textId="77777777" w:rsidR="00B862FC" w:rsidRPr="00003AB2" w:rsidRDefault="00B862FC" w:rsidP="00B86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06D32" w14:textId="77777777" w:rsidR="00B862FC" w:rsidRPr="00003AB2" w:rsidRDefault="00B862FC" w:rsidP="00B86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9E192" w14:textId="77777777" w:rsidR="00B862FC" w:rsidRPr="00003AB2" w:rsidRDefault="00B862FC" w:rsidP="00B86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862FC" w14:paraId="2824FF1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64E2F" w14:textId="77777777" w:rsidR="00B862FC" w:rsidRPr="00244936" w:rsidRDefault="00B862FC" w:rsidP="00B862FC">
            <w:pPr>
              <w:rPr>
                <w:sz w:val="22"/>
                <w:szCs w:val="22"/>
              </w:rPr>
            </w:pPr>
            <w:r w:rsidRPr="0044659D">
              <w:rPr>
                <w:sz w:val="22"/>
                <w:szCs w:val="22"/>
              </w:rPr>
              <w:t>Ludvig Ceimertz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22ED9" w14:textId="77777777" w:rsidR="00B862FC" w:rsidRPr="00003AB2" w:rsidRDefault="00B862FC" w:rsidP="00B86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C2980" w14:textId="77777777" w:rsidR="00B862FC" w:rsidRPr="00003AB2" w:rsidRDefault="00B862FC" w:rsidP="00B86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0F835" w14:textId="77777777" w:rsidR="00B862FC" w:rsidRPr="00003AB2" w:rsidRDefault="00B862FC" w:rsidP="00B86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EC187" w14:textId="77777777" w:rsidR="00B862FC" w:rsidRPr="00003AB2" w:rsidRDefault="00B862FC" w:rsidP="00B86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31B54" w14:textId="77777777" w:rsidR="00B862FC" w:rsidRPr="00003AB2" w:rsidRDefault="00B862FC" w:rsidP="00B86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C43B3" w14:textId="77777777" w:rsidR="00B862FC" w:rsidRPr="00003AB2" w:rsidRDefault="00B862FC" w:rsidP="00B86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E103C" w14:textId="77777777" w:rsidR="00B862FC" w:rsidRPr="00003AB2" w:rsidRDefault="00B862FC" w:rsidP="00B86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177FA" w14:textId="77777777" w:rsidR="00B862FC" w:rsidRPr="00003AB2" w:rsidRDefault="00B862FC" w:rsidP="00B86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4BC23" w14:textId="77777777" w:rsidR="00B862FC" w:rsidRPr="00003AB2" w:rsidRDefault="00B862FC" w:rsidP="00B86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27BEF" w14:textId="77777777" w:rsidR="00B862FC" w:rsidRPr="00003AB2" w:rsidRDefault="00B862FC" w:rsidP="00B86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944E9" w14:textId="77777777" w:rsidR="00B862FC" w:rsidRPr="00003AB2" w:rsidRDefault="00B862FC" w:rsidP="00B86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56440" w14:textId="77777777" w:rsidR="00B862FC" w:rsidRPr="00003AB2" w:rsidRDefault="00B862FC" w:rsidP="00B86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3E1A3" w14:textId="77777777" w:rsidR="00B862FC" w:rsidRPr="00003AB2" w:rsidRDefault="00B862FC" w:rsidP="00B86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403C1" w14:textId="77777777" w:rsidR="00B862FC" w:rsidRPr="00003AB2" w:rsidRDefault="00B862FC" w:rsidP="00B86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0DF47" w14:textId="77777777" w:rsidR="00B862FC" w:rsidRPr="00003AB2" w:rsidRDefault="00B862FC" w:rsidP="00B86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26A4F" w14:textId="77777777" w:rsidR="00B862FC" w:rsidRPr="00003AB2" w:rsidRDefault="00B862FC" w:rsidP="00B86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862FC" w14:paraId="7AB152B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9E2A7" w14:textId="77777777" w:rsidR="00B862FC" w:rsidRPr="00244936" w:rsidRDefault="00B862FC" w:rsidP="00B862FC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Vasiliki Tsouplaki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8F257" w14:textId="77777777" w:rsidR="00B862FC" w:rsidRPr="00003AB2" w:rsidRDefault="00B862FC" w:rsidP="00B86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5CCFE" w14:textId="77777777" w:rsidR="00B862FC" w:rsidRPr="00003AB2" w:rsidRDefault="00B862FC" w:rsidP="00B86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620DD" w14:textId="77777777" w:rsidR="00B862FC" w:rsidRPr="00003AB2" w:rsidRDefault="00B862FC" w:rsidP="00B86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78A09" w14:textId="77777777" w:rsidR="00B862FC" w:rsidRPr="00003AB2" w:rsidRDefault="00B862FC" w:rsidP="00B86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76D9C" w14:textId="77777777" w:rsidR="00B862FC" w:rsidRPr="00003AB2" w:rsidRDefault="00B862FC" w:rsidP="00B86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4DAB5" w14:textId="77777777" w:rsidR="00B862FC" w:rsidRPr="00003AB2" w:rsidRDefault="00B862FC" w:rsidP="00B86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70DD8" w14:textId="77777777" w:rsidR="00B862FC" w:rsidRPr="00003AB2" w:rsidRDefault="00B862FC" w:rsidP="00B86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B0B3C" w14:textId="77777777" w:rsidR="00B862FC" w:rsidRPr="00003AB2" w:rsidRDefault="00B862FC" w:rsidP="00B86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AC8B4" w14:textId="77777777" w:rsidR="00B862FC" w:rsidRPr="00003AB2" w:rsidRDefault="00B862FC" w:rsidP="00B86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254F1" w14:textId="77777777" w:rsidR="00B862FC" w:rsidRPr="00003AB2" w:rsidRDefault="00B862FC" w:rsidP="00B86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17A30" w14:textId="77777777" w:rsidR="00B862FC" w:rsidRPr="00003AB2" w:rsidRDefault="00B862FC" w:rsidP="00B86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97F13" w14:textId="77777777" w:rsidR="00B862FC" w:rsidRPr="00003AB2" w:rsidRDefault="00B862FC" w:rsidP="00B86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CA425" w14:textId="77777777" w:rsidR="00B862FC" w:rsidRPr="00003AB2" w:rsidRDefault="00B862FC" w:rsidP="00B86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1C150" w14:textId="77777777" w:rsidR="00B862FC" w:rsidRPr="00003AB2" w:rsidRDefault="00B862FC" w:rsidP="00B86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1D16F" w14:textId="77777777" w:rsidR="00B862FC" w:rsidRPr="00003AB2" w:rsidRDefault="00B862FC" w:rsidP="00B86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C7215" w14:textId="77777777" w:rsidR="00B862FC" w:rsidRPr="00003AB2" w:rsidRDefault="00B862FC" w:rsidP="00B86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862FC" w14:paraId="0EBD709D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E1994" w14:textId="77777777" w:rsidR="00B862FC" w:rsidRPr="00244936" w:rsidRDefault="00B862FC" w:rsidP="00B862FC">
            <w:pPr>
              <w:rPr>
                <w:sz w:val="22"/>
                <w:szCs w:val="22"/>
              </w:rPr>
            </w:pPr>
            <w:r w:rsidRPr="00515597">
              <w:rPr>
                <w:snapToGrid w:val="0"/>
                <w:sz w:val="22"/>
                <w:szCs w:val="22"/>
                <w:lang w:val="en-GB"/>
              </w:rPr>
              <w:t>Camilla Brodin</w:t>
            </w:r>
            <w:r w:rsidRPr="005C63C9">
              <w:rPr>
                <w:snapToGrid w:val="0"/>
                <w:sz w:val="22"/>
                <w:szCs w:val="22"/>
                <w:lang w:val="en-GB"/>
              </w:rPr>
              <w:t xml:space="preserve">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8357B" w14:textId="77777777" w:rsidR="00B862FC" w:rsidRPr="00003AB2" w:rsidRDefault="00B862FC" w:rsidP="00B86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88D1E" w14:textId="77777777" w:rsidR="00B862FC" w:rsidRPr="00003AB2" w:rsidRDefault="00B862FC" w:rsidP="00B86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AA525" w14:textId="77777777" w:rsidR="00B862FC" w:rsidRPr="00003AB2" w:rsidRDefault="00B862FC" w:rsidP="00B86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E4FFC" w14:textId="77777777" w:rsidR="00B862FC" w:rsidRPr="00003AB2" w:rsidRDefault="00B862FC" w:rsidP="00B86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F64B2" w14:textId="77777777" w:rsidR="00B862FC" w:rsidRPr="00003AB2" w:rsidRDefault="00B862FC" w:rsidP="00B86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6B496" w14:textId="77777777" w:rsidR="00B862FC" w:rsidRPr="00003AB2" w:rsidRDefault="00B862FC" w:rsidP="00B86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AD9F9" w14:textId="77777777" w:rsidR="00B862FC" w:rsidRPr="00003AB2" w:rsidRDefault="00B862FC" w:rsidP="00B86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90C7C" w14:textId="77777777" w:rsidR="00B862FC" w:rsidRPr="00003AB2" w:rsidRDefault="00B862FC" w:rsidP="00B86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0C184" w14:textId="77777777" w:rsidR="00B862FC" w:rsidRPr="00003AB2" w:rsidRDefault="00B862FC" w:rsidP="00B86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CE84E" w14:textId="77777777" w:rsidR="00B862FC" w:rsidRPr="00003AB2" w:rsidRDefault="00B862FC" w:rsidP="00B86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8BBD9" w14:textId="77777777" w:rsidR="00B862FC" w:rsidRPr="00003AB2" w:rsidRDefault="00B862FC" w:rsidP="00B86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B408F" w14:textId="77777777" w:rsidR="00B862FC" w:rsidRPr="00003AB2" w:rsidRDefault="00B862FC" w:rsidP="00B86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887CA" w14:textId="77777777" w:rsidR="00B862FC" w:rsidRPr="00003AB2" w:rsidRDefault="00B862FC" w:rsidP="00B86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E220E" w14:textId="77777777" w:rsidR="00B862FC" w:rsidRPr="00003AB2" w:rsidRDefault="00B862FC" w:rsidP="00B86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D4C7A" w14:textId="77777777" w:rsidR="00B862FC" w:rsidRPr="00003AB2" w:rsidRDefault="00B862FC" w:rsidP="00B86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BB28B" w14:textId="77777777" w:rsidR="00B862FC" w:rsidRPr="00003AB2" w:rsidRDefault="00B862FC" w:rsidP="00B86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862FC" w14:paraId="29C4B82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60317" w14:textId="77777777" w:rsidR="00B862FC" w:rsidRPr="00244936" w:rsidRDefault="00B862FC" w:rsidP="00B862FC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Catarina Deremar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14AD7" w14:textId="77777777" w:rsidR="00B862FC" w:rsidRPr="00003AB2" w:rsidRDefault="00B862FC" w:rsidP="00B86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110DD" w14:textId="77777777" w:rsidR="00B862FC" w:rsidRPr="00003AB2" w:rsidRDefault="00B862FC" w:rsidP="00B86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0EAAC" w14:textId="77777777" w:rsidR="00B862FC" w:rsidRPr="00003AB2" w:rsidRDefault="00B862FC" w:rsidP="00B86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769AE" w14:textId="77777777" w:rsidR="00B862FC" w:rsidRPr="00003AB2" w:rsidRDefault="00B862FC" w:rsidP="00B86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DFD98" w14:textId="77777777" w:rsidR="00B862FC" w:rsidRPr="00003AB2" w:rsidRDefault="00B862FC" w:rsidP="00B86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691B3" w14:textId="77777777" w:rsidR="00B862FC" w:rsidRPr="00003AB2" w:rsidRDefault="00B862FC" w:rsidP="00B86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06601" w14:textId="77777777" w:rsidR="00B862FC" w:rsidRPr="00003AB2" w:rsidRDefault="00B862FC" w:rsidP="00B86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6165E" w14:textId="77777777" w:rsidR="00B862FC" w:rsidRPr="00003AB2" w:rsidRDefault="00B862FC" w:rsidP="00B86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50477" w14:textId="77777777" w:rsidR="00B862FC" w:rsidRPr="00003AB2" w:rsidRDefault="00B862FC" w:rsidP="00B86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92DDC" w14:textId="77777777" w:rsidR="00B862FC" w:rsidRPr="00003AB2" w:rsidRDefault="00B862FC" w:rsidP="00B86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12896" w14:textId="77777777" w:rsidR="00B862FC" w:rsidRPr="00003AB2" w:rsidRDefault="00B862FC" w:rsidP="00B86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EF043" w14:textId="77777777" w:rsidR="00B862FC" w:rsidRPr="00003AB2" w:rsidRDefault="00B862FC" w:rsidP="00B86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4183A" w14:textId="77777777" w:rsidR="00B862FC" w:rsidRPr="00003AB2" w:rsidRDefault="00B862FC" w:rsidP="00B86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23366" w14:textId="77777777" w:rsidR="00B862FC" w:rsidRPr="00003AB2" w:rsidRDefault="00B862FC" w:rsidP="00B86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AB117" w14:textId="77777777" w:rsidR="00B862FC" w:rsidRPr="00003AB2" w:rsidRDefault="00B862FC" w:rsidP="00B86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87B73" w14:textId="77777777" w:rsidR="00B862FC" w:rsidRPr="00003AB2" w:rsidRDefault="00B862FC" w:rsidP="00B86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862FC" w14:paraId="7433392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A8889" w14:textId="77777777" w:rsidR="00B862FC" w:rsidRPr="00244936" w:rsidRDefault="00B862FC" w:rsidP="00B862FC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Sara-Lena Bjälkö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4E914" w14:textId="77777777" w:rsidR="00B862FC" w:rsidRPr="00003AB2" w:rsidRDefault="00B862FC" w:rsidP="00B86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E811A" w14:textId="77777777" w:rsidR="00B862FC" w:rsidRPr="00003AB2" w:rsidRDefault="00B862FC" w:rsidP="00B86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B9E4F" w14:textId="77777777" w:rsidR="00B862FC" w:rsidRPr="00003AB2" w:rsidRDefault="00B862FC" w:rsidP="00B86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50AB3" w14:textId="77777777" w:rsidR="00B862FC" w:rsidRPr="00003AB2" w:rsidRDefault="00B862FC" w:rsidP="00B86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8523D" w14:textId="77777777" w:rsidR="00B862FC" w:rsidRPr="00003AB2" w:rsidRDefault="00B862FC" w:rsidP="00B86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7C67F" w14:textId="77777777" w:rsidR="00B862FC" w:rsidRPr="00003AB2" w:rsidRDefault="00B862FC" w:rsidP="00B86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6FC42" w14:textId="77777777" w:rsidR="00B862FC" w:rsidRPr="00003AB2" w:rsidRDefault="00B862FC" w:rsidP="00B86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84F36" w14:textId="77777777" w:rsidR="00B862FC" w:rsidRPr="00003AB2" w:rsidRDefault="00B862FC" w:rsidP="00B86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39F49" w14:textId="77777777" w:rsidR="00B862FC" w:rsidRPr="00003AB2" w:rsidRDefault="00B862FC" w:rsidP="00B86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2971A" w14:textId="77777777" w:rsidR="00B862FC" w:rsidRPr="00003AB2" w:rsidRDefault="00B862FC" w:rsidP="00B86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B8349" w14:textId="77777777" w:rsidR="00B862FC" w:rsidRPr="00003AB2" w:rsidRDefault="00B862FC" w:rsidP="00B86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83BE4" w14:textId="77777777" w:rsidR="00B862FC" w:rsidRPr="00003AB2" w:rsidRDefault="00B862FC" w:rsidP="00B86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E98C3" w14:textId="77777777" w:rsidR="00B862FC" w:rsidRPr="00003AB2" w:rsidRDefault="00B862FC" w:rsidP="00B86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72452" w14:textId="77777777" w:rsidR="00B862FC" w:rsidRPr="00003AB2" w:rsidRDefault="00B862FC" w:rsidP="00B86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90918" w14:textId="77777777" w:rsidR="00B862FC" w:rsidRPr="00003AB2" w:rsidRDefault="00B862FC" w:rsidP="00B86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EDD78" w14:textId="77777777" w:rsidR="00B862FC" w:rsidRPr="00003AB2" w:rsidRDefault="00B862FC" w:rsidP="00B86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862FC" w14:paraId="13860E9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58BD3" w14:textId="77777777" w:rsidR="00B862FC" w:rsidRPr="00244936" w:rsidRDefault="00B862FC" w:rsidP="00B862FC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Mats Berglund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21011" w14:textId="77777777" w:rsidR="00B862FC" w:rsidRPr="00003AB2" w:rsidRDefault="00B862FC" w:rsidP="00B86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F4419" w14:textId="77777777" w:rsidR="00B862FC" w:rsidRPr="00003AB2" w:rsidRDefault="00B862FC" w:rsidP="00B86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470E3" w14:textId="77777777" w:rsidR="00B862FC" w:rsidRPr="00003AB2" w:rsidRDefault="00B862FC" w:rsidP="00B86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B8D68" w14:textId="77777777" w:rsidR="00B862FC" w:rsidRPr="00003AB2" w:rsidRDefault="00B862FC" w:rsidP="00B86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C998F" w14:textId="77777777" w:rsidR="00B862FC" w:rsidRPr="00003AB2" w:rsidRDefault="00B862FC" w:rsidP="00B86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BE76E" w14:textId="77777777" w:rsidR="00B862FC" w:rsidRPr="00003AB2" w:rsidRDefault="00B862FC" w:rsidP="00B86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A30C3" w14:textId="77777777" w:rsidR="00B862FC" w:rsidRPr="00003AB2" w:rsidRDefault="00B862FC" w:rsidP="00B86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DA5D2" w14:textId="77777777" w:rsidR="00B862FC" w:rsidRPr="00003AB2" w:rsidRDefault="00B862FC" w:rsidP="00B86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F423B" w14:textId="77777777" w:rsidR="00B862FC" w:rsidRPr="00003AB2" w:rsidRDefault="00B862FC" w:rsidP="00B86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C9C36" w14:textId="77777777" w:rsidR="00B862FC" w:rsidRPr="00003AB2" w:rsidRDefault="00B862FC" w:rsidP="00B86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1A818" w14:textId="77777777" w:rsidR="00B862FC" w:rsidRPr="00003AB2" w:rsidRDefault="00B862FC" w:rsidP="00B86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A90D1" w14:textId="77777777" w:rsidR="00B862FC" w:rsidRPr="00003AB2" w:rsidRDefault="00B862FC" w:rsidP="00B86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24B37" w14:textId="77777777" w:rsidR="00B862FC" w:rsidRPr="00003AB2" w:rsidRDefault="00B862FC" w:rsidP="00B86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C33AD" w14:textId="77777777" w:rsidR="00B862FC" w:rsidRPr="00003AB2" w:rsidRDefault="00B862FC" w:rsidP="00B86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7649D" w14:textId="77777777" w:rsidR="00B862FC" w:rsidRPr="00003AB2" w:rsidRDefault="00B862FC" w:rsidP="00B86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BC309" w14:textId="77777777" w:rsidR="00B862FC" w:rsidRPr="00003AB2" w:rsidRDefault="00B862FC" w:rsidP="00B86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862FC" w14:paraId="5EE7A39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B1E16" w14:textId="77777777" w:rsidR="00B862FC" w:rsidRPr="00244936" w:rsidRDefault="00B862FC" w:rsidP="00B862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Malin Danielsson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DFA4D" w14:textId="77777777" w:rsidR="00B862FC" w:rsidRPr="00003AB2" w:rsidRDefault="00B862FC" w:rsidP="00B86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81A50" w14:textId="77777777" w:rsidR="00B862FC" w:rsidRPr="00003AB2" w:rsidRDefault="00B862FC" w:rsidP="00B86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64DB2" w14:textId="77777777" w:rsidR="00B862FC" w:rsidRPr="00003AB2" w:rsidRDefault="00B862FC" w:rsidP="00B86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F8F50" w14:textId="77777777" w:rsidR="00B862FC" w:rsidRPr="00003AB2" w:rsidRDefault="00B862FC" w:rsidP="00B86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9CE65" w14:textId="77777777" w:rsidR="00B862FC" w:rsidRPr="00003AB2" w:rsidRDefault="00B862FC" w:rsidP="00B86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FECD4" w14:textId="77777777" w:rsidR="00B862FC" w:rsidRPr="00003AB2" w:rsidRDefault="00B862FC" w:rsidP="00B86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D6FAF" w14:textId="77777777" w:rsidR="00B862FC" w:rsidRPr="00003AB2" w:rsidRDefault="00B862FC" w:rsidP="00B86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27159" w14:textId="77777777" w:rsidR="00B862FC" w:rsidRPr="00003AB2" w:rsidRDefault="00B862FC" w:rsidP="00B86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36F4C" w14:textId="77777777" w:rsidR="00B862FC" w:rsidRPr="00003AB2" w:rsidRDefault="00B862FC" w:rsidP="00B86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19C23" w14:textId="77777777" w:rsidR="00B862FC" w:rsidRPr="00003AB2" w:rsidRDefault="00B862FC" w:rsidP="00B86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FC946" w14:textId="77777777" w:rsidR="00B862FC" w:rsidRPr="00003AB2" w:rsidRDefault="00B862FC" w:rsidP="00B86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9651C" w14:textId="77777777" w:rsidR="00B862FC" w:rsidRPr="00003AB2" w:rsidRDefault="00B862FC" w:rsidP="00B86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8C57B" w14:textId="77777777" w:rsidR="00B862FC" w:rsidRPr="00003AB2" w:rsidRDefault="00B862FC" w:rsidP="00B86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CBF25" w14:textId="77777777" w:rsidR="00B862FC" w:rsidRPr="00003AB2" w:rsidRDefault="00B862FC" w:rsidP="00B86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DE8E0" w14:textId="77777777" w:rsidR="00B862FC" w:rsidRPr="00003AB2" w:rsidRDefault="00B862FC" w:rsidP="00B86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BABB9" w14:textId="77777777" w:rsidR="00B862FC" w:rsidRPr="00003AB2" w:rsidRDefault="00B862FC" w:rsidP="00B86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862FC" w14:paraId="3DAF9508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B80FD" w14:textId="77777777" w:rsidR="00B862FC" w:rsidRPr="00244936" w:rsidRDefault="00B862FC" w:rsidP="00B862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Matheus Enholm</w:t>
            </w:r>
            <w:r w:rsidRPr="00244936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05F66" w14:textId="77777777" w:rsidR="00B862FC" w:rsidRPr="00003AB2" w:rsidRDefault="00B862FC" w:rsidP="00B86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89EB4" w14:textId="77777777" w:rsidR="00B862FC" w:rsidRPr="00003AB2" w:rsidRDefault="00B862FC" w:rsidP="00B86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D2047" w14:textId="77777777" w:rsidR="00B862FC" w:rsidRPr="00003AB2" w:rsidRDefault="00B862FC" w:rsidP="00B86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C292B" w14:textId="77777777" w:rsidR="00B862FC" w:rsidRPr="00003AB2" w:rsidRDefault="00B862FC" w:rsidP="00B86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44D9B" w14:textId="77777777" w:rsidR="00B862FC" w:rsidRPr="00003AB2" w:rsidRDefault="00B862FC" w:rsidP="00B86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21E3A" w14:textId="77777777" w:rsidR="00B862FC" w:rsidRPr="00003AB2" w:rsidRDefault="00B862FC" w:rsidP="00B86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E9F11" w14:textId="77777777" w:rsidR="00B862FC" w:rsidRPr="00003AB2" w:rsidRDefault="00B862FC" w:rsidP="00B86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91CB9" w14:textId="77777777" w:rsidR="00B862FC" w:rsidRPr="00003AB2" w:rsidRDefault="00B862FC" w:rsidP="00B86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FE555" w14:textId="77777777" w:rsidR="00B862FC" w:rsidRPr="00003AB2" w:rsidRDefault="00B862FC" w:rsidP="00B86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DDEF1" w14:textId="77777777" w:rsidR="00B862FC" w:rsidRPr="00003AB2" w:rsidRDefault="00B862FC" w:rsidP="00B86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EC76C" w14:textId="77777777" w:rsidR="00B862FC" w:rsidRPr="00003AB2" w:rsidRDefault="00B862FC" w:rsidP="00B86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56E73" w14:textId="77777777" w:rsidR="00B862FC" w:rsidRPr="00003AB2" w:rsidRDefault="00B862FC" w:rsidP="00B86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B0121" w14:textId="77777777" w:rsidR="00B862FC" w:rsidRPr="00003AB2" w:rsidRDefault="00B862FC" w:rsidP="00B86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7102E" w14:textId="77777777" w:rsidR="00B862FC" w:rsidRPr="00003AB2" w:rsidRDefault="00B862FC" w:rsidP="00B86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4693D" w14:textId="77777777" w:rsidR="00B862FC" w:rsidRPr="00003AB2" w:rsidRDefault="00B862FC" w:rsidP="00B86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6094C" w14:textId="77777777" w:rsidR="00B862FC" w:rsidRPr="00003AB2" w:rsidRDefault="00B862FC" w:rsidP="00B86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862FC" w14:paraId="773E5A9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52761" w14:textId="77777777" w:rsidR="00B862FC" w:rsidRPr="00244936" w:rsidRDefault="00B862FC" w:rsidP="00B862FC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Kajsa Fredholm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4750D" w14:textId="77777777" w:rsidR="00B862FC" w:rsidRPr="00003AB2" w:rsidRDefault="00B862FC" w:rsidP="00B86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B5222" w14:textId="77777777" w:rsidR="00B862FC" w:rsidRPr="00003AB2" w:rsidRDefault="00B862FC" w:rsidP="00B86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AB718" w14:textId="77777777" w:rsidR="00B862FC" w:rsidRPr="00003AB2" w:rsidRDefault="00B862FC" w:rsidP="00B86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EFE44" w14:textId="77777777" w:rsidR="00B862FC" w:rsidRPr="00003AB2" w:rsidRDefault="00B862FC" w:rsidP="00B86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D5BC7" w14:textId="77777777" w:rsidR="00B862FC" w:rsidRPr="00003AB2" w:rsidRDefault="00B862FC" w:rsidP="00B86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6E2C4" w14:textId="77777777" w:rsidR="00B862FC" w:rsidRPr="00003AB2" w:rsidRDefault="00B862FC" w:rsidP="00B86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6749C" w14:textId="77777777" w:rsidR="00B862FC" w:rsidRPr="00003AB2" w:rsidRDefault="00B862FC" w:rsidP="00B86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464CE" w14:textId="77777777" w:rsidR="00B862FC" w:rsidRPr="00003AB2" w:rsidRDefault="00B862FC" w:rsidP="00B86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C0E65" w14:textId="77777777" w:rsidR="00B862FC" w:rsidRPr="00003AB2" w:rsidRDefault="00B862FC" w:rsidP="00B86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1378B" w14:textId="77777777" w:rsidR="00B862FC" w:rsidRPr="00003AB2" w:rsidRDefault="00B862FC" w:rsidP="00B86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CBD31" w14:textId="77777777" w:rsidR="00B862FC" w:rsidRPr="00003AB2" w:rsidRDefault="00B862FC" w:rsidP="00B86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2D7A5" w14:textId="77777777" w:rsidR="00B862FC" w:rsidRPr="00003AB2" w:rsidRDefault="00B862FC" w:rsidP="00B86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79C6D" w14:textId="77777777" w:rsidR="00B862FC" w:rsidRPr="00003AB2" w:rsidRDefault="00B862FC" w:rsidP="00B86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8C003" w14:textId="77777777" w:rsidR="00B862FC" w:rsidRPr="00003AB2" w:rsidRDefault="00B862FC" w:rsidP="00B86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B18B1" w14:textId="77777777" w:rsidR="00B862FC" w:rsidRPr="00003AB2" w:rsidRDefault="00B862FC" w:rsidP="00B86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F23D4" w14:textId="77777777" w:rsidR="00B862FC" w:rsidRPr="00003AB2" w:rsidRDefault="00B862FC" w:rsidP="00B86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862FC" w14:paraId="0DEC6B48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59C16" w14:textId="77777777" w:rsidR="00B862FC" w:rsidRPr="00244936" w:rsidRDefault="00B862FC" w:rsidP="00B862FC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Christofer Bergenblock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1B402" w14:textId="77777777" w:rsidR="00B862FC" w:rsidRPr="00003AB2" w:rsidRDefault="00B862FC" w:rsidP="00B86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39D86" w14:textId="77777777" w:rsidR="00B862FC" w:rsidRPr="00003AB2" w:rsidRDefault="00B862FC" w:rsidP="00B86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EEDA1" w14:textId="77777777" w:rsidR="00B862FC" w:rsidRPr="00003AB2" w:rsidRDefault="00B862FC" w:rsidP="00B86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F0C0F" w14:textId="77777777" w:rsidR="00B862FC" w:rsidRPr="00003AB2" w:rsidRDefault="00B862FC" w:rsidP="00B86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E7BBB" w14:textId="77777777" w:rsidR="00B862FC" w:rsidRPr="00003AB2" w:rsidRDefault="00B862FC" w:rsidP="00B86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D9E6F" w14:textId="77777777" w:rsidR="00B862FC" w:rsidRPr="00003AB2" w:rsidRDefault="00B862FC" w:rsidP="00B86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3D892" w14:textId="77777777" w:rsidR="00B862FC" w:rsidRPr="00003AB2" w:rsidRDefault="00B862FC" w:rsidP="00B86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8477B" w14:textId="77777777" w:rsidR="00B862FC" w:rsidRPr="00003AB2" w:rsidRDefault="00B862FC" w:rsidP="00B86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B2FD9" w14:textId="77777777" w:rsidR="00B862FC" w:rsidRPr="00003AB2" w:rsidRDefault="00B862FC" w:rsidP="00B86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75C77" w14:textId="77777777" w:rsidR="00B862FC" w:rsidRPr="00003AB2" w:rsidRDefault="00B862FC" w:rsidP="00B86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329C2" w14:textId="77777777" w:rsidR="00B862FC" w:rsidRPr="00003AB2" w:rsidRDefault="00B862FC" w:rsidP="00B86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5B9DD" w14:textId="77777777" w:rsidR="00B862FC" w:rsidRPr="00003AB2" w:rsidRDefault="00B862FC" w:rsidP="00B86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82A93" w14:textId="77777777" w:rsidR="00B862FC" w:rsidRPr="00003AB2" w:rsidRDefault="00B862FC" w:rsidP="00B86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63AB2" w14:textId="77777777" w:rsidR="00B862FC" w:rsidRPr="00003AB2" w:rsidRDefault="00B862FC" w:rsidP="00B86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68AB8" w14:textId="77777777" w:rsidR="00B862FC" w:rsidRPr="00003AB2" w:rsidRDefault="00B862FC" w:rsidP="00B86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47656" w14:textId="77777777" w:rsidR="00B862FC" w:rsidRPr="00003AB2" w:rsidRDefault="00B862FC" w:rsidP="00B86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862FC" w14:paraId="6895371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C58D0" w14:textId="77777777" w:rsidR="00B862FC" w:rsidRPr="00244936" w:rsidRDefault="00B862FC" w:rsidP="00B862FC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Larry Söder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7EB1F" w14:textId="77777777" w:rsidR="00B862FC" w:rsidRPr="00003AB2" w:rsidRDefault="00B862FC" w:rsidP="00B86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3C9A6" w14:textId="77777777" w:rsidR="00B862FC" w:rsidRPr="00003AB2" w:rsidRDefault="00B862FC" w:rsidP="00B86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BA06D" w14:textId="77777777" w:rsidR="00B862FC" w:rsidRPr="00003AB2" w:rsidRDefault="00B862FC" w:rsidP="00B86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63523" w14:textId="77777777" w:rsidR="00B862FC" w:rsidRPr="00003AB2" w:rsidRDefault="00B862FC" w:rsidP="00B86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15AC0" w14:textId="77777777" w:rsidR="00B862FC" w:rsidRPr="00003AB2" w:rsidRDefault="00B862FC" w:rsidP="00B86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36C30" w14:textId="77777777" w:rsidR="00B862FC" w:rsidRPr="00003AB2" w:rsidRDefault="00B862FC" w:rsidP="00B86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A519F" w14:textId="77777777" w:rsidR="00B862FC" w:rsidRPr="00003AB2" w:rsidRDefault="00B862FC" w:rsidP="00B86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9EE9E" w14:textId="77777777" w:rsidR="00B862FC" w:rsidRPr="00003AB2" w:rsidRDefault="00B862FC" w:rsidP="00B86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40389" w14:textId="77777777" w:rsidR="00B862FC" w:rsidRPr="00003AB2" w:rsidRDefault="00B862FC" w:rsidP="00B86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853F9" w14:textId="77777777" w:rsidR="00B862FC" w:rsidRPr="00003AB2" w:rsidRDefault="00B862FC" w:rsidP="00B86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A2996" w14:textId="77777777" w:rsidR="00B862FC" w:rsidRPr="00003AB2" w:rsidRDefault="00B862FC" w:rsidP="00B86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A26D2" w14:textId="77777777" w:rsidR="00B862FC" w:rsidRPr="00003AB2" w:rsidRDefault="00B862FC" w:rsidP="00B86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0437F" w14:textId="77777777" w:rsidR="00B862FC" w:rsidRPr="00003AB2" w:rsidRDefault="00B862FC" w:rsidP="00B86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A26B1" w14:textId="77777777" w:rsidR="00B862FC" w:rsidRPr="00003AB2" w:rsidRDefault="00B862FC" w:rsidP="00B86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B400B" w14:textId="77777777" w:rsidR="00B862FC" w:rsidRPr="00003AB2" w:rsidRDefault="00B862FC" w:rsidP="00B86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4EDD7" w14:textId="77777777" w:rsidR="00B862FC" w:rsidRPr="00003AB2" w:rsidRDefault="00B862FC" w:rsidP="00B86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862FC" w14:paraId="5E14482D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F02B6" w14:textId="77777777" w:rsidR="00B862FC" w:rsidRPr="00244936" w:rsidRDefault="00B862FC" w:rsidP="00B862FC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Magnus Berntsson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7D10B" w14:textId="77777777" w:rsidR="00B862FC" w:rsidRPr="00003AB2" w:rsidRDefault="00B862FC" w:rsidP="00B86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B4D11" w14:textId="77777777" w:rsidR="00B862FC" w:rsidRPr="00003AB2" w:rsidRDefault="00B862FC" w:rsidP="00B86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85640" w14:textId="77777777" w:rsidR="00B862FC" w:rsidRPr="00003AB2" w:rsidRDefault="00B862FC" w:rsidP="00B86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19D42" w14:textId="77777777" w:rsidR="00B862FC" w:rsidRPr="00003AB2" w:rsidRDefault="00B862FC" w:rsidP="00B86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AB5CE" w14:textId="77777777" w:rsidR="00B862FC" w:rsidRPr="00003AB2" w:rsidRDefault="00B862FC" w:rsidP="00B86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D8EF5" w14:textId="77777777" w:rsidR="00B862FC" w:rsidRPr="00003AB2" w:rsidRDefault="00B862FC" w:rsidP="00B86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20ECC" w14:textId="77777777" w:rsidR="00B862FC" w:rsidRPr="00003AB2" w:rsidRDefault="00B862FC" w:rsidP="00B86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E47A8" w14:textId="77777777" w:rsidR="00B862FC" w:rsidRPr="00003AB2" w:rsidRDefault="00B862FC" w:rsidP="00B86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FBD91" w14:textId="77777777" w:rsidR="00B862FC" w:rsidRPr="00003AB2" w:rsidRDefault="00B862FC" w:rsidP="00B86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843BA" w14:textId="77777777" w:rsidR="00B862FC" w:rsidRPr="00003AB2" w:rsidRDefault="00B862FC" w:rsidP="00B86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AFBE1" w14:textId="77777777" w:rsidR="00B862FC" w:rsidRPr="00003AB2" w:rsidRDefault="00B862FC" w:rsidP="00B86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DC140" w14:textId="77777777" w:rsidR="00B862FC" w:rsidRPr="00003AB2" w:rsidRDefault="00B862FC" w:rsidP="00B86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B9E47" w14:textId="77777777" w:rsidR="00B862FC" w:rsidRPr="00003AB2" w:rsidRDefault="00B862FC" w:rsidP="00B86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3BE18" w14:textId="77777777" w:rsidR="00B862FC" w:rsidRPr="00003AB2" w:rsidRDefault="00B862FC" w:rsidP="00B86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07051" w14:textId="77777777" w:rsidR="00B862FC" w:rsidRPr="00003AB2" w:rsidRDefault="00B862FC" w:rsidP="00B86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1A5D9" w14:textId="77777777" w:rsidR="00B862FC" w:rsidRPr="00003AB2" w:rsidRDefault="00B862FC" w:rsidP="00B86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862FC" w14:paraId="7E697948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1D817" w14:textId="77777777" w:rsidR="00B862FC" w:rsidRPr="00244936" w:rsidRDefault="00B862FC" w:rsidP="00B862FC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Camilla Hansén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BB9DA" w14:textId="77777777" w:rsidR="00B862FC" w:rsidRPr="00003AB2" w:rsidRDefault="00B862FC" w:rsidP="00B86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5D5AE" w14:textId="77777777" w:rsidR="00B862FC" w:rsidRPr="00003AB2" w:rsidRDefault="00B862FC" w:rsidP="00B86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36D38" w14:textId="77777777" w:rsidR="00B862FC" w:rsidRPr="00003AB2" w:rsidRDefault="00B862FC" w:rsidP="00B86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1E4AB" w14:textId="77777777" w:rsidR="00B862FC" w:rsidRPr="00003AB2" w:rsidRDefault="00B862FC" w:rsidP="00B86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E608B" w14:textId="77777777" w:rsidR="00B862FC" w:rsidRPr="00003AB2" w:rsidRDefault="00B862FC" w:rsidP="00B86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A880A" w14:textId="77777777" w:rsidR="00B862FC" w:rsidRPr="00003AB2" w:rsidRDefault="00B862FC" w:rsidP="00B86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1D5C7" w14:textId="77777777" w:rsidR="00B862FC" w:rsidRPr="00003AB2" w:rsidRDefault="00B862FC" w:rsidP="00B86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30D96" w14:textId="77777777" w:rsidR="00B862FC" w:rsidRPr="00003AB2" w:rsidRDefault="00B862FC" w:rsidP="00B86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CE23E" w14:textId="77777777" w:rsidR="00B862FC" w:rsidRPr="00003AB2" w:rsidRDefault="00B862FC" w:rsidP="00B86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071EA" w14:textId="77777777" w:rsidR="00B862FC" w:rsidRPr="00003AB2" w:rsidRDefault="00B862FC" w:rsidP="00B86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EEE8E" w14:textId="77777777" w:rsidR="00B862FC" w:rsidRPr="00003AB2" w:rsidRDefault="00B862FC" w:rsidP="00B86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2A18B" w14:textId="77777777" w:rsidR="00B862FC" w:rsidRPr="00003AB2" w:rsidRDefault="00B862FC" w:rsidP="00B86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C10CF" w14:textId="77777777" w:rsidR="00B862FC" w:rsidRPr="00003AB2" w:rsidRDefault="00B862FC" w:rsidP="00B86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DC1B2" w14:textId="77777777" w:rsidR="00B862FC" w:rsidRPr="00003AB2" w:rsidRDefault="00B862FC" w:rsidP="00B86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CA41A" w14:textId="77777777" w:rsidR="00B862FC" w:rsidRPr="00003AB2" w:rsidRDefault="00B862FC" w:rsidP="00B86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05C80" w14:textId="77777777" w:rsidR="00B862FC" w:rsidRPr="00003AB2" w:rsidRDefault="00B862FC" w:rsidP="00B86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862FC" w14:paraId="05E8834D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EB6BE" w14:textId="77777777" w:rsidR="00B862FC" w:rsidRPr="00244936" w:rsidRDefault="00B862FC" w:rsidP="00B862FC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Fredrik Malm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56CF7" w14:textId="77777777" w:rsidR="00B862FC" w:rsidRPr="00003AB2" w:rsidRDefault="00B862FC" w:rsidP="00B86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226B0" w14:textId="77777777" w:rsidR="00B862FC" w:rsidRPr="00003AB2" w:rsidRDefault="00B862FC" w:rsidP="00B86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2D114" w14:textId="77777777" w:rsidR="00B862FC" w:rsidRPr="00003AB2" w:rsidRDefault="00B862FC" w:rsidP="00B86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BCD60" w14:textId="77777777" w:rsidR="00B862FC" w:rsidRPr="00003AB2" w:rsidRDefault="00B862FC" w:rsidP="00B86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2B5F1" w14:textId="77777777" w:rsidR="00B862FC" w:rsidRPr="00003AB2" w:rsidRDefault="00B862FC" w:rsidP="00B86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A9EC4" w14:textId="77777777" w:rsidR="00B862FC" w:rsidRPr="00003AB2" w:rsidRDefault="00B862FC" w:rsidP="00B86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9923A" w14:textId="77777777" w:rsidR="00B862FC" w:rsidRPr="00003AB2" w:rsidRDefault="00B862FC" w:rsidP="00B86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BB0C8" w14:textId="77777777" w:rsidR="00B862FC" w:rsidRPr="00003AB2" w:rsidRDefault="00B862FC" w:rsidP="00B86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9D036" w14:textId="77777777" w:rsidR="00B862FC" w:rsidRPr="00003AB2" w:rsidRDefault="00B862FC" w:rsidP="00B86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55C24" w14:textId="77777777" w:rsidR="00B862FC" w:rsidRPr="00003AB2" w:rsidRDefault="00B862FC" w:rsidP="00B86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CB795" w14:textId="77777777" w:rsidR="00B862FC" w:rsidRPr="00003AB2" w:rsidRDefault="00B862FC" w:rsidP="00B86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B9530" w14:textId="77777777" w:rsidR="00B862FC" w:rsidRPr="00003AB2" w:rsidRDefault="00B862FC" w:rsidP="00B86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725E9" w14:textId="77777777" w:rsidR="00B862FC" w:rsidRPr="00003AB2" w:rsidRDefault="00B862FC" w:rsidP="00B86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61C76" w14:textId="77777777" w:rsidR="00B862FC" w:rsidRPr="00003AB2" w:rsidRDefault="00B862FC" w:rsidP="00B86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E92EA" w14:textId="77777777" w:rsidR="00B862FC" w:rsidRPr="00003AB2" w:rsidRDefault="00B862FC" w:rsidP="00B86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6EFC0" w14:textId="77777777" w:rsidR="00B862FC" w:rsidRPr="00003AB2" w:rsidRDefault="00B862FC" w:rsidP="00B86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862FC" w14:paraId="3D98BB1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1DFB0" w14:textId="77777777" w:rsidR="00B862FC" w:rsidRPr="00244936" w:rsidRDefault="00B862FC" w:rsidP="00B862FC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Martin Melin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F3E0E" w14:textId="77777777" w:rsidR="00B862FC" w:rsidRPr="00003AB2" w:rsidRDefault="00B862FC" w:rsidP="00B86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C4DC3" w14:textId="77777777" w:rsidR="00B862FC" w:rsidRPr="00003AB2" w:rsidRDefault="00B862FC" w:rsidP="00B86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03844" w14:textId="77777777" w:rsidR="00B862FC" w:rsidRPr="00003AB2" w:rsidRDefault="00B862FC" w:rsidP="00B86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B3715" w14:textId="77777777" w:rsidR="00B862FC" w:rsidRPr="00003AB2" w:rsidRDefault="00B862FC" w:rsidP="00B86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D0B2E" w14:textId="77777777" w:rsidR="00B862FC" w:rsidRPr="00003AB2" w:rsidRDefault="00B862FC" w:rsidP="00B86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2A26D" w14:textId="77777777" w:rsidR="00B862FC" w:rsidRPr="00003AB2" w:rsidRDefault="00B862FC" w:rsidP="00B86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E0AB6" w14:textId="77777777" w:rsidR="00B862FC" w:rsidRPr="00003AB2" w:rsidRDefault="00B862FC" w:rsidP="00B86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DBD29" w14:textId="77777777" w:rsidR="00B862FC" w:rsidRPr="00003AB2" w:rsidRDefault="00B862FC" w:rsidP="00B86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EADF4" w14:textId="77777777" w:rsidR="00B862FC" w:rsidRPr="00003AB2" w:rsidRDefault="00B862FC" w:rsidP="00B86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43E3C" w14:textId="77777777" w:rsidR="00B862FC" w:rsidRPr="00003AB2" w:rsidRDefault="00B862FC" w:rsidP="00B86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46068" w14:textId="77777777" w:rsidR="00B862FC" w:rsidRPr="00003AB2" w:rsidRDefault="00B862FC" w:rsidP="00B86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3631B" w14:textId="77777777" w:rsidR="00B862FC" w:rsidRPr="00003AB2" w:rsidRDefault="00B862FC" w:rsidP="00B86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DB6D0" w14:textId="77777777" w:rsidR="00B862FC" w:rsidRPr="00003AB2" w:rsidRDefault="00B862FC" w:rsidP="00B86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AFF48" w14:textId="77777777" w:rsidR="00B862FC" w:rsidRPr="00003AB2" w:rsidRDefault="00B862FC" w:rsidP="00B86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0766D" w14:textId="77777777" w:rsidR="00B862FC" w:rsidRPr="00003AB2" w:rsidRDefault="00B862FC" w:rsidP="00B86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C1B86" w14:textId="77777777" w:rsidR="00B862FC" w:rsidRPr="00003AB2" w:rsidRDefault="00B862FC" w:rsidP="00B86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862FC" w14:paraId="36DEC20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F6D21" w14:textId="77777777" w:rsidR="00B862FC" w:rsidRPr="00244936" w:rsidRDefault="00B862FC" w:rsidP="00B862FC">
            <w:pPr>
              <w:rPr>
                <w:sz w:val="22"/>
                <w:szCs w:val="22"/>
              </w:rPr>
            </w:pPr>
            <w:r w:rsidRPr="004573E5">
              <w:rPr>
                <w:sz w:val="22"/>
                <w:szCs w:val="22"/>
              </w:rPr>
              <w:t>Annika Hirvonen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A4ECD" w14:textId="77777777" w:rsidR="00B862FC" w:rsidRPr="00003AB2" w:rsidRDefault="00B862FC" w:rsidP="00B86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DD0B5" w14:textId="77777777" w:rsidR="00B862FC" w:rsidRPr="00003AB2" w:rsidRDefault="00B862FC" w:rsidP="00B86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C9F78" w14:textId="77777777" w:rsidR="00B862FC" w:rsidRPr="00003AB2" w:rsidRDefault="00B862FC" w:rsidP="00B86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EB821" w14:textId="77777777" w:rsidR="00B862FC" w:rsidRPr="00003AB2" w:rsidRDefault="00B862FC" w:rsidP="00B86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A9571" w14:textId="77777777" w:rsidR="00B862FC" w:rsidRPr="00003AB2" w:rsidRDefault="00B862FC" w:rsidP="00B86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3E685" w14:textId="77777777" w:rsidR="00B862FC" w:rsidRPr="00003AB2" w:rsidRDefault="00B862FC" w:rsidP="00B86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F4751" w14:textId="77777777" w:rsidR="00B862FC" w:rsidRPr="00003AB2" w:rsidRDefault="00B862FC" w:rsidP="00B86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FE7CF" w14:textId="77777777" w:rsidR="00B862FC" w:rsidRPr="00003AB2" w:rsidRDefault="00B862FC" w:rsidP="00B86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CD3ED" w14:textId="77777777" w:rsidR="00B862FC" w:rsidRPr="00003AB2" w:rsidRDefault="00B862FC" w:rsidP="00B86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B223B" w14:textId="77777777" w:rsidR="00B862FC" w:rsidRPr="00003AB2" w:rsidRDefault="00B862FC" w:rsidP="00B86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D2A4B" w14:textId="77777777" w:rsidR="00B862FC" w:rsidRPr="00003AB2" w:rsidRDefault="00B862FC" w:rsidP="00B86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C588F" w14:textId="77777777" w:rsidR="00B862FC" w:rsidRPr="00003AB2" w:rsidRDefault="00B862FC" w:rsidP="00B86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E5391" w14:textId="77777777" w:rsidR="00B862FC" w:rsidRPr="00003AB2" w:rsidRDefault="00B862FC" w:rsidP="00B86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8D7EA" w14:textId="77777777" w:rsidR="00B862FC" w:rsidRPr="00003AB2" w:rsidRDefault="00B862FC" w:rsidP="00B86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FF79D" w14:textId="77777777" w:rsidR="00B862FC" w:rsidRPr="00003AB2" w:rsidRDefault="00B862FC" w:rsidP="00B86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B0013" w14:textId="77777777" w:rsidR="00B862FC" w:rsidRPr="00003AB2" w:rsidRDefault="00B862FC" w:rsidP="00B86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862FC" w14:paraId="26179B6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65A51" w14:textId="77777777" w:rsidR="00B862FC" w:rsidRPr="00244936" w:rsidRDefault="00B862FC" w:rsidP="00B862FC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Patrik Björck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38BC0" w14:textId="77777777" w:rsidR="00B862FC" w:rsidRPr="00003AB2" w:rsidRDefault="00B862FC" w:rsidP="00B86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512AD" w14:textId="77777777" w:rsidR="00B862FC" w:rsidRPr="00003AB2" w:rsidRDefault="00B862FC" w:rsidP="00B86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A4D17" w14:textId="77777777" w:rsidR="00B862FC" w:rsidRPr="00003AB2" w:rsidRDefault="00B862FC" w:rsidP="00B86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C47D2" w14:textId="77777777" w:rsidR="00B862FC" w:rsidRPr="00003AB2" w:rsidRDefault="00B862FC" w:rsidP="00B86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BFC4F" w14:textId="77777777" w:rsidR="00B862FC" w:rsidRPr="00003AB2" w:rsidRDefault="00B862FC" w:rsidP="00B86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B454E" w14:textId="77777777" w:rsidR="00B862FC" w:rsidRPr="00003AB2" w:rsidRDefault="00B862FC" w:rsidP="00B86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E9CAC" w14:textId="77777777" w:rsidR="00B862FC" w:rsidRPr="00003AB2" w:rsidRDefault="00B862FC" w:rsidP="00B86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D5C6F" w14:textId="77777777" w:rsidR="00B862FC" w:rsidRPr="00003AB2" w:rsidRDefault="00B862FC" w:rsidP="00B86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FE204" w14:textId="77777777" w:rsidR="00B862FC" w:rsidRPr="00003AB2" w:rsidRDefault="00B862FC" w:rsidP="00B86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EAF8A" w14:textId="77777777" w:rsidR="00B862FC" w:rsidRPr="00003AB2" w:rsidRDefault="00B862FC" w:rsidP="00B86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0ECD0" w14:textId="77777777" w:rsidR="00B862FC" w:rsidRPr="00003AB2" w:rsidRDefault="00B862FC" w:rsidP="00B86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9E3CB" w14:textId="77777777" w:rsidR="00B862FC" w:rsidRPr="00003AB2" w:rsidRDefault="00B862FC" w:rsidP="00B86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4C2BB" w14:textId="77777777" w:rsidR="00B862FC" w:rsidRPr="00003AB2" w:rsidRDefault="00B862FC" w:rsidP="00B86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F4D90" w14:textId="77777777" w:rsidR="00B862FC" w:rsidRPr="00003AB2" w:rsidRDefault="00B862FC" w:rsidP="00B86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F47AE" w14:textId="77777777" w:rsidR="00B862FC" w:rsidRPr="00003AB2" w:rsidRDefault="00B862FC" w:rsidP="00B86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DCB29" w14:textId="77777777" w:rsidR="00B862FC" w:rsidRPr="00003AB2" w:rsidRDefault="00B862FC" w:rsidP="00B86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862FC" w14:paraId="45C8738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22232" w14:textId="77777777" w:rsidR="00B862FC" w:rsidRPr="00244936" w:rsidRDefault="00B862FC" w:rsidP="00B862FC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Samuel Gonzalez Westling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6DF8F" w14:textId="33A2A5FC" w:rsidR="00B862FC" w:rsidRPr="00003AB2" w:rsidRDefault="00B862FC" w:rsidP="00B86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B537A" w14:textId="77777777" w:rsidR="00B862FC" w:rsidRPr="00003AB2" w:rsidRDefault="00B862FC" w:rsidP="00B86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E6A0E" w14:textId="70D0A2CB" w:rsidR="00B862FC" w:rsidRPr="00003AB2" w:rsidRDefault="00B862FC" w:rsidP="00B86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762F2" w14:textId="77777777" w:rsidR="00B862FC" w:rsidRPr="00003AB2" w:rsidRDefault="00B862FC" w:rsidP="00B86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B98CE" w14:textId="65FDD9EF" w:rsidR="00B862FC" w:rsidRPr="00003AB2" w:rsidRDefault="00B862FC" w:rsidP="00B86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20E32" w14:textId="77777777" w:rsidR="00B862FC" w:rsidRPr="00003AB2" w:rsidRDefault="00B862FC" w:rsidP="00B86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77B90" w14:textId="569E8701" w:rsidR="00B862FC" w:rsidRPr="00003AB2" w:rsidRDefault="00B862FC" w:rsidP="00B86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C36A1" w14:textId="77777777" w:rsidR="00B862FC" w:rsidRPr="00003AB2" w:rsidRDefault="00B862FC" w:rsidP="00B86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886DE" w14:textId="77777777" w:rsidR="00B862FC" w:rsidRPr="00003AB2" w:rsidRDefault="00B862FC" w:rsidP="00B86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ADE53" w14:textId="77777777" w:rsidR="00B862FC" w:rsidRPr="00003AB2" w:rsidRDefault="00B862FC" w:rsidP="00B86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FCA4D" w14:textId="77777777" w:rsidR="00B862FC" w:rsidRPr="00003AB2" w:rsidRDefault="00B862FC" w:rsidP="00B86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0D600" w14:textId="77777777" w:rsidR="00B862FC" w:rsidRPr="00003AB2" w:rsidRDefault="00B862FC" w:rsidP="00B86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E724C" w14:textId="77777777" w:rsidR="00B862FC" w:rsidRPr="00003AB2" w:rsidRDefault="00B862FC" w:rsidP="00B86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3C592" w14:textId="77777777" w:rsidR="00B862FC" w:rsidRPr="00003AB2" w:rsidRDefault="00B862FC" w:rsidP="00B86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F4FEE" w14:textId="77777777" w:rsidR="00B862FC" w:rsidRPr="00003AB2" w:rsidRDefault="00B862FC" w:rsidP="00B86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A0180" w14:textId="77777777" w:rsidR="00B862FC" w:rsidRPr="00003AB2" w:rsidRDefault="00B862FC" w:rsidP="00B86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862FC" w14:paraId="4DF5FD5C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3D3D6" w14:textId="77777777" w:rsidR="00B862FC" w:rsidRPr="00244936" w:rsidRDefault="00B862FC" w:rsidP="00B862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Victoria</w:t>
            </w:r>
            <w:r w:rsidRPr="0024493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Tiblom</w:t>
            </w:r>
            <w:r w:rsidRPr="00244936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28684" w14:textId="77777777" w:rsidR="00B862FC" w:rsidRPr="00003AB2" w:rsidRDefault="00B862FC" w:rsidP="00B86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F649F" w14:textId="77777777" w:rsidR="00B862FC" w:rsidRPr="00003AB2" w:rsidRDefault="00B862FC" w:rsidP="00B86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40C78" w14:textId="77777777" w:rsidR="00B862FC" w:rsidRPr="00003AB2" w:rsidRDefault="00B862FC" w:rsidP="00B86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F0FDE" w14:textId="77777777" w:rsidR="00B862FC" w:rsidRPr="00003AB2" w:rsidRDefault="00B862FC" w:rsidP="00B86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07AF0" w14:textId="77777777" w:rsidR="00B862FC" w:rsidRPr="00003AB2" w:rsidRDefault="00B862FC" w:rsidP="00B86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90102" w14:textId="77777777" w:rsidR="00B862FC" w:rsidRPr="00003AB2" w:rsidRDefault="00B862FC" w:rsidP="00B86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88FEE" w14:textId="77777777" w:rsidR="00B862FC" w:rsidRPr="00003AB2" w:rsidRDefault="00B862FC" w:rsidP="00B86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66E02" w14:textId="77777777" w:rsidR="00B862FC" w:rsidRPr="00003AB2" w:rsidRDefault="00B862FC" w:rsidP="00B86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726AF" w14:textId="77777777" w:rsidR="00B862FC" w:rsidRPr="00003AB2" w:rsidRDefault="00B862FC" w:rsidP="00B86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3C70A" w14:textId="77777777" w:rsidR="00B862FC" w:rsidRPr="00003AB2" w:rsidRDefault="00B862FC" w:rsidP="00B86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79EB3" w14:textId="77777777" w:rsidR="00B862FC" w:rsidRPr="00003AB2" w:rsidRDefault="00B862FC" w:rsidP="00B86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03D16" w14:textId="77777777" w:rsidR="00B862FC" w:rsidRPr="00003AB2" w:rsidRDefault="00B862FC" w:rsidP="00B86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4678F" w14:textId="77777777" w:rsidR="00B862FC" w:rsidRPr="00003AB2" w:rsidRDefault="00B862FC" w:rsidP="00B86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5A85F" w14:textId="77777777" w:rsidR="00B862FC" w:rsidRPr="00003AB2" w:rsidRDefault="00B862FC" w:rsidP="00B86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93308" w14:textId="77777777" w:rsidR="00B862FC" w:rsidRPr="00003AB2" w:rsidRDefault="00B862FC" w:rsidP="00B86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790AC" w14:textId="77777777" w:rsidR="00B862FC" w:rsidRPr="00003AB2" w:rsidRDefault="00B862FC" w:rsidP="00B86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862FC" w14:paraId="61D1213C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59B52" w14:textId="77777777" w:rsidR="00B862FC" w:rsidRPr="00244936" w:rsidRDefault="00B862FC" w:rsidP="00B862FC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Matilda Ernkrans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47E03" w14:textId="77777777" w:rsidR="00B862FC" w:rsidRPr="00003AB2" w:rsidRDefault="00B862FC" w:rsidP="00B86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34894" w14:textId="77777777" w:rsidR="00B862FC" w:rsidRPr="00003AB2" w:rsidRDefault="00B862FC" w:rsidP="00B86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4299C" w14:textId="77777777" w:rsidR="00B862FC" w:rsidRPr="00003AB2" w:rsidRDefault="00B862FC" w:rsidP="00B86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D2954" w14:textId="77777777" w:rsidR="00B862FC" w:rsidRPr="00003AB2" w:rsidRDefault="00B862FC" w:rsidP="00B86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74552" w14:textId="77777777" w:rsidR="00B862FC" w:rsidRPr="00003AB2" w:rsidRDefault="00B862FC" w:rsidP="00B86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B3168" w14:textId="77777777" w:rsidR="00B862FC" w:rsidRPr="00003AB2" w:rsidRDefault="00B862FC" w:rsidP="00B86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33BB8" w14:textId="77777777" w:rsidR="00B862FC" w:rsidRPr="00003AB2" w:rsidRDefault="00B862FC" w:rsidP="00B86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6F2FC" w14:textId="77777777" w:rsidR="00B862FC" w:rsidRPr="00003AB2" w:rsidRDefault="00B862FC" w:rsidP="00B86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4922D" w14:textId="77777777" w:rsidR="00B862FC" w:rsidRPr="00003AB2" w:rsidRDefault="00B862FC" w:rsidP="00B86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8A016" w14:textId="77777777" w:rsidR="00B862FC" w:rsidRPr="00003AB2" w:rsidRDefault="00B862FC" w:rsidP="00B86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260BC" w14:textId="77777777" w:rsidR="00B862FC" w:rsidRPr="00003AB2" w:rsidRDefault="00B862FC" w:rsidP="00B86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5BFA0" w14:textId="77777777" w:rsidR="00B862FC" w:rsidRPr="00003AB2" w:rsidRDefault="00B862FC" w:rsidP="00B86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520DC" w14:textId="77777777" w:rsidR="00B862FC" w:rsidRPr="00003AB2" w:rsidRDefault="00B862FC" w:rsidP="00B86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A798D" w14:textId="77777777" w:rsidR="00B862FC" w:rsidRPr="00003AB2" w:rsidRDefault="00B862FC" w:rsidP="00B86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60A0F" w14:textId="77777777" w:rsidR="00B862FC" w:rsidRPr="00003AB2" w:rsidRDefault="00B862FC" w:rsidP="00B86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CDAC2" w14:textId="77777777" w:rsidR="00B862FC" w:rsidRPr="00003AB2" w:rsidRDefault="00B862FC" w:rsidP="00B86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862FC" w14:paraId="31DAB358" w14:textId="77777777" w:rsidTr="005805B8">
        <w:trPr>
          <w:trHeight w:val="263"/>
        </w:trPr>
        <w:tc>
          <w:tcPr>
            <w:tcW w:w="318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EF4F60E" w14:textId="77777777" w:rsidR="00B862FC" w:rsidRDefault="00B862FC" w:rsidP="00B86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 = Närvarande</w:t>
            </w:r>
          </w:p>
        </w:tc>
        <w:tc>
          <w:tcPr>
            <w:tcW w:w="4992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6904936" w14:textId="77777777" w:rsidR="00B862FC" w:rsidRDefault="00B862FC" w:rsidP="00B86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 = ledamöter som deltagit i handläggningen</w:t>
            </w: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8555317" w14:textId="77777777" w:rsidR="00B862FC" w:rsidRDefault="00B862FC" w:rsidP="00B86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C617538" w14:textId="77777777" w:rsidR="00B862FC" w:rsidRDefault="00B862FC" w:rsidP="00B86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  <w:tr w:rsidR="00B862FC" w14:paraId="5B1FEC1D" w14:textId="77777777" w:rsidTr="005805B8">
        <w:trPr>
          <w:trHeight w:val="262"/>
        </w:trPr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E1F142E" w14:textId="77777777" w:rsidR="00B862FC" w:rsidRDefault="00B862FC" w:rsidP="00B86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 = omröstning med rösträkning</w:t>
            </w:r>
          </w:p>
        </w:tc>
        <w:tc>
          <w:tcPr>
            <w:tcW w:w="4992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7956010C" w14:textId="77777777" w:rsidR="00B862FC" w:rsidRDefault="00B862FC" w:rsidP="00B86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 = ledamöter som varit närvarande men inte deltagit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73732F7A" w14:textId="77777777" w:rsidR="00B862FC" w:rsidRDefault="00B862FC" w:rsidP="00B86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24F160EB" w14:textId="77777777" w:rsidR="00B862FC" w:rsidRDefault="00B862FC" w:rsidP="00B862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</w:tbl>
    <w:p w14:paraId="72B1FF15" w14:textId="77777777" w:rsidR="004F680C" w:rsidRPr="00477C9F" w:rsidRDefault="004F680C" w:rsidP="008E1DE5">
      <w:pPr>
        <w:widowControl/>
        <w:rPr>
          <w:sz w:val="22"/>
          <w:szCs w:val="22"/>
        </w:rPr>
      </w:pPr>
    </w:p>
    <w:sectPr w:rsidR="004F680C" w:rsidRPr="00477C9F" w:rsidSect="00BD0DE6">
      <w:pgSz w:w="11906" w:h="16838" w:code="9"/>
      <w:pgMar w:top="993" w:right="1134" w:bottom="567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C8F703C"/>
    <w:multiLevelType w:val="hybridMultilevel"/>
    <w:tmpl w:val="929625D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D05F40"/>
    <w:multiLevelType w:val="hybridMultilevel"/>
    <w:tmpl w:val="A9B413C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935891"/>
    <w:multiLevelType w:val="hybridMultilevel"/>
    <w:tmpl w:val="F2928A70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9518CF"/>
    <w:multiLevelType w:val="hybridMultilevel"/>
    <w:tmpl w:val="D5E8DC1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FE5075"/>
    <w:multiLevelType w:val="hybridMultilevel"/>
    <w:tmpl w:val="2514B19C"/>
    <w:lvl w:ilvl="0" w:tplc="0BC2695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6D7EB8"/>
    <w:multiLevelType w:val="hybridMultilevel"/>
    <w:tmpl w:val="0F1AA0EC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3451AF"/>
    <w:multiLevelType w:val="hybridMultilevel"/>
    <w:tmpl w:val="F0C2E13A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122DDE"/>
    <w:multiLevelType w:val="hybridMultilevel"/>
    <w:tmpl w:val="9D960ECE"/>
    <w:lvl w:ilvl="0" w:tplc="041D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786D4928"/>
    <w:multiLevelType w:val="hybridMultilevel"/>
    <w:tmpl w:val="47669C9E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5"/>
  </w:num>
  <w:num w:numId="4">
    <w:abstractNumId w:val="6"/>
  </w:num>
  <w:num w:numId="5">
    <w:abstractNumId w:val="2"/>
  </w:num>
  <w:num w:numId="6">
    <w:abstractNumId w:val="9"/>
  </w:num>
  <w:num w:numId="7">
    <w:abstractNumId w:val="4"/>
  </w:num>
  <w:num w:numId="8">
    <w:abstractNumId w:val="3"/>
  </w:num>
  <w:num w:numId="9">
    <w:abstractNumId w:val="1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2064"/>
    <w:rsid w:val="00000C1F"/>
    <w:rsid w:val="00001E5A"/>
    <w:rsid w:val="00003AB2"/>
    <w:rsid w:val="00006AAF"/>
    <w:rsid w:val="0000744F"/>
    <w:rsid w:val="000075A7"/>
    <w:rsid w:val="000106E1"/>
    <w:rsid w:val="00011B7A"/>
    <w:rsid w:val="00011CCB"/>
    <w:rsid w:val="00012D39"/>
    <w:rsid w:val="00013261"/>
    <w:rsid w:val="00020592"/>
    <w:rsid w:val="00024634"/>
    <w:rsid w:val="00032860"/>
    <w:rsid w:val="00033D33"/>
    <w:rsid w:val="000345BF"/>
    <w:rsid w:val="0003470E"/>
    <w:rsid w:val="00037181"/>
    <w:rsid w:val="00037EDF"/>
    <w:rsid w:val="000410F7"/>
    <w:rsid w:val="000416B9"/>
    <w:rsid w:val="00046E30"/>
    <w:rsid w:val="0005450C"/>
    <w:rsid w:val="00057A6F"/>
    <w:rsid w:val="000631B3"/>
    <w:rsid w:val="00064D2D"/>
    <w:rsid w:val="000700C4"/>
    <w:rsid w:val="0007401F"/>
    <w:rsid w:val="00084FFF"/>
    <w:rsid w:val="0009528A"/>
    <w:rsid w:val="000A10F5"/>
    <w:rsid w:val="000A1D83"/>
    <w:rsid w:val="000A4BCF"/>
    <w:rsid w:val="000A7521"/>
    <w:rsid w:val="000A7D87"/>
    <w:rsid w:val="000B29C6"/>
    <w:rsid w:val="000B49BA"/>
    <w:rsid w:val="000B4B17"/>
    <w:rsid w:val="000B7C05"/>
    <w:rsid w:val="000D401D"/>
    <w:rsid w:val="000D4D83"/>
    <w:rsid w:val="000E10DC"/>
    <w:rsid w:val="000E2B7E"/>
    <w:rsid w:val="000E6D49"/>
    <w:rsid w:val="000F15B0"/>
    <w:rsid w:val="000F448B"/>
    <w:rsid w:val="00100B80"/>
    <w:rsid w:val="0011197E"/>
    <w:rsid w:val="00112504"/>
    <w:rsid w:val="001134C1"/>
    <w:rsid w:val="00120821"/>
    <w:rsid w:val="0012108D"/>
    <w:rsid w:val="00126123"/>
    <w:rsid w:val="00130F82"/>
    <w:rsid w:val="00133B7E"/>
    <w:rsid w:val="0013426B"/>
    <w:rsid w:val="00151E08"/>
    <w:rsid w:val="00161AA6"/>
    <w:rsid w:val="00164E3D"/>
    <w:rsid w:val="00165461"/>
    <w:rsid w:val="00166858"/>
    <w:rsid w:val="001828F2"/>
    <w:rsid w:val="001A1578"/>
    <w:rsid w:val="001A5B6F"/>
    <w:rsid w:val="001D766E"/>
    <w:rsid w:val="001E077A"/>
    <w:rsid w:val="001E10F3"/>
    <w:rsid w:val="001E1FAC"/>
    <w:rsid w:val="001E5C5F"/>
    <w:rsid w:val="001F0C53"/>
    <w:rsid w:val="001F70B3"/>
    <w:rsid w:val="00201D98"/>
    <w:rsid w:val="00203E67"/>
    <w:rsid w:val="00214135"/>
    <w:rsid w:val="002174A8"/>
    <w:rsid w:val="00227437"/>
    <w:rsid w:val="0023546F"/>
    <w:rsid w:val="00236A17"/>
    <w:rsid w:val="002373C0"/>
    <w:rsid w:val="00240D9B"/>
    <w:rsid w:val="00242FFD"/>
    <w:rsid w:val="00244936"/>
    <w:rsid w:val="0025070D"/>
    <w:rsid w:val="00252565"/>
    <w:rsid w:val="002544E0"/>
    <w:rsid w:val="00261EBD"/>
    <w:rsid w:val="002624FF"/>
    <w:rsid w:val="00263A2E"/>
    <w:rsid w:val="00264F16"/>
    <w:rsid w:val="00267572"/>
    <w:rsid w:val="00270A9F"/>
    <w:rsid w:val="00271679"/>
    <w:rsid w:val="0027450B"/>
    <w:rsid w:val="00275CD2"/>
    <w:rsid w:val="00277F25"/>
    <w:rsid w:val="0028513C"/>
    <w:rsid w:val="002862E1"/>
    <w:rsid w:val="002878BE"/>
    <w:rsid w:val="00294DCB"/>
    <w:rsid w:val="00296D10"/>
    <w:rsid w:val="002A04AD"/>
    <w:rsid w:val="002A58B5"/>
    <w:rsid w:val="002A6ADE"/>
    <w:rsid w:val="002B40DE"/>
    <w:rsid w:val="002B4EDC"/>
    <w:rsid w:val="002B51DB"/>
    <w:rsid w:val="002C7177"/>
    <w:rsid w:val="002D0E4D"/>
    <w:rsid w:val="002D2AB5"/>
    <w:rsid w:val="002D6725"/>
    <w:rsid w:val="002E3221"/>
    <w:rsid w:val="002F284C"/>
    <w:rsid w:val="002F2F4E"/>
    <w:rsid w:val="002F53C2"/>
    <w:rsid w:val="00302064"/>
    <w:rsid w:val="003075B8"/>
    <w:rsid w:val="00312782"/>
    <w:rsid w:val="00331327"/>
    <w:rsid w:val="0033415B"/>
    <w:rsid w:val="00334BA1"/>
    <w:rsid w:val="00336917"/>
    <w:rsid w:val="00342116"/>
    <w:rsid w:val="00345713"/>
    <w:rsid w:val="00351D05"/>
    <w:rsid w:val="00351ED2"/>
    <w:rsid w:val="00360479"/>
    <w:rsid w:val="00366117"/>
    <w:rsid w:val="00376C7D"/>
    <w:rsid w:val="0039258B"/>
    <w:rsid w:val="00393CDC"/>
    <w:rsid w:val="00394192"/>
    <w:rsid w:val="00394D0D"/>
    <w:rsid w:val="003952A4"/>
    <w:rsid w:val="003955E1"/>
    <w:rsid w:val="0039591D"/>
    <w:rsid w:val="003A48EB"/>
    <w:rsid w:val="003A729A"/>
    <w:rsid w:val="003C73F9"/>
    <w:rsid w:val="003D31E8"/>
    <w:rsid w:val="003D34BA"/>
    <w:rsid w:val="003E0092"/>
    <w:rsid w:val="003E1AE3"/>
    <w:rsid w:val="003E3027"/>
    <w:rsid w:val="003F2270"/>
    <w:rsid w:val="003F26D9"/>
    <w:rsid w:val="003F7392"/>
    <w:rsid w:val="003F7EB7"/>
    <w:rsid w:val="00401656"/>
    <w:rsid w:val="0041089F"/>
    <w:rsid w:val="00412359"/>
    <w:rsid w:val="004147F0"/>
    <w:rsid w:val="0041580F"/>
    <w:rsid w:val="004206DB"/>
    <w:rsid w:val="00432C24"/>
    <w:rsid w:val="004401E9"/>
    <w:rsid w:val="00441381"/>
    <w:rsid w:val="00446353"/>
    <w:rsid w:val="0044659D"/>
    <w:rsid w:val="00447115"/>
    <w:rsid w:val="00451D02"/>
    <w:rsid w:val="00453F5E"/>
    <w:rsid w:val="00454E3F"/>
    <w:rsid w:val="004573E5"/>
    <w:rsid w:val="00477C9F"/>
    <w:rsid w:val="00490212"/>
    <w:rsid w:val="0049372F"/>
    <w:rsid w:val="00494678"/>
    <w:rsid w:val="00494D58"/>
    <w:rsid w:val="004A3CE1"/>
    <w:rsid w:val="004A7B6B"/>
    <w:rsid w:val="004B2106"/>
    <w:rsid w:val="004B6B3E"/>
    <w:rsid w:val="004B6D8F"/>
    <w:rsid w:val="004C5D4F"/>
    <w:rsid w:val="004C7964"/>
    <w:rsid w:val="004D2D42"/>
    <w:rsid w:val="004D40DC"/>
    <w:rsid w:val="004E36E4"/>
    <w:rsid w:val="004E5E48"/>
    <w:rsid w:val="004E722D"/>
    <w:rsid w:val="004F10C0"/>
    <w:rsid w:val="004F1B55"/>
    <w:rsid w:val="004F3CB5"/>
    <w:rsid w:val="004F680C"/>
    <w:rsid w:val="004F6F84"/>
    <w:rsid w:val="0050040F"/>
    <w:rsid w:val="005012C3"/>
    <w:rsid w:val="00502075"/>
    <w:rsid w:val="00506ACC"/>
    <w:rsid w:val="00506EBC"/>
    <w:rsid w:val="005108E6"/>
    <w:rsid w:val="00510C80"/>
    <w:rsid w:val="005358B4"/>
    <w:rsid w:val="00535A12"/>
    <w:rsid w:val="00545403"/>
    <w:rsid w:val="005502C5"/>
    <w:rsid w:val="005522EE"/>
    <w:rsid w:val="0055348E"/>
    <w:rsid w:val="00554348"/>
    <w:rsid w:val="005622CA"/>
    <w:rsid w:val="005650F7"/>
    <w:rsid w:val="005660E9"/>
    <w:rsid w:val="00577B92"/>
    <w:rsid w:val="005805B8"/>
    <w:rsid w:val="00581568"/>
    <w:rsid w:val="00583587"/>
    <w:rsid w:val="00584ACB"/>
    <w:rsid w:val="00586400"/>
    <w:rsid w:val="005A5300"/>
    <w:rsid w:val="005B5E8D"/>
    <w:rsid w:val="005C1541"/>
    <w:rsid w:val="005C2F5F"/>
    <w:rsid w:val="005C75F9"/>
    <w:rsid w:val="005D698D"/>
    <w:rsid w:val="005E105F"/>
    <w:rsid w:val="005E2252"/>
    <w:rsid w:val="005E28B9"/>
    <w:rsid w:val="005E439C"/>
    <w:rsid w:val="005E614D"/>
    <w:rsid w:val="005F03FF"/>
    <w:rsid w:val="005F085D"/>
    <w:rsid w:val="00612FF5"/>
    <w:rsid w:val="00614737"/>
    <w:rsid w:val="00626335"/>
    <w:rsid w:val="0063744B"/>
    <w:rsid w:val="006402A0"/>
    <w:rsid w:val="00640520"/>
    <w:rsid w:val="006503A2"/>
    <w:rsid w:val="00655976"/>
    <w:rsid w:val="006609C2"/>
    <w:rsid w:val="00670574"/>
    <w:rsid w:val="00690BE7"/>
    <w:rsid w:val="0069143B"/>
    <w:rsid w:val="006A151D"/>
    <w:rsid w:val="006A511D"/>
    <w:rsid w:val="006B0412"/>
    <w:rsid w:val="006B151B"/>
    <w:rsid w:val="006B693F"/>
    <w:rsid w:val="006B7B0C"/>
    <w:rsid w:val="006C1E27"/>
    <w:rsid w:val="006C21FA"/>
    <w:rsid w:val="006D3126"/>
    <w:rsid w:val="006D5DA4"/>
    <w:rsid w:val="007118C9"/>
    <w:rsid w:val="0071773D"/>
    <w:rsid w:val="00723D66"/>
    <w:rsid w:val="00726EE5"/>
    <w:rsid w:val="007273BF"/>
    <w:rsid w:val="00735C0D"/>
    <w:rsid w:val="007421F4"/>
    <w:rsid w:val="00750FF0"/>
    <w:rsid w:val="00754212"/>
    <w:rsid w:val="007615A5"/>
    <w:rsid w:val="00766AD3"/>
    <w:rsid w:val="00767BDA"/>
    <w:rsid w:val="0077463D"/>
    <w:rsid w:val="007767BA"/>
    <w:rsid w:val="00777B91"/>
    <w:rsid w:val="00782EA9"/>
    <w:rsid w:val="00783D2C"/>
    <w:rsid w:val="00783D32"/>
    <w:rsid w:val="0078549D"/>
    <w:rsid w:val="007864F6"/>
    <w:rsid w:val="00787586"/>
    <w:rsid w:val="007B0C0A"/>
    <w:rsid w:val="007F2B92"/>
    <w:rsid w:val="007F39BF"/>
    <w:rsid w:val="007F6B0D"/>
    <w:rsid w:val="007F7655"/>
    <w:rsid w:val="00800B4D"/>
    <w:rsid w:val="00803002"/>
    <w:rsid w:val="008038CC"/>
    <w:rsid w:val="008063DA"/>
    <w:rsid w:val="008110BE"/>
    <w:rsid w:val="00821AE7"/>
    <w:rsid w:val="008253AA"/>
    <w:rsid w:val="008273F4"/>
    <w:rsid w:val="00830B72"/>
    <w:rsid w:val="00831AF6"/>
    <w:rsid w:val="0083479E"/>
    <w:rsid w:val="00834B38"/>
    <w:rsid w:val="00841A3E"/>
    <w:rsid w:val="008422E5"/>
    <w:rsid w:val="0084620D"/>
    <w:rsid w:val="008557FA"/>
    <w:rsid w:val="008572AE"/>
    <w:rsid w:val="008751C0"/>
    <w:rsid w:val="00875A5E"/>
    <w:rsid w:val="00875CAD"/>
    <w:rsid w:val="008808A5"/>
    <w:rsid w:val="008858E4"/>
    <w:rsid w:val="008A715C"/>
    <w:rsid w:val="008B7FDD"/>
    <w:rsid w:val="008C1B2C"/>
    <w:rsid w:val="008C2E2A"/>
    <w:rsid w:val="008D0E72"/>
    <w:rsid w:val="008E1DE5"/>
    <w:rsid w:val="008E3B73"/>
    <w:rsid w:val="008E4795"/>
    <w:rsid w:val="008E4E18"/>
    <w:rsid w:val="008F4D68"/>
    <w:rsid w:val="00902D63"/>
    <w:rsid w:val="00902D69"/>
    <w:rsid w:val="0090428F"/>
    <w:rsid w:val="00905203"/>
    <w:rsid w:val="00906C2D"/>
    <w:rsid w:val="00930B63"/>
    <w:rsid w:val="00931220"/>
    <w:rsid w:val="00937BF3"/>
    <w:rsid w:val="00937E3A"/>
    <w:rsid w:val="00940E9C"/>
    <w:rsid w:val="00944199"/>
    <w:rsid w:val="00944917"/>
    <w:rsid w:val="00946978"/>
    <w:rsid w:val="0094714D"/>
    <w:rsid w:val="009474C4"/>
    <w:rsid w:val="00950147"/>
    <w:rsid w:val="00952C76"/>
    <w:rsid w:val="00953189"/>
    <w:rsid w:val="00953843"/>
    <w:rsid w:val="00955E76"/>
    <w:rsid w:val="0096348C"/>
    <w:rsid w:val="009736FF"/>
    <w:rsid w:val="00973D8B"/>
    <w:rsid w:val="00976307"/>
    <w:rsid w:val="009815DB"/>
    <w:rsid w:val="00986F0C"/>
    <w:rsid w:val="0098705B"/>
    <w:rsid w:val="00987DE8"/>
    <w:rsid w:val="009900A1"/>
    <w:rsid w:val="009A3E81"/>
    <w:rsid w:val="009A41A6"/>
    <w:rsid w:val="009A68FE"/>
    <w:rsid w:val="009B0A01"/>
    <w:rsid w:val="009B3631"/>
    <w:rsid w:val="009B36FB"/>
    <w:rsid w:val="009B6D88"/>
    <w:rsid w:val="009B7313"/>
    <w:rsid w:val="009B79AB"/>
    <w:rsid w:val="009B7E99"/>
    <w:rsid w:val="009C3BE7"/>
    <w:rsid w:val="009C51B0"/>
    <w:rsid w:val="009D0FD5"/>
    <w:rsid w:val="009D1BB5"/>
    <w:rsid w:val="009E23C6"/>
    <w:rsid w:val="009F58C9"/>
    <w:rsid w:val="009F61A0"/>
    <w:rsid w:val="009F6E99"/>
    <w:rsid w:val="00A129A0"/>
    <w:rsid w:val="00A12FFD"/>
    <w:rsid w:val="00A151D3"/>
    <w:rsid w:val="00A1592F"/>
    <w:rsid w:val="00A258F2"/>
    <w:rsid w:val="00A30C23"/>
    <w:rsid w:val="00A324B3"/>
    <w:rsid w:val="00A37318"/>
    <w:rsid w:val="00A376CF"/>
    <w:rsid w:val="00A401A5"/>
    <w:rsid w:val="00A45577"/>
    <w:rsid w:val="00A47E44"/>
    <w:rsid w:val="00A54DE5"/>
    <w:rsid w:val="00A5668F"/>
    <w:rsid w:val="00A571A1"/>
    <w:rsid w:val="00A63233"/>
    <w:rsid w:val="00A67746"/>
    <w:rsid w:val="00A73649"/>
    <w:rsid w:val="00A744C3"/>
    <w:rsid w:val="00A74BBA"/>
    <w:rsid w:val="00A84016"/>
    <w:rsid w:val="00A84DE6"/>
    <w:rsid w:val="00A8695B"/>
    <w:rsid w:val="00A9262A"/>
    <w:rsid w:val="00A92A85"/>
    <w:rsid w:val="00A9464E"/>
    <w:rsid w:val="00A95C36"/>
    <w:rsid w:val="00AA1A69"/>
    <w:rsid w:val="00AA532B"/>
    <w:rsid w:val="00AA5A87"/>
    <w:rsid w:val="00AA5BE7"/>
    <w:rsid w:val="00AB3CC5"/>
    <w:rsid w:val="00AC1FEE"/>
    <w:rsid w:val="00AC2BE8"/>
    <w:rsid w:val="00AC3349"/>
    <w:rsid w:val="00AD797B"/>
    <w:rsid w:val="00AE179D"/>
    <w:rsid w:val="00AE23B6"/>
    <w:rsid w:val="00AF32C5"/>
    <w:rsid w:val="00AF4EF8"/>
    <w:rsid w:val="00AF6DAF"/>
    <w:rsid w:val="00AF7C8D"/>
    <w:rsid w:val="00B11C9C"/>
    <w:rsid w:val="00B15788"/>
    <w:rsid w:val="00B17845"/>
    <w:rsid w:val="00B54D41"/>
    <w:rsid w:val="00B56452"/>
    <w:rsid w:val="00B6245C"/>
    <w:rsid w:val="00B639E1"/>
    <w:rsid w:val="00B64A91"/>
    <w:rsid w:val="00B74AFA"/>
    <w:rsid w:val="00B820F6"/>
    <w:rsid w:val="00B84121"/>
    <w:rsid w:val="00B85B4A"/>
    <w:rsid w:val="00B862FC"/>
    <w:rsid w:val="00B9203B"/>
    <w:rsid w:val="00B92DC8"/>
    <w:rsid w:val="00B93FFB"/>
    <w:rsid w:val="00BA46E1"/>
    <w:rsid w:val="00BA4A28"/>
    <w:rsid w:val="00BA5688"/>
    <w:rsid w:val="00BB5499"/>
    <w:rsid w:val="00BD0DE6"/>
    <w:rsid w:val="00BD41E4"/>
    <w:rsid w:val="00BD53C1"/>
    <w:rsid w:val="00BE0742"/>
    <w:rsid w:val="00BE15A0"/>
    <w:rsid w:val="00BE329D"/>
    <w:rsid w:val="00BE3BF7"/>
    <w:rsid w:val="00BF0C0D"/>
    <w:rsid w:val="00BF6D6B"/>
    <w:rsid w:val="00C10454"/>
    <w:rsid w:val="00C11EF9"/>
    <w:rsid w:val="00C14463"/>
    <w:rsid w:val="00C26EFF"/>
    <w:rsid w:val="00C276D3"/>
    <w:rsid w:val="00C30867"/>
    <w:rsid w:val="00C35889"/>
    <w:rsid w:val="00C3798A"/>
    <w:rsid w:val="00C468A5"/>
    <w:rsid w:val="00C53145"/>
    <w:rsid w:val="00C5504B"/>
    <w:rsid w:val="00C77934"/>
    <w:rsid w:val="00C818BA"/>
    <w:rsid w:val="00C84F0D"/>
    <w:rsid w:val="00C919F3"/>
    <w:rsid w:val="00C92589"/>
    <w:rsid w:val="00C93236"/>
    <w:rsid w:val="00C96D69"/>
    <w:rsid w:val="00CA39FE"/>
    <w:rsid w:val="00CA6878"/>
    <w:rsid w:val="00CA6EF0"/>
    <w:rsid w:val="00CB0989"/>
    <w:rsid w:val="00CB5394"/>
    <w:rsid w:val="00CB6A34"/>
    <w:rsid w:val="00CB7431"/>
    <w:rsid w:val="00CC764E"/>
    <w:rsid w:val="00CD4CA0"/>
    <w:rsid w:val="00CD511F"/>
    <w:rsid w:val="00CF4ED5"/>
    <w:rsid w:val="00CF6E9E"/>
    <w:rsid w:val="00D15194"/>
    <w:rsid w:val="00D23951"/>
    <w:rsid w:val="00D27984"/>
    <w:rsid w:val="00D40740"/>
    <w:rsid w:val="00D41B19"/>
    <w:rsid w:val="00D44270"/>
    <w:rsid w:val="00D47BAF"/>
    <w:rsid w:val="00D52626"/>
    <w:rsid w:val="00D565FE"/>
    <w:rsid w:val="00D650C7"/>
    <w:rsid w:val="00D67826"/>
    <w:rsid w:val="00D67B7E"/>
    <w:rsid w:val="00D67FEC"/>
    <w:rsid w:val="00D75A71"/>
    <w:rsid w:val="00D84771"/>
    <w:rsid w:val="00D91734"/>
    <w:rsid w:val="00D93637"/>
    <w:rsid w:val="00D93C2E"/>
    <w:rsid w:val="00D96F98"/>
    <w:rsid w:val="00DA12E0"/>
    <w:rsid w:val="00DC0E6D"/>
    <w:rsid w:val="00DC1007"/>
    <w:rsid w:val="00DC58D9"/>
    <w:rsid w:val="00DD02EC"/>
    <w:rsid w:val="00DD088F"/>
    <w:rsid w:val="00DD2D91"/>
    <w:rsid w:val="00DD2E3A"/>
    <w:rsid w:val="00DD7108"/>
    <w:rsid w:val="00DD7DC3"/>
    <w:rsid w:val="00DD7DC5"/>
    <w:rsid w:val="00DE0553"/>
    <w:rsid w:val="00DE2A0A"/>
    <w:rsid w:val="00DF23EB"/>
    <w:rsid w:val="00E01933"/>
    <w:rsid w:val="00E03327"/>
    <w:rsid w:val="00E1233E"/>
    <w:rsid w:val="00E14E39"/>
    <w:rsid w:val="00E33857"/>
    <w:rsid w:val="00E444D0"/>
    <w:rsid w:val="00E45D77"/>
    <w:rsid w:val="00E572B1"/>
    <w:rsid w:val="00E63EE4"/>
    <w:rsid w:val="00E66D19"/>
    <w:rsid w:val="00E67A3F"/>
    <w:rsid w:val="00E67EBA"/>
    <w:rsid w:val="00E67EDD"/>
    <w:rsid w:val="00E7194A"/>
    <w:rsid w:val="00E720E8"/>
    <w:rsid w:val="00E73D1D"/>
    <w:rsid w:val="00E916EA"/>
    <w:rsid w:val="00E92A77"/>
    <w:rsid w:val="00E97D34"/>
    <w:rsid w:val="00EA704C"/>
    <w:rsid w:val="00EA7B53"/>
    <w:rsid w:val="00EB08AE"/>
    <w:rsid w:val="00EC2B58"/>
    <w:rsid w:val="00EC735D"/>
    <w:rsid w:val="00EC7B83"/>
    <w:rsid w:val="00ED3B6E"/>
    <w:rsid w:val="00ED4737"/>
    <w:rsid w:val="00ED5D82"/>
    <w:rsid w:val="00EE68A3"/>
    <w:rsid w:val="00EE7911"/>
    <w:rsid w:val="00F03690"/>
    <w:rsid w:val="00F064EF"/>
    <w:rsid w:val="00F07228"/>
    <w:rsid w:val="00F101D7"/>
    <w:rsid w:val="00F16AFF"/>
    <w:rsid w:val="00F227F9"/>
    <w:rsid w:val="00F322BA"/>
    <w:rsid w:val="00F33C48"/>
    <w:rsid w:val="00F37387"/>
    <w:rsid w:val="00F454FD"/>
    <w:rsid w:val="00F54002"/>
    <w:rsid w:val="00F70370"/>
    <w:rsid w:val="00F71B2F"/>
    <w:rsid w:val="00F76406"/>
    <w:rsid w:val="00F80BF1"/>
    <w:rsid w:val="00F814F6"/>
    <w:rsid w:val="00F84080"/>
    <w:rsid w:val="00F85B64"/>
    <w:rsid w:val="00F86ACF"/>
    <w:rsid w:val="00F97E87"/>
    <w:rsid w:val="00FA06F9"/>
    <w:rsid w:val="00FA2D97"/>
    <w:rsid w:val="00FA2E8C"/>
    <w:rsid w:val="00FA337E"/>
    <w:rsid w:val="00FA384F"/>
    <w:rsid w:val="00FB200F"/>
    <w:rsid w:val="00FB3A7E"/>
    <w:rsid w:val="00FD0038"/>
    <w:rsid w:val="00FD0820"/>
    <w:rsid w:val="00FD13A3"/>
    <w:rsid w:val="00FE2AC1"/>
    <w:rsid w:val="00FF5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7BD3F2"/>
  <w15:chartTrackingRefBased/>
  <w15:docId w15:val="{FDDA5650-132A-4C18-B994-E4FA0A7F1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9C51B0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9C51B0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800B4D"/>
    <w:pPr>
      <w:autoSpaceDE w:val="0"/>
      <w:autoSpaceDN w:val="0"/>
      <w:ind w:left="111"/>
    </w:pPr>
    <w:rPr>
      <w:sz w:val="22"/>
      <w:szCs w:val="22"/>
      <w:lang w:bidi="sv-SE"/>
    </w:rPr>
  </w:style>
  <w:style w:type="paragraph" w:styleId="Liststycke">
    <w:name w:val="List Paragraph"/>
    <w:basedOn w:val="Normal"/>
    <w:uiPriority w:val="34"/>
    <w:qFormat/>
    <w:rsid w:val="001F0C53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character" w:customStyle="1" w:styleId="media--contacttitle1">
    <w:name w:val="media--contact__title1"/>
    <w:basedOn w:val="Standardstycketeckensnitt"/>
    <w:rsid w:val="005358B4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9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2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36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8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3%20Granskning\5.%20Protokoll\S&#228;rskilt%20protokoll%20MALL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råde xmlns="60e4b847-d454-401e-b238-4117b4f1204c">Manualer</Område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D Dokument" ma:contentTypeID="0x010100C0CF7C8C39F62C499F8185836FDC4677000D2A6D811526F14884764A16206FF911" ma:contentTypeVersion="5" ma:contentTypeDescription="Skapa ett nytt dokument." ma:contentTypeScope="" ma:versionID="e134ed08fef2639706ccfd36d8b856e1">
  <xsd:schema xmlns:xsd="http://www.w3.org/2001/XMLSchema" xmlns:xs="http://www.w3.org/2001/XMLSchema" xmlns:p="http://schemas.microsoft.com/office/2006/metadata/properties" xmlns:ns2="60e4b847-d454-401e-b238-4117b4f1204c" targetNamespace="http://schemas.microsoft.com/office/2006/metadata/properties" ma:root="true" ma:fieldsID="3bc059e43857cc219a76e636882cbf30" ns2:_=""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Områd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Område" ma:index="8" nillable="true" ma:displayName="Område" ma:format="Dropdown" ma:internalName="Omr_x00e5_de">
      <xsd:simpleType>
        <xsd:restriction base="dms:Choice">
          <xsd:enumeration value="Ekonomi"/>
          <xsd:enumeration value="Resor"/>
          <xsd:enumeration value="Protokoll"/>
          <xsd:enumeration value="Minnesanteckningar"/>
          <xsd:enumeration value="Manualer"/>
          <xsd:enumeration value="Lokalbokningen"/>
          <xsd:enumeration value="Utbildningsmaterial"/>
          <xsd:enumeration value="Presentationer"/>
        </xsd:restriction>
      </xsd:simpleType>
    </xsd:element>
    <xsd:element name="SharedWithUsers" ma:index="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19FDBD-0CEB-4F85-BB26-2901FD666C5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2CC4DEB-9C1E-47B2-B17D-65E849EE826A}">
  <ds:schemaRefs>
    <ds:schemaRef ds:uri="http://schemas.microsoft.com/office/2006/metadata/properties"/>
    <ds:schemaRef ds:uri="http://schemas.microsoft.com/office/infopath/2007/PartnerControls"/>
    <ds:schemaRef ds:uri="60e4b847-d454-401e-b238-4117b4f1204c"/>
  </ds:schemaRefs>
</ds:datastoreItem>
</file>

<file path=customXml/itemProps3.xml><?xml version="1.0" encoding="utf-8"?>
<ds:datastoreItem xmlns:ds="http://schemas.openxmlformats.org/officeDocument/2006/customXml" ds:itemID="{09378045-68BD-47B2-B6FF-5C0ECA6AE79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F38150E-616F-4DCF-8DD7-2035A09508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Särskilt protokoll MALL</Template>
  <TotalTime>21</TotalTime>
  <Pages>3</Pages>
  <Words>426</Words>
  <Characters>3054</Characters>
  <Application>Microsoft Office Word</Application>
  <DocSecurity>0</DocSecurity>
  <Lines>25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Särskilt protokoll</vt:lpstr>
    </vt:vector>
  </TitlesOfParts>
  <Company>Riksdagen</Company>
  <LinksUpToDate>false</LinksUpToDate>
  <CharactersWithSpaces>3474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Särskilt protokoll</dc:title>
  <dc:subject/>
  <dc:creator>Satu Saariniemi</dc:creator>
  <cp:keywords/>
  <dc:description/>
  <cp:lastModifiedBy>Marilena Cottone</cp:lastModifiedBy>
  <cp:revision>15</cp:revision>
  <cp:lastPrinted>2025-06-03T13:41:00Z</cp:lastPrinted>
  <dcterms:created xsi:type="dcterms:W3CDTF">2025-05-30T13:38:00Z</dcterms:created>
  <dcterms:modified xsi:type="dcterms:W3CDTF">2025-06-12T08:53:00Z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0x010100C0CF7C8C39F62C499F8185836FDC4677000D2A6D811526F14884764A16206FF911</vt:lpwstr>
  </property>
</Properties>
</file>