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127285" w:rsidRDefault="004E5086">
      <w:pPr>
        <w:pStyle w:val="Datum"/>
        <w:outlineLvl w:val="0"/>
      </w:pPr>
      <w:r w:rsidRPr="00127285">
        <w:fldChar w:fldCharType="begin" w:fldLock="1"/>
      </w:r>
      <w:r w:rsidRPr="00127285">
        <w:instrText xml:space="preserve"> DOCPROPERTY "DocumentDate" </w:instrText>
      </w:r>
      <w:r w:rsidRPr="00127285">
        <w:fldChar w:fldCharType="separate"/>
      </w:r>
      <w:r w:rsidR="00F411AE" w:rsidRPr="00127285">
        <w:t>Onsdagen den 30 november 2005</w:t>
      </w:r>
      <w:r w:rsidRPr="0012728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127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127285" w:rsidRDefault="004E5086">
            <w:pPr>
              <w:pStyle w:val="Plenum"/>
              <w:tabs>
                <w:tab w:val="clear" w:pos="1418"/>
              </w:tabs>
            </w:pPr>
            <w:r w:rsidRPr="00127285">
              <w:t>Kl.</w:t>
            </w:r>
          </w:p>
        </w:tc>
        <w:tc>
          <w:tcPr>
            <w:tcW w:w="851" w:type="dxa"/>
          </w:tcPr>
          <w:p w:rsidR="004E5086" w:rsidRPr="00127285" w:rsidRDefault="00C4670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27285">
              <w:t>09.00</w:t>
            </w:r>
          </w:p>
        </w:tc>
        <w:tc>
          <w:tcPr>
            <w:tcW w:w="397" w:type="dxa"/>
          </w:tcPr>
          <w:p w:rsidR="004E5086" w:rsidRPr="00127285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127285" w:rsidRDefault="00C4670A">
            <w:pPr>
              <w:pStyle w:val="Plenum"/>
              <w:tabs>
                <w:tab w:val="clear" w:pos="1418"/>
              </w:tabs>
              <w:ind w:right="1"/>
            </w:pPr>
            <w:r w:rsidRPr="00127285">
              <w:t>Votering</w:t>
            </w:r>
          </w:p>
        </w:tc>
      </w:tr>
      <w:tr w:rsidR="00EE15E9" w:rsidRPr="00127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15E9" w:rsidRPr="00127285" w:rsidRDefault="00EE15E9" w:rsidP="0093386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15E9" w:rsidRPr="00127285" w:rsidRDefault="00EE15E9" w:rsidP="0093386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E15E9" w:rsidRPr="00127285" w:rsidRDefault="00EE15E9" w:rsidP="0093386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E15E9" w:rsidRPr="00127285" w:rsidRDefault="00EE15E9" w:rsidP="00933862">
            <w:pPr>
              <w:pStyle w:val="Plenum"/>
              <w:tabs>
                <w:tab w:val="clear" w:pos="1418"/>
              </w:tabs>
              <w:ind w:right="1"/>
            </w:pPr>
            <w:r w:rsidRPr="00127285">
              <w:t>Arbetsplenum</w:t>
            </w:r>
          </w:p>
        </w:tc>
      </w:tr>
      <w:tr w:rsidR="00C4670A" w:rsidRPr="00127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670A" w:rsidRPr="00127285" w:rsidRDefault="00C4670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4670A" w:rsidRPr="00127285" w:rsidRDefault="00C4670A">
            <w:pPr>
              <w:pStyle w:val="Plenum"/>
              <w:tabs>
                <w:tab w:val="clear" w:pos="1418"/>
              </w:tabs>
              <w:jc w:val="right"/>
            </w:pPr>
            <w:r w:rsidRPr="00127285">
              <w:t>16.00</w:t>
            </w:r>
          </w:p>
        </w:tc>
        <w:tc>
          <w:tcPr>
            <w:tcW w:w="397" w:type="dxa"/>
          </w:tcPr>
          <w:p w:rsidR="00C4670A" w:rsidRPr="00127285" w:rsidRDefault="00C4670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4670A" w:rsidRPr="00127285" w:rsidRDefault="00C4670A">
            <w:pPr>
              <w:pStyle w:val="Plenum"/>
              <w:tabs>
                <w:tab w:val="clear" w:pos="1418"/>
              </w:tabs>
              <w:ind w:right="1"/>
            </w:pPr>
            <w:r w:rsidRPr="00127285">
              <w:t>Votering</w:t>
            </w:r>
          </w:p>
        </w:tc>
      </w:tr>
    </w:tbl>
    <w:p w:rsidR="004E5086" w:rsidRPr="00127285" w:rsidRDefault="004E5086">
      <w:pPr>
        <w:pStyle w:val="StreckLngt"/>
      </w:pPr>
      <w:r w:rsidRPr="00127285">
        <w:tab/>
      </w:r>
    </w:p>
    <w:p w:rsidR="00FA5B15" w:rsidRPr="00127285" w:rsidRDefault="00535D20" w:rsidP="00535D20">
      <w:pPr>
        <w:pStyle w:val="Voteringsrubrik"/>
        <w:rPr>
          <w:b w:val="0"/>
          <w:i w:val="0"/>
          <w:sz w:val="24"/>
          <w:szCs w:val="24"/>
        </w:rPr>
      </w:pPr>
      <w:r w:rsidRPr="00127285">
        <w:t xml:space="preserve">Votering kl. 9.00  </w:t>
      </w:r>
      <w:r w:rsidRPr="00127285">
        <w:rPr>
          <w:b w:val="0"/>
          <w:i w:val="0"/>
          <w:sz w:val="24"/>
          <w:szCs w:val="24"/>
        </w:rPr>
        <w:t>NU4</w:t>
      </w:r>
      <w:r w:rsidR="000E0E11" w:rsidRPr="00127285">
        <w:rPr>
          <w:b w:val="0"/>
          <w:i w:val="0"/>
          <w:sz w:val="24"/>
          <w:szCs w:val="24"/>
        </w:rPr>
        <w:t>, BoU3, JuU4, JuU5, JuU</w:t>
      </w:r>
      <w:r w:rsidR="008B20DD" w:rsidRPr="00127285">
        <w:rPr>
          <w:b w:val="0"/>
          <w:i w:val="0"/>
          <w:sz w:val="24"/>
          <w:szCs w:val="24"/>
        </w:rPr>
        <w:t>6</w:t>
      </w:r>
      <w:r w:rsidR="000E0E11" w:rsidRPr="00127285">
        <w:rPr>
          <w:b w:val="0"/>
          <w:i w:val="0"/>
          <w:sz w:val="24"/>
          <w:szCs w:val="24"/>
        </w:rPr>
        <w:t xml:space="preserve">, JuU7 </w:t>
      </w:r>
      <w:r w:rsidRPr="00127285">
        <w:rPr>
          <w:b w:val="0"/>
          <w:i w:val="0"/>
          <w:sz w:val="24"/>
          <w:szCs w:val="24"/>
        </w:rPr>
        <w:t>(tidigare</w:t>
      </w:r>
      <w:r w:rsidR="00BD10CC" w:rsidRPr="00127285">
        <w:rPr>
          <w:b w:val="0"/>
          <w:i w:val="0"/>
          <w:sz w:val="24"/>
          <w:szCs w:val="24"/>
        </w:rPr>
        <w:t xml:space="preserve"> slutdebatterade</w:t>
      </w:r>
      <w:r w:rsidRPr="00127285">
        <w:rPr>
          <w:b w:val="0"/>
          <w:i w:val="0"/>
          <w:sz w:val="24"/>
          <w:szCs w:val="24"/>
        </w:rPr>
        <w:t>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12728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127285" w:rsidRDefault="004E5086">
            <w:r w:rsidRPr="00127285">
              <w:t>Nr</w:t>
            </w:r>
          </w:p>
        </w:tc>
        <w:tc>
          <w:tcPr>
            <w:tcW w:w="5670" w:type="dxa"/>
          </w:tcPr>
          <w:p w:rsidR="004E5086" w:rsidRPr="00127285" w:rsidRDefault="004E5086"/>
        </w:tc>
        <w:tc>
          <w:tcPr>
            <w:tcW w:w="1247" w:type="dxa"/>
          </w:tcPr>
          <w:p w:rsidR="004E5086" w:rsidRPr="00127285" w:rsidRDefault="004E5086">
            <w:r w:rsidRPr="00127285">
              <w:t>Anmäld tid (min.)</w:t>
            </w:r>
          </w:p>
        </w:tc>
        <w:tc>
          <w:tcPr>
            <w:tcW w:w="1474" w:type="dxa"/>
          </w:tcPr>
          <w:p w:rsidR="004E5086" w:rsidRPr="00127285" w:rsidRDefault="004E5086">
            <w:r w:rsidRPr="00127285">
              <w:t>Ackumulerad tid</w:t>
            </w:r>
          </w:p>
        </w:tc>
      </w:tr>
    </w:tbl>
    <w:p w:rsidR="004E5086" w:rsidRPr="00127285" w:rsidRDefault="004E5086">
      <w:pPr>
        <w:pStyle w:val="Blankrad"/>
      </w:pPr>
      <w:r w:rsidRPr="0012728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4670A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DC4184">
            <w:pPr>
              <w:pStyle w:val="rendenr"/>
            </w:pPr>
            <w:r w:rsidRPr="00127285">
              <w:t>18</w:t>
            </w:r>
          </w:p>
        </w:tc>
        <w:tc>
          <w:tcPr>
            <w:tcW w:w="5670" w:type="dxa"/>
            <w:gridSpan w:val="2"/>
          </w:tcPr>
          <w:p w:rsidR="00C4670A" w:rsidRPr="00127285" w:rsidRDefault="00C4670A">
            <w:pPr>
              <w:pStyle w:val="renderubrik"/>
            </w:pPr>
            <w:r w:rsidRPr="00127285">
              <w:t>Konstitutionsutskottets betänkande KU1</w:t>
            </w:r>
          </w:p>
        </w:tc>
        <w:tc>
          <w:tcPr>
            <w:tcW w:w="1247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</w:tr>
      <w:tr w:rsidR="00C4670A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70A" w:rsidRPr="00127285" w:rsidRDefault="00C4670A">
            <w:pPr>
              <w:pStyle w:val="Underrubrik"/>
            </w:pPr>
            <w:r w:rsidRPr="00127285">
              <w:t>Utgiftsområde 1 Rikets styrelse</w:t>
            </w:r>
          </w:p>
        </w:tc>
        <w:tc>
          <w:tcPr>
            <w:tcW w:w="1247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Göran Lennmarker (m)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6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Tobias Krantz (fp)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6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Ingvar Svensson (kd)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6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454" w:type="dxa"/>
          </w:tcPr>
          <w:p w:rsidR="00C4670A" w:rsidRPr="00127285" w:rsidRDefault="00C4670A" w:rsidP="00C4670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70A" w:rsidRPr="00127285" w:rsidRDefault="00DA2D56">
            <w:r w:rsidRPr="00127285">
              <w:t>Mats Einarsson (v)</w:t>
            </w:r>
          </w:p>
        </w:tc>
        <w:tc>
          <w:tcPr>
            <w:tcW w:w="1247" w:type="dxa"/>
          </w:tcPr>
          <w:p w:rsidR="00C4670A" w:rsidRPr="00127285" w:rsidRDefault="00DA2D56">
            <w:pPr>
              <w:pStyle w:val="Talartid"/>
            </w:pPr>
            <w:r w:rsidRPr="00127285">
              <w:t>6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Kerstin Lundgren (c)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6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454" w:type="dxa"/>
          </w:tcPr>
          <w:p w:rsidR="00C4670A" w:rsidRPr="00127285" w:rsidRDefault="00C4670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70A" w:rsidRPr="00127285" w:rsidRDefault="00DA2D56">
            <w:r w:rsidRPr="00127285">
              <w:t>Gustav Fridolin (mp)</w:t>
            </w:r>
          </w:p>
        </w:tc>
        <w:tc>
          <w:tcPr>
            <w:tcW w:w="1247" w:type="dxa"/>
          </w:tcPr>
          <w:p w:rsidR="00C4670A" w:rsidRPr="00127285" w:rsidRDefault="00DA2D56">
            <w:pPr>
              <w:pStyle w:val="Talartid"/>
            </w:pPr>
            <w:r w:rsidRPr="00127285">
              <w:t>6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IngenText"/>
            </w:pPr>
          </w:p>
        </w:tc>
      </w:tr>
      <w:tr w:rsidR="00DA2D56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A2D56" w:rsidRPr="00127285" w:rsidRDefault="00DA2D56">
            <w:pPr>
              <w:pStyle w:val="IngenText"/>
            </w:pPr>
          </w:p>
        </w:tc>
        <w:tc>
          <w:tcPr>
            <w:tcW w:w="454" w:type="dxa"/>
          </w:tcPr>
          <w:p w:rsidR="00DA2D56" w:rsidRPr="00127285" w:rsidRDefault="00DA2D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A2D56" w:rsidRPr="00127285" w:rsidRDefault="00DA2D56">
            <w:r w:rsidRPr="00127285">
              <w:t>Göran Magnusson (s)</w:t>
            </w:r>
          </w:p>
        </w:tc>
        <w:tc>
          <w:tcPr>
            <w:tcW w:w="1247" w:type="dxa"/>
          </w:tcPr>
          <w:p w:rsidR="00DA2D56" w:rsidRPr="00127285" w:rsidRDefault="00DA2D56">
            <w:pPr>
              <w:pStyle w:val="Talartid"/>
            </w:pPr>
            <w:r w:rsidRPr="00127285">
              <w:t>6</w:t>
            </w:r>
          </w:p>
        </w:tc>
        <w:tc>
          <w:tcPr>
            <w:tcW w:w="794" w:type="dxa"/>
          </w:tcPr>
          <w:p w:rsidR="00DA2D56" w:rsidRPr="00127285" w:rsidRDefault="00DA2D56">
            <w:pPr>
              <w:pStyle w:val="IngenText"/>
            </w:pPr>
          </w:p>
        </w:tc>
        <w:tc>
          <w:tcPr>
            <w:tcW w:w="680" w:type="dxa"/>
          </w:tcPr>
          <w:p w:rsidR="00DA2D56" w:rsidRPr="00127285" w:rsidRDefault="00DA2D56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45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5216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1247" w:type="dxa"/>
          </w:tcPr>
          <w:p w:rsidR="00C4670A" w:rsidRPr="00127285" w:rsidRDefault="00C4670A">
            <w:pPr>
              <w:pStyle w:val="Summalinje"/>
            </w:pPr>
            <w:r w:rsidRPr="00127285">
              <w:t>____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Summalinje"/>
            </w:pPr>
            <w:r w:rsidRPr="00127285">
              <w:t>____</w:t>
            </w: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IngenText"/>
            </w:pPr>
            <w:r w:rsidRPr="00127285">
              <w:t xml:space="preserve"> </w:t>
            </w:r>
          </w:p>
        </w:tc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5216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1247" w:type="dxa"/>
          </w:tcPr>
          <w:p w:rsidR="00C4670A" w:rsidRPr="00127285" w:rsidRDefault="00972926" w:rsidP="00972926">
            <w:pPr>
              <w:pStyle w:val="Talartid"/>
            </w:pPr>
            <w:r w:rsidRPr="00127285">
              <w:t>0.42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100346">
            <w:pPr>
              <w:pStyle w:val="Talartid"/>
            </w:pPr>
            <w:r w:rsidRPr="00127285">
              <w:t>0.42</w:t>
            </w:r>
          </w:p>
        </w:tc>
      </w:tr>
    </w:tbl>
    <w:p w:rsidR="00C4670A" w:rsidRPr="00127285" w:rsidRDefault="00C4670A">
      <w:pPr>
        <w:pStyle w:val="Blankrad"/>
      </w:pPr>
      <w:r w:rsidRPr="0012728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4670A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DC4184">
            <w:pPr>
              <w:pStyle w:val="rendenr"/>
            </w:pPr>
            <w:r w:rsidRPr="00127285">
              <w:t>19</w:t>
            </w:r>
          </w:p>
        </w:tc>
        <w:tc>
          <w:tcPr>
            <w:tcW w:w="5670" w:type="dxa"/>
            <w:gridSpan w:val="2"/>
          </w:tcPr>
          <w:p w:rsidR="00C4670A" w:rsidRPr="00127285" w:rsidRDefault="00C4670A">
            <w:pPr>
              <w:pStyle w:val="renderubrik"/>
            </w:pPr>
            <w:r w:rsidRPr="00127285">
              <w:t>Konstitutionsutskottets betänkande KU11</w:t>
            </w:r>
          </w:p>
        </w:tc>
        <w:tc>
          <w:tcPr>
            <w:tcW w:w="1247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</w:tr>
      <w:tr w:rsidR="00C4670A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70A" w:rsidRPr="00127285" w:rsidRDefault="00C4670A">
            <w:pPr>
              <w:pStyle w:val="Underrubrik"/>
            </w:pPr>
            <w:r w:rsidRPr="00127285">
              <w:t>Ändringar i koncessionsavgiftslagen</w:t>
            </w:r>
          </w:p>
        </w:tc>
        <w:tc>
          <w:tcPr>
            <w:tcW w:w="1247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Henrik S Järrel (m)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4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Ingvar Svensson (kd)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4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Göran Magnusson (s)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4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Tobias Krantz (fp)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4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454" w:type="dxa"/>
          </w:tcPr>
          <w:p w:rsidR="00C4670A" w:rsidRPr="00127285" w:rsidRDefault="00C4670A" w:rsidP="00C4670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4670A" w:rsidRPr="00127285" w:rsidRDefault="00DA2D56">
            <w:r w:rsidRPr="00127285">
              <w:t>Kerstin Lundgren (c)</w:t>
            </w:r>
          </w:p>
        </w:tc>
        <w:tc>
          <w:tcPr>
            <w:tcW w:w="1247" w:type="dxa"/>
          </w:tcPr>
          <w:p w:rsidR="00C4670A" w:rsidRPr="00127285" w:rsidRDefault="00DA2D56">
            <w:pPr>
              <w:pStyle w:val="Talartid"/>
            </w:pPr>
            <w:r w:rsidRPr="00127285">
              <w:t>4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45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5216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1247" w:type="dxa"/>
          </w:tcPr>
          <w:p w:rsidR="00C4670A" w:rsidRPr="00127285" w:rsidRDefault="00C4670A">
            <w:pPr>
              <w:pStyle w:val="Summalinje"/>
            </w:pPr>
            <w:r w:rsidRPr="00127285">
              <w:t>____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Summalinje"/>
            </w:pPr>
            <w:r w:rsidRPr="00127285">
              <w:t>____</w:t>
            </w: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IngenText"/>
            </w:pPr>
            <w:r w:rsidRPr="00127285">
              <w:t xml:space="preserve"> </w:t>
            </w:r>
          </w:p>
        </w:tc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5216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1247" w:type="dxa"/>
          </w:tcPr>
          <w:p w:rsidR="00C4670A" w:rsidRPr="00127285" w:rsidRDefault="00972926" w:rsidP="00972926">
            <w:pPr>
              <w:pStyle w:val="Talartid"/>
            </w:pPr>
            <w:r w:rsidRPr="00127285">
              <w:t>0.20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100346">
            <w:pPr>
              <w:pStyle w:val="Talartid"/>
            </w:pPr>
            <w:r w:rsidRPr="00127285">
              <w:t>1.02</w:t>
            </w:r>
          </w:p>
        </w:tc>
      </w:tr>
    </w:tbl>
    <w:p w:rsidR="00C4670A" w:rsidRPr="00127285" w:rsidRDefault="00C4670A">
      <w:pPr>
        <w:pStyle w:val="Blankrad"/>
      </w:pPr>
      <w:r w:rsidRPr="0012728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4670A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DC4184">
            <w:pPr>
              <w:pStyle w:val="rendenr"/>
            </w:pPr>
            <w:r w:rsidRPr="00127285">
              <w:lastRenderedPageBreak/>
              <w:t>20</w:t>
            </w:r>
          </w:p>
        </w:tc>
        <w:tc>
          <w:tcPr>
            <w:tcW w:w="5670" w:type="dxa"/>
            <w:gridSpan w:val="2"/>
          </w:tcPr>
          <w:p w:rsidR="00C4670A" w:rsidRPr="00127285" w:rsidRDefault="00C4670A">
            <w:pPr>
              <w:pStyle w:val="renderubrik"/>
            </w:pPr>
            <w:r w:rsidRPr="00127285">
              <w:t>Konstitutionsutskottets betänkande KU12</w:t>
            </w:r>
          </w:p>
        </w:tc>
        <w:tc>
          <w:tcPr>
            <w:tcW w:w="1247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</w:tr>
      <w:tr w:rsidR="00C4670A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70A" w:rsidRPr="00127285" w:rsidRDefault="00C4670A">
            <w:pPr>
              <w:pStyle w:val="Underrubrik"/>
            </w:pPr>
            <w:r w:rsidRPr="00127285">
              <w:t>Förändrad länsindelning m.m.</w:t>
            </w:r>
          </w:p>
        </w:tc>
        <w:tc>
          <w:tcPr>
            <w:tcW w:w="1247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Göran Magnusson (s)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Carl-Erik Skårman (m)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Liselott Hagberg (fp)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5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Ingvar Svensson (kd)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4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Kerstin Lundgren (c)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6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454" w:type="dxa"/>
          </w:tcPr>
          <w:p w:rsidR="00C4670A" w:rsidRPr="00127285" w:rsidRDefault="00C4670A" w:rsidP="00C4670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670A" w:rsidRPr="00127285" w:rsidRDefault="00DA2D56">
            <w:r w:rsidRPr="00127285">
              <w:t>Gustav Fridolin (mp)</w:t>
            </w:r>
          </w:p>
        </w:tc>
        <w:tc>
          <w:tcPr>
            <w:tcW w:w="1247" w:type="dxa"/>
          </w:tcPr>
          <w:p w:rsidR="00C4670A" w:rsidRPr="00127285" w:rsidRDefault="00DA2D56">
            <w:pPr>
              <w:pStyle w:val="Talartid"/>
            </w:pPr>
            <w:r w:rsidRPr="00127285">
              <w:t>5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45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5216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1247" w:type="dxa"/>
          </w:tcPr>
          <w:p w:rsidR="00C4670A" w:rsidRPr="00127285" w:rsidRDefault="00C4670A">
            <w:pPr>
              <w:pStyle w:val="Summalinje"/>
            </w:pPr>
            <w:r w:rsidRPr="00127285">
              <w:t>____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Summalinje"/>
            </w:pPr>
            <w:r w:rsidRPr="00127285">
              <w:t>____</w:t>
            </w: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IngenText"/>
            </w:pPr>
            <w:r w:rsidRPr="00127285">
              <w:t xml:space="preserve"> </w:t>
            </w:r>
          </w:p>
        </w:tc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5216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1247" w:type="dxa"/>
          </w:tcPr>
          <w:p w:rsidR="00C4670A" w:rsidRPr="00127285" w:rsidRDefault="00972926" w:rsidP="00972926">
            <w:pPr>
              <w:pStyle w:val="Talartid"/>
            </w:pPr>
            <w:r w:rsidRPr="00127285">
              <w:t>0.36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100346">
            <w:pPr>
              <w:pStyle w:val="Talartid"/>
            </w:pPr>
            <w:r w:rsidRPr="00127285">
              <w:t>1.38</w:t>
            </w:r>
          </w:p>
        </w:tc>
      </w:tr>
    </w:tbl>
    <w:p w:rsidR="00C4670A" w:rsidRPr="00127285" w:rsidRDefault="00C4670A">
      <w:pPr>
        <w:pStyle w:val="Blankrad"/>
      </w:pPr>
      <w:r w:rsidRPr="0012728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4670A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DC4184">
            <w:pPr>
              <w:pStyle w:val="rendenr"/>
            </w:pPr>
            <w:r w:rsidRPr="00127285">
              <w:t>21</w:t>
            </w:r>
          </w:p>
        </w:tc>
        <w:tc>
          <w:tcPr>
            <w:tcW w:w="5670" w:type="dxa"/>
            <w:gridSpan w:val="2"/>
          </w:tcPr>
          <w:p w:rsidR="00C4670A" w:rsidRPr="00127285" w:rsidRDefault="00C4670A">
            <w:pPr>
              <w:pStyle w:val="renderubrik"/>
            </w:pPr>
            <w:r w:rsidRPr="00127285">
              <w:t>Socialförsäkringsutskottets betänkande SfU2</w:t>
            </w:r>
          </w:p>
        </w:tc>
        <w:tc>
          <w:tcPr>
            <w:tcW w:w="1247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</w:tr>
      <w:tr w:rsidR="00C4670A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70A" w:rsidRPr="00127285" w:rsidRDefault="00C4670A">
            <w:pPr>
              <w:pStyle w:val="Underrubrik"/>
            </w:pPr>
            <w:r w:rsidRPr="00127285">
              <w:t>Anslag inom utgiftsområde 8 Invandrare och flyktingar</w:t>
            </w:r>
          </w:p>
        </w:tc>
        <w:tc>
          <w:tcPr>
            <w:tcW w:w="1247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Tobias Billström (m)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Anne-Marie Ekström (fp)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454" w:type="dxa"/>
          </w:tcPr>
          <w:p w:rsidR="00C4670A" w:rsidRPr="00127285" w:rsidRDefault="00C4670A" w:rsidP="00C4670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670A" w:rsidRPr="00127285" w:rsidRDefault="00DA2D56">
            <w:r w:rsidRPr="00127285">
              <w:t>Sven Brus (kd)</w:t>
            </w:r>
          </w:p>
        </w:tc>
        <w:tc>
          <w:tcPr>
            <w:tcW w:w="1247" w:type="dxa"/>
          </w:tcPr>
          <w:p w:rsidR="00C4670A" w:rsidRPr="00127285" w:rsidRDefault="00DA2D56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 xml:space="preserve">Kalle Larsson (v) 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DA2D56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A2D56" w:rsidRPr="00127285" w:rsidRDefault="00DA2D56">
            <w:pPr>
              <w:pStyle w:val="IngenText"/>
            </w:pPr>
          </w:p>
        </w:tc>
        <w:tc>
          <w:tcPr>
            <w:tcW w:w="454" w:type="dxa"/>
          </w:tcPr>
          <w:p w:rsidR="00DA2D56" w:rsidRPr="00127285" w:rsidRDefault="00DA2D5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A2D56" w:rsidRPr="00127285" w:rsidRDefault="00DA2D56">
            <w:r w:rsidRPr="00127285">
              <w:t>Birgitta Carlsson (c)</w:t>
            </w:r>
          </w:p>
        </w:tc>
        <w:tc>
          <w:tcPr>
            <w:tcW w:w="1247" w:type="dxa"/>
          </w:tcPr>
          <w:p w:rsidR="00DA2D56" w:rsidRPr="00127285" w:rsidRDefault="00DA2D56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DA2D56" w:rsidRPr="00127285" w:rsidRDefault="00DA2D56">
            <w:pPr>
              <w:pStyle w:val="IngenText"/>
            </w:pPr>
          </w:p>
        </w:tc>
        <w:tc>
          <w:tcPr>
            <w:tcW w:w="680" w:type="dxa"/>
          </w:tcPr>
          <w:p w:rsidR="00DA2D56" w:rsidRPr="00127285" w:rsidRDefault="00DA2D56">
            <w:pPr>
              <w:pStyle w:val="IngenText"/>
            </w:pPr>
          </w:p>
        </w:tc>
      </w:tr>
      <w:tr w:rsidR="00DA2D56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A2D56" w:rsidRPr="00127285" w:rsidRDefault="00DA2D56">
            <w:pPr>
              <w:pStyle w:val="IngenText"/>
            </w:pPr>
          </w:p>
        </w:tc>
        <w:tc>
          <w:tcPr>
            <w:tcW w:w="454" w:type="dxa"/>
          </w:tcPr>
          <w:p w:rsidR="00DA2D56" w:rsidRPr="00127285" w:rsidRDefault="00DA2D5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A2D56" w:rsidRPr="00127285" w:rsidRDefault="00DA2D56">
            <w:r w:rsidRPr="00127285">
              <w:t>Mona Jönsson (mp)</w:t>
            </w:r>
          </w:p>
        </w:tc>
        <w:tc>
          <w:tcPr>
            <w:tcW w:w="1247" w:type="dxa"/>
          </w:tcPr>
          <w:p w:rsidR="00DA2D56" w:rsidRPr="00127285" w:rsidRDefault="00DA2D56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DA2D56" w:rsidRPr="00127285" w:rsidRDefault="00DA2D56">
            <w:pPr>
              <w:pStyle w:val="IngenText"/>
            </w:pPr>
          </w:p>
        </w:tc>
        <w:tc>
          <w:tcPr>
            <w:tcW w:w="680" w:type="dxa"/>
          </w:tcPr>
          <w:p w:rsidR="00DA2D56" w:rsidRPr="00127285" w:rsidRDefault="00DA2D56">
            <w:pPr>
              <w:pStyle w:val="IngenText"/>
            </w:pPr>
          </w:p>
        </w:tc>
      </w:tr>
      <w:tr w:rsidR="00DA2D56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A2D56" w:rsidRPr="00127285" w:rsidRDefault="00DA2D56">
            <w:pPr>
              <w:pStyle w:val="IngenText"/>
            </w:pPr>
          </w:p>
        </w:tc>
        <w:tc>
          <w:tcPr>
            <w:tcW w:w="454" w:type="dxa"/>
          </w:tcPr>
          <w:p w:rsidR="00DA2D56" w:rsidRPr="00127285" w:rsidRDefault="00DA2D5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A2D56" w:rsidRPr="00127285" w:rsidRDefault="00DA2D56">
            <w:r w:rsidRPr="00127285">
              <w:t>Yilmaz Kerimo (s)</w:t>
            </w:r>
          </w:p>
        </w:tc>
        <w:tc>
          <w:tcPr>
            <w:tcW w:w="1247" w:type="dxa"/>
          </w:tcPr>
          <w:p w:rsidR="00DA2D56" w:rsidRPr="00127285" w:rsidRDefault="00DA2D56">
            <w:pPr>
              <w:pStyle w:val="Talartid"/>
            </w:pPr>
            <w:r w:rsidRPr="00127285">
              <w:t>12</w:t>
            </w:r>
          </w:p>
        </w:tc>
        <w:tc>
          <w:tcPr>
            <w:tcW w:w="794" w:type="dxa"/>
          </w:tcPr>
          <w:p w:rsidR="00DA2D56" w:rsidRPr="00127285" w:rsidRDefault="00DA2D56">
            <w:pPr>
              <w:pStyle w:val="IngenText"/>
            </w:pPr>
          </w:p>
        </w:tc>
        <w:tc>
          <w:tcPr>
            <w:tcW w:w="680" w:type="dxa"/>
          </w:tcPr>
          <w:p w:rsidR="00DA2D56" w:rsidRPr="00127285" w:rsidRDefault="00DA2D56">
            <w:pPr>
              <w:pStyle w:val="IngenText"/>
            </w:pPr>
          </w:p>
        </w:tc>
      </w:tr>
      <w:tr w:rsidR="001B7E32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B7E32" w:rsidRPr="00127285" w:rsidRDefault="001B7E32" w:rsidP="0052274C">
            <w:pPr>
              <w:pStyle w:val="IngenText"/>
            </w:pPr>
          </w:p>
        </w:tc>
        <w:tc>
          <w:tcPr>
            <w:tcW w:w="454" w:type="dxa"/>
          </w:tcPr>
          <w:p w:rsidR="001B7E32" w:rsidRPr="00127285" w:rsidRDefault="001B7E32" w:rsidP="0052274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B7E32" w:rsidRPr="00127285" w:rsidRDefault="001B7E32" w:rsidP="0052274C">
            <w:r w:rsidRPr="00127285">
              <w:t>Statsrådet Barbro Holmberg (s)</w:t>
            </w:r>
          </w:p>
        </w:tc>
        <w:tc>
          <w:tcPr>
            <w:tcW w:w="1247" w:type="dxa"/>
          </w:tcPr>
          <w:p w:rsidR="001B7E32" w:rsidRPr="00127285" w:rsidRDefault="001B7E32" w:rsidP="0052274C">
            <w:pPr>
              <w:pStyle w:val="Talartid"/>
            </w:pPr>
            <w:r w:rsidRPr="00127285">
              <w:t>10</w:t>
            </w:r>
          </w:p>
        </w:tc>
        <w:tc>
          <w:tcPr>
            <w:tcW w:w="794" w:type="dxa"/>
          </w:tcPr>
          <w:p w:rsidR="001B7E32" w:rsidRPr="00127285" w:rsidRDefault="001B7E32" w:rsidP="0052274C">
            <w:pPr>
              <w:pStyle w:val="IngenText"/>
            </w:pPr>
          </w:p>
        </w:tc>
        <w:tc>
          <w:tcPr>
            <w:tcW w:w="680" w:type="dxa"/>
          </w:tcPr>
          <w:p w:rsidR="001B7E32" w:rsidRPr="00127285" w:rsidRDefault="001B7E32" w:rsidP="0052274C">
            <w:pPr>
              <w:pStyle w:val="IngenText"/>
            </w:pPr>
          </w:p>
        </w:tc>
      </w:tr>
      <w:tr w:rsidR="00413D45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13D45" w:rsidRPr="00127285" w:rsidRDefault="00413D45">
            <w:pPr>
              <w:pStyle w:val="IngenText"/>
            </w:pPr>
          </w:p>
        </w:tc>
        <w:tc>
          <w:tcPr>
            <w:tcW w:w="454" w:type="dxa"/>
          </w:tcPr>
          <w:p w:rsidR="00413D45" w:rsidRPr="00127285" w:rsidRDefault="00413D4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3D45" w:rsidRPr="00127285" w:rsidRDefault="00413D45">
            <w:r w:rsidRPr="00127285">
              <w:t>Luciano Astudillo (s)</w:t>
            </w:r>
          </w:p>
        </w:tc>
        <w:tc>
          <w:tcPr>
            <w:tcW w:w="1247" w:type="dxa"/>
          </w:tcPr>
          <w:p w:rsidR="00413D45" w:rsidRPr="00127285" w:rsidRDefault="00413D45">
            <w:pPr>
              <w:pStyle w:val="Talartid"/>
            </w:pPr>
            <w:r w:rsidRPr="00127285">
              <w:t>6</w:t>
            </w:r>
          </w:p>
        </w:tc>
        <w:tc>
          <w:tcPr>
            <w:tcW w:w="794" w:type="dxa"/>
          </w:tcPr>
          <w:p w:rsidR="00413D45" w:rsidRPr="00127285" w:rsidRDefault="00413D45">
            <w:pPr>
              <w:pStyle w:val="IngenText"/>
            </w:pPr>
          </w:p>
        </w:tc>
        <w:tc>
          <w:tcPr>
            <w:tcW w:w="680" w:type="dxa"/>
          </w:tcPr>
          <w:p w:rsidR="00413D45" w:rsidRPr="00127285" w:rsidRDefault="00413D45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45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5216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1247" w:type="dxa"/>
          </w:tcPr>
          <w:p w:rsidR="00C4670A" w:rsidRPr="00127285" w:rsidRDefault="00C4670A">
            <w:pPr>
              <w:pStyle w:val="Summalinje"/>
            </w:pPr>
            <w:r w:rsidRPr="00127285">
              <w:t>____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Summalinje"/>
            </w:pPr>
            <w:r w:rsidRPr="00127285">
              <w:t>____</w:t>
            </w: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IngenText"/>
            </w:pPr>
            <w:r w:rsidRPr="00127285">
              <w:t xml:space="preserve"> </w:t>
            </w:r>
          </w:p>
        </w:tc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5216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1247" w:type="dxa"/>
          </w:tcPr>
          <w:p w:rsidR="00C4670A" w:rsidRPr="00127285" w:rsidRDefault="00972926" w:rsidP="00972926">
            <w:pPr>
              <w:pStyle w:val="Talartid"/>
            </w:pPr>
            <w:r w:rsidRPr="00127285">
              <w:t>1.16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100346">
            <w:pPr>
              <w:pStyle w:val="Talartid"/>
            </w:pPr>
            <w:r w:rsidRPr="00127285">
              <w:t>2.</w:t>
            </w:r>
            <w:r w:rsidR="001B7E32" w:rsidRPr="00127285">
              <w:t>54</w:t>
            </w:r>
          </w:p>
        </w:tc>
      </w:tr>
    </w:tbl>
    <w:p w:rsidR="00C4670A" w:rsidRPr="00127285" w:rsidRDefault="00C4670A">
      <w:pPr>
        <w:pStyle w:val="Blankrad"/>
      </w:pPr>
      <w:r w:rsidRPr="00127285">
        <w:t xml:space="preserve">     </w:t>
      </w:r>
    </w:p>
    <w:p w:rsidR="00E35221" w:rsidRPr="00127285" w:rsidRDefault="00E35221">
      <w:r w:rsidRPr="00127285">
        <w:br w:type="page"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4670A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DC4184">
            <w:pPr>
              <w:pStyle w:val="rendenr"/>
            </w:pPr>
            <w:r w:rsidRPr="00127285">
              <w:t>22</w:t>
            </w:r>
          </w:p>
        </w:tc>
        <w:tc>
          <w:tcPr>
            <w:tcW w:w="5670" w:type="dxa"/>
            <w:gridSpan w:val="2"/>
          </w:tcPr>
          <w:p w:rsidR="00C4670A" w:rsidRPr="00127285" w:rsidRDefault="00C4670A">
            <w:pPr>
              <w:pStyle w:val="renderubrik"/>
            </w:pPr>
            <w:r w:rsidRPr="00127285">
              <w:t xml:space="preserve">Socialförsäkringsutskottets betänkande </w:t>
            </w:r>
            <w:bookmarkStart w:id="1" w:name="BetänkandeNr"/>
            <w:bookmarkEnd w:id="1"/>
            <w:r w:rsidRPr="00127285">
              <w:t>SfU4</w:t>
            </w:r>
          </w:p>
        </w:tc>
        <w:tc>
          <w:tcPr>
            <w:tcW w:w="1247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</w:tr>
      <w:tr w:rsidR="00C4670A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70A" w:rsidRPr="00127285" w:rsidRDefault="00C4670A">
            <w:pPr>
              <w:pStyle w:val="Underrubrik"/>
            </w:pPr>
            <w:bookmarkStart w:id="2" w:name="Ärenderubrik"/>
            <w:bookmarkEnd w:id="2"/>
            <w:r w:rsidRPr="00127285">
              <w:t>Förföljelse på grund av kön eller sexuell läggning</w:t>
            </w:r>
          </w:p>
        </w:tc>
        <w:tc>
          <w:tcPr>
            <w:tcW w:w="1247" w:type="dxa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4670A" w:rsidRPr="00127285" w:rsidRDefault="00C4670A">
            <w:pPr>
              <w:pStyle w:val="IngenText"/>
              <w:tabs>
                <w:tab w:val="clear" w:pos="6804"/>
              </w:tabs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Anne-Marie Ekström (fp)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454" w:type="dxa"/>
          </w:tcPr>
          <w:p w:rsidR="00C4670A" w:rsidRPr="00127285" w:rsidRDefault="00C4670A" w:rsidP="00C4670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4670A" w:rsidRPr="00127285" w:rsidRDefault="00DA2D56">
            <w:r w:rsidRPr="00127285">
              <w:t>Sven Brus (kd)</w:t>
            </w:r>
          </w:p>
        </w:tc>
        <w:tc>
          <w:tcPr>
            <w:tcW w:w="1247" w:type="dxa"/>
          </w:tcPr>
          <w:p w:rsidR="00C4670A" w:rsidRPr="00127285" w:rsidRDefault="00DA2D56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Ulla Hoffmann (v)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10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Birgitta Carlsson (c)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Mona Jönsson (mp)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001C08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454" w:type="dxa"/>
          </w:tcPr>
          <w:p w:rsidR="00001C08" w:rsidRPr="00127285" w:rsidRDefault="00001C08" w:rsidP="0093386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01C08" w:rsidRPr="00127285" w:rsidRDefault="00001C08" w:rsidP="00933862">
            <w:r w:rsidRPr="00127285">
              <w:t>Anita Jönsson (s)</w:t>
            </w:r>
          </w:p>
        </w:tc>
        <w:tc>
          <w:tcPr>
            <w:tcW w:w="1247" w:type="dxa"/>
          </w:tcPr>
          <w:p w:rsidR="00001C08" w:rsidRPr="00127285" w:rsidRDefault="00001C08" w:rsidP="00933862">
            <w:pPr>
              <w:pStyle w:val="Talartid"/>
            </w:pPr>
            <w:r w:rsidRPr="00127285">
              <w:t>10</w:t>
            </w:r>
          </w:p>
        </w:tc>
        <w:tc>
          <w:tcPr>
            <w:tcW w:w="794" w:type="dxa"/>
          </w:tcPr>
          <w:p w:rsidR="00001C08" w:rsidRPr="00127285" w:rsidRDefault="00001C08" w:rsidP="00933862">
            <w:pPr>
              <w:pStyle w:val="IngenText"/>
            </w:pPr>
          </w:p>
        </w:tc>
        <w:tc>
          <w:tcPr>
            <w:tcW w:w="680" w:type="dxa"/>
          </w:tcPr>
          <w:p w:rsidR="00001C08" w:rsidRPr="00127285" w:rsidRDefault="00001C08" w:rsidP="00933862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454" w:type="dxa"/>
          </w:tcPr>
          <w:p w:rsidR="00C4670A" w:rsidRPr="00127285" w:rsidRDefault="00C4670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4670A" w:rsidRPr="00127285" w:rsidRDefault="00DA2D56">
            <w:r w:rsidRPr="00127285">
              <w:t>Tobias Billström (m)</w:t>
            </w:r>
          </w:p>
        </w:tc>
        <w:tc>
          <w:tcPr>
            <w:tcW w:w="1247" w:type="dxa"/>
          </w:tcPr>
          <w:p w:rsidR="00C4670A" w:rsidRPr="00127285" w:rsidRDefault="00DA2D56">
            <w:pPr>
              <w:pStyle w:val="Talartid"/>
            </w:pPr>
            <w:r w:rsidRPr="00127285">
              <w:t>8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IngenText"/>
            </w:pP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45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5216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1247" w:type="dxa"/>
          </w:tcPr>
          <w:p w:rsidR="00C4670A" w:rsidRPr="00127285" w:rsidRDefault="00C4670A">
            <w:pPr>
              <w:pStyle w:val="Summalinje"/>
            </w:pPr>
            <w:r w:rsidRPr="00127285">
              <w:t>____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Summalinje"/>
            </w:pPr>
          </w:p>
        </w:tc>
        <w:tc>
          <w:tcPr>
            <w:tcW w:w="680" w:type="dxa"/>
          </w:tcPr>
          <w:p w:rsidR="00C4670A" w:rsidRPr="00127285" w:rsidRDefault="00C4670A">
            <w:pPr>
              <w:pStyle w:val="Summalinje"/>
            </w:pPr>
            <w:r w:rsidRPr="00127285">
              <w:t>____</w:t>
            </w:r>
          </w:p>
        </w:tc>
      </w:tr>
      <w:tr w:rsidR="00C4670A" w:rsidRPr="0012728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C4670A" w:rsidRPr="00127285" w:rsidRDefault="00C4670A">
            <w:pPr>
              <w:pStyle w:val="IngenText"/>
            </w:pPr>
            <w:r w:rsidRPr="00127285">
              <w:t xml:space="preserve"> </w:t>
            </w:r>
          </w:p>
        </w:tc>
        <w:tc>
          <w:tcPr>
            <w:tcW w:w="45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5216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1247" w:type="dxa"/>
          </w:tcPr>
          <w:p w:rsidR="00C4670A" w:rsidRPr="00127285" w:rsidRDefault="00972926" w:rsidP="00972926">
            <w:pPr>
              <w:pStyle w:val="Talartid"/>
            </w:pPr>
            <w:r w:rsidRPr="00127285">
              <w:t>1.00</w:t>
            </w:r>
          </w:p>
        </w:tc>
        <w:tc>
          <w:tcPr>
            <w:tcW w:w="794" w:type="dxa"/>
          </w:tcPr>
          <w:p w:rsidR="00C4670A" w:rsidRPr="00127285" w:rsidRDefault="00C4670A">
            <w:pPr>
              <w:pStyle w:val="IngenText"/>
            </w:pPr>
          </w:p>
        </w:tc>
        <w:tc>
          <w:tcPr>
            <w:tcW w:w="680" w:type="dxa"/>
          </w:tcPr>
          <w:p w:rsidR="00C4670A" w:rsidRPr="00127285" w:rsidRDefault="00100346">
            <w:pPr>
              <w:pStyle w:val="Talartid"/>
            </w:pPr>
            <w:r w:rsidRPr="00127285">
              <w:t>3.</w:t>
            </w:r>
            <w:r w:rsidR="001B7E32" w:rsidRPr="00127285">
              <w:t>54</w:t>
            </w:r>
          </w:p>
        </w:tc>
      </w:tr>
    </w:tbl>
    <w:p w:rsidR="004E5086" w:rsidRPr="00127285" w:rsidRDefault="00C4670A">
      <w:pPr>
        <w:pStyle w:val="Blankrad"/>
      </w:pPr>
      <w:r w:rsidRPr="00127285">
        <w:t xml:space="preserve">     </w:t>
      </w:r>
      <w:bookmarkStart w:id="3" w:name="Start"/>
      <w:bookmarkEnd w:id="3"/>
      <w:r w:rsidR="004E5086" w:rsidRPr="00127285">
        <w:t>     </w:t>
      </w:r>
    </w:p>
    <w:p w:rsidR="004E5086" w:rsidRPr="00127285" w:rsidRDefault="004E5086">
      <w:pPr>
        <w:pStyle w:val="Blankrad"/>
      </w:pPr>
      <w:r w:rsidRPr="0012728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127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127285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127285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127285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127285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127285" w:rsidRDefault="004E5086">
            <w:pPr>
              <w:pStyle w:val="TalartidTotal"/>
            </w:pPr>
            <w:r w:rsidRPr="00127285">
              <w:t>Totalt</w:t>
            </w:r>
          </w:p>
        </w:tc>
        <w:tc>
          <w:tcPr>
            <w:tcW w:w="681" w:type="dxa"/>
          </w:tcPr>
          <w:p w:rsidR="004E5086" w:rsidRPr="00127285" w:rsidRDefault="00100346">
            <w:pPr>
              <w:pStyle w:val="TalartidTotal"/>
            </w:pPr>
            <w:r w:rsidRPr="00127285">
              <w:t>3.</w:t>
            </w:r>
            <w:r w:rsidR="001B7E32" w:rsidRPr="00127285">
              <w:t>54</w:t>
            </w:r>
          </w:p>
        </w:tc>
      </w:tr>
      <w:tr w:rsidR="004E5086" w:rsidRPr="0012728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127285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127285" w:rsidRDefault="004E5086">
            <w:pPr>
              <w:pStyle w:val="StreckMitten"/>
            </w:pPr>
            <w:r w:rsidRPr="00127285">
              <w:tab/>
            </w:r>
            <w:r w:rsidRPr="00127285">
              <w:tab/>
            </w:r>
          </w:p>
        </w:tc>
      </w:tr>
    </w:tbl>
    <w:p w:rsidR="004E5086" w:rsidRPr="00127285" w:rsidRDefault="004E5086"/>
    <w:sectPr w:rsidR="004E5086" w:rsidRPr="0012728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AAC" w:rsidRPr="00127285" w:rsidRDefault="006F7AAC">
      <w:r w:rsidRPr="00127285">
        <w:separator/>
      </w:r>
    </w:p>
  </w:endnote>
  <w:endnote w:type="continuationSeparator" w:id="0">
    <w:p w:rsidR="006F7AAC" w:rsidRPr="00127285" w:rsidRDefault="006F7AAC">
      <w:r w:rsidRPr="001272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70A" w:rsidRPr="00127285" w:rsidRDefault="00C4670A">
    <w:pPr>
      <w:pStyle w:val="Sidhuvud"/>
      <w:jc w:val="center"/>
    </w:pPr>
    <w:r w:rsidRPr="00127285">
      <w:fldChar w:fldCharType="begin" w:fldLock="1"/>
    </w:r>
    <w:r w:rsidRPr="00127285">
      <w:instrText xml:space="preserve"> PAGE </w:instrText>
    </w:r>
    <w:r w:rsidRPr="00127285">
      <w:fldChar w:fldCharType="separate"/>
    </w:r>
    <w:r w:rsidR="00FA5B15" w:rsidRPr="00127285">
      <w:t>3</w:t>
    </w:r>
    <w:r w:rsidRPr="00127285">
      <w:fldChar w:fldCharType="end"/>
    </w:r>
    <w:r w:rsidRPr="00127285">
      <w:t>(</w:t>
    </w:r>
    <w:r w:rsidRPr="00127285">
      <w:fldChar w:fldCharType="begin" w:fldLock="1"/>
    </w:r>
    <w:r w:rsidRPr="00127285">
      <w:instrText xml:space="preserve"> NUMPAGES </w:instrText>
    </w:r>
    <w:r w:rsidRPr="00127285">
      <w:fldChar w:fldCharType="separate"/>
    </w:r>
    <w:r w:rsidR="00FA5B15" w:rsidRPr="00127285">
      <w:t>3</w:t>
    </w:r>
    <w:r w:rsidRPr="00127285">
      <w:fldChar w:fldCharType="end"/>
    </w:r>
    <w:r w:rsidRPr="0012728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70A" w:rsidRPr="00127285" w:rsidRDefault="00C4670A">
    <w:pPr>
      <w:pStyle w:val="Sidhuvud"/>
      <w:jc w:val="center"/>
    </w:pPr>
    <w:r w:rsidRPr="00127285">
      <w:fldChar w:fldCharType="begin" w:fldLock="1"/>
    </w:r>
    <w:r w:rsidRPr="00127285">
      <w:instrText xml:space="preserve"> PAGE </w:instrText>
    </w:r>
    <w:r w:rsidRPr="00127285">
      <w:fldChar w:fldCharType="separate"/>
    </w:r>
    <w:r w:rsidR="006F7AAC" w:rsidRPr="00127285">
      <w:t>1</w:t>
    </w:r>
    <w:r w:rsidRPr="00127285">
      <w:fldChar w:fldCharType="end"/>
    </w:r>
    <w:r w:rsidRPr="00127285">
      <w:t>(</w:t>
    </w:r>
    <w:r w:rsidRPr="00127285">
      <w:fldChar w:fldCharType="begin" w:fldLock="1"/>
    </w:r>
    <w:r w:rsidRPr="00127285">
      <w:instrText xml:space="preserve"> NUMPAGES </w:instrText>
    </w:r>
    <w:r w:rsidRPr="00127285">
      <w:fldChar w:fldCharType="separate"/>
    </w:r>
    <w:r w:rsidR="00FA5B15" w:rsidRPr="00127285">
      <w:t>3</w:t>
    </w:r>
    <w:r w:rsidRPr="00127285">
      <w:fldChar w:fldCharType="end"/>
    </w:r>
    <w:r w:rsidRPr="0012728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AAC" w:rsidRPr="00127285" w:rsidRDefault="006F7AAC">
      <w:r w:rsidRPr="00127285">
        <w:separator/>
      </w:r>
    </w:p>
  </w:footnote>
  <w:footnote w:type="continuationSeparator" w:id="0">
    <w:p w:rsidR="006F7AAC" w:rsidRPr="00127285" w:rsidRDefault="006F7AAC">
      <w:r w:rsidRPr="001272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70A" w:rsidRPr="00127285" w:rsidRDefault="00C4670A">
    <w:pPr>
      <w:pStyle w:val="Sidhuvud"/>
      <w:tabs>
        <w:tab w:val="clear" w:pos="4536"/>
      </w:tabs>
    </w:pPr>
    <w:r w:rsidRPr="00127285">
      <w:fldChar w:fldCharType="begin" w:fldLock="1"/>
    </w:r>
    <w:r w:rsidRPr="00127285">
      <w:instrText xml:space="preserve"> DOCPROPERTY "DocumentDate" </w:instrText>
    </w:r>
    <w:r w:rsidRPr="00127285">
      <w:fldChar w:fldCharType="separate"/>
    </w:r>
    <w:r w:rsidR="00F411AE" w:rsidRPr="00127285">
      <w:t>Onsdagen den 30 november 2005</w:t>
    </w:r>
    <w:r w:rsidRPr="00127285">
      <w:fldChar w:fldCharType="end"/>
    </w:r>
    <w:r w:rsidRPr="00127285">
      <w:tab/>
    </w:r>
  </w:p>
  <w:p w:rsidR="00C4670A" w:rsidRPr="00127285" w:rsidRDefault="00C467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27285">
      <w:rPr>
        <w:sz w:val="12"/>
      </w:rPr>
      <w:tab/>
    </w:r>
  </w:p>
  <w:p w:rsidR="00C4670A" w:rsidRPr="00127285" w:rsidRDefault="00C46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70A" w:rsidRPr="00127285" w:rsidRDefault="0012728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2728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670A" w:rsidRPr="00127285" w:rsidRDefault="00C4670A">
    <w:pPr>
      <w:pStyle w:val="Dokumentrubrik"/>
      <w:spacing w:after="360"/>
    </w:pPr>
    <w:r w:rsidRPr="0012728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75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EEB409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FA329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D31041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3515265">
    <w:abstractNumId w:val="8"/>
  </w:num>
  <w:num w:numId="2" w16cid:durableId="1633946301">
    <w:abstractNumId w:val="4"/>
  </w:num>
  <w:num w:numId="3" w16cid:durableId="624510096">
    <w:abstractNumId w:val="7"/>
  </w:num>
  <w:num w:numId="4" w16cid:durableId="2066490867">
    <w:abstractNumId w:val="3"/>
  </w:num>
  <w:num w:numId="5" w16cid:durableId="153646600">
    <w:abstractNumId w:val="1"/>
  </w:num>
  <w:num w:numId="6" w16cid:durableId="1870295508">
    <w:abstractNumId w:val="2"/>
  </w:num>
  <w:num w:numId="7" w16cid:durableId="556936929">
    <w:abstractNumId w:val="6"/>
  </w:num>
  <w:num w:numId="8" w16cid:durableId="1013609464">
    <w:abstractNumId w:val="0"/>
  </w:num>
  <w:num w:numId="9" w16cid:durableId="1056852977">
    <w:abstractNumId w:val="9"/>
  </w:num>
  <w:num w:numId="10" w16cid:durableId="66986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27285"/>
    <w:rsid w:val="00001C08"/>
    <w:rsid w:val="00035795"/>
    <w:rsid w:val="00042CB8"/>
    <w:rsid w:val="000B0B7A"/>
    <w:rsid w:val="000D2794"/>
    <w:rsid w:val="000E0E11"/>
    <w:rsid w:val="000F3FD0"/>
    <w:rsid w:val="000F675C"/>
    <w:rsid w:val="00100346"/>
    <w:rsid w:val="00105B8B"/>
    <w:rsid w:val="00127285"/>
    <w:rsid w:val="001368EF"/>
    <w:rsid w:val="001728DD"/>
    <w:rsid w:val="001B7E32"/>
    <w:rsid w:val="00280341"/>
    <w:rsid w:val="00293BAA"/>
    <w:rsid w:val="00297B36"/>
    <w:rsid w:val="00302D4B"/>
    <w:rsid w:val="00321FA2"/>
    <w:rsid w:val="003355E5"/>
    <w:rsid w:val="00413D45"/>
    <w:rsid w:val="00423E25"/>
    <w:rsid w:val="00491408"/>
    <w:rsid w:val="00493356"/>
    <w:rsid w:val="00497B0E"/>
    <w:rsid w:val="004B18BC"/>
    <w:rsid w:val="004E5086"/>
    <w:rsid w:val="00501F71"/>
    <w:rsid w:val="0052274C"/>
    <w:rsid w:val="00535D20"/>
    <w:rsid w:val="005602A6"/>
    <w:rsid w:val="00572870"/>
    <w:rsid w:val="005965E8"/>
    <w:rsid w:val="005A1A63"/>
    <w:rsid w:val="00630EB2"/>
    <w:rsid w:val="00686844"/>
    <w:rsid w:val="006F7AAC"/>
    <w:rsid w:val="00701609"/>
    <w:rsid w:val="00752CAC"/>
    <w:rsid w:val="007532E6"/>
    <w:rsid w:val="007F4093"/>
    <w:rsid w:val="00810320"/>
    <w:rsid w:val="0086358A"/>
    <w:rsid w:val="008762EE"/>
    <w:rsid w:val="008B20DD"/>
    <w:rsid w:val="008C061C"/>
    <w:rsid w:val="008E34FC"/>
    <w:rsid w:val="008F0753"/>
    <w:rsid w:val="008F5330"/>
    <w:rsid w:val="00903197"/>
    <w:rsid w:val="00914AAB"/>
    <w:rsid w:val="00933862"/>
    <w:rsid w:val="00972926"/>
    <w:rsid w:val="009D04E8"/>
    <w:rsid w:val="00A42F10"/>
    <w:rsid w:val="00A547FB"/>
    <w:rsid w:val="00B73FA8"/>
    <w:rsid w:val="00B923EC"/>
    <w:rsid w:val="00BC276E"/>
    <w:rsid w:val="00BD10CC"/>
    <w:rsid w:val="00C4670A"/>
    <w:rsid w:val="00CA49C2"/>
    <w:rsid w:val="00CD60CB"/>
    <w:rsid w:val="00DA2D56"/>
    <w:rsid w:val="00DA526C"/>
    <w:rsid w:val="00DC4184"/>
    <w:rsid w:val="00DD0A08"/>
    <w:rsid w:val="00E2161D"/>
    <w:rsid w:val="00E35221"/>
    <w:rsid w:val="00EE15E9"/>
    <w:rsid w:val="00EE6E98"/>
    <w:rsid w:val="00F411AE"/>
    <w:rsid w:val="00FA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F0CE5-56C2-401E-8D9A-8088984D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701609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318</Words>
  <Characters>1544</Characters>
  <Application>Microsoft Office Word</Application>
  <DocSecurity>4</DocSecurity>
  <Lines>514</Lines>
  <Paragraphs>206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30 november 2005</vt:lpstr>
    </vt:vector>
  </TitlesOfParts>
  <Company>Riksdagen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2005-11-29T14:35:00Z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november 2005</vt:lpwstr>
  </property>
  <property fmtid="{D5CDD505-2E9C-101B-9397-08002B2CF9AE}" pid="3" name="DocumentYear">
    <vt:lpwstr>2005/06</vt:lpwstr>
  </property>
</Properties>
</file>