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0FA91DF6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5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</w:t>
            </w:r>
            <w:r w:rsidR="00E91FBA">
              <w:rPr>
                <w:b/>
                <w:sz w:val="22"/>
                <w:szCs w:val="22"/>
              </w:rPr>
              <w:t>6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333029">
              <w:rPr>
                <w:b/>
                <w:sz w:val="22"/>
                <w:szCs w:val="22"/>
              </w:rPr>
              <w:t>56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4D3548D5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</w:t>
            </w:r>
            <w:r w:rsidR="00E91FBA">
              <w:rPr>
                <w:sz w:val="22"/>
                <w:szCs w:val="22"/>
              </w:rPr>
              <w:t>6</w:t>
            </w:r>
            <w:r w:rsidR="00D52626" w:rsidRPr="00885264">
              <w:rPr>
                <w:sz w:val="22"/>
                <w:szCs w:val="22"/>
              </w:rPr>
              <w:t>-</w:t>
            </w:r>
            <w:r w:rsidR="00E91FBA">
              <w:rPr>
                <w:sz w:val="22"/>
                <w:szCs w:val="22"/>
              </w:rPr>
              <w:t>0</w:t>
            </w:r>
            <w:r w:rsidR="004E463D">
              <w:rPr>
                <w:sz w:val="22"/>
                <w:szCs w:val="22"/>
              </w:rPr>
              <w:t>6</w:t>
            </w:r>
            <w:r w:rsidR="00E91FBA">
              <w:rPr>
                <w:sz w:val="22"/>
                <w:szCs w:val="22"/>
              </w:rPr>
              <w:t>-</w:t>
            </w:r>
            <w:r w:rsidR="00EE65E0">
              <w:rPr>
                <w:sz w:val="22"/>
                <w:szCs w:val="22"/>
              </w:rPr>
              <w:t>09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9C420C0" w14:textId="77777777" w:rsidR="0096348C" w:rsidRDefault="00D94F8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E91FBA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602479">
              <w:rPr>
                <w:sz w:val="22"/>
                <w:szCs w:val="22"/>
              </w:rPr>
              <w:t>11.00</w:t>
            </w:r>
          </w:p>
          <w:p w14:paraId="112CF2CA" w14:textId="4910D7BA" w:rsidR="00602479" w:rsidRPr="00885264" w:rsidRDefault="00602479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C5137">
              <w:rPr>
                <w:sz w:val="22"/>
                <w:szCs w:val="22"/>
              </w:rPr>
              <w:t>17</w:t>
            </w:r>
            <w:r w:rsidR="00AC5137" w:rsidRPr="00885264">
              <w:rPr>
                <w:sz w:val="22"/>
                <w:szCs w:val="22"/>
              </w:rPr>
              <w:t>–</w:t>
            </w:r>
            <w:r w:rsidR="003D10E6">
              <w:rPr>
                <w:sz w:val="22"/>
                <w:szCs w:val="22"/>
              </w:rPr>
              <w:t>11.28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Se bilaga </w:t>
            </w:r>
            <w:r w:rsidRPr="00D8051E">
              <w:rPr>
                <w:sz w:val="22"/>
                <w:szCs w:val="22"/>
              </w:rPr>
              <w:t>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885264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F098CF1" w14:textId="77777777" w:rsidR="000B2557" w:rsidRPr="007019F6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3C70CFA5" w14:textId="77777777" w:rsidR="000B2557" w:rsidRPr="007019F6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EDABB77" w14:textId="77777777" w:rsidR="000B2557" w:rsidRPr="007019F6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Se särskilt protokoll 2025/26:5</w:t>
            </w:r>
            <w:r>
              <w:rPr>
                <w:sz w:val="22"/>
                <w:szCs w:val="22"/>
              </w:rPr>
              <w:t>5</w:t>
            </w:r>
            <w:r w:rsidRPr="007019F6">
              <w:rPr>
                <w:sz w:val="22"/>
                <w:szCs w:val="22"/>
              </w:rPr>
              <w:t>.</w:t>
            </w:r>
          </w:p>
          <w:p w14:paraId="112CF2D5" w14:textId="77777777" w:rsidR="009C51B0" w:rsidRPr="007019F6" w:rsidRDefault="009C51B0" w:rsidP="000B2557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33730C43" w14:textId="77777777" w:rsidTr="00885264">
        <w:tc>
          <w:tcPr>
            <w:tcW w:w="567" w:type="dxa"/>
          </w:tcPr>
          <w:p w14:paraId="7ABC41B2" w14:textId="7234486E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701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F19A77A" w14:textId="77777777" w:rsidR="000B2557" w:rsidRPr="007019F6" w:rsidRDefault="000B2557" w:rsidP="000B25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019F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63ACEBB" w14:textId="77777777" w:rsidR="000B2557" w:rsidRPr="00E22E5F" w:rsidRDefault="000B2557" w:rsidP="000B255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19CCDA" w14:textId="77777777" w:rsidR="000B2557" w:rsidRPr="007019F6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>Utskottet justerade protokoll 2025/26:5</w:t>
            </w:r>
            <w:r>
              <w:rPr>
                <w:sz w:val="22"/>
                <w:szCs w:val="22"/>
              </w:rPr>
              <w:t>4</w:t>
            </w:r>
            <w:r w:rsidRPr="007019F6">
              <w:rPr>
                <w:sz w:val="22"/>
                <w:szCs w:val="22"/>
              </w:rPr>
              <w:t xml:space="preserve">. </w:t>
            </w:r>
          </w:p>
          <w:p w14:paraId="2331400E" w14:textId="745F4AB0" w:rsidR="00D94F8D" w:rsidRPr="000B2557" w:rsidRDefault="00D94F8D" w:rsidP="000B2557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</w:tc>
      </w:tr>
      <w:tr w:rsidR="0096348C" w:rsidRPr="00885264" w14:paraId="112CF2E0" w14:textId="77777777" w:rsidTr="00885264">
        <w:tc>
          <w:tcPr>
            <w:tcW w:w="567" w:type="dxa"/>
          </w:tcPr>
          <w:p w14:paraId="112CF2DC" w14:textId="5ACBA6B6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8701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5CBB8A3" w14:textId="77777777" w:rsidR="00430698" w:rsidRPr="00430698" w:rsidRDefault="00430698" w:rsidP="00430698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430698">
              <w:rPr>
                <w:b/>
                <w:sz w:val="22"/>
                <w:szCs w:val="22"/>
              </w:rPr>
              <w:t>Möte</w:t>
            </w:r>
          </w:p>
          <w:p w14:paraId="23773070" w14:textId="77777777" w:rsidR="00430698" w:rsidRPr="00430698" w:rsidRDefault="00430698" w:rsidP="00430698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2E8A0FD5" w14:textId="5E7A6CFC" w:rsidR="00430698" w:rsidRPr="000605E2" w:rsidRDefault="00430698" w:rsidP="00430698">
            <w:pPr>
              <w:autoSpaceDE w:val="0"/>
              <w:autoSpaceDN w:val="0"/>
              <w:adjustRightInd w:val="0"/>
              <w:textAlignment w:val="center"/>
              <w:rPr>
                <w:bCs/>
                <w:i/>
                <w:iCs/>
                <w:sz w:val="22"/>
                <w:szCs w:val="22"/>
              </w:rPr>
            </w:pPr>
            <w:r w:rsidRPr="00430698">
              <w:rPr>
                <w:bCs/>
                <w:sz w:val="22"/>
                <w:szCs w:val="22"/>
              </w:rPr>
              <w:t xml:space="preserve">Kanslichefen anmälde en </w:t>
            </w:r>
            <w:r w:rsidR="00711543">
              <w:rPr>
                <w:bCs/>
                <w:sz w:val="22"/>
                <w:szCs w:val="22"/>
              </w:rPr>
              <w:t>förfrågan</w:t>
            </w:r>
            <w:r w:rsidRPr="00430698">
              <w:rPr>
                <w:bCs/>
                <w:sz w:val="22"/>
                <w:szCs w:val="22"/>
              </w:rPr>
              <w:t xml:space="preserve"> </w:t>
            </w:r>
            <w:r w:rsidR="00711543">
              <w:rPr>
                <w:bCs/>
                <w:sz w:val="22"/>
                <w:szCs w:val="22"/>
              </w:rPr>
              <w:t>om</w:t>
            </w:r>
            <w:r w:rsidRPr="00430698">
              <w:rPr>
                <w:bCs/>
                <w:sz w:val="22"/>
                <w:szCs w:val="22"/>
              </w:rPr>
              <w:t xml:space="preserve"> ett möte med </w:t>
            </w:r>
            <w:r w:rsidR="00C87010">
              <w:rPr>
                <w:bCs/>
                <w:sz w:val="22"/>
                <w:szCs w:val="22"/>
              </w:rPr>
              <w:t xml:space="preserve">chefsdomaren för </w:t>
            </w:r>
            <w:r>
              <w:rPr>
                <w:bCs/>
                <w:sz w:val="22"/>
                <w:szCs w:val="22"/>
              </w:rPr>
              <w:t>Indiens högsta domstol</w:t>
            </w:r>
            <w:r w:rsidRPr="0043069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 slutet av</w:t>
            </w:r>
            <w:r w:rsidRPr="00430698">
              <w:rPr>
                <w:bCs/>
                <w:sz w:val="22"/>
                <w:szCs w:val="22"/>
              </w:rPr>
              <w:t xml:space="preserve"> juni 2026.</w:t>
            </w:r>
          </w:p>
          <w:p w14:paraId="018E1B60" w14:textId="77777777" w:rsidR="00430698" w:rsidRPr="00430698" w:rsidRDefault="00430698" w:rsidP="00430698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</w:p>
          <w:p w14:paraId="4DA282DC" w14:textId="42375092" w:rsidR="00EE65E0" w:rsidRDefault="00430698" w:rsidP="00430698">
            <w:pPr>
              <w:autoSpaceDE w:val="0"/>
              <w:autoSpaceDN w:val="0"/>
              <w:adjustRightInd w:val="0"/>
              <w:textAlignment w:val="center"/>
              <w:rPr>
                <w:bCs/>
                <w:sz w:val="22"/>
                <w:szCs w:val="22"/>
              </w:rPr>
            </w:pPr>
            <w:r w:rsidRPr="00430698">
              <w:rPr>
                <w:bCs/>
                <w:sz w:val="22"/>
                <w:szCs w:val="22"/>
              </w:rPr>
              <w:t>M</w:t>
            </w:r>
            <w:r>
              <w:rPr>
                <w:bCs/>
                <w:sz w:val="22"/>
                <w:szCs w:val="22"/>
              </w:rPr>
              <w:t>irja Räihä</w:t>
            </w:r>
            <w:r w:rsidRPr="00430698">
              <w:rPr>
                <w:bCs/>
                <w:sz w:val="22"/>
                <w:szCs w:val="22"/>
              </w:rPr>
              <w:t xml:space="preserve"> (S) </w:t>
            </w:r>
            <w:r w:rsidR="00874788">
              <w:rPr>
                <w:bCs/>
                <w:sz w:val="22"/>
                <w:szCs w:val="22"/>
              </w:rPr>
              <w:t xml:space="preserve">avser </w:t>
            </w:r>
            <w:r w:rsidRPr="00430698">
              <w:rPr>
                <w:bCs/>
                <w:sz w:val="22"/>
                <w:szCs w:val="22"/>
              </w:rPr>
              <w:t>delta i mötet.</w:t>
            </w:r>
          </w:p>
          <w:p w14:paraId="112CF2DF" w14:textId="5D6DD128" w:rsidR="00406FF8" w:rsidRPr="007019F6" w:rsidRDefault="00406FF8" w:rsidP="0043069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06FF8" w:rsidRPr="00885264" w14:paraId="1F0B9586" w14:textId="77777777" w:rsidTr="00885264">
        <w:tc>
          <w:tcPr>
            <w:tcW w:w="567" w:type="dxa"/>
          </w:tcPr>
          <w:p w14:paraId="1575353D" w14:textId="6A9E6400" w:rsidR="00406FF8" w:rsidRPr="00885264" w:rsidRDefault="00406FF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8701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1B221490" w14:textId="77777777" w:rsidR="000B2557" w:rsidRPr="005D7BC4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5D7BC4">
              <w:rPr>
                <w:b/>
                <w:bCs/>
                <w:snapToGrid w:val="0"/>
                <w:sz w:val="22"/>
                <w:szCs w:val="22"/>
              </w:rPr>
              <w:t>Inkomna skrivelser</w:t>
            </w:r>
          </w:p>
          <w:p w14:paraId="057B917D" w14:textId="77777777" w:rsidR="000B2557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0890C39" w14:textId="77777777" w:rsidR="000B2557" w:rsidRPr="00885264" w:rsidRDefault="000B2557" w:rsidP="000B2557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Inkomna skrivelser enligt bilaga 2 anmäldes.</w:t>
            </w:r>
          </w:p>
          <w:p w14:paraId="4C882BF8" w14:textId="77777777" w:rsidR="00406FF8" w:rsidRP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91FBA" w:rsidRPr="00885264" w14:paraId="50B4DEDF" w14:textId="77777777" w:rsidTr="00885264">
        <w:tc>
          <w:tcPr>
            <w:tcW w:w="567" w:type="dxa"/>
          </w:tcPr>
          <w:p w14:paraId="67F50920" w14:textId="79F3D110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FE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CB6F38F" w14:textId="77777777" w:rsidR="00E22E5F" w:rsidRDefault="00406FF8" w:rsidP="00D94F8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C6B38">
              <w:rPr>
                <w:b/>
                <w:bCs/>
                <w:color w:val="000000"/>
                <w:sz w:val="22"/>
                <w:szCs w:val="22"/>
              </w:rPr>
              <w:t>Justitieombudsmännens ämbetsberättelse (KU11)</w:t>
            </w:r>
          </w:p>
          <w:p w14:paraId="7022A07E" w14:textId="21AA97EF" w:rsidR="00D94F8D" w:rsidRPr="00BC6B38" w:rsidRDefault="00D94F8D" w:rsidP="00D94F8D">
            <w:pPr>
              <w:rPr>
                <w:color w:val="000000"/>
                <w:sz w:val="22"/>
                <w:szCs w:val="22"/>
              </w:rPr>
            </w:pPr>
          </w:p>
          <w:p w14:paraId="69A3561A" w14:textId="21B5F110" w:rsidR="00E91FBA" w:rsidRPr="007019F6" w:rsidRDefault="00BC6B38" w:rsidP="00E91FB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BC6B38">
              <w:rPr>
                <w:bCs/>
                <w:snapToGrid w:val="0"/>
                <w:sz w:val="22"/>
                <w:szCs w:val="22"/>
              </w:rPr>
              <w:t>Utskottet fortsatte beredningen av redogörelse 2025/26:JO1.</w:t>
            </w:r>
          </w:p>
          <w:p w14:paraId="5C025B09" w14:textId="77777777" w:rsidR="00E91FBA" w:rsidRPr="00E22E5F" w:rsidRDefault="00E91FBA" w:rsidP="00BC6B3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16B5D3B" w14:textId="12BAE62E" w:rsidR="00BC6B38" w:rsidRPr="00192830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192830">
              <w:rPr>
                <w:bCs/>
                <w:snapToGrid w:val="0"/>
                <w:sz w:val="22"/>
                <w:szCs w:val="22"/>
              </w:rPr>
              <w:t>Utskottet justerade betänkande 2025/26:KU11.</w:t>
            </w:r>
          </w:p>
          <w:p w14:paraId="3E6C02D1" w14:textId="77777777" w:rsidR="00BC6B38" w:rsidRPr="007019F6" w:rsidRDefault="00BC6B38" w:rsidP="00BC6B38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E91FBA" w:rsidRPr="00885264" w14:paraId="06D4A12A" w14:textId="77777777" w:rsidTr="00885264">
        <w:tc>
          <w:tcPr>
            <w:tcW w:w="567" w:type="dxa"/>
          </w:tcPr>
          <w:p w14:paraId="5EEE342C" w14:textId="19A847DA" w:rsidR="00E91FBA" w:rsidRPr="00885264" w:rsidRDefault="00D94F8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FE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553B77B" w14:textId="690DD504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7019F6">
              <w:rPr>
                <w:b/>
                <w:bCs/>
                <w:sz w:val="22"/>
                <w:szCs w:val="22"/>
              </w:rPr>
              <w:t>Ökad insyn i politiska processer (KU39)</w:t>
            </w:r>
          </w:p>
          <w:p w14:paraId="2A635F53" w14:textId="77777777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B6BE0B7" w14:textId="62A0FB98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019F6">
              <w:rPr>
                <w:sz w:val="22"/>
                <w:szCs w:val="22"/>
              </w:rPr>
              <w:t xml:space="preserve">Utskottet </w:t>
            </w:r>
            <w:r w:rsidR="00BA72DC">
              <w:rPr>
                <w:sz w:val="22"/>
                <w:szCs w:val="22"/>
              </w:rPr>
              <w:t>fortsatte</w:t>
            </w:r>
            <w:r w:rsidRPr="007019F6">
              <w:rPr>
                <w:sz w:val="22"/>
                <w:szCs w:val="22"/>
              </w:rPr>
              <w:t xml:space="preserve"> beredningen av proposition 2025/26:258</w:t>
            </w:r>
            <w:r w:rsidR="00406FF8">
              <w:rPr>
                <w:sz w:val="22"/>
                <w:szCs w:val="22"/>
              </w:rPr>
              <w:t xml:space="preserve"> och motioner</w:t>
            </w:r>
            <w:r w:rsidRPr="007019F6">
              <w:rPr>
                <w:sz w:val="22"/>
                <w:szCs w:val="22"/>
              </w:rPr>
              <w:t>.</w:t>
            </w:r>
          </w:p>
          <w:p w14:paraId="34989AB5" w14:textId="77777777" w:rsidR="00D94F8D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90EDE34" w14:textId="470DA4E2" w:rsidR="00BC6B38" w:rsidRPr="00192830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192830">
              <w:rPr>
                <w:bCs/>
                <w:snapToGrid w:val="0"/>
                <w:sz w:val="22"/>
                <w:szCs w:val="22"/>
              </w:rPr>
              <w:t>Utskottet justerade betänkande 2025/26:KU39.</w:t>
            </w:r>
          </w:p>
          <w:p w14:paraId="476717F5" w14:textId="77777777" w:rsidR="00BC6B38" w:rsidRPr="00192830" w:rsidRDefault="00BC6B3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A1DEC8A" w14:textId="66FE90E0" w:rsidR="00EE0075" w:rsidRPr="00192830" w:rsidRDefault="00EE0075" w:rsidP="00EE007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92830">
              <w:rPr>
                <w:sz w:val="22"/>
                <w:szCs w:val="22"/>
              </w:rPr>
              <w:t>S-, V-, C- och MP-ledamöterna anmälde en reservation.</w:t>
            </w:r>
          </w:p>
          <w:p w14:paraId="73545F30" w14:textId="4BBEBE6A" w:rsidR="00D94F8D" w:rsidRPr="007019F6" w:rsidRDefault="00D94F8D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6FF8" w:rsidRPr="00885264" w14:paraId="4EFE1B44" w14:textId="77777777" w:rsidTr="00885264">
        <w:tc>
          <w:tcPr>
            <w:tcW w:w="567" w:type="dxa"/>
          </w:tcPr>
          <w:p w14:paraId="7E91202F" w14:textId="67D9458B" w:rsidR="00406FF8" w:rsidRDefault="00BC6B3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4FE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5305C41" w14:textId="77777777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6FF8">
              <w:rPr>
                <w:b/>
                <w:bCs/>
                <w:sz w:val="22"/>
                <w:szCs w:val="22"/>
              </w:rPr>
              <w:t>Behandlingen av riksdagens skrivelser (KU21)</w:t>
            </w:r>
          </w:p>
          <w:p w14:paraId="77312FDA" w14:textId="77777777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DA33B59" w14:textId="77777777" w:rsidR="00BC6B38" w:rsidRPr="002421C7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2421C7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2421C7">
              <w:rPr>
                <w:bCs/>
                <w:snapToGrid w:val="0"/>
                <w:sz w:val="22"/>
                <w:szCs w:val="22"/>
              </w:rPr>
              <w:t xml:space="preserve"> beredningen av skrivelse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2421C7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421C7">
              <w:rPr>
                <w:bCs/>
                <w:snapToGrid w:val="0"/>
                <w:sz w:val="22"/>
                <w:szCs w:val="22"/>
              </w:rPr>
              <w:t>:75 och redogörelse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2421C7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2421C7">
              <w:rPr>
                <w:bCs/>
                <w:snapToGrid w:val="0"/>
                <w:sz w:val="22"/>
                <w:szCs w:val="22"/>
              </w:rPr>
              <w:t>:RS4.</w:t>
            </w:r>
          </w:p>
          <w:p w14:paraId="61450EFB" w14:textId="77777777" w:rsidR="00406FF8" w:rsidRPr="008D56C9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7B5B00" w14:textId="12BAC883" w:rsidR="00BC6B38" w:rsidRPr="008D56C9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8D56C9">
              <w:rPr>
                <w:bCs/>
                <w:snapToGrid w:val="0"/>
                <w:sz w:val="22"/>
                <w:szCs w:val="22"/>
              </w:rPr>
              <w:t>Utskottet justerade betänkande 2025/26:KU21.</w:t>
            </w:r>
          </w:p>
          <w:p w14:paraId="208CA762" w14:textId="49888A6C" w:rsidR="00BC6B38" w:rsidRPr="00406FF8" w:rsidRDefault="00BC6B3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6FF8" w:rsidRPr="00885264" w14:paraId="2E79801F" w14:textId="77777777" w:rsidTr="00885264">
        <w:tc>
          <w:tcPr>
            <w:tcW w:w="567" w:type="dxa"/>
          </w:tcPr>
          <w:p w14:paraId="625346C5" w14:textId="28935D47" w:rsidR="00406FF8" w:rsidRDefault="00F24F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C6B3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AEED153" w14:textId="65E43605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6FF8">
              <w:rPr>
                <w:b/>
                <w:bCs/>
                <w:sz w:val="22"/>
                <w:szCs w:val="22"/>
              </w:rPr>
              <w:t>Indelning i utgiftsområden (KU42)</w:t>
            </w:r>
          </w:p>
          <w:p w14:paraId="3D5F9118" w14:textId="77777777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00193B" w14:textId="56739F8B" w:rsidR="00BC6B38" w:rsidRPr="00C85D80" w:rsidRDefault="00BC6B38" w:rsidP="00BC6B3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85D80">
              <w:rPr>
                <w:sz w:val="22"/>
                <w:szCs w:val="22"/>
              </w:rPr>
              <w:t>Utskottet fortsatte beredningen av proposition 2025/26:100 punkterna 2–4, framställning 2025/26:RS5 punkterna 11 och 12 samt</w:t>
            </w:r>
            <w:r w:rsidR="003E6AA7">
              <w:rPr>
                <w:sz w:val="22"/>
                <w:szCs w:val="22"/>
              </w:rPr>
              <w:t xml:space="preserve"> en</w:t>
            </w:r>
            <w:r w:rsidRPr="00C85D80">
              <w:rPr>
                <w:sz w:val="22"/>
                <w:szCs w:val="22"/>
              </w:rPr>
              <w:t xml:space="preserve"> motion.</w:t>
            </w:r>
          </w:p>
          <w:p w14:paraId="25D63D9B" w14:textId="77777777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2AB1784" w14:textId="2027B9E9" w:rsidR="00BC6B38" w:rsidRPr="00F24FE3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F24FE3">
              <w:rPr>
                <w:bCs/>
                <w:snapToGrid w:val="0"/>
                <w:sz w:val="22"/>
                <w:szCs w:val="22"/>
              </w:rPr>
              <w:t>Utskottet justerade betänkande 2025/26:KU42.</w:t>
            </w:r>
          </w:p>
          <w:p w14:paraId="3322E679" w14:textId="77777777" w:rsidR="00BC6B38" w:rsidRPr="00F24FE3" w:rsidRDefault="00BC6B3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46302F" w14:textId="30910664" w:rsidR="00EE0075" w:rsidRPr="00F24FE3" w:rsidRDefault="00EE0075" w:rsidP="00EE007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4FE3">
              <w:rPr>
                <w:sz w:val="22"/>
                <w:szCs w:val="22"/>
              </w:rPr>
              <w:t xml:space="preserve">V- och </w:t>
            </w:r>
            <w:r w:rsidR="00F24FE3">
              <w:rPr>
                <w:sz w:val="22"/>
                <w:szCs w:val="22"/>
              </w:rPr>
              <w:t>MP</w:t>
            </w:r>
            <w:r w:rsidRPr="00F24FE3">
              <w:rPr>
                <w:sz w:val="22"/>
                <w:szCs w:val="22"/>
              </w:rPr>
              <w:t xml:space="preserve">-ledamöterna anmälde </w:t>
            </w:r>
            <w:r w:rsidR="00A827F6" w:rsidRPr="00F24FE3">
              <w:rPr>
                <w:sz w:val="22"/>
                <w:szCs w:val="22"/>
              </w:rPr>
              <w:t xml:space="preserve">en </w:t>
            </w:r>
            <w:r w:rsidRPr="00F24FE3">
              <w:rPr>
                <w:sz w:val="22"/>
                <w:szCs w:val="22"/>
              </w:rPr>
              <w:t>reservation.</w:t>
            </w:r>
            <w:r w:rsidR="00A827F6" w:rsidRPr="00F24FE3">
              <w:rPr>
                <w:sz w:val="22"/>
                <w:szCs w:val="22"/>
              </w:rPr>
              <w:t xml:space="preserve"> S- och C-ledamöterna anmälde ett särskilt yttrande.</w:t>
            </w:r>
          </w:p>
          <w:p w14:paraId="2FCEE024" w14:textId="77777777" w:rsidR="00BC6B38" w:rsidRPr="00406FF8" w:rsidRDefault="00BC6B3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6FF8" w:rsidRPr="00885264" w14:paraId="2316619A" w14:textId="77777777" w:rsidTr="00885264">
        <w:tc>
          <w:tcPr>
            <w:tcW w:w="567" w:type="dxa"/>
          </w:tcPr>
          <w:p w14:paraId="511DA827" w14:textId="1BA6BEDA" w:rsidR="00406FF8" w:rsidRDefault="00BC6B38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74788">
              <w:rPr>
                <w:b/>
                <w:snapToGrid w:val="0"/>
                <w:sz w:val="22"/>
                <w:szCs w:val="22"/>
              </w:rPr>
              <w:t xml:space="preserve"> 9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96DA28B" w14:textId="28D3DD49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6FF8">
              <w:rPr>
                <w:b/>
                <w:bCs/>
                <w:sz w:val="22"/>
                <w:szCs w:val="22"/>
              </w:rPr>
              <w:t>Uppskov med behandling</w:t>
            </w:r>
            <w:r w:rsidR="00AA27F3">
              <w:rPr>
                <w:b/>
                <w:bCs/>
                <w:sz w:val="22"/>
                <w:szCs w:val="22"/>
              </w:rPr>
              <w:t>en</w:t>
            </w:r>
            <w:r w:rsidRPr="00406FF8">
              <w:rPr>
                <w:b/>
                <w:bCs/>
                <w:sz w:val="22"/>
                <w:szCs w:val="22"/>
              </w:rPr>
              <w:t xml:space="preserve"> av </w:t>
            </w:r>
            <w:r w:rsidR="00AA27F3">
              <w:rPr>
                <w:b/>
                <w:bCs/>
                <w:sz w:val="22"/>
                <w:szCs w:val="22"/>
              </w:rPr>
              <w:t xml:space="preserve">ett </w:t>
            </w:r>
            <w:r w:rsidRPr="00406FF8">
              <w:rPr>
                <w:b/>
                <w:bCs/>
                <w:sz w:val="22"/>
                <w:szCs w:val="22"/>
              </w:rPr>
              <w:t>ärende (KU44)</w:t>
            </w:r>
          </w:p>
          <w:p w14:paraId="16C977EA" w14:textId="77777777" w:rsid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FAE6FAA" w14:textId="16EA58C5" w:rsidR="00BC6B38" w:rsidRPr="00C85D80" w:rsidRDefault="00BC6B38" w:rsidP="00BC6B3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85D80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CF0EDA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CF0EDA">
              <w:rPr>
                <w:sz w:val="22"/>
                <w:szCs w:val="22"/>
              </w:rPr>
              <w:t xml:space="preserve"> fråga</w:t>
            </w:r>
            <w:r>
              <w:rPr>
                <w:sz w:val="22"/>
                <w:szCs w:val="22"/>
              </w:rPr>
              <w:t>n</w:t>
            </w:r>
            <w:r w:rsidRPr="00CF0EDA">
              <w:rPr>
                <w:sz w:val="22"/>
                <w:szCs w:val="22"/>
              </w:rPr>
              <w:t xml:space="preserve"> om</w:t>
            </w:r>
            <w:r w:rsidRPr="00A72F5D">
              <w:rPr>
                <w:sz w:val="22"/>
                <w:szCs w:val="22"/>
              </w:rPr>
              <w:t xml:space="preserve"> </w:t>
            </w:r>
            <w:r w:rsidRPr="00C85D80">
              <w:rPr>
                <w:sz w:val="22"/>
                <w:szCs w:val="22"/>
              </w:rPr>
              <w:t>uppskov med behandling</w:t>
            </w:r>
            <w:r w:rsidR="00AA27F3">
              <w:rPr>
                <w:sz w:val="22"/>
                <w:szCs w:val="22"/>
              </w:rPr>
              <w:t xml:space="preserve">en </w:t>
            </w:r>
            <w:r w:rsidRPr="00C85D80">
              <w:rPr>
                <w:sz w:val="22"/>
                <w:szCs w:val="22"/>
              </w:rPr>
              <w:t xml:space="preserve">av </w:t>
            </w:r>
            <w:r w:rsidR="00AA27F3">
              <w:rPr>
                <w:sz w:val="22"/>
                <w:szCs w:val="22"/>
              </w:rPr>
              <w:t xml:space="preserve">ett </w:t>
            </w:r>
            <w:r w:rsidRPr="00C85D80">
              <w:rPr>
                <w:sz w:val="22"/>
                <w:szCs w:val="22"/>
              </w:rPr>
              <w:t>ärende.</w:t>
            </w:r>
          </w:p>
          <w:p w14:paraId="3B78F0DC" w14:textId="77777777" w:rsidR="00BC6B38" w:rsidRDefault="00BC6B38" w:rsidP="00BC6B38">
            <w:pPr>
              <w:rPr>
                <w:bCs/>
                <w:i/>
                <w:iCs/>
                <w:snapToGrid w:val="0"/>
                <w:sz w:val="22"/>
                <w:szCs w:val="22"/>
              </w:rPr>
            </w:pPr>
          </w:p>
          <w:p w14:paraId="2F13DB97" w14:textId="178FA7BB" w:rsidR="00BC6B38" w:rsidRPr="00AA27F3" w:rsidRDefault="00BC6B38" w:rsidP="00BC6B38">
            <w:pPr>
              <w:rPr>
                <w:bCs/>
                <w:snapToGrid w:val="0"/>
                <w:sz w:val="22"/>
                <w:szCs w:val="22"/>
              </w:rPr>
            </w:pPr>
            <w:r w:rsidRPr="00AA27F3">
              <w:rPr>
                <w:bCs/>
                <w:snapToGrid w:val="0"/>
                <w:sz w:val="22"/>
                <w:szCs w:val="22"/>
              </w:rPr>
              <w:t>Utskottet justerade betänkande 2025/26:KU44.</w:t>
            </w:r>
          </w:p>
          <w:p w14:paraId="79C8B00A" w14:textId="77777777" w:rsidR="00406FF8" w:rsidRPr="00406FF8" w:rsidRDefault="00406FF8" w:rsidP="00D94F8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7019F6" w14:paraId="112CF308" w14:textId="77777777" w:rsidTr="0088526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303" w14:textId="2F139D44" w:rsidR="0096348C" w:rsidRPr="00E22E5F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22E5F">
              <w:rPr>
                <w:sz w:val="22"/>
                <w:szCs w:val="22"/>
              </w:rPr>
              <w:t>Justera</w:t>
            </w:r>
            <w:r w:rsidR="00E22E5F" w:rsidRPr="00E22E5F">
              <w:rPr>
                <w:sz w:val="22"/>
                <w:szCs w:val="22"/>
              </w:rPr>
              <w:t xml:space="preserve">t </w:t>
            </w:r>
            <w:r w:rsidR="00E22E5F">
              <w:rPr>
                <w:sz w:val="22"/>
                <w:szCs w:val="22"/>
              </w:rPr>
              <w:t>2026-06-16</w:t>
            </w:r>
          </w:p>
          <w:p w14:paraId="55AEDB8F" w14:textId="45709D02" w:rsidR="00D84638" w:rsidRPr="00E22E5F" w:rsidRDefault="00A84185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E22E5F">
              <w:rPr>
                <w:bCs/>
                <w:sz w:val="22"/>
                <w:szCs w:val="22"/>
              </w:rPr>
              <w:t>Jennie Nilsson</w:t>
            </w:r>
          </w:p>
          <w:p w14:paraId="112CF307" w14:textId="625799A9" w:rsidR="00D84638" w:rsidRPr="00E22E5F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E22E5F" w:rsidRDefault="0096348C" w:rsidP="0096348C">
      <w:pPr>
        <w:tabs>
          <w:tab w:val="left" w:pos="1701"/>
        </w:tabs>
        <w:rPr>
          <w:sz w:val="22"/>
          <w:szCs w:val="22"/>
        </w:rPr>
      </w:pPr>
      <w:r w:rsidRPr="00E22E5F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AE77AB" w14:paraId="2E96267C" w14:textId="77777777" w:rsidTr="005C7A9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79D80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EB207E6" w14:textId="77777777" w:rsidR="00AE77AB" w:rsidRDefault="00AE77AB" w:rsidP="005C7A9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E5D892" w14:textId="04D44056" w:rsidR="00AE77AB" w:rsidRDefault="00AE77AB" w:rsidP="005C7A9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270071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270071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6F5" w14:textId="77777777" w:rsidR="00AE77AB" w:rsidRDefault="00AE77AB" w:rsidP="005C7A9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10D4" w14:textId="751C87BC" w:rsidR="00AE77AB" w:rsidRPr="002257F8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C5A40">
              <w:rPr>
                <w:b/>
                <w:sz w:val="22"/>
                <w:szCs w:val="22"/>
              </w:rPr>
              <w:t>1</w:t>
            </w:r>
          </w:p>
          <w:p w14:paraId="1FE7571B" w14:textId="77777777" w:rsidR="00AE77AB" w:rsidRPr="00D82D29" w:rsidRDefault="00AE77AB" w:rsidP="005C7A98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0905623B" w14:textId="23E16FD3" w:rsidR="00AE77AB" w:rsidRDefault="00AE77AB" w:rsidP="005C7A9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6:</w:t>
            </w:r>
            <w:r w:rsidR="005D7BC4">
              <w:rPr>
                <w:sz w:val="20"/>
              </w:rPr>
              <w:t>56</w:t>
            </w:r>
          </w:p>
        </w:tc>
      </w:tr>
      <w:tr w:rsidR="00AE77AB" w14:paraId="346E46C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D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C84" w14:textId="735A3A78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1-</w:t>
            </w:r>
            <w:r w:rsidR="00257DF8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90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DA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B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B6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C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C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AE77AB" w14:paraId="4920B19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2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C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A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C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B5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9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D9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F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AE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4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0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1D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2A6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C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3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E77AB" w14:paraId="103A314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E7B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836" w14:textId="58B3F548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C55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D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2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9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76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A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0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B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7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8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CD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9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9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:rsidRPr="00D94F8D" w14:paraId="4409176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A56B" w14:textId="77777777" w:rsidR="00AE77AB" w:rsidRPr="002E2403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7B1" w14:textId="0AD5BD47" w:rsidR="00AE77AB" w:rsidRPr="00551092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F29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1AA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5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47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D7C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B40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42C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5F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A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64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95E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939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3E2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FAE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CB6" w14:textId="77777777" w:rsidR="00AE77AB" w:rsidRPr="00551092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E77AB" w14:paraId="4ACB262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6CA" w14:textId="3DF0ED72" w:rsidR="00AE77AB" w:rsidRDefault="006C5346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698" w14:textId="5ED210B8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C6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8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8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7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7A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45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2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1A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F4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9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B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A3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92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E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679AD94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3E7" w14:textId="77777777" w:rsidR="00AE77AB" w:rsidRPr="00BA0AA9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AC" w14:textId="38C260A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0A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1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6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BF1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B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3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F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E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77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FE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A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0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1A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267E520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42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5796" w14:textId="14032E48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0E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E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7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4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0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B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AC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A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31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0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7D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4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F0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98AABF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0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679" w14:textId="59132F6F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8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D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9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E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C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CF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D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1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E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A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3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4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4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1C5CEF3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D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6EF" w14:textId="500FA6C4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A1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8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3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44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D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46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7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6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6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9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6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7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14351A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4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8A3" w14:textId="037D8732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A1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D6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D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99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D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3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7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1A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B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D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D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3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53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5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A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20A9DAE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F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5C3" w14:textId="01B8426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F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6C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C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F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C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5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5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1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9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3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8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8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834D097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1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CBD" w14:textId="7746C16B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B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F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5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01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9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6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7A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BC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58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20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B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D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8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D74A95C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B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3E3" w14:textId="70770C4C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C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DB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D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3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7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9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62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1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6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9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8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2E7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76C9386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5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8AA" w14:textId="221FA524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9C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5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B9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3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6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D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4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A2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8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0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3C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F4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C4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300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77AB" w14:paraId="317F0E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3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5B4" w14:textId="330F0E5A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A2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2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B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8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6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9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E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82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F8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7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F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CB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7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E1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E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F16782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9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70A" w14:textId="63A655FB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5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C3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C6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5B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6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4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A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2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E2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EE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0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2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B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1F0E70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D8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E6F" w14:textId="7F3D5C5D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6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6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D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C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0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5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9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7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5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30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2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B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7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9DD4F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6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DF5" w14:textId="700D6859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5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3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8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A4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2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D7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A3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8B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8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E4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3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1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B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E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2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947AC8E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B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F9D" w14:textId="4D69153E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E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83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C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FB0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1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6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E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D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74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E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C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1E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B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6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9B75F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75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576" w14:textId="597359FE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4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A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9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B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5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8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8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B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7A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4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2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2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6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E77AB" w14:paraId="798FD3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E709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84D" w14:textId="576C8361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85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DD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E1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79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0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7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F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5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0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2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0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29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FAC6A3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B20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C9" w14:textId="01A8F042" w:rsidR="00AE77AB" w:rsidRDefault="00257DF8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E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F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B1F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30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8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823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2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5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8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2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A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4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9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89F600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6AC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46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D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4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A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A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E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1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7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7F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DAF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2F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E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FD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E0DA1F3" w14:textId="77777777" w:rsidTr="005C7A9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D75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3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F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0AE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E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91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F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D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2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7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D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B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F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636F71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665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8EA" w14:textId="65324C0F" w:rsidR="00AE77AB" w:rsidRDefault="00257DF8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C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4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0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0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A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76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0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4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E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6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C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9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E6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A8CEF4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816" w14:textId="77777777" w:rsidR="00AE77AB" w:rsidRDefault="00AE77AB" w:rsidP="005C7A9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291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2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45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7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D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3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1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7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5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B5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8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84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AF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5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D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5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8F33AD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D6" w14:textId="77777777" w:rsidR="00AE77AB" w:rsidRDefault="00AE77AB" w:rsidP="005C7A98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9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F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0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71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1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D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4C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34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E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124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2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0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14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9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7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FB7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C2034C6" w14:textId="77777777" w:rsidTr="005C7A9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CA1A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7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1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73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1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E7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07C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7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6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1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4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3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62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075071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906" w14:textId="77777777" w:rsidR="00AE77AB" w:rsidRDefault="00AE77AB" w:rsidP="005C7A9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D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2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1D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F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AF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E4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7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1C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960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8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C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4E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5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D78978F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3BC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2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3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7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0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27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8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04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F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3DE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E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6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E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2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5FD590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02A" w14:textId="77777777" w:rsidR="00AE77AB" w:rsidRDefault="00AE77AB" w:rsidP="005C7A98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5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7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52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8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1D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8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1F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95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A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3A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3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0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71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0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79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953126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531" w14:textId="77777777" w:rsidR="00AE77AB" w:rsidRDefault="00AE77AB" w:rsidP="005C7A9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1D" w14:textId="559CD090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C5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7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C8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B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5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01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EB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FD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24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41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0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2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0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4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9DE53F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943" w14:textId="77777777" w:rsidR="00AE77AB" w:rsidRDefault="00AE77AB" w:rsidP="005C7A98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0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D2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9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C7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7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3B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50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96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4A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D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5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F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6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5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F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0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42CB7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20E" w14:textId="77777777" w:rsidR="00AE77AB" w:rsidRDefault="00AE77AB" w:rsidP="005C7A98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835" w14:textId="7BF9FA7A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1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D8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0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8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FB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3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47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5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C2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B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A8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3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F4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953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5265E01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0EC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8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A2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CF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34B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A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1D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5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F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86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0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A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D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9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7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E7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55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5FB01A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D95" w14:textId="77777777" w:rsidR="00AE77AB" w:rsidRDefault="00AE77AB" w:rsidP="005C7A98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23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D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9E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64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D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3A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B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0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7A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5A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0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2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1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66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2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86F8594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74F4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96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9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5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0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52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A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9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9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3E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A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0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9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0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73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B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5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516006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588" w14:textId="77777777" w:rsidR="00AE77AB" w:rsidRDefault="00AE77AB" w:rsidP="005C7A98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94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82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62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E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9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B06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84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8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78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20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0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DF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4A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C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2D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88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228FD249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424" w14:textId="77777777" w:rsidR="00AE77AB" w:rsidRDefault="00AE77AB" w:rsidP="005C7A98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68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86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6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0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D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CD0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3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7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E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1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7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D8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11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87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F7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FD012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664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D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0D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74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68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0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B5C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1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95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70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CD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A0A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A6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02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0B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34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CA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A1D63E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E50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D9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EE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069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35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53F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1B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30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78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A0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3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CBE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D8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68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F5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F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C8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76536B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2DF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F4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C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A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1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DD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41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3E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4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9A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E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99F74B0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E3B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B4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1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61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85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0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7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8F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EA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2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61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B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C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F3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74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67CB39B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1B6" w14:textId="77777777" w:rsidR="00AE77AB" w:rsidRDefault="00AE77AB" w:rsidP="005C7A9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9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00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E6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75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F5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9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54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6CF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D0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F5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4E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53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B1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1C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4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13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174F2C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659" w14:textId="77777777" w:rsidR="00AE77AB" w:rsidRDefault="00AE77AB" w:rsidP="005C7A9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61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AB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1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DE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C5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0B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6C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3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7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C7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F5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9EB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D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C8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B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CDD0ACA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78CB" w14:textId="77777777" w:rsidR="00AE77AB" w:rsidRDefault="00AE77AB" w:rsidP="005C7A98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0D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FA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1A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27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4C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3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D6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E07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C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C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9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5A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E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80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4A079D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4B4" w14:textId="77777777" w:rsidR="00AE77AB" w:rsidRDefault="00AE77AB" w:rsidP="005C7A9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7C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33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E8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990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0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AF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57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79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14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8B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7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5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2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4A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C3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495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1A2EE392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D2C" w14:textId="77777777" w:rsidR="00AE77AB" w:rsidRDefault="00AE77AB" w:rsidP="005C7A98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25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0F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5E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E2C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94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661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2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D3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C6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2B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7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84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DEF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F9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E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5C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0B610F9D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7B1" w14:textId="77777777" w:rsidR="00AE77AB" w:rsidRDefault="00AE77AB" w:rsidP="005C7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80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6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16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3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31B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82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3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6A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E4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4D3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8E0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EA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2D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B75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2B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70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5ACA38A5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A053" w14:textId="77777777" w:rsidR="00AE77AB" w:rsidRPr="004C4C1D" w:rsidRDefault="00AE77AB" w:rsidP="005C7A9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0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2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3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AB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CBD3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B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D9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F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95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E064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89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017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4B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46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97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3B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36E17988" w14:textId="77777777" w:rsidTr="005C7A9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63" w14:textId="77777777" w:rsidR="00AE77AB" w:rsidRPr="00D866D5" w:rsidRDefault="00AE77AB" w:rsidP="005C7A98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2A3" w14:textId="4EDE7027" w:rsidR="00AE77AB" w:rsidRDefault="0002056D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CC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87E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6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BF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38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43E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7BF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78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125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2092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4C7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191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EC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52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85C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E77AB" w14:paraId="7A60B487" w14:textId="77777777" w:rsidTr="005C7A9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036C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1C74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7EDD5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BBD79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E77AB" w14:paraId="42ABA21B" w14:textId="77777777" w:rsidTr="005C7A9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A9C9F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6A16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8D9E3D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AFC789A" w14:textId="77777777" w:rsidR="00AE77AB" w:rsidRDefault="00AE77AB" w:rsidP="005C7A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056FB2" w14:textId="77777777" w:rsidR="00AE77AB" w:rsidRPr="00885264" w:rsidRDefault="00AE77AB" w:rsidP="00AE77AB">
      <w:pPr>
        <w:rPr>
          <w:sz w:val="22"/>
          <w:szCs w:val="22"/>
        </w:rPr>
      </w:pPr>
    </w:p>
    <w:sectPr w:rsidR="00AE77AB" w:rsidRPr="00885264" w:rsidSect="00AE77AB">
      <w:headerReference w:type="even" r:id="rId10"/>
      <w:headerReference w:type="default" r:id="rId11"/>
      <w:headerReference w:type="first" r:id="rId12"/>
      <w:pgSz w:w="11906" w:h="16838" w:code="9"/>
      <w:pgMar w:top="709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DCD5" w14:textId="77777777" w:rsidR="002702AA" w:rsidRDefault="002702AA" w:rsidP="001448AB">
      <w:r>
        <w:separator/>
      </w:r>
    </w:p>
  </w:endnote>
  <w:endnote w:type="continuationSeparator" w:id="0">
    <w:p w14:paraId="2B4D716E" w14:textId="77777777" w:rsidR="002702AA" w:rsidRDefault="002702AA" w:rsidP="001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9C52" w14:textId="77777777" w:rsidR="002702AA" w:rsidRDefault="002702AA" w:rsidP="001448AB">
      <w:r>
        <w:separator/>
      </w:r>
    </w:p>
  </w:footnote>
  <w:footnote w:type="continuationSeparator" w:id="0">
    <w:p w14:paraId="321A7434" w14:textId="77777777" w:rsidR="002702AA" w:rsidRDefault="002702AA" w:rsidP="0014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70D0" w14:textId="6378FF7E" w:rsidR="001448AB" w:rsidRDefault="001448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E79" w14:textId="6F8F31DE" w:rsidR="001448AB" w:rsidRDefault="001448A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2680" w14:textId="2F7D28B3" w:rsidR="001448AB" w:rsidRDefault="001448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8516F"/>
    <w:multiLevelType w:val="hybridMultilevel"/>
    <w:tmpl w:val="AE94FB12"/>
    <w:lvl w:ilvl="0" w:tplc="8D36B23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84769">
    <w:abstractNumId w:val="0"/>
  </w:num>
  <w:num w:numId="2" w16cid:durableId="21349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2056D"/>
    <w:rsid w:val="0003470E"/>
    <w:rsid w:val="00037EDF"/>
    <w:rsid w:val="00050A1C"/>
    <w:rsid w:val="000605E2"/>
    <w:rsid w:val="00064799"/>
    <w:rsid w:val="000A10F5"/>
    <w:rsid w:val="000B2557"/>
    <w:rsid w:val="000B3C7C"/>
    <w:rsid w:val="000B7C05"/>
    <w:rsid w:val="000C5A68"/>
    <w:rsid w:val="000D4D83"/>
    <w:rsid w:val="00133B7E"/>
    <w:rsid w:val="001448AB"/>
    <w:rsid w:val="00161AA6"/>
    <w:rsid w:val="00161B0E"/>
    <w:rsid w:val="00192830"/>
    <w:rsid w:val="001A1578"/>
    <w:rsid w:val="001E1FAC"/>
    <w:rsid w:val="001F0FAF"/>
    <w:rsid w:val="002174A8"/>
    <w:rsid w:val="002373C0"/>
    <w:rsid w:val="002544E0"/>
    <w:rsid w:val="00257DF8"/>
    <w:rsid w:val="002624FF"/>
    <w:rsid w:val="00270071"/>
    <w:rsid w:val="002702AA"/>
    <w:rsid w:val="00275490"/>
    <w:rsid w:val="00275CD2"/>
    <w:rsid w:val="00296D10"/>
    <w:rsid w:val="00297C43"/>
    <w:rsid w:val="002B1853"/>
    <w:rsid w:val="002B51DB"/>
    <w:rsid w:val="002D2AB5"/>
    <w:rsid w:val="002F284C"/>
    <w:rsid w:val="00326560"/>
    <w:rsid w:val="00333029"/>
    <w:rsid w:val="00360479"/>
    <w:rsid w:val="00394192"/>
    <w:rsid w:val="003952A4"/>
    <w:rsid w:val="0039591D"/>
    <w:rsid w:val="003A48EB"/>
    <w:rsid w:val="003A729A"/>
    <w:rsid w:val="003D10E6"/>
    <w:rsid w:val="003E3027"/>
    <w:rsid w:val="003E6AA7"/>
    <w:rsid w:val="00406FF8"/>
    <w:rsid w:val="0041580F"/>
    <w:rsid w:val="004206DB"/>
    <w:rsid w:val="00430698"/>
    <w:rsid w:val="00446353"/>
    <w:rsid w:val="00475A92"/>
    <w:rsid w:val="0049761C"/>
    <w:rsid w:val="004B6D8F"/>
    <w:rsid w:val="004C5D4F"/>
    <w:rsid w:val="004E463D"/>
    <w:rsid w:val="004F1B55"/>
    <w:rsid w:val="004F215C"/>
    <w:rsid w:val="004F680C"/>
    <w:rsid w:val="0050040F"/>
    <w:rsid w:val="00502075"/>
    <w:rsid w:val="005108E6"/>
    <w:rsid w:val="00530595"/>
    <w:rsid w:val="00566661"/>
    <w:rsid w:val="00581568"/>
    <w:rsid w:val="005845D9"/>
    <w:rsid w:val="005852AB"/>
    <w:rsid w:val="005C1541"/>
    <w:rsid w:val="005C2F5F"/>
    <w:rsid w:val="005D38C3"/>
    <w:rsid w:val="005D7BC4"/>
    <w:rsid w:val="005E28B9"/>
    <w:rsid w:val="005E439C"/>
    <w:rsid w:val="00602479"/>
    <w:rsid w:val="00624B9E"/>
    <w:rsid w:val="006417F6"/>
    <w:rsid w:val="0064205A"/>
    <w:rsid w:val="00660210"/>
    <w:rsid w:val="00661E1A"/>
    <w:rsid w:val="006A218D"/>
    <w:rsid w:val="006A511D"/>
    <w:rsid w:val="006B7B0C"/>
    <w:rsid w:val="006C21FA"/>
    <w:rsid w:val="006C5346"/>
    <w:rsid w:val="006D3126"/>
    <w:rsid w:val="007019F6"/>
    <w:rsid w:val="00711543"/>
    <w:rsid w:val="00723D66"/>
    <w:rsid w:val="00726EE5"/>
    <w:rsid w:val="00750FF0"/>
    <w:rsid w:val="00767BDA"/>
    <w:rsid w:val="007D0853"/>
    <w:rsid w:val="007F6B0D"/>
    <w:rsid w:val="00834B38"/>
    <w:rsid w:val="008557FA"/>
    <w:rsid w:val="008639B5"/>
    <w:rsid w:val="00874788"/>
    <w:rsid w:val="0088051C"/>
    <w:rsid w:val="008808A5"/>
    <w:rsid w:val="00885264"/>
    <w:rsid w:val="008D56C9"/>
    <w:rsid w:val="008F4D68"/>
    <w:rsid w:val="00906C2D"/>
    <w:rsid w:val="00937BF3"/>
    <w:rsid w:val="00946978"/>
    <w:rsid w:val="0096348C"/>
    <w:rsid w:val="00973D8B"/>
    <w:rsid w:val="00976DC4"/>
    <w:rsid w:val="00977971"/>
    <w:rsid w:val="009815DB"/>
    <w:rsid w:val="009A68FE"/>
    <w:rsid w:val="009B0A01"/>
    <w:rsid w:val="009C3BE7"/>
    <w:rsid w:val="009C3C28"/>
    <w:rsid w:val="009C51B0"/>
    <w:rsid w:val="009D1BB5"/>
    <w:rsid w:val="009F6E99"/>
    <w:rsid w:val="00A258F2"/>
    <w:rsid w:val="00A401A5"/>
    <w:rsid w:val="00A50CAE"/>
    <w:rsid w:val="00A546AF"/>
    <w:rsid w:val="00A56F41"/>
    <w:rsid w:val="00A707B2"/>
    <w:rsid w:val="00A744C3"/>
    <w:rsid w:val="00A827F6"/>
    <w:rsid w:val="00A84185"/>
    <w:rsid w:val="00A84DE6"/>
    <w:rsid w:val="00A9262A"/>
    <w:rsid w:val="00AA1299"/>
    <w:rsid w:val="00AA27F3"/>
    <w:rsid w:val="00AC5137"/>
    <w:rsid w:val="00AE77AB"/>
    <w:rsid w:val="00AF7C8D"/>
    <w:rsid w:val="00B15788"/>
    <w:rsid w:val="00B54D41"/>
    <w:rsid w:val="00B64A91"/>
    <w:rsid w:val="00B9203B"/>
    <w:rsid w:val="00BA72DC"/>
    <w:rsid w:val="00BB0A5F"/>
    <w:rsid w:val="00BC6B38"/>
    <w:rsid w:val="00C15B27"/>
    <w:rsid w:val="00C35889"/>
    <w:rsid w:val="00C87010"/>
    <w:rsid w:val="00C900DE"/>
    <w:rsid w:val="00C919F3"/>
    <w:rsid w:val="00C92589"/>
    <w:rsid w:val="00C93236"/>
    <w:rsid w:val="00CA39FE"/>
    <w:rsid w:val="00CB6A34"/>
    <w:rsid w:val="00D44270"/>
    <w:rsid w:val="00D52626"/>
    <w:rsid w:val="00D67826"/>
    <w:rsid w:val="00D8051E"/>
    <w:rsid w:val="00D84638"/>
    <w:rsid w:val="00D93637"/>
    <w:rsid w:val="00D94F8D"/>
    <w:rsid w:val="00D96F98"/>
    <w:rsid w:val="00DA35D7"/>
    <w:rsid w:val="00DC58D9"/>
    <w:rsid w:val="00DD2E3A"/>
    <w:rsid w:val="00DD7DC3"/>
    <w:rsid w:val="00E22E5F"/>
    <w:rsid w:val="00E2749C"/>
    <w:rsid w:val="00E33857"/>
    <w:rsid w:val="00E45D77"/>
    <w:rsid w:val="00E67EBA"/>
    <w:rsid w:val="00E916EA"/>
    <w:rsid w:val="00E91FBA"/>
    <w:rsid w:val="00E92A77"/>
    <w:rsid w:val="00E94FE3"/>
    <w:rsid w:val="00EA7B53"/>
    <w:rsid w:val="00EC5A40"/>
    <w:rsid w:val="00EC735D"/>
    <w:rsid w:val="00EE0075"/>
    <w:rsid w:val="00EE65E0"/>
    <w:rsid w:val="00F064EF"/>
    <w:rsid w:val="00F24FE3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rsid w:val="001448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48AB"/>
    <w:rPr>
      <w:sz w:val="24"/>
    </w:rPr>
  </w:style>
  <w:style w:type="paragraph" w:styleId="Sidfot">
    <w:name w:val="footer"/>
    <w:basedOn w:val="Normal"/>
    <w:link w:val="SidfotChar"/>
    <w:rsid w:val="00AE77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E77AB"/>
    <w:rPr>
      <w:sz w:val="24"/>
    </w:rPr>
  </w:style>
  <w:style w:type="paragraph" w:styleId="Liststycke">
    <w:name w:val="List Paragraph"/>
    <w:basedOn w:val="Normal"/>
    <w:uiPriority w:val="34"/>
    <w:qFormat/>
    <w:rsid w:val="00E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583</Words>
  <Characters>3205</Characters>
  <Application>Microsoft Office Word</Application>
  <DocSecurity>0</DocSecurity>
  <Lines>1068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2026-06-11T09:38:00Z</cp:lastPrinted>
  <dcterms:created xsi:type="dcterms:W3CDTF">2026-06-18T09:39:00Z</dcterms:created>
  <dcterms:modified xsi:type="dcterms:W3CDTF">2026-06-26T10:03:00Z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