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CFCF2-ED82-409B-8BB4-67D80161655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0F049EF-2AD3-4253-B296-A4596C3AEC0D}"/>
</file>

<file path=customXml/itemProps4.xml><?xml version="1.0" encoding="utf-8"?>
<ds:datastoreItem xmlns:ds="http://schemas.openxmlformats.org/officeDocument/2006/customXml" ds:itemID="{B84DDDB3-71C3-416B-9A1D-8FCD94883CC9}"/>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