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02DFF" w:rsidR="00C57C2E" w:rsidP="00C57C2E" w:rsidRDefault="001F4293" w14:paraId="6E3926A1" w14:textId="77777777">
      <w:pPr>
        <w:pStyle w:val="Normalutanindragellerluft"/>
      </w:pPr>
      <w:r w:rsidRPr="00102DFF">
        <w:t xml:space="preserve"> </w:t>
      </w:r>
    </w:p>
    <w:sdt>
      <w:sdtPr>
        <w:alias w:val="CC_Boilerplate_4"/>
        <w:tag w:val="CC_Boilerplate_4"/>
        <w:id w:val="-1644581176"/>
        <w:lock w:val="sdtLocked"/>
        <w:placeholder>
          <w:docPart w:val="D2B175B89C6F402B8E9683B5CCF05825"/>
        </w:placeholder>
        <w15:appearance w15:val="hidden"/>
        <w:text/>
      </w:sdtPr>
      <w:sdtEndPr/>
      <w:sdtContent>
        <w:p w:rsidRPr="00102DFF" w:rsidR="00AF30DD" w:rsidP="00CC4C93" w:rsidRDefault="00AF30DD" w14:paraId="6E3926A2" w14:textId="77777777">
          <w:pPr>
            <w:pStyle w:val="Rubrik1"/>
          </w:pPr>
          <w:r w:rsidRPr="00102DFF">
            <w:t>Förslag till riksdagsbeslut</w:t>
          </w:r>
        </w:p>
      </w:sdtContent>
    </w:sdt>
    <w:sdt>
      <w:sdtPr>
        <w:alias w:val="Yrkande 1"/>
        <w:tag w:val="630da6b7-7ad4-486e-bb27-6a9a7b0c3e65"/>
        <w:id w:val="-1146583580"/>
        <w:lock w:val="sdtLocked"/>
      </w:sdtPr>
      <w:sdtEndPr/>
      <w:sdtContent>
        <w:p w:rsidR="00CF130F" w:rsidRDefault="007E27B1" w14:paraId="6E3926A3" w14:textId="2630E2B9">
          <w:pPr>
            <w:pStyle w:val="Frslagstext"/>
          </w:pPr>
          <w:r>
            <w:t>Riksdagen ställer sig bakom det som anförs i motionen om en reviderad och moderniserad miljöbalk och tillkännager detta för regeringen.</w:t>
          </w:r>
        </w:p>
      </w:sdtContent>
    </w:sdt>
    <w:p w:rsidRPr="00102DFF" w:rsidR="00AF30DD" w:rsidP="00AF30DD" w:rsidRDefault="000156D9" w14:paraId="6E3926A4" w14:textId="77777777">
      <w:pPr>
        <w:pStyle w:val="Rubrik1"/>
      </w:pPr>
      <w:bookmarkStart w:name="MotionsStart" w:id="0"/>
      <w:bookmarkEnd w:id="0"/>
      <w:r w:rsidRPr="00102DFF">
        <w:t>Motivering</w:t>
      </w:r>
    </w:p>
    <w:p w:rsidRPr="00102DFF" w:rsidR="00102DFF" w:rsidP="00102DFF" w:rsidRDefault="00102DFF" w14:paraId="6E3926A5" w14:textId="6D54FDFF">
      <w:pPr>
        <w:pStyle w:val="Normalutanindragellerluft"/>
      </w:pPr>
      <w:r w:rsidRPr="00102DFF">
        <w:t xml:space="preserve">I </w:t>
      </w:r>
      <w:r w:rsidR="00043768">
        <w:t>m</w:t>
      </w:r>
      <w:r w:rsidRPr="00102DFF">
        <w:t>iljöbalkens första a</w:t>
      </w:r>
      <w:r w:rsidR="00043768">
        <w:t>vdelning, första kapitel finns m</w:t>
      </w:r>
      <w:r w:rsidRPr="00102DFF">
        <w:t>iljöbalkens mål och tillämpningsområde.</w:t>
      </w:r>
    </w:p>
    <w:p w:rsidRPr="00102DFF" w:rsidR="00102DFF" w:rsidP="00102DFF" w:rsidRDefault="00102DFF" w14:paraId="6E3926A6" w14:textId="77777777">
      <w:pPr>
        <w:pStyle w:val="Normalutanindragellerluft"/>
      </w:pPr>
      <w:r w:rsidRPr="00102DFF">
        <w:t xml:space="preserve"> </w:t>
      </w:r>
    </w:p>
    <w:p w:rsidRPr="00102DFF" w:rsidR="00102DFF" w:rsidP="00102DFF" w:rsidRDefault="00102DFF" w14:paraId="6E3926A7" w14:textId="77777777">
      <w:pPr>
        <w:pStyle w:val="Normalutanindragellerluft"/>
      </w:pPr>
      <w:r w:rsidRPr="00102DFF">
        <w:t xml:space="preserve">”1 kap. Miljöbalkens mål och tillämpningsområde </w:t>
      </w:r>
    </w:p>
    <w:p w:rsidRPr="00102DFF" w:rsidR="00102DFF" w:rsidP="00102DFF" w:rsidRDefault="00102DFF" w14:paraId="6E3926A8" w14:textId="77777777">
      <w:pPr>
        <w:pStyle w:val="Normalutanindragellerluft"/>
      </w:pPr>
      <w:r w:rsidRPr="00102DFF">
        <w:t xml:space="preserve"> </w:t>
      </w:r>
    </w:p>
    <w:p w:rsidRPr="00102DFF" w:rsidR="00102DFF" w:rsidP="00102DFF" w:rsidRDefault="00102DFF" w14:paraId="6E3926A9" w14:textId="77777777">
      <w:pPr>
        <w:pStyle w:val="Normalutanindragellerluft"/>
      </w:pPr>
      <w:r w:rsidRPr="00102DFF">
        <w:t>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w:t>
      </w:r>
    </w:p>
    <w:p w:rsidRPr="00102DFF" w:rsidR="00102DFF" w:rsidP="00102DFF" w:rsidRDefault="00102DFF" w14:paraId="6E3926AA" w14:textId="77777777">
      <w:pPr>
        <w:pStyle w:val="Normalutanindragellerluft"/>
      </w:pPr>
      <w:r w:rsidRPr="00102DFF">
        <w:t xml:space="preserve"> </w:t>
      </w:r>
    </w:p>
    <w:p w:rsidRPr="00102DFF" w:rsidR="00102DFF" w:rsidP="00102DFF" w:rsidRDefault="00102DFF" w14:paraId="6E3926AB" w14:textId="77777777">
      <w:pPr>
        <w:pStyle w:val="Normalutanindragellerluft"/>
      </w:pPr>
      <w:r w:rsidRPr="00102DFF">
        <w:t>Miljöbalken skall tillämpas så att</w:t>
      </w:r>
    </w:p>
    <w:p w:rsidRPr="00102DFF" w:rsidR="00102DFF" w:rsidP="00102DFF" w:rsidRDefault="00102DFF" w14:paraId="6E3926AC" w14:textId="77777777">
      <w:pPr>
        <w:pStyle w:val="Normalutanindragellerluft"/>
      </w:pPr>
      <w:r w:rsidRPr="00102DFF">
        <w:lastRenderedPageBreak/>
        <w:t>1. människors hälsa och miljön skyddas mot skador och olägenheter oavsett om dessa orsakas av föroreningar eller annan påverkan,</w:t>
      </w:r>
    </w:p>
    <w:p w:rsidRPr="00102DFF" w:rsidR="00102DFF" w:rsidP="00102DFF" w:rsidRDefault="00102DFF" w14:paraId="6E3926AD" w14:textId="77777777">
      <w:pPr>
        <w:pStyle w:val="Normalutanindragellerluft"/>
      </w:pPr>
      <w:r w:rsidRPr="00102DFF">
        <w:t>2. värdefulla natur- och kulturmiljöer skyddas och vårdas,</w:t>
      </w:r>
    </w:p>
    <w:p w:rsidRPr="00102DFF" w:rsidR="00102DFF" w:rsidP="00102DFF" w:rsidRDefault="00102DFF" w14:paraId="6E3926AE" w14:textId="77777777">
      <w:pPr>
        <w:pStyle w:val="Normalutanindragellerluft"/>
      </w:pPr>
      <w:r w:rsidRPr="00102DFF">
        <w:t>3. den biologiska mångfalden bevaras,</w:t>
      </w:r>
    </w:p>
    <w:p w:rsidRPr="00102DFF" w:rsidR="00102DFF" w:rsidP="00102DFF" w:rsidRDefault="00102DFF" w14:paraId="6E3926AF" w14:textId="77777777">
      <w:pPr>
        <w:pStyle w:val="Normalutanindragellerluft"/>
      </w:pPr>
      <w:r w:rsidRPr="00102DFF">
        <w:t>4. mark, vatten och fysisk miljö i övrigt används så att en från ekologisk, social, kulturell och samhällsekonomisk synpunkt långsiktigt god hushållning tryggas, och</w:t>
      </w:r>
    </w:p>
    <w:p w:rsidRPr="00102DFF" w:rsidR="00102DFF" w:rsidP="00102DFF" w:rsidRDefault="00102DFF" w14:paraId="6E3926B0" w14:textId="77777777">
      <w:pPr>
        <w:pStyle w:val="Normalutanindragellerluft"/>
      </w:pPr>
      <w:r w:rsidRPr="00102DFF">
        <w:t>5. återanvändning och återvinning liksom annan hushållning med material, råvaror och energi främjas så att ett kretslopp uppnås.”</w:t>
      </w:r>
    </w:p>
    <w:p w:rsidRPr="00102DFF" w:rsidR="00102DFF" w:rsidP="00212184" w:rsidRDefault="00102DFF" w14:paraId="6E3926B1" w14:textId="13504444">
      <w:r w:rsidRPr="00102DFF">
        <w:t>Klimatet som är vår tids ödesfråga nämns inte. Miljöbalken är naturligtvis en spegling av sin tid och klimatfrågorna går naturligtvis att läsa in i texten.</w:t>
      </w:r>
      <w:r w:rsidR="00043768">
        <w:t xml:space="preserve"> En reviderad och moderniserad m</w:t>
      </w:r>
      <w:r w:rsidRPr="00102DFF">
        <w:t>iljöbalk bör innehålla en tydlig skr</w:t>
      </w:r>
      <w:r w:rsidR="00043768">
        <w:t>ivning om klimatet, a</w:t>
      </w:r>
      <w:r w:rsidRPr="00102DFF">
        <w:t>ntingen i portalparagrafen eller i up</w:t>
      </w:r>
      <w:r w:rsidR="00043768">
        <w:t>präkningen om tillämpningen av m</w:t>
      </w:r>
      <w:r w:rsidRPr="00102DFF">
        <w:t xml:space="preserve">iljöbalken. </w:t>
      </w:r>
    </w:p>
    <w:p w:rsidRPr="00102DFF" w:rsidR="00AF30DD" w:rsidP="00212184" w:rsidRDefault="00102DFF" w14:paraId="6E3926B2" w14:textId="5CAF401F">
      <w:r w:rsidRPr="00102DFF">
        <w:t>Lagsti</w:t>
      </w:r>
      <w:r w:rsidR="00043768">
        <w:t>ftning måste vara relevant och m</w:t>
      </w:r>
      <w:r w:rsidRPr="00102DFF">
        <w:t xml:space="preserve">iljöbalken kan förbättras och utvecklas med tanke på den massiva utmaning som klimatfrågan är. Det är upp till den rödgröna regeringen att föreslå formerna för hur detta arbete ska se ut och om det krävs en utredning eller beredning för </w:t>
      </w:r>
      <w:r w:rsidR="00043768">
        <w:t xml:space="preserve">att </w:t>
      </w:r>
      <w:bookmarkStart w:name="_GoBack" w:id="1"/>
      <w:bookmarkEnd w:id="1"/>
      <w:r w:rsidRPr="00102DFF">
        <w:t>riksdagen ska kunna ta ställning till en proposition med dessa förändringar.</w:t>
      </w:r>
    </w:p>
    <w:sdt>
      <w:sdtPr>
        <w:rPr>
          <w:i/>
        </w:rPr>
        <w:alias w:val="CC_Underskrifter"/>
        <w:tag w:val="CC_Underskrifter"/>
        <w:id w:val="583496634"/>
        <w:lock w:val="sdtContentLocked"/>
        <w:placeholder>
          <w:docPart w:val="90AFA8B5D63E4105BDB6F2BB4116EAB3"/>
        </w:placeholder>
        <w15:appearance w15:val="hidden"/>
      </w:sdtPr>
      <w:sdtEndPr/>
      <w:sdtContent>
        <w:p w:rsidRPr="00ED19F0" w:rsidR="00865E70" w:rsidP="000962E5" w:rsidRDefault="00043768" w14:paraId="6E392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Cecilie Tenfjord-Toftby (M)</w:t>
            </w:r>
          </w:p>
        </w:tc>
      </w:tr>
    </w:tbl>
    <w:p w:rsidR="00785A51" w:rsidRDefault="00785A51" w14:paraId="6E3926B7" w14:textId="77777777"/>
    <w:sectPr w:rsidR="00785A5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926B9" w14:textId="77777777" w:rsidR="003B1058" w:rsidRDefault="003B1058" w:rsidP="000C1CAD">
      <w:pPr>
        <w:spacing w:line="240" w:lineRule="auto"/>
      </w:pPr>
      <w:r>
        <w:separator/>
      </w:r>
    </w:p>
  </w:endnote>
  <w:endnote w:type="continuationSeparator" w:id="0">
    <w:p w14:paraId="6E3926BA" w14:textId="77777777" w:rsidR="003B1058" w:rsidRDefault="003B1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926B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37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926C5" w14:textId="77777777" w:rsidR="000D48F7" w:rsidRDefault="000D48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201510021755</w:instrText>
    </w:r>
    <w:r>
      <w:fldChar w:fldCharType="end"/>
    </w:r>
    <w:r>
      <w:instrText xml:space="preserve"> &gt; </w:instrText>
    </w:r>
    <w:r>
      <w:fldChar w:fldCharType="begin"/>
    </w:r>
    <w:r>
      <w:instrText xml:space="preserve"> PRINTDATE \@ "yyyyMMddHHmm" </w:instrText>
    </w:r>
    <w:r>
      <w:fldChar w:fldCharType="separate"/>
    </w:r>
    <w:r>
      <w:rPr>
        <w:noProof/>
      </w:rPr>
      <w:instrText>201510021755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17:55</w:instrText>
    </w:r>
    <w:r>
      <w:fldChar w:fldCharType="end"/>
    </w:r>
    <w:r>
      <w:instrText xml:space="preserve"> </w:instrText>
    </w:r>
    <w:r>
      <w:fldChar w:fldCharType="separate"/>
    </w:r>
    <w:r>
      <w:rPr>
        <w:noProof/>
      </w:rPr>
      <w:t>2015-10-02 17:55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26B7" w14:textId="77777777" w:rsidR="003B1058" w:rsidRDefault="003B1058" w:rsidP="000C1CAD">
      <w:pPr>
        <w:spacing w:line="240" w:lineRule="auto"/>
      </w:pPr>
      <w:r>
        <w:separator/>
      </w:r>
    </w:p>
  </w:footnote>
  <w:footnote w:type="continuationSeparator" w:id="0">
    <w:p w14:paraId="6E3926B8" w14:textId="77777777" w:rsidR="003B1058" w:rsidRDefault="003B105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3926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43768" w14:paraId="6E3926C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:1323</w:t>
        </w:r>
      </w:sdtContent>
    </w:sdt>
  </w:p>
  <w:p w:rsidR="00A42228" w:rsidP="00283E0F" w:rsidRDefault="00043768" w14:paraId="6E3926C2" w14:textId="77777777">
    <w:pPr>
      <w:pStyle w:val="FSHRub2"/>
    </w:pPr>
    <w:sdt>
      <w:sdtPr>
        <w:alias w:val="CC_Noformat_Avtext"/>
        <w:tag w:val="CC_Noformat_Avtext"/>
        <w:id w:val="1389603703"/>
        <w:lock w:val="sdtContentLocked"/>
        <w15:appearance w15:val="hidden"/>
        <w:text/>
      </w:sdtPr>
      <w:sdtEndPr/>
      <w:sdtContent>
        <w:r>
          <w:t>av Sofia Arkelsten och Cecilie Tenfjord-Toftby (båda M)</w:t>
        </w:r>
      </w:sdtContent>
    </w:sdt>
  </w:p>
  <w:sdt>
    <w:sdtPr>
      <w:alias w:val="CC_Noformat_Rubtext"/>
      <w:tag w:val="CC_Noformat_Rubtext"/>
      <w:id w:val="1800419874"/>
      <w:lock w:val="sdtLocked"/>
      <w15:appearance w15:val="hidden"/>
      <w:text/>
    </w:sdtPr>
    <w:sdtEndPr/>
    <w:sdtContent>
      <w:p w:rsidR="00A42228" w:rsidP="00283E0F" w:rsidRDefault="007E27B1" w14:paraId="6E3926C3" w14:textId="5023D5CD">
        <w:pPr>
          <w:pStyle w:val="FSHRub2"/>
        </w:pPr>
        <w:r>
          <w:t>Klimataspekter i miljöbalken</w:t>
        </w:r>
      </w:p>
    </w:sdtContent>
  </w:sdt>
  <w:sdt>
    <w:sdtPr>
      <w:alias w:val="CC_Boilerplate_3"/>
      <w:tag w:val="CC_Boilerplate_3"/>
      <w:id w:val="-1567486118"/>
      <w:lock w:val="sdtContentLocked"/>
      <w15:appearance w15:val="hidden"/>
      <w:text w:multiLine="1"/>
    </w:sdtPr>
    <w:sdtEndPr/>
    <w:sdtContent>
      <w:p w:rsidR="00A42228" w:rsidP="00283E0F" w:rsidRDefault="00A42228" w14:paraId="6E3926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0A8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768"/>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62E5"/>
    <w:rsid w:val="000A19A5"/>
    <w:rsid w:val="000A52B8"/>
    <w:rsid w:val="000A6935"/>
    <w:rsid w:val="000B2DAD"/>
    <w:rsid w:val="000B559E"/>
    <w:rsid w:val="000B680E"/>
    <w:rsid w:val="000C1CAD"/>
    <w:rsid w:val="000C2EF9"/>
    <w:rsid w:val="000C34E6"/>
    <w:rsid w:val="000C4251"/>
    <w:rsid w:val="000D10B4"/>
    <w:rsid w:val="000D121B"/>
    <w:rsid w:val="000D23A4"/>
    <w:rsid w:val="000D48F7"/>
    <w:rsid w:val="000D4D53"/>
    <w:rsid w:val="000D6584"/>
    <w:rsid w:val="000D7A5F"/>
    <w:rsid w:val="000E06CC"/>
    <w:rsid w:val="000E4CD8"/>
    <w:rsid w:val="000E64C3"/>
    <w:rsid w:val="000E712B"/>
    <w:rsid w:val="000F5CF0"/>
    <w:rsid w:val="00100EC4"/>
    <w:rsid w:val="00102143"/>
    <w:rsid w:val="00102DFF"/>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184"/>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058"/>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51F"/>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9E0"/>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A51"/>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821"/>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7B1"/>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A86"/>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03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6A0"/>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A86"/>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7E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30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F47"/>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3926A1"/>
  <w15:chartTrackingRefBased/>
  <w15:docId w15:val="{854ADDB4-B689-47E5-A66F-E3E7B373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B175B89C6F402B8E9683B5CCF05825"/>
        <w:category>
          <w:name w:val="Allmänt"/>
          <w:gallery w:val="placeholder"/>
        </w:category>
        <w:types>
          <w:type w:val="bbPlcHdr"/>
        </w:types>
        <w:behaviors>
          <w:behavior w:val="content"/>
        </w:behaviors>
        <w:guid w:val="{1679448C-5628-4FE6-BC9C-C9CEE93EC549}"/>
      </w:docPartPr>
      <w:docPartBody>
        <w:p w:rsidR="0028147F" w:rsidRDefault="00194FEC">
          <w:pPr>
            <w:pStyle w:val="D2B175B89C6F402B8E9683B5CCF05825"/>
          </w:pPr>
          <w:r w:rsidRPr="009A726D">
            <w:rPr>
              <w:rStyle w:val="Platshllartext"/>
            </w:rPr>
            <w:t>Klicka här för att ange text.</w:t>
          </w:r>
        </w:p>
      </w:docPartBody>
    </w:docPart>
    <w:docPart>
      <w:docPartPr>
        <w:name w:val="90AFA8B5D63E4105BDB6F2BB4116EAB3"/>
        <w:category>
          <w:name w:val="Allmänt"/>
          <w:gallery w:val="placeholder"/>
        </w:category>
        <w:types>
          <w:type w:val="bbPlcHdr"/>
        </w:types>
        <w:behaviors>
          <w:behavior w:val="content"/>
        </w:behaviors>
        <w:guid w:val="{2DAF092B-D4B8-4088-A558-E97AA11B745D}"/>
      </w:docPartPr>
      <w:docPartBody>
        <w:p w:rsidR="0028147F" w:rsidRDefault="00194FEC">
          <w:pPr>
            <w:pStyle w:val="90AFA8B5D63E4105BDB6F2BB4116EAB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FEC"/>
    <w:rsid w:val="00194FEC"/>
    <w:rsid w:val="0028147F"/>
    <w:rsid w:val="00B67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B175B89C6F402B8E9683B5CCF05825">
    <w:name w:val="D2B175B89C6F402B8E9683B5CCF05825"/>
  </w:style>
  <w:style w:type="paragraph" w:customStyle="1" w:styleId="CA6687BB145749BE8BA322AE67C8CBDA">
    <w:name w:val="CA6687BB145749BE8BA322AE67C8CBDA"/>
  </w:style>
  <w:style w:type="paragraph" w:customStyle="1" w:styleId="90AFA8B5D63E4105BDB6F2BB4116EAB3">
    <w:name w:val="90AFA8B5D63E4105BDB6F2BB4116E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4415</RubrikLookup>
    <MotionGuid xmlns="00d11361-0b92-4bae-a181-288d6a55b763">cc8a794a-e45a-415e-a23d-0c8a98b01d38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FC0D5-0F8E-41D1-9B0C-96F3091D931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0AB3E49-C601-43A7-A97C-7D0A372F4AFD}"/>
</file>

<file path=customXml/itemProps4.xml><?xml version="1.0" encoding="utf-8"?>
<ds:datastoreItem xmlns:ds="http://schemas.openxmlformats.org/officeDocument/2006/customXml" ds:itemID="{70EACC89-5F98-4F41-9FE5-EC3212016E1D}"/>
</file>

<file path=customXml/itemProps5.xml><?xml version="1.0" encoding="utf-8"?>
<ds:datastoreItem xmlns:ds="http://schemas.openxmlformats.org/officeDocument/2006/customXml" ds:itemID="{D41B3803-91AF-4081-9567-FE9D0223C02F}"/>
</file>

<file path=docProps/app.xml><?xml version="1.0" encoding="utf-8"?>
<Properties xmlns="http://schemas.openxmlformats.org/officeDocument/2006/extended-properties" xmlns:vt="http://schemas.openxmlformats.org/officeDocument/2006/docPropsVTypes">
  <Template>GranskaMot</Template>
  <TotalTime>2</TotalTime>
  <Pages>2</Pages>
  <Words>289</Words>
  <Characters>1686</Characters>
  <Application>Microsoft Office Word</Application>
  <DocSecurity>0</DocSecurity>
  <Lines>36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201516M1688 Klimataspekter i Miljöbalken</vt:lpstr>
      <vt:lpstr/>
    </vt:vector>
  </TitlesOfParts>
  <Company>Sveriges riksdag</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201516M1688 Klimataspekter i Miljöbalken</dc:title>
  <dc:subject/>
  <dc:creator>Patrik Engberg</dc:creator>
  <cp:keywords/>
  <dc:description/>
  <cp:lastModifiedBy>Kerstin Carlqvist</cp:lastModifiedBy>
  <cp:revision>9</cp:revision>
  <cp:lastPrinted>2015-10-02T15:55:00Z</cp:lastPrinted>
  <dcterms:created xsi:type="dcterms:W3CDTF">2015-10-02T15:55:00Z</dcterms:created>
  <dcterms:modified xsi:type="dcterms:W3CDTF">2016-05-26T06:38:00Z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*Z7240B7E1F56D*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https://filur.riksdagen.se/drop/DropOffLibrary/Z7240B7E1F56D.docx</vt:lpwstr>
  </property>
  <property fmtid="{D5CDD505-2E9C-101B-9397-08002B2CF9AE}" pid="11" name="RevisionsOn">
    <vt:lpwstr>1</vt:lpwstr>
  </property>
</Properties>
</file>