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CC_Boilerplate_4"/>
        <w:tag w:val="CC_Boilerplate_4"/>
        <w:id w:val="-1644581176"/>
        <w:lock w:val="sdtLocked"/>
        <w:placeholder>
          <w:docPart w:val="57F22E0B36D1478B813BE0D88AE11AB6"/>
        </w:placeholder>
        <w15:appearance w15:val="hidden"/>
        <w:text/>
      </w:sdtPr>
      <w:sdtEndPr/>
      <w:sdtContent>
        <w:p w:rsidR="00AF30DD" w:rsidP="00CC4C93" w:rsidRDefault="00AF30DD" w14:paraId="0BF0A3FC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a353512b-de67-4d96-8d6b-8b405c6d92fe"/>
        <w:id w:val="1020822483"/>
        <w:lock w:val="sdtLocked"/>
      </w:sdtPr>
      <w:sdtEndPr/>
      <w:sdtContent>
        <w:p w:rsidR="007104D5" w:rsidRDefault="00F944B4" w14:paraId="0BF0A3FD" w14:textId="24C07456">
          <w:pPr>
            <w:pStyle w:val="Frslagstext"/>
          </w:pPr>
          <w:r>
            <w:t>Riksdagen ställer sig bakom det som anförs i motionen om berörda vägar i Halland och tillkännager detta för regeringen.</w:t>
          </w:r>
        </w:p>
      </w:sdtContent>
    </w:sdt>
    <w:p w:rsidR="00AF30DD" w:rsidP="00AF30DD" w:rsidRDefault="000156D9" w14:paraId="0BF0A3FE" w14:textId="77777777">
      <w:pPr>
        <w:pStyle w:val="Rubrik1"/>
      </w:pPr>
      <w:bookmarkStart w:name="MotionsStart" w:id="0"/>
      <w:bookmarkEnd w:id="0"/>
      <w:r>
        <w:t>Motivering</w:t>
      </w:r>
    </w:p>
    <w:p w:rsidR="0061743F" w:rsidP="0061743F" w:rsidRDefault="0061743F" w14:paraId="0BF0A3FF" w14:textId="66C61712">
      <w:pPr>
        <w:pStyle w:val="Normalutanindragellerluft"/>
      </w:pPr>
      <w:r>
        <w:t>Idag kan man klart se att vägarna 153</w:t>
      </w:r>
      <w:r w:rsidR="008E34BB">
        <w:t>–</w:t>
      </w:r>
      <w:r>
        <w:t>154 samt väg 41 är underdimensione</w:t>
      </w:r>
      <w:r w:rsidR="008E34BB">
        <w:t>rade för den trafikbelastning de</w:t>
      </w:r>
      <w:r>
        <w:t xml:space="preserve"> utsätts för. Det är tung trafik ifrån bland annat Värö bruk, flistransporter till Hylte bruk samt transporter till Varbergs </w:t>
      </w:r>
      <w:r w:rsidR="008E34BB">
        <w:t>hamn och när det gäller väg 153–</w:t>
      </w:r>
      <w:r>
        <w:t>154 är detta också vägen till Gekås varuhus i Ullared med ca 5 miljoner besökare varje år. Skandinaviens största enskilda besöksmål. Vägarna används också av traktens många lantbrukare och då oftast med långsamgående fordon vilket ger upphov till köer m</w:t>
      </w:r>
      <w:r w:rsidR="008E34BB">
        <w:t>.</w:t>
      </w:r>
      <w:r>
        <w:t>m.</w:t>
      </w:r>
    </w:p>
    <w:p w:rsidR="00AF30DD" w:rsidP="0061743F" w:rsidRDefault="0061743F" w14:paraId="0BF0A400" w14:textId="4C11FF79">
      <w:pPr>
        <w:pStyle w:val="Normalutanindragellerluft"/>
      </w:pPr>
      <w:r>
        <w:t>Vägarna håller idag dålig kvalitet samt att olycksstatistiken är väldigt hög på grund av den hårda belastningen. Man behöver idag se över möjligheten</w:t>
      </w:r>
      <w:r w:rsidR="008E34BB">
        <w:t xml:space="preserve"> att bygga ut till två-plus-</w:t>
      </w:r>
      <w:bookmarkStart w:name="_GoBack" w:id="1"/>
      <w:bookmarkEnd w:id="1"/>
      <w:r w:rsidR="008E34BB">
        <w:t>ett-</w:t>
      </w:r>
      <w:r>
        <w:t xml:space="preserve">väg samt bygga ut cykelvägar och skapa säkra övergångar. Med dessa åtgärder skapar man inte </w:t>
      </w:r>
      <w:r w:rsidR="008E34BB">
        <w:t>bara en tryggare resväg utan</w:t>
      </w:r>
      <w:r>
        <w:t xml:space="preserve"> underlättar även för näringslivet i hela regionen.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B8EF55EDA2ED486081CBE73203D1EC04"/>
        </w:placeholder>
        <w15:appearance w15:val="hidden"/>
      </w:sdtPr>
      <w:sdtEndPr>
        <w:rPr>
          <w:noProof w:val="0"/>
        </w:rPr>
      </w:sdtEndPr>
      <w:sdtContent>
        <w:p w:rsidRPr="00ED19F0" w:rsidR="00865E70" w:rsidP="00634364" w:rsidRDefault="008E34BB" w14:paraId="0BF0A40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Sara-Lena Bjälkö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A7EDA" w:rsidRDefault="00DA7EDA" w14:paraId="0BF0A405" w14:textId="77777777"/>
    <w:sectPr w:rsidR="00DA7ED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F0A407" w14:textId="77777777" w:rsidR="00932A3B" w:rsidRDefault="00932A3B" w:rsidP="000C1CAD">
      <w:pPr>
        <w:spacing w:line="240" w:lineRule="auto"/>
      </w:pPr>
      <w:r>
        <w:separator/>
      </w:r>
    </w:p>
  </w:endnote>
  <w:endnote w:type="continuationSeparator" w:id="0">
    <w:p w14:paraId="0BF0A408" w14:textId="77777777" w:rsidR="00932A3B" w:rsidRDefault="00932A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A40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F0A413" w14:textId="77777777" w:rsidR="00610895" w:rsidRDefault="00610895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201510052307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201510060934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09:34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F0A405" w14:textId="77777777" w:rsidR="00932A3B" w:rsidRDefault="00932A3B" w:rsidP="000C1CAD">
      <w:pPr>
        <w:spacing w:line="240" w:lineRule="auto"/>
      </w:pPr>
      <w:r>
        <w:separator/>
      </w:r>
    </w:p>
  </w:footnote>
  <w:footnote w:type="continuationSeparator" w:id="0">
    <w:p w14:paraId="0BF0A406" w14:textId="77777777" w:rsidR="00932A3B" w:rsidRDefault="00932A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0BF0A40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8E34BB" w14:paraId="0BF0A40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:2025</w:t>
        </w:r>
      </w:sdtContent>
    </w:sdt>
  </w:p>
  <w:p w:rsidR="00A42228" w:rsidP="00283E0F" w:rsidRDefault="008E34BB" w14:paraId="0BF0A41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Sara-Lena Bjälkö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1743F" w14:paraId="0BF0A411" w14:textId="77777777">
        <w:pPr>
          <w:pStyle w:val="FSHRub2"/>
        </w:pPr>
        <w:r>
          <w:t>Översyn samt renovering av vägnätet i Halland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0BF0A41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1743F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0895"/>
    <w:rsid w:val="00612D6C"/>
    <w:rsid w:val="00614F73"/>
    <w:rsid w:val="00615D9F"/>
    <w:rsid w:val="0061743F"/>
    <w:rsid w:val="006242CB"/>
    <w:rsid w:val="006243AC"/>
    <w:rsid w:val="00626A3F"/>
    <w:rsid w:val="00630D6B"/>
    <w:rsid w:val="0063287B"/>
    <w:rsid w:val="00633767"/>
    <w:rsid w:val="00634364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4D5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3F49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34BB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2A3B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006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EDA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08A4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2146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4B4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BF0A3FB"/>
  <w15:chartTrackingRefBased/>
  <w15:docId w15:val="{1C6883FF-BA83-4369-B793-14148BBAF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7F22E0B36D1478B813BE0D88AE11A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4C4F422-D5DC-4C07-95D0-BBC90CA34CE8}"/>
      </w:docPartPr>
      <w:docPartBody>
        <w:p w:rsidR="00DB39A7" w:rsidRDefault="00A71BD8">
          <w:pPr>
            <w:pStyle w:val="57F22E0B36D1478B813BE0D88AE11AB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B8EF55EDA2ED486081CBE73203D1EC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2DA5D0-B4D0-498A-9FED-AF38A686BB2B}"/>
      </w:docPartPr>
      <w:docPartBody>
        <w:p w:rsidR="00DB39A7" w:rsidRDefault="00A71BD8">
          <w:pPr>
            <w:pStyle w:val="B8EF55EDA2ED486081CBE73203D1EC04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BD8"/>
    <w:rsid w:val="00A71BD8"/>
    <w:rsid w:val="00DB3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57F22E0B36D1478B813BE0D88AE11AB6">
    <w:name w:val="57F22E0B36D1478B813BE0D88AE11AB6"/>
  </w:style>
  <w:style w:type="paragraph" w:customStyle="1" w:styleId="9649F01AF2A146F5AAC5238AD4414F65">
    <w:name w:val="9649F01AF2A146F5AAC5238AD4414F65"/>
  </w:style>
  <w:style w:type="paragraph" w:customStyle="1" w:styleId="B8EF55EDA2ED486081CBE73203D1EC04">
    <w:name w:val="B8EF55EDA2ED486081CBE73203D1EC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4" ma:contentTypeDescription="Dokument för en motion" ma:contentTypeScope="" ma:versionID="f7cc9a98c9a54a16c4d1b000ba28422f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f034ad4b14cb0af171bc40c46c7f97c3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5128</RubrikLookup>
    <MotionGuid xmlns="00d11361-0b92-4bae-a181-288d6a55b763">c1557fad-0504-4666-be8c-bcfa805076ec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A29B-8856-4DCC-890D-04867EAB4B6B}"/>
</file>

<file path=customXml/itemProps2.xml><?xml version="1.0" encoding="utf-8"?>
<ds:datastoreItem xmlns:ds="http://schemas.openxmlformats.org/officeDocument/2006/customXml" ds:itemID="{667C378A-9188-4E3E-A127-33CC0B715035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4EA25919-B7EC-4BDD-8D43-F97775D3C4CC}"/>
</file>

<file path=customXml/itemProps5.xml><?xml version="1.0" encoding="utf-8"?>
<ds:datastoreItem xmlns:ds="http://schemas.openxmlformats.org/officeDocument/2006/customXml" ds:itemID="{B26A673C-7FE3-4604-8E67-ACC47E69E95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3</TotalTime>
  <Pages>1</Pages>
  <Words>166</Words>
  <Characters>896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201516SD465 Översyn samt renovering av vägnätet i Halland</vt:lpstr>
      <vt:lpstr/>
    </vt:vector>
  </TitlesOfParts>
  <Company>Sveriges riksdag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201516SD465 Översyn samt renovering av vägnätet i Halland</dc:title>
  <dc:subject/>
  <dc:creator>Charlott Qvick</dc:creator>
  <cp:keywords/>
  <dc:description/>
  <cp:lastModifiedBy>Kerstin Carlqvist</cp:lastModifiedBy>
  <cp:revision>7</cp:revision>
  <cp:lastPrinted>2015-10-06T07:34:00Z</cp:lastPrinted>
  <dcterms:created xsi:type="dcterms:W3CDTF">2015-10-05T21:07:00Z</dcterms:created>
  <dcterms:modified xsi:type="dcterms:W3CDTF">2016-08-31T06:14:00Z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*Z4D613F43EA1D*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https://filur.riksdagen.se/drop/DropOffLibrary/Z4D613F43EA1D.docx</vt:lpwstr>
  </property>
  <property fmtid="{D5CDD505-2E9C-101B-9397-08002B2CF9AE}" pid="11" name="RevisionsOn">
    <vt:lpwstr>1</vt:lpwstr>
  </property>
</Properties>
</file>