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66547D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31FC4" w:rsidRDefault="00031FC4" w14:paraId="56824D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07403633684AEB842771E322CF33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19c4a8-e437-4142-a956-cd0a788f143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beakta möjligheterna för Kriminalvården att bygga fängelser i Gävleborg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DABAAEEF404758B35F755F00546EA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DF62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C5E43" w:rsidP="00CC5E43" w:rsidRDefault="00CC5E43" w14:paraId="5CC2E91C" w14:textId="77777777">
      <w:pPr>
        <w:pStyle w:val="Normalwebb"/>
        <w:shd w:val="clear" w:color="auto" w:fill="FFFFFF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</w:p>
    <w:p xmlns:w14="http://schemas.microsoft.com/office/word/2010/wordml" w:rsidRPr="00F476C5" w:rsidR="00CC5E43" w:rsidP="00F476C5" w:rsidRDefault="00CC5E43" w14:paraId="3625DCC1" w14:textId="6AA81B13">
      <w:pPr>
        <w:ind w:firstLine="0"/>
      </w:pPr>
      <w:r w:rsidRPr="00F476C5">
        <w:t xml:space="preserve">Gävleborg har flera kommuner som nu aktivt arbetar och förbereder för staten att kunna bygga fängelser i den aktuella kommunen. De fängelser som finns i länet bedriver en verksamhet av hög kvalitet med låg personalomsättning. Den centrala placeringen i Sverige på gränsen mellan norra och södra Sverige gör att </w:t>
      </w:r>
      <w:proofErr w:type="spellStart"/>
      <w:r w:rsidRPr="00F476C5">
        <w:t>bl</w:t>
      </w:r>
      <w:r w:rsidR="00F476C5">
        <w:t>.</w:t>
      </w:r>
      <w:r w:rsidRPr="00F476C5">
        <w:t>a</w:t>
      </w:r>
      <w:proofErr w:type="spellEnd"/>
      <w:r w:rsidRPr="00F476C5">
        <w:t xml:space="preserve"> Gävle</w:t>
      </w:r>
      <w:r w:rsidR="004417C1">
        <w:t>,</w:t>
      </w:r>
      <w:r w:rsidRPr="00F476C5">
        <w:t xml:space="preserve"> Ljusdal och Bollnäs är utmärkta platser för en utbyggnad av fängelser. Man bör därför överväga att beakta möjligheterna för Kriminalvården att bygga fängelser i Gävleborg.</w:t>
      </w:r>
    </w:p>
    <w:p xmlns:w14="http://schemas.microsoft.com/office/word/2010/wordml" w:rsidR="00CC5E43" w:rsidP="00CC5E43" w:rsidRDefault="00CC5E43" w14:paraId="7D662CE7" w14:textId="77777777">
      <w:pPr>
        <w:shd w:val="clear" w:color="auto" w:fill="FFFFFF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 w:line="240" w:lineRule="auto"/>
        <w:ind w:firstLine="0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  <w:r w:rsidRPr="00CC5E43"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  <w:t>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159226992407E91D7E24EF7FAE1D5"/>
        </w:placeholder>
      </w:sdtPr>
      <w:sdtEndPr/>
      <w:sdtContent>
        <w:p xmlns:w14="http://schemas.microsoft.com/office/word/2010/wordml" w:rsidR="00031FC4" w:rsidP="00031FC4" w:rsidRDefault="00031FC4" w14:paraId="219E4BF4" w14:textId="77777777">
          <w:pPr/>
          <w:r/>
        </w:p>
        <w:p xmlns:w14="http://schemas.microsoft.com/office/word/2010/wordml" w:rsidR="00031FC4" w:rsidP="00031FC4" w:rsidRDefault="00031FC4" w14:paraId="28E0E50F" w14:textId="677AB19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946407" w14:textId="56C02EA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0D04" w14:textId="77777777" w:rsidR="00CC5E43" w:rsidRDefault="00CC5E43" w:rsidP="000C1CAD">
      <w:pPr>
        <w:spacing w:line="240" w:lineRule="auto"/>
      </w:pPr>
      <w:r>
        <w:separator/>
      </w:r>
    </w:p>
  </w:endnote>
  <w:endnote w:type="continuationSeparator" w:id="0">
    <w:p w14:paraId="3AEB03AD" w14:textId="77777777" w:rsidR="00CC5E43" w:rsidRDefault="00CC5E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51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1E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8A43" w14:textId="668FE5AF" w:rsidR="00262EA3" w:rsidRPr="00031FC4" w:rsidRDefault="00262EA3" w:rsidP="00031F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1E39" w14:textId="77777777" w:rsidR="00CC5E43" w:rsidRDefault="00CC5E43" w:rsidP="000C1CAD">
      <w:pPr>
        <w:spacing w:line="240" w:lineRule="auto"/>
      </w:pPr>
      <w:r>
        <w:separator/>
      </w:r>
    </w:p>
  </w:footnote>
  <w:footnote w:type="continuationSeparator" w:id="0">
    <w:p w14:paraId="58E05977" w14:textId="77777777" w:rsidR="00CC5E43" w:rsidRDefault="00CC5E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A3AFC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0FDB70" wp14:anchorId="3DD2B8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1FC4" w14:paraId="12CB92C8" w14:textId="3842E9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1D200C62EF402EA1824C355283D27B"/>
                              </w:placeholder>
                              <w:text/>
                            </w:sdtPr>
                            <w:sdtEndPr/>
                            <w:sdtContent>
                              <w:r w:rsidR="00CC5E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E10D72DCB84C7EB965455150D83864"/>
                              </w:placeholder>
                              <w:text/>
                            </w:sdtPr>
                            <w:sdtEndPr/>
                            <w:sdtContent>
                              <w:r w:rsidR="00F476C5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D2B8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1FC4" w14:paraId="12CB92C8" w14:textId="3842E9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1D200C62EF402EA1824C355283D27B"/>
                        </w:placeholder>
                        <w:text/>
                      </w:sdtPr>
                      <w:sdtEndPr/>
                      <w:sdtContent>
                        <w:r w:rsidR="00CC5E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E10D72DCB84C7EB965455150D83864"/>
                        </w:placeholder>
                        <w:text/>
                      </w:sdtPr>
                      <w:sdtEndPr/>
                      <w:sdtContent>
                        <w:r w:rsidR="00F476C5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E895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F2902F4" w14:textId="77777777">
    <w:pPr>
      <w:jc w:val="right"/>
    </w:pPr>
  </w:p>
  <w:p w:rsidR="00262EA3" w:rsidP="00776B74" w:rsidRDefault="00262EA3" w14:paraId="13634E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1FC4" w14:paraId="6B1C0D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1E2DB1" wp14:anchorId="736238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1FC4" w14:paraId="2E45D555" w14:textId="7CB2EE1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5E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76C5">
          <w:t>1774</w:t>
        </w:r>
      </w:sdtContent>
    </w:sdt>
  </w:p>
  <w:p w:rsidRPr="008227B3" w:rsidR="00262EA3" w:rsidP="008227B3" w:rsidRDefault="00031FC4" w14:paraId="4815E0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1FC4" w14:paraId="0A6346D6" w14:textId="63D0CAE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:2977</w:t>
        </w:r>
      </w:sdtContent>
    </w:sdt>
  </w:p>
  <w:p w:rsidR="00262EA3" w:rsidP="00E03A3D" w:rsidRDefault="00031FC4" w14:paraId="1DA12595" w14:textId="25A0E8F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1D200C62EF402EA1824C355283D27B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3E10D72DCB84C7EB965455150D83864"/>
      </w:placeholder>
      <w:text/>
    </w:sdtPr>
    <w:sdtEndPr/>
    <w:sdtContent>
      <w:p w:rsidR="00262EA3" w:rsidP="00283E0F" w:rsidRDefault="00CC5E43" w14:paraId="4A2B948D" w14:textId="7FE32DF3">
        <w:pPr>
          <w:pStyle w:val="FSHRub2"/>
        </w:pPr>
        <w:r>
          <w:t>Bygg fler fängelser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EED3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5E4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C4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99F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827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7C1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E43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C5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F5342A"/>
  <w15:chartTrackingRefBased/>
  <w15:docId w15:val="{ED640B0F-7D40-4417-A7FC-E9517D7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7403633684AEB842771E322CF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C8E27-57D7-4AF5-823E-189529EF884A}"/>
      </w:docPartPr>
      <w:docPartBody>
        <w:p w:rsidR="00CB3500" w:rsidRDefault="00CB3500">
          <w:pPr>
            <w:pStyle w:val="B307403633684AEB842771E322CF33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0F5FAD1CC6459493A033A8D3853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7F234-6AC6-4218-90C9-E7D7E74258E9}"/>
      </w:docPartPr>
      <w:docPartBody>
        <w:p w:rsidR="00CB3500" w:rsidRDefault="00CB3500">
          <w:pPr>
            <w:pStyle w:val="980F5FAD1CC6459493A033A8D385300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7DABAAEEF404758B35F755F00546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CBC0-692D-4268-B6C2-7E19639EFBE0}"/>
      </w:docPartPr>
      <w:docPartBody>
        <w:p w:rsidR="00CB3500" w:rsidRDefault="00CB3500">
          <w:pPr>
            <w:pStyle w:val="27DABAAEEF404758B35F755F00546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E159226992407E91D7E24EF7FAE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6F935-AA05-404F-AE1D-F4622ADDBECA}"/>
      </w:docPartPr>
      <w:docPartBody>
        <w:p w:rsidR="00CB3500" w:rsidRDefault="00CB3500">
          <w:pPr>
            <w:pStyle w:val="06E159226992407E91D7E24EF7FAE1D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01D200C62EF402EA1824C355283D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B89D7-59D6-46A7-8E84-1FA49275B268}"/>
      </w:docPartPr>
      <w:docPartBody>
        <w:p w:rsidR="00CB3500" w:rsidRDefault="00CB3500">
          <w:pPr>
            <w:pStyle w:val="801D200C62EF402EA1824C355283D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10D72DCB84C7EB965455150D83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C0213-D353-4A4D-9A6E-E4E1A9AA12F8}"/>
      </w:docPartPr>
      <w:docPartBody>
        <w:p w:rsidR="00CB3500" w:rsidRDefault="00CB3500">
          <w:pPr>
            <w:pStyle w:val="A3E10D72DCB84C7EB965455150D8386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00"/>
    <w:rsid w:val="00C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07403633684AEB842771E322CF33CE">
    <w:name w:val="B307403633684AEB842771E322CF33CE"/>
  </w:style>
  <w:style w:type="paragraph" w:customStyle="1" w:styleId="980F5FAD1CC6459493A033A8D385300F">
    <w:name w:val="980F5FAD1CC6459493A033A8D385300F"/>
  </w:style>
  <w:style w:type="paragraph" w:customStyle="1" w:styleId="27DABAAEEF404758B35F755F00546EA8">
    <w:name w:val="27DABAAEEF404758B35F755F00546EA8"/>
  </w:style>
  <w:style w:type="paragraph" w:customStyle="1" w:styleId="06E159226992407E91D7E24EF7FAE1D5">
    <w:name w:val="06E159226992407E91D7E24EF7FAE1D5"/>
  </w:style>
  <w:style w:type="paragraph" w:customStyle="1" w:styleId="801D200C62EF402EA1824C355283D27B">
    <w:name w:val="801D200C62EF402EA1824C355283D27B"/>
  </w:style>
  <w:style w:type="paragraph" w:customStyle="1" w:styleId="A3E10D72DCB84C7EB965455150D83864">
    <w:name w:val="A3E10D72DCB84C7EB965455150D83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83E22-BF8E-4464-8C1E-969B919E3C25}"/>
</file>

<file path=customXml/itemProps3.xml><?xml version="1.0" encoding="utf-8"?>
<ds:datastoreItem xmlns:ds="http://schemas.openxmlformats.org/officeDocument/2006/customXml" ds:itemID="{27DD417C-B0A7-491D-A65C-6C2F4ACF39E3}"/>
</file>

<file path=customXml/itemProps4.xml><?xml version="1.0" encoding="utf-8"?>
<ds:datastoreItem xmlns:ds="http://schemas.openxmlformats.org/officeDocument/2006/customXml" ds:itemID="{3608DCDA-D0F2-4FB5-B0D9-A80110CB4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627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