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18211A53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4AB58ED40504D86BC58193A455225E5"/>
        </w:placeholder>
        <w15:appearance w15:val="hidden"/>
        <w:text/>
      </w:sdtPr>
      <w:sdtEndPr/>
      <w:sdtContent>
        <w:p w:rsidR="00AF30DD" w:rsidP="00CC4C93" w:rsidRDefault="00AF30DD" w14:paraId="18211A54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5e35f14b-16ee-4d41-a95e-c3840ec1a4f0"/>
        <w:id w:val="-950392832"/>
        <w:lock w:val="sdtLocked"/>
      </w:sdtPr>
      <w:sdtEndPr/>
      <w:sdtContent>
        <w:p w:rsidR="00A32A45" w:rsidRDefault="005777C4" w14:paraId="18211A55" w14:textId="77777777">
          <w:pPr>
            <w:pStyle w:val="Frslagstext"/>
          </w:pPr>
          <w:r>
            <w:t>Riksdagen ställer sig bakom det som anförs i motionen om att använda folkomröstningar som</w:t>
          </w:r>
          <w:bookmarkStart w:name="_GoBack" w:id="0"/>
          <w:bookmarkEnd w:id="0"/>
          <w:r>
            <w:t xml:space="preserve"> ett mer generellt verktyg i stora och avgörande frågor och tillkännager detta för regeringen.</w:t>
          </w:r>
        </w:p>
      </w:sdtContent>
    </w:sdt>
    <w:p w:rsidR="00AF30DD" w:rsidP="00AF30DD" w:rsidRDefault="000156D9" w14:paraId="18211A56" w14:textId="77777777">
      <w:pPr>
        <w:pStyle w:val="Rubrik1"/>
      </w:pPr>
      <w:bookmarkStart w:name="MotionsStart" w:id="1"/>
      <w:bookmarkEnd w:id="1"/>
      <w:r>
        <w:t>Motivering</w:t>
      </w:r>
    </w:p>
    <w:p w:rsidR="00B74B4D" w:rsidP="00B74B4D" w:rsidRDefault="00B74B4D" w14:paraId="18211A57" w14:textId="77777777">
      <w:pPr>
        <w:pStyle w:val="Normalutanindragellerluft"/>
      </w:pPr>
      <w:r>
        <w:t>En representativ demokrati är ett av de mest effektiva sätten att styra ett land. Det</w:t>
      </w:r>
    </w:p>
    <w:p w:rsidR="00B74B4D" w:rsidP="00B74B4D" w:rsidRDefault="00B74B4D" w14:paraId="18211A58" w14:textId="77777777">
      <w:pPr>
        <w:pStyle w:val="Normalutanindragellerluft"/>
      </w:pPr>
      <w:r>
        <w:t>kan dock, om representanterna för folket inte är tillräckligt lyhörda gentemot väljarna,</w:t>
      </w:r>
    </w:p>
    <w:p w:rsidR="00B74B4D" w:rsidP="00B74B4D" w:rsidRDefault="00B74B4D" w14:paraId="18211A59" w14:textId="77777777">
      <w:pPr>
        <w:pStyle w:val="Normalutanindragellerluft"/>
      </w:pPr>
      <w:r>
        <w:t>innebära att avståndet mellan väljare och företrädarna för väljarna upplevs för stort. Ett</w:t>
      </w:r>
    </w:p>
    <w:p w:rsidR="00B74B4D" w:rsidP="00B74B4D" w:rsidRDefault="00B74B4D" w14:paraId="18211A5A" w14:textId="77777777">
      <w:pPr>
        <w:pStyle w:val="Normalutanindragellerluft"/>
      </w:pPr>
      <w:r>
        <w:t>sätt att skapa en högre legitimitet för den förda politiken, på ett generellt plan, är att</w:t>
      </w:r>
    </w:p>
    <w:p w:rsidR="00B74B4D" w:rsidP="00B74B4D" w:rsidRDefault="00B74B4D" w14:paraId="18211A5B" w14:textId="77777777">
      <w:pPr>
        <w:pStyle w:val="Normalutanindragellerluft"/>
      </w:pPr>
      <w:r>
        <w:t>öppna upp för att i en högre utsträckning låta väljarna avgöra politikens inriktning</w:t>
      </w:r>
    </w:p>
    <w:p w:rsidR="00B74B4D" w:rsidP="00B74B4D" w:rsidRDefault="00B74B4D" w14:paraId="18211A5C" w14:textId="77777777">
      <w:pPr>
        <w:pStyle w:val="Normalutanindragellerluft"/>
      </w:pPr>
      <w:r>
        <w:t>genom en ökad frekvens av folkomröstningar.</w:t>
      </w:r>
    </w:p>
    <w:p w:rsidR="00AF30DD" w:rsidP="00B74B4D" w:rsidRDefault="00B74B4D" w14:paraId="18211A5D" w14:textId="77777777">
      <w:pPr>
        <w:pStyle w:val="Normalutanindragellerluft"/>
      </w:pPr>
      <w:r>
        <w:t>Det som anförs i motionen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B290449C47E40BBA457C3B973CAACAA"/>
        </w:placeholder>
        <w15:appearance w15:val="hidden"/>
      </w:sdtPr>
      <w:sdtEndPr>
        <w:rPr>
          <w:noProof w:val="0"/>
        </w:rPr>
      </w:sdtEndPr>
      <w:sdtContent>
        <w:p w:rsidRPr="00ED19F0" w:rsidR="00865E70" w:rsidP="001E6B1A" w:rsidRDefault="00AC5EB1" w14:paraId="18211A5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53652" w:rsidRDefault="00153652" w14:paraId="18211A62" w14:textId="77777777"/>
    <w:sectPr w:rsidR="00153652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11A64" w14:textId="77777777" w:rsidR="00837547" w:rsidRDefault="00837547" w:rsidP="000C1CAD">
      <w:pPr>
        <w:spacing w:line="240" w:lineRule="auto"/>
      </w:pPr>
      <w:r>
        <w:separator/>
      </w:r>
    </w:p>
  </w:endnote>
  <w:endnote w:type="continuationSeparator" w:id="0">
    <w:p w14:paraId="18211A65" w14:textId="77777777" w:rsidR="00837547" w:rsidRDefault="0083754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B8A7" w14:textId="77777777" w:rsidR="00AC5EB1" w:rsidRDefault="00AC5E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1A69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11A70" w14:textId="77777777" w:rsidR="00D858D6" w:rsidRDefault="00D858D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201510051931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201510060013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00:13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00:13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11A62" w14:textId="77777777" w:rsidR="00837547" w:rsidRDefault="00837547" w:rsidP="000C1CAD">
      <w:pPr>
        <w:spacing w:line="240" w:lineRule="auto"/>
      </w:pPr>
      <w:r>
        <w:separator/>
      </w:r>
    </w:p>
  </w:footnote>
  <w:footnote w:type="continuationSeparator" w:id="0">
    <w:p w14:paraId="18211A63" w14:textId="77777777" w:rsidR="00837547" w:rsidRDefault="0083754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B1" w:rsidRDefault="00AC5EB1" w14:paraId="77CB7BFA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EB1" w:rsidRDefault="00AC5EB1" w14:paraId="083D9EE4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8211A6A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AC5EB1" w14:paraId="18211A6C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:1817</w:t>
        </w:r>
      </w:sdtContent>
    </w:sdt>
  </w:p>
  <w:p w:rsidR="00A42228" w:rsidP="00283E0F" w:rsidRDefault="00AC5EB1" w14:paraId="18211A6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74B4D" w14:paraId="18211A6E" w14:textId="77777777">
        <w:pPr>
          <w:pStyle w:val="FSHRub2"/>
        </w:pPr>
        <w:r>
          <w:t>Direktdemokrati och folkomröstningar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18211A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74B4D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3652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6B1A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1794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77C4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4666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37547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1874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A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C5EB1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4D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858D6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211A53"/>
  <w15:chartTrackingRefBased/>
  <w15:docId w15:val="{DAD48A66-FC9E-4786-8192-11324D65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AB58ED40504D86BC58193A45522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B7E372-BACE-411C-AABC-B2ED77E1F27A}"/>
      </w:docPartPr>
      <w:docPartBody>
        <w:p w:rsidR="0094665D" w:rsidRDefault="008E6BF3">
          <w:pPr>
            <w:pStyle w:val="84AB58ED40504D86BC58193A455225E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B290449C47E40BBA457C3B973CAA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06831F-A094-44AD-9EBD-5CC71C055D4F}"/>
      </w:docPartPr>
      <w:docPartBody>
        <w:p w:rsidR="0094665D" w:rsidRDefault="008E6BF3">
          <w:pPr>
            <w:pStyle w:val="3B290449C47E40BBA457C3B973CAACA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F3"/>
    <w:rsid w:val="008E6BF3"/>
    <w:rsid w:val="009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4AB58ED40504D86BC58193A455225E5">
    <w:name w:val="84AB58ED40504D86BC58193A455225E5"/>
  </w:style>
  <w:style w:type="paragraph" w:customStyle="1" w:styleId="B8F5FF9203804CBCBAE0C2C7BC0D6EB1">
    <w:name w:val="B8F5FF9203804CBCBAE0C2C7BC0D6EB1"/>
  </w:style>
  <w:style w:type="paragraph" w:customStyle="1" w:styleId="3B290449C47E40BBA457C3B973CAACAA">
    <w:name w:val="3B290449C47E40BBA457C3B973CAA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4910</RubrikLookup>
    <MotionGuid xmlns="00d11361-0b92-4bae-a181-288d6a55b763">6a9826fb-3eba-4ee2-ac81-5930e7bf8f0f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A81A1313-0D38-4820-AD7A-EED9A1D9491E}"/>
</file>

<file path=customXml/itemProps3.xml><?xml version="1.0" encoding="utf-8"?>
<ds:datastoreItem xmlns:ds="http://schemas.openxmlformats.org/officeDocument/2006/customXml" ds:itemID="{E19730AF-8B2C-4D24-B34F-CBD741C524B5}"/>
</file>

<file path=customXml/itemProps4.xml><?xml version="1.0" encoding="utf-8"?>
<ds:datastoreItem xmlns:ds="http://schemas.openxmlformats.org/officeDocument/2006/customXml" ds:itemID="{1BBD6BA6-68B0-4795-84B0-08C3C2B54020}"/>
</file>

<file path=customXml/itemProps5.xml><?xml version="1.0" encoding="utf-8"?>
<ds:datastoreItem xmlns:ds="http://schemas.openxmlformats.org/officeDocument/2006/customXml" ds:itemID="{8ECB5655-CCA9-4DAB-AF59-AE51637C9DF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1</Pages>
  <Words>121</Words>
  <Characters>675</Characters>
  <Application>Microsoft Office Word</Application>
  <DocSecurity>0</DocSecurity>
  <Lines>16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201516SD392 Direktdemokrati och folkomröstningar</vt:lpstr>
      <vt:lpstr/>
    </vt:vector>
  </TitlesOfParts>
  <Company>Sveriges riksdag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201516SD392 Direktdemokrati och folkomröstningar</dc:title>
  <dc:subject/>
  <dc:creator>Charlott Qvick</dc:creator>
  <cp:keywords/>
  <dc:description/>
  <cp:lastModifiedBy>Lisa Gunnfors</cp:lastModifiedBy>
  <cp:revision>6</cp:revision>
  <cp:lastPrinted>2015-10-05T22:13:00Z</cp:lastPrinted>
  <dcterms:created xsi:type="dcterms:W3CDTF">2015-10-05T17:31:00Z</dcterms:created>
  <dcterms:modified xsi:type="dcterms:W3CDTF">2015-10-06T08:21:00Z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*Z23662AC4A2CE*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https://filur.riksdagen.se/drop/DropOffLibrary/Z23662AC4A2CE.docx</vt:lpwstr>
  </property>
  <property fmtid="{D5CDD505-2E9C-101B-9397-08002B2CF9AE}" pid="11" name="RevisionsOn">
    <vt:lpwstr>1</vt:lpwstr>
  </property>
</Properties>
</file>