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805" w:rsidRPr="00FC6DA2" w:rsidRDefault="002C4805" w:rsidP="002215F3">
      <w:pPr>
        <w:pStyle w:val="Hemstlrubrik"/>
      </w:pPr>
      <w:r w:rsidRPr="00FC6DA2">
        <w:t>Förslag till riksdagsbeslut</w:t>
      </w:r>
    </w:p>
    <w:p w:rsidR="002C4805" w:rsidRPr="00FC6DA2" w:rsidRDefault="002C4805" w:rsidP="00C9496D">
      <w:pPr>
        <w:pStyle w:val="Hemstlatt"/>
      </w:pPr>
      <w:r w:rsidRPr="00FC6DA2">
        <w:t xml:space="preserve">Riksdagen tillkännager </w:t>
      </w:r>
      <w:r w:rsidR="00994F6B" w:rsidRPr="00FC6DA2">
        <w:t xml:space="preserve">för regeringen </w:t>
      </w:r>
      <w:r w:rsidRPr="00FC6DA2">
        <w:t>som sin mening vad i motionen anförs om behovet av ändrade regler för utbetalning av barnbidrag</w:t>
      </w:r>
      <w:r w:rsidR="00C9496D" w:rsidRPr="00FC6DA2">
        <w:t>.</w:t>
      </w:r>
    </w:p>
    <w:p w:rsidR="002C4805" w:rsidRPr="00FC6DA2" w:rsidRDefault="002C4805" w:rsidP="002C4805">
      <w:pPr>
        <w:pStyle w:val="Rubrik1"/>
      </w:pPr>
      <w:r w:rsidRPr="00FC6DA2">
        <w:t>Motivering</w:t>
      </w:r>
    </w:p>
    <w:p w:rsidR="002C4805" w:rsidRPr="00FC6DA2" w:rsidRDefault="002C4805" w:rsidP="002C4805">
      <w:r w:rsidRPr="00FC6DA2">
        <w:t xml:space="preserve">Varje år slutar många äktenskap i skilsmässa, vilket i sin tur i många fall leder till att föräldrarna ändock har gemensam vårdnad </w:t>
      </w:r>
      <w:r w:rsidR="002215F3" w:rsidRPr="00FC6DA2">
        <w:t>om</w:t>
      </w:r>
      <w:r w:rsidRPr="00FC6DA2">
        <w:t xml:space="preserve"> sina barn.</w:t>
      </w:r>
    </w:p>
    <w:p w:rsidR="002C4805" w:rsidRPr="00FC6DA2" w:rsidRDefault="002C4805" w:rsidP="002215F3">
      <w:pPr>
        <w:pStyle w:val="Normaltindrag"/>
      </w:pPr>
      <w:r w:rsidRPr="00FC6DA2">
        <w:t>Det är inte ovanligt att barnen bor halva tiden hos vardera föräldern i en form av växelvis boende. Folkbokföring av barnet kan dock endast ske i det ena hemmet. Detta leder med nuvarande regelverk till att hela barnbidraget utb</w:t>
      </w:r>
      <w:r w:rsidRPr="00FC6DA2">
        <w:t>e</w:t>
      </w:r>
      <w:r w:rsidRPr="00FC6DA2">
        <w:t>talas till föräldern på den folkbokförda adressen.</w:t>
      </w:r>
    </w:p>
    <w:p w:rsidR="002C4805" w:rsidRPr="00FC6DA2" w:rsidRDefault="002C4805" w:rsidP="002215F3">
      <w:pPr>
        <w:pStyle w:val="Normaltindrag"/>
      </w:pPr>
      <w:r w:rsidRPr="00FC6DA2">
        <w:t>En delning av barnbidraget är för samhället kostnadsneutralt</w:t>
      </w:r>
      <w:r w:rsidR="002215F3" w:rsidRPr="00FC6DA2">
        <w:t>,</w:t>
      </w:r>
      <w:r w:rsidRPr="00FC6DA2">
        <w:t xml:space="preserve"> däremot har det stor betydelse för berörda föräldrar. Delad vårdnad innebär delad skyldi</w:t>
      </w:r>
      <w:r w:rsidRPr="00FC6DA2">
        <w:t>g</w:t>
      </w:r>
      <w:r w:rsidRPr="00FC6DA2">
        <w:t>het och bör i logikens namn också innebära delade rättigheter. Bägge föräl</w:t>
      </w:r>
      <w:r w:rsidRPr="00FC6DA2">
        <w:t>d</w:t>
      </w:r>
      <w:r w:rsidRPr="00FC6DA2">
        <w:t>rarna bör därför få lika del av barnbidraget när barnen bor lika mycket hos båda.</w:t>
      </w:r>
    </w:p>
    <w:p w:rsidR="002C4805" w:rsidRPr="00FC6DA2" w:rsidRDefault="002C4805" w:rsidP="002215F3">
      <w:pPr>
        <w:pStyle w:val="Normaltindrag"/>
      </w:pPr>
      <w:r w:rsidRPr="00FC6DA2">
        <w:t>Det har i olika sammanhang från ansvariga anförts att frågan måste lösas så att inte bara ansvaret delas lika utan också barnbidraget. Trots detta har ännu inget hänt men fortfarande är en lösning minst lika angelägen.</w:t>
      </w:r>
    </w:p>
    <w:p w:rsidR="00C9496D" w:rsidRPr="00FC6DA2" w:rsidRDefault="002C4805" w:rsidP="002215F3">
      <w:pPr>
        <w:pStyle w:val="Normaltindrag"/>
      </w:pPr>
      <w:r w:rsidRPr="00FC6DA2">
        <w:t>Mot denna bakgrund bör regelverket för utbetalning av barnbidrag ändras så att vid gemensam vårdnad med växelvist boende delas också barnbidraget mellan föräldrarna.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215F3" w:rsidRPr="00FC6DA2">
        <w:tblPrEx>
          <w:tblCellMar>
            <w:top w:w="0" w:type="dxa"/>
            <w:bottom w:w="0" w:type="dxa"/>
          </w:tblCellMar>
        </w:tblPrEx>
        <w:trPr>
          <w:cantSplit/>
        </w:trPr>
        <w:tc>
          <w:tcPr>
            <w:tcW w:w="3046" w:type="dxa"/>
          </w:tcPr>
          <w:p w:rsidR="002215F3" w:rsidRPr="00FC6DA2" w:rsidRDefault="002215F3" w:rsidP="002215F3">
            <w:pPr>
              <w:pStyle w:val="UnderskriftDatum"/>
              <w:spacing w:before="240"/>
            </w:pPr>
            <w:r w:rsidRPr="00FC6DA2">
              <w:t>Stockholm den 26 september 2005</w:t>
            </w:r>
          </w:p>
        </w:tc>
        <w:tc>
          <w:tcPr>
            <w:tcW w:w="3047" w:type="dxa"/>
          </w:tcPr>
          <w:p w:rsidR="002215F3" w:rsidRPr="00FC6DA2" w:rsidRDefault="002215F3" w:rsidP="002215F3">
            <w:pPr>
              <w:pStyle w:val="Underskrifter"/>
              <w:spacing w:before="240"/>
            </w:pPr>
          </w:p>
        </w:tc>
      </w:tr>
      <w:tr w:rsidR="002215F3" w:rsidRPr="00FC6DA2">
        <w:tblPrEx>
          <w:tblCellMar>
            <w:top w:w="0" w:type="dxa"/>
            <w:bottom w:w="0" w:type="dxa"/>
          </w:tblCellMar>
        </w:tblPrEx>
        <w:trPr>
          <w:cantSplit/>
        </w:trPr>
        <w:tc>
          <w:tcPr>
            <w:tcW w:w="3046" w:type="dxa"/>
          </w:tcPr>
          <w:p w:rsidR="002215F3" w:rsidRPr="00FC6DA2" w:rsidRDefault="002215F3" w:rsidP="002215F3">
            <w:pPr>
              <w:pStyle w:val="Underskrifter"/>
            </w:pPr>
            <w:r w:rsidRPr="00FC6DA2">
              <w:t>Billy Gustafsson (s)</w:t>
            </w:r>
          </w:p>
        </w:tc>
        <w:tc>
          <w:tcPr>
            <w:tcW w:w="3047" w:type="dxa"/>
          </w:tcPr>
          <w:p w:rsidR="002215F3" w:rsidRPr="00FC6DA2" w:rsidRDefault="002215F3" w:rsidP="002215F3">
            <w:pPr>
              <w:pStyle w:val="Underskrifter"/>
            </w:pPr>
            <w:r w:rsidRPr="00FC6DA2">
              <w:t>Conny Öhman (s)</w:t>
            </w:r>
          </w:p>
        </w:tc>
      </w:tr>
    </w:tbl>
    <w:p w:rsidR="002C4805" w:rsidRPr="00FC6DA2" w:rsidRDefault="002C4805" w:rsidP="002215F3">
      <w:pPr>
        <w:pStyle w:val="Normaltindrag"/>
      </w:pPr>
    </w:p>
    <w:sectPr w:rsidR="002C4805" w:rsidRPr="00FC6DA2" w:rsidSect="002215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922" w:rsidRPr="00FC6DA2" w:rsidRDefault="00021922">
      <w:r w:rsidRPr="00FC6DA2">
        <w:separator/>
      </w:r>
    </w:p>
  </w:endnote>
  <w:endnote w:type="continuationSeparator" w:id="0">
    <w:p w:rsidR="00021922" w:rsidRPr="00FC6DA2" w:rsidRDefault="00021922">
      <w:r w:rsidRPr="00FC6D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6A" w:rsidRPr="00FC6DA2" w:rsidRDefault="00FC6DA2" w:rsidP="002215F3">
    <w:pPr>
      <w:pStyle w:val="Sidfot"/>
    </w:pPr>
    <w:r w:rsidRPr="00FC6D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4568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5F3" w:rsidRDefault="002215F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15F3" w:rsidRDefault="002215F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96D" w:rsidRPr="00FC6DA2" w:rsidRDefault="00FC6DA2" w:rsidP="002215F3">
    <w:pPr>
      <w:pStyle w:val="Sidfot"/>
    </w:pPr>
    <w:r w:rsidRPr="00FC6D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337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5F3" w:rsidRDefault="00221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15F3" w:rsidRDefault="00221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96D" w:rsidRPr="00FC6DA2" w:rsidRDefault="00FC6DA2" w:rsidP="002215F3">
    <w:pPr>
      <w:pStyle w:val="Sidfot"/>
    </w:pPr>
    <w:r w:rsidRPr="00FC6D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045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5F3" w:rsidRDefault="00221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15F3" w:rsidRDefault="00221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922" w:rsidRPr="00FC6DA2" w:rsidRDefault="00021922">
      <w:r w:rsidRPr="00FC6DA2">
        <w:separator/>
      </w:r>
    </w:p>
  </w:footnote>
  <w:footnote w:type="continuationSeparator" w:id="0">
    <w:p w:rsidR="00021922" w:rsidRPr="00FC6DA2" w:rsidRDefault="00021922">
      <w:r w:rsidRPr="00FC6D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6A" w:rsidRPr="00FC6DA2" w:rsidRDefault="00FC6DA2" w:rsidP="002215F3">
    <w:pPr>
      <w:pStyle w:val="Sidhuvud"/>
    </w:pPr>
    <w:r w:rsidRPr="00FC6D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829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5F3" w:rsidRDefault="002215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15F3" w:rsidRDefault="002215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96D" w:rsidRPr="00FC6DA2" w:rsidRDefault="00FC6DA2" w:rsidP="002215F3">
    <w:pPr>
      <w:pStyle w:val="Sidhuvud"/>
    </w:pPr>
    <w:r w:rsidRPr="00FC6D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7361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5F3" w:rsidRDefault="002215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15F3" w:rsidRDefault="002215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5F3" w:rsidRPr="00FC6DA2" w:rsidRDefault="002215F3">
    <w:pPr>
      <w:pStyle w:val="FSHNormal"/>
      <w:tabs>
        <w:tab w:val="right" w:pos="5840"/>
      </w:tabs>
    </w:pPr>
    <w:r w:rsidRPr="00FC6DA2">
      <w:br/>
    </w:r>
    <w:r w:rsidRPr="00FC6DA2">
      <w:fldChar w:fldCharType="begin" w:fldLock="1"/>
    </w:r>
    <w:r w:rsidRPr="00FC6DA2">
      <w:instrText xml:space="preserve"> DOCPROPERTY</w:instrText>
    </w:r>
    <w:r w:rsidRPr="00FC6DA2">
      <w:rPr>
        <w:sz w:val="18"/>
      </w:rPr>
      <w:instrText xml:space="preserve"> "YearUser" *\charformat </w:instrText>
    </w:r>
    <w:r w:rsidRPr="00FC6DA2">
      <w:fldChar w:fldCharType="separate"/>
    </w:r>
    <w:r w:rsidRPr="00FC6DA2">
      <w:t>2005/06</w:t>
    </w:r>
    <w:r w:rsidRPr="00FC6DA2">
      <w:fldChar w:fldCharType="end"/>
    </w:r>
    <w:r w:rsidRPr="00FC6DA2">
      <w:t xml:space="preserve"> </w:t>
    </w:r>
    <w:r w:rsidRPr="00FC6DA2">
      <w:tab/>
      <w:t xml:space="preserve">mnr: </w:t>
    </w:r>
    <w:r w:rsidRPr="00FC6DA2">
      <w:fldChar w:fldCharType="begin" w:fldLock="1"/>
    </w:r>
    <w:r w:rsidRPr="00FC6DA2">
      <w:instrText xml:space="preserve"> DOCPROPERTY</w:instrText>
    </w:r>
    <w:r w:rsidRPr="00FC6DA2">
      <w:rPr>
        <w:sz w:val="18"/>
      </w:rPr>
      <w:instrText xml:space="preserve"> "Motionsnummer" *\charformat </w:instrText>
    </w:r>
    <w:r w:rsidRPr="00FC6DA2">
      <w:fldChar w:fldCharType="separate"/>
    </w:r>
    <w:r w:rsidRPr="00FC6DA2">
      <w:t>Sf264</w:t>
    </w:r>
    <w:r w:rsidRPr="00FC6DA2">
      <w:fldChar w:fldCharType="end"/>
    </w:r>
    <w:r w:rsidRPr="00FC6DA2">
      <w:br/>
    </w:r>
    <w:r w:rsidRPr="00FC6DA2">
      <w:fldChar w:fldCharType="begin" w:fldLock="1"/>
    </w:r>
    <w:r w:rsidRPr="00FC6DA2">
      <w:instrText xml:space="preserve"> DOCPROPERTY</w:instrText>
    </w:r>
    <w:r w:rsidRPr="00FC6DA2">
      <w:rPr>
        <w:sz w:val="18"/>
      </w:rPr>
      <w:instrText xml:space="preserve"> "Samling" *\charformat </w:instrText>
    </w:r>
    <w:r w:rsidRPr="00FC6DA2">
      <w:fldChar w:fldCharType="end"/>
    </w:r>
    <w:r w:rsidRPr="00FC6DA2">
      <w:tab/>
      <w:t xml:space="preserve">pnr: </w:t>
    </w:r>
    <w:r w:rsidRPr="00FC6DA2">
      <w:fldChar w:fldCharType="begin" w:fldLock="1"/>
    </w:r>
    <w:r w:rsidRPr="00FC6DA2">
      <w:instrText xml:space="preserve"> DOCPROPERTY</w:instrText>
    </w:r>
    <w:r w:rsidRPr="00FC6DA2">
      <w:rPr>
        <w:sz w:val="18"/>
      </w:rPr>
      <w:instrText xml:space="preserve"> "Partinummer" *\charformat </w:instrText>
    </w:r>
    <w:r w:rsidRPr="00FC6DA2">
      <w:fldChar w:fldCharType="separate"/>
    </w:r>
    <w:r w:rsidRPr="00FC6DA2">
      <w:t>s3217</w:t>
    </w:r>
    <w:r w:rsidRPr="00FC6DA2">
      <w:fldChar w:fldCharType="end"/>
    </w:r>
  </w:p>
  <w:p w:rsidR="002215F3" w:rsidRPr="00FC6DA2" w:rsidRDefault="002215F3">
    <w:pPr>
      <w:pStyle w:val="FSHRub1"/>
    </w:pPr>
    <w:r w:rsidRPr="00FC6DA2">
      <w:t>Motion till riksdagen</w:t>
    </w:r>
    <w:r w:rsidRPr="00FC6DA2">
      <w:br/>
    </w:r>
    <w:r w:rsidRPr="00FC6DA2">
      <w:fldChar w:fldCharType="begin" w:fldLock="1"/>
    </w:r>
    <w:r w:rsidRPr="00FC6DA2">
      <w:instrText xml:space="preserve"> DOCPROPERTY "YearUser" *\charformat </w:instrText>
    </w:r>
    <w:r w:rsidRPr="00FC6DA2">
      <w:fldChar w:fldCharType="separate"/>
    </w:r>
    <w:r w:rsidRPr="00FC6DA2">
      <w:t>2005/06</w:t>
    </w:r>
    <w:r w:rsidRPr="00FC6DA2">
      <w:fldChar w:fldCharType="end"/>
    </w:r>
    <w:r w:rsidRPr="00FC6DA2">
      <w:t>:</w:t>
    </w:r>
    <w:r w:rsidRPr="00FC6DA2">
      <w:fldChar w:fldCharType="begin" w:fldLock="1"/>
    </w:r>
    <w:r w:rsidRPr="00FC6DA2">
      <w:instrText xml:space="preserve"> DOCPROPERTY "Motionsnummer" *\charformat </w:instrText>
    </w:r>
    <w:r w:rsidRPr="00FC6DA2">
      <w:fldChar w:fldCharType="separate"/>
    </w:r>
    <w:r w:rsidRPr="00FC6DA2">
      <w:t>Sf264</w:t>
    </w:r>
    <w:r w:rsidRPr="00FC6DA2">
      <w:fldChar w:fldCharType="end"/>
    </w:r>
  </w:p>
  <w:p w:rsidR="002215F3" w:rsidRPr="00FC6DA2" w:rsidRDefault="002215F3">
    <w:pPr>
      <w:pStyle w:val="FSHNormalS5"/>
    </w:pPr>
    <w:r w:rsidRPr="00FC6DA2">
      <w:fldChar w:fldCharType="begin" w:fldLock="1"/>
    </w:r>
    <w:r w:rsidRPr="00FC6DA2">
      <w:instrText xml:space="preserve"> DOCPROPERTY "MotionarText" *\charformat </w:instrText>
    </w:r>
    <w:r w:rsidRPr="00FC6DA2">
      <w:fldChar w:fldCharType="separate"/>
    </w:r>
    <w:r w:rsidRPr="00FC6DA2">
      <w:t>av Billy Gustafsson och Conny Öhman (s)</w:t>
    </w:r>
    <w:r w:rsidRPr="00FC6DA2">
      <w:fldChar w:fldCharType="end"/>
    </w:r>
    <w:r w:rsidRPr="00FC6DA2">
      <w:br/>
    </w:r>
    <w:r w:rsidRPr="00FC6DA2">
      <w:fldChar w:fldCharType="begin" w:fldLock="1"/>
    </w:r>
    <w:r w:rsidRPr="00FC6DA2">
      <w:instrText xml:space="preserve"> DOCPROPERTY "SvarFrasKort" *\charformat </w:instrText>
    </w:r>
    <w:r w:rsidRPr="00FC6DA2">
      <w:fldChar w:fldCharType="end"/>
    </w:r>
  </w:p>
  <w:p w:rsidR="002215F3" w:rsidRPr="00FC6DA2" w:rsidRDefault="002215F3">
    <w:pPr>
      <w:pStyle w:val="FSHTitel"/>
    </w:pPr>
    <w:r w:rsidRPr="00FC6DA2">
      <w:fldChar w:fldCharType="begin" w:fldLock="1"/>
    </w:r>
    <w:r w:rsidRPr="00FC6DA2">
      <w:instrText xml:space="preserve"> DOCPROPERTY</w:instrText>
    </w:r>
    <w:r w:rsidRPr="00FC6DA2">
      <w:rPr>
        <w:sz w:val="18"/>
      </w:rPr>
      <w:instrText xml:space="preserve"> "RubrikSvar" *\charformat </w:instrText>
    </w:r>
    <w:r w:rsidRPr="00FC6DA2">
      <w:fldChar w:fldCharType="separate"/>
    </w:r>
    <w:r w:rsidRPr="00FC6DA2">
      <w:t>Regler för utbetalning av barnbidrag</w:t>
    </w:r>
    <w:r w:rsidRPr="00FC6DA2">
      <w:fldChar w:fldCharType="end"/>
    </w:r>
  </w:p>
  <w:p w:rsidR="002215F3" w:rsidRPr="00FC6DA2" w:rsidRDefault="002215F3" w:rsidP="002215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1842149">
    <w:abstractNumId w:val="13"/>
  </w:num>
  <w:num w:numId="2" w16cid:durableId="1065371030">
    <w:abstractNumId w:val="10"/>
  </w:num>
  <w:num w:numId="3" w16cid:durableId="1438016066">
    <w:abstractNumId w:val="11"/>
  </w:num>
  <w:num w:numId="4" w16cid:durableId="1482110975">
    <w:abstractNumId w:val="12"/>
  </w:num>
  <w:num w:numId="5" w16cid:durableId="1978798208">
    <w:abstractNumId w:val="8"/>
  </w:num>
  <w:num w:numId="6" w16cid:durableId="970287172">
    <w:abstractNumId w:val="3"/>
  </w:num>
  <w:num w:numId="7" w16cid:durableId="955865626">
    <w:abstractNumId w:val="2"/>
  </w:num>
  <w:num w:numId="8" w16cid:durableId="1531183356">
    <w:abstractNumId w:val="1"/>
  </w:num>
  <w:num w:numId="9" w16cid:durableId="1702703641">
    <w:abstractNumId w:val="0"/>
  </w:num>
  <w:num w:numId="10" w16cid:durableId="898711489">
    <w:abstractNumId w:val="9"/>
  </w:num>
  <w:num w:numId="11" w16cid:durableId="387414567">
    <w:abstractNumId w:val="7"/>
  </w:num>
  <w:num w:numId="12" w16cid:durableId="151138620">
    <w:abstractNumId w:val="6"/>
  </w:num>
  <w:num w:numId="13" w16cid:durableId="117646110">
    <w:abstractNumId w:val="5"/>
  </w:num>
  <w:num w:numId="14" w16cid:durableId="1736900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251979"/>
    <w:rsid w:val="00021922"/>
    <w:rsid w:val="00064BC3"/>
    <w:rsid w:val="00066775"/>
    <w:rsid w:val="00072FB9"/>
    <w:rsid w:val="00100531"/>
    <w:rsid w:val="00201DFB"/>
    <w:rsid w:val="00204A63"/>
    <w:rsid w:val="00212FF1"/>
    <w:rsid w:val="002215F3"/>
    <w:rsid w:val="00230193"/>
    <w:rsid w:val="0025068A"/>
    <w:rsid w:val="00251979"/>
    <w:rsid w:val="002818D3"/>
    <w:rsid w:val="002C4805"/>
    <w:rsid w:val="002D11A8"/>
    <w:rsid w:val="00445271"/>
    <w:rsid w:val="004A0504"/>
    <w:rsid w:val="004E38D9"/>
    <w:rsid w:val="005144D1"/>
    <w:rsid w:val="00617761"/>
    <w:rsid w:val="00740D6D"/>
    <w:rsid w:val="00794149"/>
    <w:rsid w:val="007B67A7"/>
    <w:rsid w:val="007C6092"/>
    <w:rsid w:val="00994F6B"/>
    <w:rsid w:val="00A02FF3"/>
    <w:rsid w:val="00A053C6"/>
    <w:rsid w:val="00B13BF0"/>
    <w:rsid w:val="00C1285C"/>
    <w:rsid w:val="00C21D25"/>
    <w:rsid w:val="00C27B7D"/>
    <w:rsid w:val="00C9496D"/>
    <w:rsid w:val="00D1174F"/>
    <w:rsid w:val="00DC6C70"/>
    <w:rsid w:val="00E22893"/>
    <w:rsid w:val="00E360DE"/>
    <w:rsid w:val="00E75D28"/>
    <w:rsid w:val="00E84F25"/>
    <w:rsid w:val="00F3346A"/>
    <w:rsid w:val="00FC6D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5AA11B-01A2-4921-A173-6307D65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215F3"/>
    <w:pPr>
      <w:spacing w:after="250"/>
    </w:pPr>
  </w:style>
  <w:style w:type="paragraph" w:customStyle="1" w:styleId="Hemstlatt">
    <w:name w:val="Hemstl_att"/>
    <w:aliases w:val="HemstPunkt,HemstPunktFlera,HemställansPunkt,Förslagstext"/>
    <w:basedOn w:val="Normal"/>
    <w:next w:val="Normal"/>
    <w:rsid w:val="00994F6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21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4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210</Words>
  <Characters>1155</Characters>
  <Application>Microsoft Office Word</Application>
  <DocSecurity>4</DocSecurity>
  <Lines>25</Lines>
  <Paragraphs>12</Paragraphs>
  <ScaleCrop>false</ScaleCrop>
  <HeadingPairs>
    <vt:vector size="2" baseType="variant">
      <vt:variant>
        <vt:lpstr>Rubrik</vt:lpstr>
      </vt:variant>
      <vt:variant>
        <vt:i4>1</vt:i4>
      </vt:variant>
    </vt:vector>
  </HeadingPairs>
  <TitlesOfParts>
    <vt:vector size="1" baseType="lpstr">
      <vt:lpstr>Sf264</vt:lpstr>
    </vt:vector>
  </TitlesOfParts>
  <Company>Riksdagen</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Sf264</dc:title>
  <dc:subject>Sf264</dc:subject>
  <dc:creator>Riksdagen</dc:creator>
  <cp:keywords>Riksdagen</cp:keywords>
  <dc:description/>
  <cp:lastModifiedBy>Lars Brink</cp:lastModifiedBy>
  <cp:revision>2</cp:revision>
  <cp:lastPrinted>2005-11-27T11:26:00Z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Regler för utbetalning av barnbidrag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utbetalning av barnbidrag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Billy Gustafsson och Conny Öhman (s)</vt:lpwstr>
  </property>
  <property fmtid="{D5CDD505-2E9C-101B-9397-08002B2CF9AE}" pid="26" name="MotionarLista">
    <vt:lpwstr>Gustafsson, Billy (s)\Öhman, Conny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 Conny Öhman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madeleine.mjoberg.quanne@riksdagen.se</vt:lpwstr>
  </property>
  <property fmtid="{D5CDD505-2E9C-101B-9397-08002B2CF9AE}" pid="45" name="ReservUID">
    <vt:lpwstr>birgitta lundblad</vt:lpwstr>
  </property>
  <property fmtid="{D5CDD505-2E9C-101B-9397-08002B2CF9AE}" pid="46" name="MotionID">
    <vt:lpwstr>20052006000000000115000032170069</vt:lpwstr>
  </property>
  <property fmtid="{D5CDD505-2E9C-101B-9397-08002B2CF9AE}" pid="47" name="datum">
    <vt:lpwstr>050926</vt:lpwstr>
  </property>
  <property fmtid="{D5CDD505-2E9C-101B-9397-08002B2CF9AE}" pid="48" name="avsändar-e-post">
    <vt:lpwstr>madeleine.mjoberg.quanne@riksdagen.se</vt:lpwstr>
  </property>
  <property fmtid="{D5CDD505-2E9C-101B-9397-08002B2CF9AE}" pid="49" name="id">
    <vt:lpwstr>20052006000000000115000032170069</vt:lpwstr>
  </property>
  <property fmtid="{D5CDD505-2E9C-101B-9397-08002B2CF9AE}" pid="50" name="nummer">
    <vt:lpwstr>264</vt:lpwstr>
  </property>
  <property fmtid="{D5CDD505-2E9C-101B-9397-08002B2CF9AE}" pid="51" name="utskottsbeteckning">
    <vt:lpwstr>Sf</vt:lpwstr>
  </property>
</Properties>
</file>