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9D749F" w:rsidRDefault="006E04A4">
      <w:pPr>
        <w:pStyle w:val="Dokumentbeteckning"/>
      </w:pPr>
      <w:r w:rsidRPr="009D749F">
        <w:fldChar w:fldCharType="begin" w:fldLock="1"/>
      </w:r>
      <w:r w:rsidRPr="009D749F">
        <w:instrText xml:space="preserve"> DOCPROPERTY "DocumentYear" </w:instrText>
      </w:r>
      <w:r w:rsidRPr="009D749F">
        <w:fldChar w:fldCharType="separate"/>
      </w:r>
      <w:r w:rsidR="00D27199" w:rsidRPr="009D749F">
        <w:t>2006/07</w:t>
      </w:r>
      <w:r w:rsidRPr="009D749F">
        <w:fldChar w:fldCharType="end"/>
      </w:r>
      <w:r w:rsidRPr="009D749F">
        <w:t>:</w:t>
      </w:r>
      <w:r w:rsidRPr="009D749F">
        <w:fldChar w:fldCharType="begin" w:fldLock="1"/>
      </w:r>
      <w:r w:rsidRPr="009D749F">
        <w:instrText xml:space="preserve"> DOCPROPERTY "DocumentNumber" </w:instrText>
      </w:r>
      <w:r w:rsidRPr="009D749F">
        <w:fldChar w:fldCharType="separate"/>
      </w:r>
      <w:r w:rsidR="00D27199" w:rsidRPr="009D749F">
        <w:t>134</w:t>
      </w:r>
      <w:r w:rsidRPr="009D749F">
        <w:fldChar w:fldCharType="end"/>
      </w:r>
    </w:p>
    <w:p w:rsidR="006E04A4" w:rsidRPr="009D749F" w:rsidRDefault="006E04A4">
      <w:pPr>
        <w:pStyle w:val="Datum"/>
        <w:outlineLvl w:val="0"/>
      </w:pPr>
      <w:r w:rsidRPr="009D749F">
        <w:fldChar w:fldCharType="begin" w:fldLock="1"/>
      </w:r>
      <w:r w:rsidRPr="009D749F">
        <w:instrText xml:space="preserve"> DOCPROPERTY "DocumentDate" </w:instrText>
      </w:r>
      <w:r w:rsidRPr="009D749F">
        <w:fldChar w:fldCharType="separate"/>
      </w:r>
      <w:r w:rsidR="00D27199" w:rsidRPr="009D749F">
        <w:t>Torsdagen den 30 augusti 2007</w:t>
      </w:r>
      <w:r w:rsidRPr="009D749F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9D74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9D749F" w:rsidRDefault="001A17F1">
            <w:pPr>
              <w:pStyle w:val="Plenum"/>
              <w:tabs>
                <w:tab w:val="clear" w:pos="1418"/>
              </w:tabs>
            </w:pPr>
            <w:r w:rsidRPr="009D749F">
              <w:t>Kl.</w:t>
            </w:r>
          </w:p>
        </w:tc>
        <w:tc>
          <w:tcPr>
            <w:tcW w:w="851" w:type="dxa"/>
          </w:tcPr>
          <w:p w:rsidR="006E04A4" w:rsidRPr="009D749F" w:rsidRDefault="001A17F1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9D749F">
              <w:t>13.00</w:t>
            </w:r>
          </w:p>
        </w:tc>
        <w:tc>
          <w:tcPr>
            <w:tcW w:w="397" w:type="dxa"/>
          </w:tcPr>
          <w:p w:rsidR="006E04A4" w:rsidRPr="009D749F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9D749F" w:rsidRDefault="001A17F1">
            <w:pPr>
              <w:pStyle w:val="Plenum"/>
              <w:tabs>
                <w:tab w:val="clear" w:pos="1418"/>
              </w:tabs>
              <w:ind w:right="1"/>
            </w:pPr>
            <w:r w:rsidRPr="009D749F">
              <w:t>Interpellationssvar</w:t>
            </w:r>
          </w:p>
        </w:tc>
      </w:tr>
    </w:tbl>
    <w:p w:rsidR="006E04A4" w:rsidRPr="009D749F" w:rsidRDefault="006E04A4">
      <w:pPr>
        <w:pStyle w:val="StreckLngt"/>
      </w:pPr>
      <w:r w:rsidRPr="009D749F">
        <w:tab/>
      </w:r>
    </w:p>
    <w:p w:rsidR="00D45AE3" w:rsidRPr="009D749F" w:rsidRDefault="00D45AE3" w:rsidP="00D45AE3">
      <w:pPr>
        <w:pStyle w:val="Blankrad"/>
      </w:pPr>
      <w:r w:rsidRPr="009D749F">
        <w:t>     </w:t>
      </w:r>
    </w:p>
    <w:p w:rsidR="00873819" w:rsidRPr="009D749F" w:rsidRDefault="00873819" w:rsidP="00CF242C">
      <w:pPr>
        <w:pStyle w:val="Blankrad"/>
      </w:pPr>
      <w:r w:rsidRPr="009D749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73819" w:rsidRPr="009D749F" w:rsidTr="008214A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73819" w:rsidRPr="009D749F" w:rsidRDefault="00873819" w:rsidP="008214AB">
            <w:pPr>
              <w:pStyle w:val="HuvudrubrikFlisteNr"/>
            </w:pPr>
          </w:p>
        </w:tc>
        <w:tc>
          <w:tcPr>
            <w:tcW w:w="6237" w:type="dxa"/>
          </w:tcPr>
          <w:p w:rsidR="00873819" w:rsidRPr="009D749F" w:rsidRDefault="00873819" w:rsidP="008214AB">
            <w:pPr>
              <w:pStyle w:val="HuvudrubrikEnsam"/>
            </w:pPr>
            <w:r w:rsidRPr="009D749F">
              <w:t>Justering av protokoll</w:t>
            </w:r>
          </w:p>
        </w:tc>
        <w:tc>
          <w:tcPr>
            <w:tcW w:w="2481" w:type="dxa"/>
          </w:tcPr>
          <w:p w:rsidR="00873819" w:rsidRPr="009D749F" w:rsidRDefault="00873819" w:rsidP="008214AB">
            <w:pPr>
              <w:pStyle w:val="HuvudrubrikKolumn3"/>
            </w:pPr>
          </w:p>
        </w:tc>
      </w:tr>
      <w:tr w:rsidR="00873819" w:rsidRPr="009D749F" w:rsidTr="008214A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73819" w:rsidRPr="009D749F" w:rsidRDefault="00873819" w:rsidP="008214AB">
            <w:pPr>
              <w:pStyle w:val="FlistaNrText"/>
            </w:pPr>
          </w:p>
        </w:tc>
        <w:tc>
          <w:tcPr>
            <w:tcW w:w="6237" w:type="dxa"/>
          </w:tcPr>
          <w:p w:rsidR="00873819" w:rsidRPr="009D749F" w:rsidRDefault="00873819" w:rsidP="008214AB">
            <w:r w:rsidRPr="009D749F">
              <w:t>Protokollet från sammanträdet torsdagen den 23 augusti</w:t>
            </w:r>
          </w:p>
        </w:tc>
        <w:tc>
          <w:tcPr>
            <w:tcW w:w="2481" w:type="dxa"/>
          </w:tcPr>
          <w:p w:rsidR="00873819" w:rsidRPr="009D749F" w:rsidRDefault="00873819" w:rsidP="008214AB">
            <w:pPr>
              <w:rPr>
                <w:spacing w:val="-4"/>
              </w:rPr>
            </w:pPr>
          </w:p>
        </w:tc>
      </w:tr>
    </w:tbl>
    <w:p w:rsidR="00873819" w:rsidRPr="009D749F" w:rsidRDefault="00873819" w:rsidP="00873819">
      <w:pPr>
        <w:pStyle w:val="Blankrad"/>
      </w:pPr>
      <w:r w:rsidRPr="009D749F">
        <w:t>     </w:t>
      </w:r>
    </w:p>
    <w:p w:rsidR="00873819" w:rsidRPr="009D749F" w:rsidRDefault="00873819" w:rsidP="00873819">
      <w:pPr>
        <w:pStyle w:val="Blankrad"/>
      </w:pPr>
      <w:r w:rsidRPr="009D749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73819" w:rsidRPr="009D749F" w:rsidTr="008214A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73819" w:rsidRPr="009D749F" w:rsidRDefault="00873819" w:rsidP="008214AB">
            <w:pPr>
              <w:pStyle w:val="HuvudrubrikFlisteNr"/>
            </w:pPr>
          </w:p>
        </w:tc>
        <w:tc>
          <w:tcPr>
            <w:tcW w:w="6237" w:type="dxa"/>
          </w:tcPr>
          <w:p w:rsidR="00873819" w:rsidRPr="009D749F" w:rsidRDefault="00873819" w:rsidP="008214AB">
            <w:pPr>
              <w:pStyle w:val="HuvudrubrikEnsam"/>
            </w:pPr>
            <w:r w:rsidRPr="009D749F">
              <w:t>Anmälan om återtagande av plats i riksdagen</w:t>
            </w:r>
          </w:p>
        </w:tc>
        <w:tc>
          <w:tcPr>
            <w:tcW w:w="2481" w:type="dxa"/>
          </w:tcPr>
          <w:p w:rsidR="00873819" w:rsidRPr="009D749F" w:rsidRDefault="00873819" w:rsidP="008214AB">
            <w:pPr>
              <w:pStyle w:val="HuvudrubrikKolumn3"/>
            </w:pPr>
          </w:p>
        </w:tc>
      </w:tr>
      <w:tr w:rsidR="00873819" w:rsidRPr="009D749F" w:rsidTr="008214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73819" w:rsidRPr="009D749F" w:rsidRDefault="00873819" w:rsidP="008214AB">
            <w:pPr>
              <w:pStyle w:val="FlistaNrText"/>
            </w:pPr>
          </w:p>
        </w:tc>
        <w:tc>
          <w:tcPr>
            <w:tcW w:w="6237" w:type="dxa"/>
          </w:tcPr>
          <w:p w:rsidR="00873819" w:rsidRPr="009D749F" w:rsidRDefault="00873819" w:rsidP="008214AB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4"/>
              </w:rPr>
            </w:pPr>
            <w:r w:rsidRPr="009D749F">
              <w:rPr>
                <w:color w:val="000000"/>
                <w:szCs w:val="24"/>
              </w:rPr>
              <w:t>Matilda Ernkrans (s) fr.o.m. den 28 augusti</w:t>
            </w:r>
          </w:p>
          <w:p w:rsidR="00873819" w:rsidRPr="009D749F" w:rsidRDefault="00873819" w:rsidP="008214AB">
            <w:r w:rsidRPr="009D749F">
              <w:rPr>
                <w:color w:val="000000"/>
                <w:szCs w:val="24"/>
              </w:rPr>
              <w:t>Därmed upphörde Helena Frisks (s) uppdrag som ersättare</w:t>
            </w:r>
          </w:p>
        </w:tc>
        <w:tc>
          <w:tcPr>
            <w:tcW w:w="2481" w:type="dxa"/>
          </w:tcPr>
          <w:p w:rsidR="00873819" w:rsidRPr="009D749F" w:rsidRDefault="00873819" w:rsidP="008214AB">
            <w:pPr>
              <w:rPr>
                <w:spacing w:val="-4"/>
              </w:rPr>
            </w:pPr>
          </w:p>
        </w:tc>
      </w:tr>
    </w:tbl>
    <w:p w:rsidR="00873819" w:rsidRPr="009D749F" w:rsidRDefault="00873819" w:rsidP="00873819">
      <w:pPr>
        <w:pStyle w:val="Blankrad"/>
      </w:pPr>
      <w:r w:rsidRPr="009D749F">
        <w:t>     </w:t>
      </w:r>
    </w:p>
    <w:p w:rsidR="00873819" w:rsidRPr="009D749F" w:rsidRDefault="00873819" w:rsidP="00873819">
      <w:pPr>
        <w:pStyle w:val="Blankrad"/>
      </w:pPr>
      <w:r w:rsidRPr="009D749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73819" w:rsidRPr="009D749F" w:rsidTr="008214A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73819" w:rsidRPr="009D749F" w:rsidRDefault="00873819" w:rsidP="008214AB">
            <w:pPr>
              <w:pStyle w:val="HuvudrubrikFlisteNr"/>
            </w:pPr>
          </w:p>
        </w:tc>
        <w:tc>
          <w:tcPr>
            <w:tcW w:w="6237" w:type="dxa"/>
          </w:tcPr>
          <w:p w:rsidR="00873819" w:rsidRPr="009D749F" w:rsidRDefault="00873819" w:rsidP="008214AB">
            <w:pPr>
              <w:pStyle w:val="HuvudrubrikEnsam"/>
            </w:pPr>
            <w:bookmarkStart w:id="1" w:name="Start_FördröjdaInterpellationer"/>
            <w:bookmarkEnd w:id="1"/>
            <w:r w:rsidRPr="009D749F">
              <w:t>Anmälan om fördröjda svar på interpellationer</w:t>
            </w:r>
          </w:p>
        </w:tc>
        <w:tc>
          <w:tcPr>
            <w:tcW w:w="2481" w:type="dxa"/>
          </w:tcPr>
          <w:p w:rsidR="00873819" w:rsidRPr="009D749F" w:rsidRDefault="00873819" w:rsidP="008214AB">
            <w:pPr>
              <w:pStyle w:val="HuvudrubrikKolumn3"/>
            </w:pPr>
          </w:p>
        </w:tc>
      </w:tr>
      <w:tr w:rsidR="00873819" w:rsidRPr="009D749F" w:rsidTr="008214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73819" w:rsidRPr="009D749F" w:rsidRDefault="00873819" w:rsidP="008214AB">
            <w:pPr>
              <w:pStyle w:val="FlistaNrText"/>
            </w:pPr>
          </w:p>
        </w:tc>
        <w:tc>
          <w:tcPr>
            <w:tcW w:w="6237" w:type="dxa"/>
          </w:tcPr>
          <w:p w:rsidR="00873819" w:rsidRPr="009D749F" w:rsidRDefault="00873819" w:rsidP="008214AB">
            <w:r w:rsidRPr="009D749F">
              <w:t>2006/07:677 av Lena Olsson (v)</w:t>
            </w:r>
          </w:p>
          <w:p w:rsidR="00873819" w:rsidRPr="009D749F" w:rsidRDefault="00873819" w:rsidP="008214AB">
            <w:r w:rsidRPr="009D749F">
              <w:t>Åtgärder för yrkesutbildning inom kriminalvården</w:t>
            </w:r>
          </w:p>
        </w:tc>
        <w:tc>
          <w:tcPr>
            <w:tcW w:w="2481" w:type="dxa"/>
          </w:tcPr>
          <w:p w:rsidR="00873819" w:rsidRPr="009D749F" w:rsidRDefault="00873819" w:rsidP="008214AB">
            <w:pPr>
              <w:rPr>
                <w:spacing w:val="-4"/>
              </w:rPr>
            </w:pPr>
          </w:p>
        </w:tc>
      </w:tr>
      <w:tr w:rsidR="00873819" w:rsidRPr="009D749F" w:rsidTr="008214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73819" w:rsidRPr="009D749F" w:rsidRDefault="00873819" w:rsidP="008214AB">
            <w:pPr>
              <w:pStyle w:val="FlistaNrText"/>
            </w:pPr>
          </w:p>
        </w:tc>
        <w:tc>
          <w:tcPr>
            <w:tcW w:w="6237" w:type="dxa"/>
          </w:tcPr>
          <w:p w:rsidR="00873819" w:rsidRPr="009D749F" w:rsidRDefault="00873819" w:rsidP="008214AB">
            <w:r w:rsidRPr="009D749F">
              <w:t>2006/07:680 av Monica Green (s)</w:t>
            </w:r>
          </w:p>
          <w:p w:rsidR="00873819" w:rsidRPr="009D749F" w:rsidRDefault="00873819" w:rsidP="008214AB">
            <w:r w:rsidRPr="009D749F">
              <w:t>Utanförskapet i IT-samhället</w:t>
            </w:r>
          </w:p>
        </w:tc>
        <w:tc>
          <w:tcPr>
            <w:tcW w:w="2481" w:type="dxa"/>
          </w:tcPr>
          <w:p w:rsidR="00873819" w:rsidRPr="009D749F" w:rsidRDefault="00873819" w:rsidP="008214AB">
            <w:pPr>
              <w:rPr>
                <w:spacing w:val="-4"/>
              </w:rPr>
            </w:pPr>
          </w:p>
        </w:tc>
      </w:tr>
      <w:tr w:rsidR="00873819" w:rsidRPr="009D749F" w:rsidTr="008214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73819" w:rsidRPr="009D749F" w:rsidRDefault="00873819" w:rsidP="008214AB">
            <w:pPr>
              <w:pStyle w:val="FlistaNrText"/>
            </w:pPr>
          </w:p>
        </w:tc>
        <w:tc>
          <w:tcPr>
            <w:tcW w:w="6237" w:type="dxa"/>
          </w:tcPr>
          <w:p w:rsidR="00873819" w:rsidRPr="009D749F" w:rsidRDefault="00873819" w:rsidP="008214AB">
            <w:r w:rsidRPr="009D749F">
              <w:t>2006/07:681 av Monica Green (s)</w:t>
            </w:r>
          </w:p>
          <w:p w:rsidR="00873819" w:rsidRPr="009D749F" w:rsidRDefault="00873819" w:rsidP="008214AB">
            <w:r w:rsidRPr="009D749F">
              <w:t>Järnvägs- och tågstandarden</w:t>
            </w:r>
          </w:p>
        </w:tc>
        <w:tc>
          <w:tcPr>
            <w:tcW w:w="2481" w:type="dxa"/>
          </w:tcPr>
          <w:p w:rsidR="00873819" w:rsidRPr="009D749F" w:rsidRDefault="00873819" w:rsidP="008214AB">
            <w:pPr>
              <w:rPr>
                <w:spacing w:val="-4"/>
              </w:rPr>
            </w:pPr>
          </w:p>
        </w:tc>
      </w:tr>
    </w:tbl>
    <w:p w:rsidR="00873819" w:rsidRPr="009D749F" w:rsidRDefault="00873819" w:rsidP="00873819">
      <w:pPr>
        <w:pStyle w:val="Blankrad"/>
      </w:pPr>
      <w:r w:rsidRPr="009D749F">
        <w:t>     </w:t>
      </w:r>
    </w:p>
    <w:p w:rsidR="00873819" w:rsidRPr="009D749F" w:rsidRDefault="00873819" w:rsidP="00873819">
      <w:pPr>
        <w:pStyle w:val="Blankrad"/>
      </w:pPr>
      <w:r w:rsidRPr="009D749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73819" w:rsidRPr="009D749F" w:rsidTr="008214A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73819" w:rsidRPr="009D749F" w:rsidRDefault="00873819" w:rsidP="008214AB">
            <w:pPr>
              <w:pStyle w:val="HuvudrubrikFlisteNr"/>
            </w:pPr>
          </w:p>
        </w:tc>
        <w:tc>
          <w:tcPr>
            <w:tcW w:w="6237" w:type="dxa"/>
          </w:tcPr>
          <w:p w:rsidR="00873819" w:rsidRPr="009D749F" w:rsidRDefault="00873819" w:rsidP="008214AB">
            <w:pPr>
              <w:pStyle w:val="Huvudrubrik"/>
            </w:pPr>
            <w:bookmarkStart w:id="2" w:name="Start_Interpellationer"/>
            <w:bookmarkEnd w:id="2"/>
            <w:r w:rsidRPr="009D749F">
              <w:t>Svar på interpellationer</w:t>
            </w:r>
          </w:p>
        </w:tc>
        <w:tc>
          <w:tcPr>
            <w:tcW w:w="2481" w:type="dxa"/>
          </w:tcPr>
          <w:p w:rsidR="00873819" w:rsidRPr="009D749F" w:rsidRDefault="00873819" w:rsidP="008214AB">
            <w:pPr>
              <w:pStyle w:val="HuvudrubrikKolumn3"/>
            </w:pPr>
          </w:p>
        </w:tc>
      </w:tr>
      <w:tr w:rsidR="00873819" w:rsidRPr="009D749F" w:rsidTr="008214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73819" w:rsidRPr="009D749F" w:rsidRDefault="00873819" w:rsidP="008214AB">
            <w:pPr>
              <w:pStyle w:val="Besvaradav"/>
            </w:pPr>
          </w:p>
        </w:tc>
        <w:tc>
          <w:tcPr>
            <w:tcW w:w="6237" w:type="dxa"/>
          </w:tcPr>
          <w:p w:rsidR="00873819" w:rsidRPr="009D749F" w:rsidRDefault="00873819" w:rsidP="008214AB">
            <w:pPr>
              <w:pStyle w:val="Besvaradav"/>
            </w:pPr>
            <w:r w:rsidRPr="009D749F">
              <w:t>Utrikesminister Carl Bildt (m)</w:t>
            </w:r>
          </w:p>
        </w:tc>
        <w:tc>
          <w:tcPr>
            <w:tcW w:w="2481" w:type="dxa"/>
          </w:tcPr>
          <w:p w:rsidR="00873819" w:rsidRPr="009D749F" w:rsidRDefault="00873819" w:rsidP="008214AB">
            <w:pPr>
              <w:pStyle w:val="Besvaradav"/>
              <w:rPr>
                <w:spacing w:val="-4"/>
              </w:rPr>
            </w:pPr>
          </w:p>
        </w:tc>
      </w:tr>
      <w:tr w:rsidR="00873819" w:rsidRPr="009D749F" w:rsidTr="008214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73819" w:rsidRPr="009D749F" w:rsidRDefault="00873819" w:rsidP="008214AB">
            <w:pPr>
              <w:pStyle w:val="FlistaNrText"/>
            </w:pPr>
          </w:p>
        </w:tc>
        <w:tc>
          <w:tcPr>
            <w:tcW w:w="6237" w:type="dxa"/>
          </w:tcPr>
          <w:p w:rsidR="00873819" w:rsidRPr="009D749F" w:rsidRDefault="00873819" w:rsidP="008214AB">
            <w:r w:rsidRPr="009D749F">
              <w:t>2006/07:679 av Mona Sahlin (s)</w:t>
            </w:r>
          </w:p>
          <w:p w:rsidR="00873819" w:rsidRPr="009D749F" w:rsidRDefault="00873819" w:rsidP="008214AB">
            <w:r w:rsidRPr="009D749F">
              <w:t>Statsministerns ansvar för att försvara de mänskliga rättigheterna även i enskilda fall</w:t>
            </w:r>
          </w:p>
        </w:tc>
        <w:tc>
          <w:tcPr>
            <w:tcW w:w="2481" w:type="dxa"/>
          </w:tcPr>
          <w:p w:rsidR="00873819" w:rsidRPr="009D749F" w:rsidRDefault="00873819" w:rsidP="008214AB">
            <w:pPr>
              <w:rPr>
                <w:spacing w:val="-4"/>
              </w:rPr>
            </w:pPr>
          </w:p>
        </w:tc>
      </w:tr>
      <w:tr w:rsidR="00873819" w:rsidRPr="009D749F" w:rsidTr="008214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73819" w:rsidRPr="009D749F" w:rsidRDefault="00873819" w:rsidP="008214AB">
            <w:pPr>
              <w:pStyle w:val="Besvaradav"/>
            </w:pPr>
          </w:p>
        </w:tc>
        <w:tc>
          <w:tcPr>
            <w:tcW w:w="6237" w:type="dxa"/>
          </w:tcPr>
          <w:p w:rsidR="00873819" w:rsidRPr="009D749F" w:rsidRDefault="00873819" w:rsidP="008214AB">
            <w:pPr>
              <w:pStyle w:val="Besvaradav"/>
            </w:pPr>
            <w:r w:rsidRPr="009D749F">
              <w:t>Utbildningsminister Lars Leijonborg (fp)</w:t>
            </w:r>
          </w:p>
        </w:tc>
        <w:tc>
          <w:tcPr>
            <w:tcW w:w="2481" w:type="dxa"/>
          </w:tcPr>
          <w:p w:rsidR="00873819" w:rsidRPr="009D749F" w:rsidRDefault="00873819" w:rsidP="008214AB">
            <w:pPr>
              <w:pStyle w:val="Besvaradav"/>
              <w:rPr>
                <w:spacing w:val="-4"/>
              </w:rPr>
            </w:pPr>
          </w:p>
        </w:tc>
      </w:tr>
      <w:tr w:rsidR="00873819" w:rsidRPr="009D749F" w:rsidTr="008214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73819" w:rsidRPr="009D749F" w:rsidRDefault="00873819" w:rsidP="008214AB">
            <w:pPr>
              <w:pStyle w:val="FlistaNrText"/>
            </w:pPr>
          </w:p>
        </w:tc>
        <w:tc>
          <w:tcPr>
            <w:tcW w:w="6237" w:type="dxa"/>
          </w:tcPr>
          <w:p w:rsidR="00873819" w:rsidRPr="009D749F" w:rsidRDefault="00873819" w:rsidP="008214AB">
            <w:r w:rsidRPr="009D749F">
              <w:t>2006/07:661 av Berit Högman (s)</w:t>
            </w:r>
          </w:p>
          <w:p w:rsidR="00873819" w:rsidRPr="009D749F" w:rsidRDefault="00873819" w:rsidP="008214AB">
            <w:r w:rsidRPr="009D749F">
              <w:t>Antalet universitet i Sverige</w:t>
            </w:r>
          </w:p>
        </w:tc>
        <w:tc>
          <w:tcPr>
            <w:tcW w:w="2481" w:type="dxa"/>
          </w:tcPr>
          <w:p w:rsidR="00873819" w:rsidRPr="009D749F" w:rsidRDefault="00873819" w:rsidP="008214AB">
            <w:pPr>
              <w:rPr>
                <w:spacing w:val="-4"/>
              </w:rPr>
            </w:pPr>
          </w:p>
        </w:tc>
      </w:tr>
      <w:tr w:rsidR="00873819" w:rsidRPr="009D749F" w:rsidTr="008214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73819" w:rsidRPr="009D749F" w:rsidRDefault="00873819" w:rsidP="008214AB">
            <w:pPr>
              <w:pStyle w:val="Besvaradav"/>
            </w:pPr>
          </w:p>
        </w:tc>
        <w:tc>
          <w:tcPr>
            <w:tcW w:w="6237" w:type="dxa"/>
          </w:tcPr>
          <w:p w:rsidR="00873819" w:rsidRPr="009D749F" w:rsidRDefault="00873819" w:rsidP="008214AB">
            <w:pPr>
              <w:pStyle w:val="Besvaradav"/>
            </w:pPr>
            <w:r w:rsidRPr="009D749F">
              <w:t>Miljöminister Andreas Carlgren (c)</w:t>
            </w:r>
          </w:p>
        </w:tc>
        <w:tc>
          <w:tcPr>
            <w:tcW w:w="2481" w:type="dxa"/>
          </w:tcPr>
          <w:p w:rsidR="00873819" w:rsidRPr="009D749F" w:rsidRDefault="00873819" w:rsidP="008214AB">
            <w:pPr>
              <w:pStyle w:val="Besvaradav"/>
              <w:rPr>
                <w:spacing w:val="-4"/>
              </w:rPr>
            </w:pPr>
          </w:p>
        </w:tc>
      </w:tr>
      <w:tr w:rsidR="00873819" w:rsidRPr="009D749F" w:rsidTr="008214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73819" w:rsidRPr="009D749F" w:rsidRDefault="00873819" w:rsidP="008214AB">
            <w:pPr>
              <w:pStyle w:val="FlistaNrText"/>
            </w:pPr>
          </w:p>
        </w:tc>
        <w:tc>
          <w:tcPr>
            <w:tcW w:w="6237" w:type="dxa"/>
          </w:tcPr>
          <w:p w:rsidR="00873819" w:rsidRPr="009D749F" w:rsidRDefault="00873819" w:rsidP="008214AB">
            <w:r w:rsidRPr="009D749F">
              <w:t>2006/07:676 av Tina Ehn (mp)</w:t>
            </w:r>
          </w:p>
          <w:p w:rsidR="00873819" w:rsidRPr="009D749F" w:rsidRDefault="00873819" w:rsidP="008214AB">
            <w:r w:rsidRPr="009D749F">
              <w:t>Ansvarsfrågan vid läckande gamla fartygsvrak</w:t>
            </w:r>
          </w:p>
        </w:tc>
        <w:tc>
          <w:tcPr>
            <w:tcW w:w="2481" w:type="dxa"/>
          </w:tcPr>
          <w:p w:rsidR="00873819" w:rsidRPr="009D749F" w:rsidRDefault="00873819" w:rsidP="008214AB">
            <w:pPr>
              <w:rPr>
                <w:spacing w:val="-4"/>
              </w:rPr>
            </w:pPr>
          </w:p>
        </w:tc>
      </w:tr>
      <w:tr w:rsidR="00873819" w:rsidRPr="009D749F" w:rsidTr="008214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73819" w:rsidRPr="009D749F" w:rsidRDefault="00873819" w:rsidP="008214AB">
            <w:pPr>
              <w:pStyle w:val="Besvaradav"/>
            </w:pPr>
          </w:p>
        </w:tc>
        <w:tc>
          <w:tcPr>
            <w:tcW w:w="6237" w:type="dxa"/>
          </w:tcPr>
          <w:p w:rsidR="00873819" w:rsidRPr="009D749F" w:rsidRDefault="00873819" w:rsidP="008214AB">
            <w:pPr>
              <w:pStyle w:val="Besvaradav"/>
            </w:pPr>
            <w:r w:rsidRPr="009D749F">
              <w:t>Arbetsmarknadsminister Sven Otto Littorin (m)</w:t>
            </w:r>
          </w:p>
        </w:tc>
        <w:tc>
          <w:tcPr>
            <w:tcW w:w="2481" w:type="dxa"/>
          </w:tcPr>
          <w:p w:rsidR="00873819" w:rsidRPr="009D749F" w:rsidRDefault="00873819" w:rsidP="008214AB">
            <w:pPr>
              <w:pStyle w:val="Besvaradav"/>
              <w:rPr>
                <w:spacing w:val="-4"/>
              </w:rPr>
            </w:pPr>
          </w:p>
        </w:tc>
      </w:tr>
      <w:tr w:rsidR="00873819" w:rsidRPr="009D749F" w:rsidTr="008214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73819" w:rsidRPr="009D749F" w:rsidRDefault="00873819" w:rsidP="008214AB">
            <w:pPr>
              <w:pStyle w:val="FlistaNrText"/>
            </w:pPr>
          </w:p>
        </w:tc>
        <w:tc>
          <w:tcPr>
            <w:tcW w:w="6237" w:type="dxa"/>
          </w:tcPr>
          <w:p w:rsidR="00873819" w:rsidRPr="009D749F" w:rsidRDefault="00873819" w:rsidP="008214AB">
            <w:r w:rsidRPr="009D749F">
              <w:t>2006/07:667 av Sven-Erik Österberg (s)</w:t>
            </w:r>
          </w:p>
          <w:p w:rsidR="00873819" w:rsidRPr="009D749F" w:rsidRDefault="00873819" w:rsidP="008214AB">
            <w:r w:rsidRPr="009D749F">
              <w:t>Obalansen på svensk arbetsmarknad</w:t>
            </w:r>
          </w:p>
        </w:tc>
        <w:tc>
          <w:tcPr>
            <w:tcW w:w="2481" w:type="dxa"/>
          </w:tcPr>
          <w:p w:rsidR="00873819" w:rsidRPr="009D749F" w:rsidRDefault="00873819" w:rsidP="008214AB">
            <w:pPr>
              <w:rPr>
                <w:spacing w:val="-4"/>
              </w:rPr>
            </w:pPr>
          </w:p>
        </w:tc>
      </w:tr>
      <w:tr w:rsidR="00873819" w:rsidRPr="009D749F" w:rsidTr="008214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73819" w:rsidRPr="009D749F" w:rsidRDefault="00873819" w:rsidP="008214AB">
            <w:pPr>
              <w:pStyle w:val="FlistaNrText"/>
            </w:pPr>
          </w:p>
        </w:tc>
        <w:tc>
          <w:tcPr>
            <w:tcW w:w="6237" w:type="dxa"/>
          </w:tcPr>
          <w:p w:rsidR="00873819" w:rsidRPr="009D749F" w:rsidRDefault="00873819" w:rsidP="008214AB">
            <w:r w:rsidRPr="009D749F">
              <w:t>2006/07:669 av Sven-Erik Österberg (s)</w:t>
            </w:r>
          </w:p>
          <w:p w:rsidR="00873819" w:rsidRPr="009D749F" w:rsidRDefault="00873819" w:rsidP="008214AB">
            <w:r w:rsidRPr="009D749F">
              <w:t>Kollektivavtalen och arbetsrätten</w:t>
            </w:r>
          </w:p>
        </w:tc>
        <w:tc>
          <w:tcPr>
            <w:tcW w:w="2481" w:type="dxa"/>
          </w:tcPr>
          <w:p w:rsidR="00873819" w:rsidRPr="009D749F" w:rsidRDefault="00873819" w:rsidP="008214AB">
            <w:pPr>
              <w:rPr>
                <w:spacing w:val="-4"/>
              </w:rPr>
            </w:pPr>
          </w:p>
        </w:tc>
      </w:tr>
      <w:tr w:rsidR="00873819" w:rsidRPr="009D749F" w:rsidTr="008214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73819" w:rsidRPr="009D749F" w:rsidRDefault="00873819" w:rsidP="008214AB">
            <w:pPr>
              <w:pStyle w:val="FlistaNrText"/>
            </w:pPr>
          </w:p>
        </w:tc>
        <w:tc>
          <w:tcPr>
            <w:tcW w:w="6237" w:type="dxa"/>
          </w:tcPr>
          <w:p w:rsidR="00873819" w:rsidRPr="009D749F" w:rsidRDefault="00873819" w:rsidP="008214AB">
            <w:r w:rsidRPr="009D749F">
              <w:t>2006/07:671 av Sven-Erik Österberg (s)</w:t>
            </w:r>
          </w:p>
          <w:p w:rsidR="00873819" w:rsidRPr="009D749F" w:rsidRDefault="00873819" w:rsidP="008214AB">
            <w:r w:rsidRPr="009D749F">
              <w:t>Försämringar av anställningstryggheten</w:t>
            </w:r>
          </w:p>
        </w:tc>
        <w:tc>
          <w:tcPr>
            <w:tcW w:w="2481" w:type="dxa"/>
          </w:tcPr>
          <w:p w:rsidR="00873819" w:rsidRPr="009D749F" w:rsidRDefault="00873819" w:rsidP="008214AB">
            <w:pPr>
              <w:rPr>
                <w:spacing w:val="-4"/>
              </w:rPr>
            </w:pPr>
          </w:p>
        </w:tc>
      </w:tr>
      <w:tr w:rsidR="00873819" w:rsidRPr="009D749F" w:rsidTr="008214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73819" w:rsidRPr="009D749F" w:rsidRDefault="00873819" w:rsidP="008214AB">
            <w:pPr>
              <w:pStyle w:val="FlistaNrText"/>
            </w:pPr>
          </w:p>
        </w:tc>
        <w:tc>
          <w:tcPr>
            <w:tcW w:w="6237" w:type="dxa"/>
          </w:tcPr>
          <w:p w:rsidR="00873819" w:rsidRPr="009D749F" w:rsidRDefault="00873819" w:rsidP="008214AB">
            <w:r w:rsidRPr="009D749F">
              <w:t>2006/07:682 av Sylvia Lindgren (s)</w:t>
            </w:r>
          </w:p>
          <w:p w:rsidR="00873819" w:rsidRPr="009D749F" w:rsidRDefault="00873819" w:rsidP="008214AB">
            <w:r w:rsidRPr="009D749F">
              <w:t>Tveksamma arbetserbjudanden</w:t>
            </w:r>
          </w:p>
        </w:tc>
        <w:tc>
          <w:tcPr>
            <w:tcW w:w="2481" w:type="dxa"/>
          </w:tcPr>
          <w:p w:rsidR="00873819" w:rsidRPr="009D749F" w:rsidRDefault="00873819" w:rsidP="008214AB">
            <w:pPr>
              <w:rPr>
                <w:spacing w:val="-4"/>
              </w:rPr>
            </w:pPr>
          </w:p>
        </w:tc>
      </w:tr>
      <w:tr w:rsidR="00873819" w:rsidRPr="009D749F" w:rsidTr="008214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73819" w:rsidRPr="009D749F" w:rsidRDefault="00873819" w:rsidP="008214AB">
            <w:pPr>
              <w:pStyle w:val="Besvaradav"/>
            </w:pPr>
          </w:p>
        </w:tc>
        <w:tc>
          <w:tcPr>
            <w:tcW w:w="6237" w:type="dxa"/>
          </w:tcPr>
          <w:p w:rsidR="00873819" w:rsidRPr="009D749F" w:rsidRDefault="00873819" w:rsidP="008214AB">
            <w:pPr>
              <w:pStyle w:val="Besvaradav"/>
            </w:pPr>
            <w:r w:rsidRPr="009D749F">
              <w:t>Finansminister Anders Borg (m)</w:t>
            </w:r>
          </w:p>
        </w:tc>
        <w:tc>
          <w:tcPr>
            <w:tcW w:w="2481" w:type="dxa"/>
          </w:tcPr>
          <w:p w:rsidR="00873819" w:rsidRPr="009D749F" w:rsidRDefault="00873819" w:rsidP="008214AB">
            <w:pPr>
              <w:pStyle w:val="Besvaradav"/>
              <w:rPr>
                <w:spacing w:val="-4"/>
              </w:rPr>
            </w:pPr>
          </w:p>
        </w:tc>
      </w:tr>
      <w:tr w:rsidR="00873819" w:rsidRPr="009D749F" w:rsidTr="008214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73819" w:rsidRPr="009D749F" w:rsidRDefault="00873819" w:rsidP="008214AB">
            <w:pPr>
              <w:pStyle w:val="FlistaNrText"/>
            </w:pPr>
          </w:p>
        </w:tc>
        <w:tc>
          <w:tcPr>
            <w:tcW w:w="6237" w:type="dxa"/>
          </w:tcPr>
          <w:p w:rsidR="00873819" w:rsidRPr="009D749F" w:rsidRDefault="00873819" w:rsidP="008214AB">
            <w:r w:rsidRPr="009D749F">
              <w:t>2006/07:647 av Leif Pagrotsky (s)</w:t>
            </w:r>
          </w:p>
          <w:p w:rsidR="00873819" w:rsidRPr="009D749F" w:rsidRDefault="00873819" w:rsidP="008214AB">
            <w:r w:rsidRPr="009D749F">
              <w:t>Svenskt agerande vid tillsättning av ny chef för Valutafonden</w:t>
            </w:r>
          </w:p>
        </w:tc>
        <w:tc>
          <w:tcPr>
            <w:tcW w:w="2481" w:type="dxa"/>
          </w:tcPr>
          <w:p w:rsidR="00873819" w:rsidRPr="009D749F" w:rsidRDefault="00873819" w:rsidP="008214AB">
            <w:pPr>
              <w:rPr>
                <w:spacing w:val="-4"/>
              </w:rPr>
            </w:pPr>
          </w:p>
        </w:tc>
      </w:tr>
      <w:tr w:rsidR="00873819" w:rsidRPr="009D749F" w:rsidTr="008214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73819" w:rsidRPr="009D749F" w:rsidRDefault="00873819" w:rsidP="008214AB">
            <w:pPr>
              <w:pStyle w:val="FlistaNrText"/>
            </w:pPr>
          </w:p>
        </w:tc>
        <w:tc>
          <w:tcPr>
            <w:tcW w:w="6237" w:type="dxa"/>
          </w:tcPr>
          <w:p w:rsidR="00873819" w:rsidRPr="009D749F" w:rsidRDefault="00873819" w:rsidP="008214AB">
            <w:r w:rsidRPr="009D749F">
              <w:t>2006/07:659 av Monica Green (s)</w:t>
            </w:r>
          </w:p>
          <w:p w:rsidR="00873819" w:rsidRPr="009D749F" w:rsidRDefault="00873819" w:rsidP="008214AB">
            <w:r w:rsidRPr="009D749F">
              <w:t>Granskningen av finanspolitiken</w:t>
            </w:r>
          </w:p>
        </w:tc>
        <w:tc>
          <w:tcPr>
            <w:tcW w:w="2481" w:type="dxa"/>
          </w:tcPr>
          <w:p w:rsidR="00873819" w:rsidRPr="009D749F" w:rsidRDefault="00873819" w:rsidP="008214AB">
            <w:pPr>
              <w:rPr>
                <w:spacing w:val="-4"/>
              </w:rPr>
            </w:pPr>
          </w:p>
        </w:tc>
      </w:tr>
      <w:tr w:rsidR="00873819" w:rsidRPr="009D749F" w:rsidTr="008214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73819" w:rsidRPr="009D749F" w:rsidRDefault="00873819" w:rsidP="008214AB">
            <w:pPr>
              <w:pStyle w:val="FlistaNrText"/>
            </w:pPr>
          </w:p>
        </w:tc>
        <w:tc>
          <w:tcPr>
            <w:tcW w:w="6237" w:type="dxa"/>
          </w:tcPr>
          <w:p w:rsidR="00873819" w:rsidRPr="009D749F" w:rsidRDefault="00873819" w:rsidP="008214AB">
            <w:r w:rsidRPr="009D749F">
              <w:t>2006/07:674 av Raimo Pärssinen (s)</w:t>
            </w:r>
          </w:p>
          <w:p w:rsidR="00873819" w:rsidRPr="009D749F" w:rsidRDefault="00873819" w:rsidP="008214AB">
            <w:r w:rsidRPr="009D749F">
              <w:t>Konsekvenser av Skatteverkets omorganisation</w:t>
            </w:r>
          </w:p>
        </w:tc>
        <w:tc>
          <w:tcPr>
            <w:tcW w:w="2481" w:type="dxa"/>
          </w:tcPr>
          <w:p w:rsidR="00873819" w:rsidRPr="009D749F" w:rsidRDefault="00873819" w:rsidP="008214AB">
            <w:pPr>
              <w:rPr>
                <w:spacing w:val="-4"/>
              </w:rPr>
            </w:pPr>
          </w:p>
        </w:tc>
      </w:tr>
      <w:tr w:rsidR="00873819" w:rsidRPr="009D749F" w:rsidTr="008214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73819" w:rsidRPr="009D749F" w:rsidRDefault="00873819" w:rsidP="008214AB">
            <w:pPr>
              <w:pStyle w:val="Besvaradav"/>
            </w:pPr>
          </w:p>
        </w:tc>
        <w:tc>
          <w:tcPr>
            <w:tcW w:w="6237" w:type="dxa"/>
          </w:tcPr>
          <w:p w:rsidR="00873819" w:rsidRPr="009D749F" w:rsidRDefault="00873819" w:rsidP="008214AB">
            <w:pPr>
              <w:pStyle w:val="Besvaradav"/>
            </w:pPr>
            <w:r w:rsidRPr="009D749F">
              <w:t>Integrations- och jämställdhetsminister Nyamko Sabuni (fp)</w:t>
            </w:r>
          </w:p>
        </w:tc>
        <w:tc>
          <w:tcPr>
            <w:tcW w:w="2481" w:type="dxa"/>
          </w:tcPr>
          <w:p w:rsidR="00873819" w:rsidRPr="009D749F" w:rsidRDefault="00873819" w:rsidP="008214AB">
            <w:pPr>
              <w:pStyle w:val="Besvaradav"/>
              <w:rPr>
                <w:spacing w:val="-4"/>
              </w:rPr>
            </w:pPr>
          </w:p>
        </w:tc>
      </w:tr>
      <w:tr w:rsidR="00873819" w:rsidRPr="009D749F" w:rsidTr="008214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73819" w:rsidRPr="009D749F" w:rsidRDefault="00873819" w:rsidP="008214AB">
            <w:pPr>
              <w:pStyle w:val="FlistaNrText"/>
            </w:pPr>
          </w:p>
        </w:tc>
        <w:tc>
          <w:tcPr>
            <w:tcW w:w="6237" w:type="dxa"/>
          </w:tcPr>
          <w:p w:rsidR="00873819" w:rsidRPr="009D749F" w:rsidRDefault="00873819" w:rsidP="008214AB">
            <w:r w:rsidRPr="009D749F">
              <w:t>2006/07:678 av Berit Högman (s)</w:t>
            </w:r>
          </w:p>
          <w:p w:rsidR="00873819" w:rsidRPr="009D749F" w:rsidRDefault="00873819" w:rsidP="008214AB">
            <w:r w:rsidRPr="009D749F">
              <w:t>Åtgärder med anledning av hot, trakasserier och våld mot förtroendevalda</w:t>
            </w:r>
          </w:p>
        </w:tc>
        <w:tc>
          <w:tcPr>
            <w:tcW w:w="2481" w:type="dxa"/>
          </w:tcPr>
          <w:p w:rsidR="00873819" w:rsidRPr="009D749F" w:rsidRDefault="00873819" w:rsidP="008214AB">
            <w:pPr>
              <w:rPr>
                <w:spacing w:val="-4"/>
              </w:rPr>
            </w:pPr>
          </w:p>
        </w:tc>
      </w:tr>
    </w:tbl>
    <w:p w:rsidR="00873819" w:rsidRPr="009D749F" w:rsidRDefault="00873819" w:rsidP="00873819">
      <w:pPr>
        <w:pStyle w:val="Blankrad"/>
      </w:pPr>
      <w:r w:rsidRPr="009D749F">
        <w:t>     </w:t>
      </w:r>
    </w:p>
    <w:p w:rsidR="00873819" w:rsidRPr="009D749F" w:rsidRDefault="00873819" w:rsidP="00873819">
      <w:pPr>
        <w:pStyle w:val="Blankrad"/>
      </w:pPr>
      <w:r w:rsidRPr="009D749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73819" w:rsidRPr="009D749F" w:rsidTr="008214A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73819" w:rsidRPr="009D749F" w:rsidRDefault="00873819" w:rsidP="008214AB">
            <w:pPr>
              <w:pStyle w:val="HuvudrubrikFlisteNr"/>
            </w:pPr>
          </w:p>
        </w:tc>
        <w:tc>
          <w:tcPr>
            <w:tcW w:w="6237" w:type="dxa"/>
          </w:tcPr>
          <w:p w:rsidR="00873819" w:rsidRPr="009D749F" w:rsidRDefault="00873819" w:rsidP="008214AB">
            <w:pPr>
              <w:pStyle w:val="HuvudrubrikEnsam"/>
            </w:pPr>
            <w:bookmarkStart w:id="3" w:name="TypRubrik"/>
            <w:bookmarkStart w:id="4" w:name="Start_EUdokument"/>
            <w:bookmarkEnd w:id="3"/>
            <w:bookmarkEnd w:id="4"/>
            <w:r w:rsidRPr="009D749F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873819" w:rsidRPr="009D749F" w:rsidRDefault="00873819" w:rsidP="008214AB">
            <w:pPr>
              <w:pStyle w:val="HuvudrubrikKolumn3"/>
            </w:pPr>
            <w:r w:rsidRPr="009D749F">
              <w:t>Ansvarigt utskott</w:t>
            </w:r>
          </w:p>
        </w:tc>
      </w:tr>
      <w:tr w:rsidR="00873819" w:rsidRPr="009D749F" w:rsidTr="008214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73819" w:rsidRPr="009D749F" w:rsidRDefault="00873819" w:rsidP="008214AB">
            <w:pPr>
              <w:pStyle w:val="FlistaNrText"/>
            </w:pPr>
            <w:bookmarkStart w:id="5" w:name="StartText"/>
            <w:bookmarkEnd w:id="5"/>
          </w:p>
        </w:tc>
        <w:tc>
          <w:tcPr>
            <w:tcW w:w="6237" w:type="dxa"/>
          </w:tcPr>
          <w:p w:rsidR="00873819" w:rsidRPr="009D749F" w:rsidRDefault="00873819" w:rsidP="008214AB">
            <w:r w:rsidRPr="009D749F">
              <w:t>2006/07:FPM112 Vitboken om EU och idrotten</w:t>
            </w:r>
            <w:r w:rsidRPr="009D749F">
              <w:rPr>
                <w:i/>
              </w:rPr>
              <w:t xml:space="preserve"> </w:t>
            </w:r>
            <w:r w:rsidR="009875A3" w:rsidRPr="009D749F">
              <w:rPr>
                <w:i/>
              </w:rPr>
              <w:t>K</w:t>
            </w:r>
            <w:r w:rsidRPr="009D749F">
              <w:rPr>
                <w:i/>
              </w:rPr>
              <w:t xml:space="preserve">OM(2007)391 </w:t>
            </w:r>
          </w:p>
        </w:tc>
        <w:tc>
          <w:tcPr>
            <w:tcW w:w="2481" w:type="dxa"/>
          </w:tcPr>
          <w:p w:rsidR="00873819" w:rsidRPr="009D749F" w:rsidRDefault="00873819" w:rsidP="008214AB">
            <w:pPr>
              <w:rPr>
                <w:spacing w:val="-4"/>
              </w:rPr>
            </w:pPr>
            <w:r w:rsidRPr="009D749F">
              <w:rPr>
                <w:spacing w:val="-4"/>
              </w:rPr>
              <w:t xml:space="preserve">KrU </w:t>
            </w:r>
          </w:p>
        </w:tc>
      </w:tr>
      <w:tr w:rsidR="00873819" w:rsidRPr="009D749F" w:rsidTr="008214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73819" w:rsidRPr="009D749F" w:rsidRDefault="00873819" w:rsidP="008214AB">
            <w:pPr>
              <w:pStyle w:val="FlistaNrText"/>
            </w:pPr>
          </w:p>
        </w:tc>
        <w:tc>
          <w:tcPr>
            <w:tcW w:w="6237" w:type="dxa"/>
          </w:tcPr>
          <w:p w:rsidR="00873819" w:rsidRPr="009D749F" w:rsidRDefault="00873819" w:rsidP="008214AB">
            <w:r w:rsidRPr="009D749F">
              <w:t>2006/07:FPM113 Meddelande om Flexicurity</w:t>
            </w:r>
            <w:r w:rsidRPr="009D749F">
              <w:rPr>
                <w:i/>
              </w:rPr>
              <w:t xml:space="preserve"> KOM(2007)359  </w:t>
            </w:r>
          </w:p>
        </w:tc>
        <w:tc>
          <w:tcPr>
            <w:tcW w:w="2481" w:type="dxa"/>
          </w:tcPr>
          <w:p w:rsidR="00873819" w:rsidRPr="009D749F" w:rsidRDefault="00873819" w:rsidP="008214AB">
            <w:pPr>
              <w:rPr>
                <w:spacing w:val="-4"/>
              </w:rPr>
            </w:pPr>
            <w:r w:rsidRPr="009D749F">
              <w:rPr>
                <w:spacing w:val="-4"/>
              </w:rPr>
              <w:t xml:space="preserve">AU </w:t>
            </w:r>
          </w:p>
        </w:tc>
      </w:tr>
      <w:tr w:rsidR="00873819" w:rsidRPr="009D749F" w:rsidTr="008214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73819" w:rsidRPr="009D749F" w:rsidRDefault="00873819" w:rsidP="008214AB">
            <w:pPr>
              <w:pStyle w:val="FlistaNrText"/>
            </w:pPr>
          </w:p>
        </w:tc>
        <w:tc>
          <w:tcPr>
            <w:tcW w:w="6237" w:type="dxa"/>
          </w:tcPr>
          <w:p w:rsidR="00873819" w:rsidRPr="009D749F" w:rsidRDefault="00873819" w:rsidP="008214AB">
            <w:r w:rsidRPr="009D749F">
              <w:t>2006/07:FPM114 Meddelande om regelförenklingar inom bolagsrätt, redovisning och revision</w:t>
            </w:r>
            <w:r w:rsidRPr="009D749F">
              <w:rPr>
                <w:i/>
              </w:rPr>
              <w:t xml:space="preserve"> KOM(2007)394 </w:t>
            </w:r>
          </w:p>
        </w:tc>
        <w:tc>
          <w:tcPr>
            <w:tcW w:w="2481" w:type="dxa"/>
          </w:tcPr>
          <w:p w:rsidR="00873819" w:rsidRPr="009D749F" w:rsidRDefault="00873819" w:rsidP="008214AB">
            <w:pPr>
              <w:rPr>
                <w:spacing w:val="-4"/>
              </w:rPr>
            </w:pPr>
            <w:r w:rsidRPr="009D749F">
              <w:rPr>
                <w:spacing w:val="-4"/>
              </w:rPr>
              <w:t xml:space="preserve">CU </w:t>
            </w:r>
          </w:p>
        </w:tc>
      </w:tr>
      <w:tr w:rsidR="00873819" w:rsidRPr="009D749F" w:rsidTr="008214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73819" w:rsidRPr="009D749F" w:rsidRDefault="00873819" w:rsidP="008214AB">
            <w:pPr>
              <w:pStyle w:val="FlistaNrText"/>
            </w:pPr>
          </w:p>
        </w:tc>
        <w:tc>
          <w:tcPr>
            <w:tcW w:w="6237" w:type="dxa"/>
          </w:tcPr>
          <w:p w:rsidR="00873819" w:rsidRPr="009D749F" w:rsidRDefault="00873819" w:rsidP="008214AB">
            <w:r w:rsidRPr="009D749F">
              <w:t>2006/07:FPM115 Meddelande om cirkulär migration och partnerskap för rörlighet mellan EU och tredjeländer</w:t>
            </w:r>
            <w:r w:rsidRPr="009D749F">
              <w:rPr>
                <w:i/>
              </w:rPr>
              <w:t xml:space="preserve"> KOM(2007)248</w:t>
            </w:r>
          </w:p>
        </w:tc>
        <w:tc>
          <w:tcPr>
            <w:tcW w:w="2481" w:type="dxa"/>
          </w:tcPr>
          <w:p w:rsidR="00873819" w:rsidRPr="009D749F" w:rsidRDefault="00873819" w:rsidP="008214AB">
            <w:pPr>
              <w:rPr>
                <w:spacing w:val="-4"/>
              </w:rPr>
            </w:pPr>
            <w:r w:rsidRPr="009D749F">
              <w:rPr>
                <w:spacing w:val="-4"/>
              </w:rPr>
              <w:t xml:space="preserve">SfU </w:t>
            </w:r>
          </w:p>
        </w:tc>
      </w:tr>
      <w:tr w:rsidR="00873819" w:rsidRPr="009D749F" w:rsidTr="008214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73819" w:rsidRPr="009D749F" w:rsidRDefault="00873819" w:rsidP="008214AB">
            <w:pPr>
              <w:pStyle w:val="FlistaNrText"/>
            </w:pPr>
          </w:p>
        </w:tc>
        <w:tc>
          <w:tcPr>
            <w:tcW w:w="6237" w:type="dxa"/>
          </w:tcPr>
          <w:p w:rsidR="00873819" w:rsidRPr="009D749F" w:rsidRDefault="00873819" w:rsidP="008214AB">
            <w:r w:rsidRPr="009D749F">
              <w:t>2006/07:FPM116 Meddelande om den övergripande strategin för migration gentemot EU:s östra och sydöstra grannregioner</w:t>
            </w:r>
            <w:r w:rsidRPr="009D749F">
              <w:rPr>
                <w:i/>
              </w:rPr>
              <w:t xml:space="preserve"> KOM(2007)247</w:t>
            </w:r>
          </w:p>
        </w:tc>
        <w:tc>
          <w:tcPr>
            <w:tcW w:w="2481" w:type="dxa"/>
          </w:tcPr>
          <w:p w:rsidR="00873819" w:rsidRPr="009D749F" w:rsidRDefault="00873819" w:rsidP="008214AB">
            <w:pPr>
              <w:rPr>
                <w:spacing w:val="-4"/>
              </w:rPr>
            </w:pPr>
            <w:r w:rsidRPr="009D749F">
              <w:rPr>
                <w:spacing w:val="-4"/>
              </w:rPr>
              <w:t xml:space="preserve">SfU </w:t>
            </w:r>
          </w:p>
        </w:tc>
      </w:tr>
    </w:tbl>
    <w:p w:rsidR="00873819" w:rsidRPr="009D749F" w:rsidRDefault="00873819" w:rsidP="00873819">
      <w:pPr>
        <w:pStyle w:val="Blankrad"/>
      </w:pPr>
      <w:r w:rsidRPr="009D749F">
        <w:t>     </w:t>
      </w:r>
    </w:p>
    <w:p w:rsidR="00873819" w:rsidRPr="009D749F" w:rsidRDefault="00873819" w:rsidP="00873819">
      <w:pPr>
        <w:pStyle w:val="Blankrad"/>
      </w:pPr>
      <w:r w:rsidRPr="009D749F">
        <w:t>     </w:t>
      </w:r>
    </w:p>
    <w:p w:rsidR="00F062A1" w:rsidRPr="009D749F" w:rsidRDefault="00F062A1">
      <w:pPr>
        <w:pStyle w:val="Blankrad"/>
      </w:pPr>
      <w:bookmarkStart w:id="6" w:name="Start"/>
      <w:bookmarkEnd w:id="6"/>
      <w:r w:rsidRPr="009D749F">
        <w:t>     </w:t>
      </w:r>
    </w:p>
    <w:p w:rsidR="00873819" w:rsidRPr="009D749F" w:rsidRDefault="00873819">
      <w:pPr>
        <w:pStyle w:val="Blankrad"/>
      </w:pPr>
      <w:r w:rsidRPr="009D749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73819" w:rsidRPr="009D749F" w:rsidTr="008214A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73819" w:rsidRPr="009D749F" w:rsidRDefault="00873819" w:rsidP="008214AB">
            <w:pPr>
              <w:pStyle w:val="HuvudrubrikFlisteNr"/>
            </w:pPr>
          </w:p>
        </w:tc>
        <w:tc>
          <w:tcPr>
            <w:tcW w:w="6237" w:type="dxa"/>
          </w:tcPr>
          <w:p w:rsidR="00873819" w:rsidRPr="009D749F" w:rsidRDefault="00873819" w:rsidP="008214AB">
            <w:pPr>
              <w:pStyle w:val="Huvudrubrik"/>
            </w:pPr>
            <w:bookmarkStart w:id="7" w:name="Start_HänvisningTillUtskott"/>
            <w:bookmarkEnd w:id="7"/>
            <w:r w:rsidRPr="009D749F">
              <w:t>Ärende för hänvisning till utskott</w:t>
            </w:r>
          </w:p>
        </w:tc>
        <w:tc>
          <w:tcPr>
            <w:tcW w:w="2481" w:type="dxa"/>
          </w:tcPr>
          <w:p w:rsidR="00873819" w:rsidRPr="009D749F" w:rsidRDefault="00873819" w:rsidP="008214AB">
            <w:pPr>
              <w:pStyle w:val="HuvudrubrikKolumn3"/>
            </w:pPr>
            <w:r w:rsidRPr="009D749F">
              <w:t>Förslag</w:t>
            </w:r>
          </w:p>
        </w:tc>
      </w:tr>
      <w:tr w:rsidR="00873819" w:rsidRPr="009D749F" w:rsidTr="008214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73819" w:rsidRPr="009D749F" w:rsidRDefault="00873819" w:rsidP="008214AB">
            <w:pPr>
              <w:pStyle w:val="renderubrik"/>
            </w:pPr>
          </w:p>
        </w:tc>
        <w:tc>
          <w:tcPr>
            <w:tcW w:w="6237" w:type="dxa"/>
          </w:tcPr>
          <w:p w:rsidR="00873819" w:rsidRPr="009D749F" w:rsidRDefault="00873819" w:rsidP="008214AB">
            <w:pPr>
              <w:pStyle w:val="renderubrik"/>
            </w:pPr>
            <w:r w:rsidRPr="009D749F">
              <w:t>Framställning</w:t>
            </w:r>
          </w:p>
        </w:tc>
        <w:tc>
          <w:tcPr>
            <w:tcW w:w="2481" w:type="dxa"/>
          </w:tcPr>
          <w:p w:rsidR="00873819" w:rsidRPr="009D749F" w:rsidRDefault="00873819" w:rsidP="008214AB">
            <w:pPr>
              <w:pStyle w:val="renderubrik"/>
              <w:rPr>
                <w:spacing w:val="-4"/>
              </w:rPr>
            </w:pPr>
          </w:p>
        </w:tc>
      </w:tr>
      <w:tr w:rsidR="00873819" w:rsidRPr="009D749F" w:rsidTr="008214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73819" w:rsidRPr="009D749F" w:rsidRDefault="00873819" w:rsidP="008214AB">
            <w:pPr>
              <w:pStyle w:val="FlistaNrText"/>
            </w:pPr>
          </w:p>
        </w:tc>
        <w:tc>
          <w:tcPr>
            <w:tcW w:w="6237" w:type="dxa"/>
          </w:tcPr>
          <w:p w:rsidR="00873819" w:rsidRPr="009D749F" w:rsidRDefault="00873819" w:rsidP="008214AB">
            <w:r w:rsidRPr="009D749F">
              <w:t>2006/07:RS3 Obligatorisk registrering av riksdagsledamöternas åtaganden och ekonomiska intressen</w:t>
            </w:r>
          </w:p>
          <w:p w:rsidR="00873819" w:rsidRPr="009D749F" w:rsidRDefault="00873819" w:rsidP="008214AB">
            <w:r w:rsidRPr="009D749F">
              <w:rPr>
                <w:i/>
              </w:rPr>
              <w:t>Talmannen föreslår att motionstiden för detta ärende förlängs till den 3 oktober</w:t>
            </w:r>
          </w:p>
        </w:tc>
        <w:tc>
          <w:tcPr>
            <w:tcW w:w="2481" w:type="dxa"/>
          </w:tcPr>
          <w:p w:rsidR="00873819" w:rsidRPr="009D749F" w:rsidRDefault="00873819" w:rsidP="008214AB">
            <w:pPr>
              <w:rPr>
                <w:spacing w:val="-4"/>
              </w:rPr>
            </w:pPr>
            <w:r w:rsidRPr="009D749F">
              <w:rPr>
                <w:spacing w:val="-4"/>
              </w:rPr>
              <w:t>KU</w:t>
            </w:r>
          </w:p>
        </w:tc>
      </w:tr>
    </w:tbl>
    <w:p w:rsidR="00873819" w:rsidRPr="009D749F" w:rsidRDefault="00873819" w:rsidP="00873819">
      <w:pPr>
        <w:pStyle w:val="Blankrad"/>
      </w:pPr>
      <w:r w:rsidRPr="009D749F">
        <w:t>     </w:t>
      </w:r>
    </w:p>
    <w:p w:rsidR="00873819" w:rsidRPr="009D749F" w:rsidRDefault="00873819" w:rsidP="00873819">
      <w:pPr>
        <w:pStyle w:val="Blankrad"/>
      </w:pPr>
      <w:r w:rsidRPr="009D749F">
        <w:t>     </w:t>
      </w:r>
    </w:p>
    <w:p w:rsidR="009C536F" w:rsidRPr="009D749F" w:rsidRDefault="009C536F">
      <w:pPr>
        <w:pStyle w:val="Blankrad"/>
      </w:pPr>
      <w:r w:rsidRPr="009D749F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9D749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9D749F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9D749F" w:rsidRDefault="006E04A4">
            <w:pPr>
              <w:pStyle w:val="StreckMitten"/>
            </w:pPr>
            <w:r w:rsidRPr="009D749F">
              <w:tab/>
            </w:r>
            <w:r w:rsidRPr="009D749F">
              <w:tab/>
            </w:r>
          </w:p>
        </w:tc>
      </w:tr>
    </w:tbl>
    <w:p w:rsidR="006E04A4" w:rsidRPr="009D749F" w:rsidRDefault="006E04A4"/>
    <w:sectPr w:rsidR="006E04A4" w:rsidRPr="009D749F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209E" w:rsidRPr="009D749F" w:rsidRDefault="0071209E">
      <w:r w:rsidRPr="009D749F">
        <w:separator/>
      </w:r>
    </w:p>
  </w:endnote>
  <w:endnote w:type="continuationSeparator" w:id="0">
    <w:p w:rsidR="0071209E" w:rsidRPr="009D749F" w:rsidRDefault="0071209E">
      <w:r w:rsidRPr="009D749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536F" w:rsidRPr="009D749F" w:rsidRDefault="009C536F">
    <w:pPr>
      <w:pStyle w:val="Sidhuvud"/>
      <w:jc w:val="center"/>
    </w:pPr>
    <w:r w:rsidRPr="009D749F">
      <w:fldChar w:fldCharType="begin" w:fldLock="1"/>
    </w:r>
    <w:r w:rsidRPr="009D749F">
      <w:instrText xml:space="preserve"> PAGE </w:instrText>
    </w:r>
    <w:r w:rsidRPr="009D749F">
      <w:fldChar w:fldCharType="separate"/>
    </w:r>
    <w:r w:rsidR="00D27199" w:rsidRPr="009D749F">
      <w:t>2</w:t>
    </w:r>
    <w:r w:rsidRPr="009D749F">
      <w:fldChar w:fldCharType="end"/>
    </w:r>
    <w:r w:rsidRPr="009D749F">
      <w:t>(</w:t>
    </w:r>
    <w:r w:rsidRPr="009D749F">
      <w:fldChar w:fldCharType="begin" w:fldLock="1"/>
    </w:r>
    <w:r w:rsidRPr="009D749F">
      <w:instrText xml:space="preserve"> NUMPAGES </w:instrText>
    </w:r>
    <w:r w:rsidRPr="009D749F">
      <w:fldChar w:fldCharType="separate"/>
    </w:r>
    <w:r w:rsidR="00D27199" w:rsidRPr="009D749F">
      <w:t>2</w:t>
    </w:r>
    <w:r w:rsidRPr="009D749F">
      <w:fldChar w:fldCharType="end"/>
    </w:r>
    <w:r w:rsidRPr="009D749F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536F" w:rsidRPr="009D749F" w:rsidRDefault="009C536F">
    <w:pPr>
      <w:pStyle w:val="Sidhuvud"/>
      <w:jc w:val="center"/>
    </w:pPr>
    <w:r w:rsidRPr="009D749F">
      <w:fldChar w:fldCharType="begin" w:fldLock="1"/>
    </w:r>
    <w:r w:rsidRPr="009D749F">
      <w:instrText xml:space="preserve"> PAGE </w:instrText>
    </w:r>
    <w:r w:rsidRPr="009D749F">
      <w:fldChar w:fldCharType="separate"/>
    </w:r>
    <w:r w:rsidR="002E1941" w:rsidRPr="009D749F">
      <w:t>1</w:t>
    </w:r>
    <w:r w:rsidRPr="009D749F">
      <w:fldChar w:fldCharType="end"/>
    </w:r>
    <w:r w:rsidRPr="009D749F">
      <w:t>(</w:t>
    </w:r>
    <w:r w:rsidRPr="009D749F">
      <w:fldChar w:fldCharType="begin" w:fldLock="1"/>
    </w:r>
    <w:r w:rsidRPr="009D749F">
      <w:instrText xml:space="preserve"> NUMPAGES </w:instrText>
    </w:r>
    <w:r w:rsidRPr="009D749F">
      <w:fldChar w:fldCharType="separate"/>
    </w:r>
    <w:r w:rsidR="00D27199" w:rsidRPr="009D749F">
      <w:t>2</w:t>
    </w:r>
    <w:r w:rsidRPr="009D749F">
      <w:fldChar w:fldCharType="end"/>
    </w:r>
    <w:r w:rsidRPr="009D749F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209E" w:rsidRPr="009D749F" w:rsidRDefault="0071209E">
      <w:r w:rsidRPr="009D749F">
        <w:separator/>
      </w:r>
    </w:p>
  </w:footnote>
  <w:footnote w:type="continuationSeparator" w:id="0">
    <w:p w:rsidR="0071209E" w:rsidRPr="009D749F" w:rsidRDefault="0071209E">
      <w:r w:rsidRPr="009D749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536F" w:rsidRPr="009D749F" w:rsidRDefault="009C536F">
    <w:pPr>
      <w:pStyle w:val="Sidhuvud"/>
      <w:tabs>
        <w:tab w:val="clear" w:pos="4536"/>
      </w:tabs>
    </w:pPr>
    <w:r w:rsidRPr="009D749F">
      <w:fldChar w:fldCharType="begin" w:fldLock="1"/>
    </w:r>
    <w:r w:rsidRPr="009D749F">
      <w:instrText xml:space="preserve"> DOCPROPERTY "DocumentDate" </w:instrText>
    </w:r>
    <w:r w:rsidRPr="009D749F">
      <w:fldChar w:fldCharType="separate"/>
    </w:r>
    <w:r w:rsidR="00D27199" w:rsidRPr="009D749F">
      <w:t>Torsdagen den 30 augusti 2007</w:t>
    </w:r>
    <w:r w:rsidRPr="009D749F">
      <w:fldChar w:fldCharType="end"/>
    </w:r>
    <w:r w:rsidRPr="009D749F">
      <w:tab/>
    </w:r>
  </w:p>
  <w:p w:rsidR="009C536F" w:rsidRPr="009D749F" w:rsidRDefault="009C536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9D749F">
      <w:rPr>
        <w:sz w:val="12"/>
      </w:rPr>
      <w:tab/>
    </w:r>
  </w:p>
  <w:p w:rsidR="009C536F" w:rsidRPr="009D749F" w:rsidRDefault="009C536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536F" w:rsidRPr="009D749F" w:rsidRDefault="009D749F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9D749F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C536F" w:rsidRPr="009D749F" w:rsidRDefault="009C536F">
    <w:pPr>
      <w:pStyle w:val="Dokumentrubrik"/>
      <w:spacing w:after="360"/>
    </w:pPr>
    <w:r w:rsidRPr="009D749F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208909297">
    <w:abstractNumId w:val="5"/>
  </w:num>
  <w:num w:numId="2" w16cid:durableId="1213495920">
    <w:abstractNumId w:val="2"/>
  </w:num>
  <w:num w:numId="3" w16cid:durableId="1539510031">
    <w:abstractNumId w:val="4"/>
  </w:num>
  <w:num w:numId="4" w16cid:durableId="1887640319">
    <w:abstractNumId w:val="1"/>
  </w:num>
  <w:num w:numId="5" w16cid:durableId="1815291864">
    <w:abstractNumId w:val="0"/>
  </w:num>
  <w:num w:numId="6" w16cid:durableId="982000217">
    <w:abstractNumId w:val="3"/>
  </w:num>
  <w:num w:numId="7" w16cid:durableId="1737240329">
    <w:abstractNumId w:val="3"/>
  </w:num>
  <w:num w:numId="8" w16cid:durableId="6771222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C7D36"/>
    <w:rsid w:val="00000608"/>
    <w:rsid w:val="00003249"/>
    <w:rsid w:val="00013362"/>
    <w:rsid w:val="00025ED1"/>
    <w:rsid w:val="00030ADD"/>
    <w:rsid w:val="000451B8"/>
    <w:rsid w:val="000473E3"/>
    <w:rsid w:val="00052BC7"/>
    <w:rsid w:val="000531DC"/>
    <w:rsid w:val="000541FC"/>
    <w:rsid w:val="00060EE6"/>
    <w:rsid w:val="00067D5D"/>
    <w:rsid w:val="00074E52"/>
    <w:rsid w:val="00075958"/>
    <w:rsid w:val="00092904"/>
    <w:rsid w:val="00096F15"/>
    <w:rsid w:val="000A0E13"/>
    <w:rsid w:val="000E30A0"/>
    <w:rsid w:val="00103C04"/>
    <w:rsid w:val="0014779C"/>
    <w:rsid w:val="00147F56"/>
    <w:rsid w:val="00151A06"/>
    <w:rsid w:val="001548E3"/>
    <w:rsid w:val="00160B0C"/>
    <w:rsid w:val="00165404"/>
    <w:rsid w:val="0016727E"/>
    <w:rsid w:val="00170F83"/>
    <w:rsid w:val="001903E8"/>
    <w:rsid w:val="00193B94"/>
    <w:rsid w:val="00193E4B"/>
    <w:rsid w:val="00194661"/>
    <w:rsid w:val="00195593"/>
    <w:rsid w:val="001A17F1"/>
    <w:rsid w:val="001A1CBE"/>
    <w:rsid w:val="001A6798"/>
    <w:rsid w:val="001B4C8D"/>
    <w:rsid w:val="001C4530"/>
    <w:rsid w:val="001D19AB"/>
    <w:rsid w:val="001D19E3"/>
    <w:rsid w:val="001D7C4B"/>
    <w:rsid w:val="001E0CB1"/>
    <w:rsid w:val="001E1BBA"/>
    <w:rsid w:val="001F45EF"/>
    <w:rsid w:val="001F58F3"/>
    <w:rsid w:val="002068C6"/>
    <w:rsid w:val="00211667"/>
    <w:rsid w:val="00215146"/>
    <w:rsid w:val="00223EF7"/>
    <w:rsid w:val="002257C6"/>
    <w:rsid w:val="00233D5B"/>
    <w:rsid w:val="00233E62"/>
    <w:rsid w:val="00242820"/>
    <w:rsid w:val="002760B5"/>
    <w:rsid w:val="002826A6"/>
    <w:rsid w:val="00287607"/>
    <w:rsid w:val="002A09ED"/>
    <w:rsid w:val="002A6592"/>
    <w:rsid w:val="002B3051"/>
    <w:rsid w:val="002C244C"/>
    <w:rsid w:val="002C2EDB"/>
    <w:rsid w:val="002C7D36"/>
    <w:rsid w:val="002E1941"/>
    <w:rsid w:val="002E546B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50ACF"/>
    <w:rsid w:val="003511C0"/>
    <w:rsid w:val="00355222"/>
    <w:rsid w:val="003652CF"/>
    <w:rsid w:val="00371E50"/>
    <w:rsid w:val="00376480"/>
    <w:rsid w:val="00377B34"/>
    <w:rsid w:val="003863CC"/>
    <w:rsid w:val="00386486"/>
    <w:rsid w:val="003945BB"/>
    <w:rsid w:val="003B796F"/>
    <w:rsid w:val="003C7487"/>
    <w:rsid w:val="003C7EDD"/>
    <w:rsid w:val="003D0E9A"/>
    <w:rsid w:val="003E07E7"/>
    <w:rsid w:val="003E1861"/>
    <w:rsid w:val="00404049"/>
    <w:rsid w:val="00405E4A"/>
    <w:rsid w:val="004100C9"/>
    <w:rsid w:val="00415884"/>
    <w:rsid w:val="0045348A"/>
    <w:rsid w:val="004603CE"/>
    <w:rsid w:val="00481275"/>
    <w:rsid w:val="004B5B3A"/>
    <w:rsid w:val="004C1FA3"/>
    <w:rsid w:val="004C4932"/>
    <w:rsid w:val="004D1B3F"/>
    <w:rsid w:val="004E5670"/>
    <w:rsid w:val="004E5AC8"/>
    <w:rsid w:val="004F173D"/>
    <w:rsid w:val="004F2643"/>
    <w:rsid w:val="004F60B1"/>
    <w:rsid w:val="005020C6"/>
    <w:rsid w:val="00510E80"/>
    <w:rsid w:val="00537A01"/>
    <w:rsid w:val="005818F2"/>
    <w:rsid w:val="00585ED4"/>
    <w:rsid w:val="00593F37"/>
    <w:rsid w:val="00594D74"/>
    <w:rsid w:val="00597CFF"/>
    <w:rsid w:val="005A4129"/>
    <w:rsid w:val="005B70D8"/>
    <w:rsid w:val="005C2FB4"/>
    <w:rsid w:val="005C7F3D"/>
    <w:rsid w:val="005D4B9F"/>
    <w:rsid w:val="005D5DA3"/>
    <w:rsid w:val="005D65CC"/>
    <w:rsid w:val="005F1084"/>
    <w:rsid w:val="0060198F"/>
    <w:rsid w:val="00602C19"/>
    <w:rsid w:val="006115DB"/>
    <w:rsid w:val="0061541F"/>
    <w:rsid w:val="006170ED"/>
    <w:rsid w:val="006320E4"/>
    <w:rsid w:val="006417AD"/>
    <w:rsid w:val="0064413C"/>
    <w:rsid w:val="00645051"/>
    <w:rsid w:val="00652619"/>
    <w:rsid w:val="00652957"/>
    <w:rsid w:val="00660A6C"/>
    <w:rsid w:val="00662DB5"/>
    <w:rsid w:val="00680629"/>
    <w:rsid w:val="00690C89"/>
    <w:rsid w:val="00691645"/>
    <w:rsid w:val="00693162"/>
    <w:rsid w:val="00695350"/>
    <w:rsid w:val="006A3182"/>
    <w:rsid w:val="006B1634"/>
    <w:rsid w:val="006C05D9"/>
    <w:rsid w:val="006C4107"/>
    <w:rsid w:val="006D0C2B"/>
    <w:rsid w:val="006D196C"/>
    <w:rsid w:val="006E04A4"/>
    <w:rsid w:val="006F2BA3"/>
    <w:rsid w:val="006F4563"/>
    <w:rsid w:val="006F4DE6"/>
    <w:rsid w:val="006F63C4"/>
    <w:rsid w:val="0071198D"/>
    <w:rsid w:val="0071209E"/>
    <w:rsid w:val="00712ED9"/>
    <w:rsid w:val="00721555"/>
    <w:rsid w:val="007246B8"/>
    <w:rsid w:val="00726578"/>
    <w:rsid w:val="0074546A"/>
    <w:rsid w:val="00745B90"/>
    <w:rsid w:val="0075111F"/>
    <w:rsid w:val="007526CB"/>
    <w:rsid w:val="007532ED"/>
    <w:rsid w:val="00755F48"/>
    <w:rsid w:val="007743CC"/>
    <w:rsid w:val="0078127D"/>
    <w:rsid w:val="007A090E"/>
    <w:rsid w:val="007B01A2"/>
    <w:rsid w:val="007B3D13"/>
    <w:rsid w:val="007C0AB9"/>
    <w:rsid w:val="007D165E"/>
    <w:rsid w:val="007D7A4C"/>
    <w:rsid w:val="007D7F1E"/>
    <w:rsid w:val="007F5CBC"/>
    <w:rsid w:val="00807049"/>
    <w:rsid w:val="00814CAC"/>
    <w:rsid w:val="008214AB"/>
    <w:rsid w:val="00821A25"/>
    <w:rsid w:val="00835D03"/>
    <w:rsid w:val="00854C30"/>
    <w:rsid w:val="008600DA"/>
    <w:rsid w:val="0086222B"/>
    <w:rsid w:val="00873819"/>
    <w:rsid w:val="00873E43"/>
    <w:rsid w:val="00887B6F"/>
    <w:rsid w:val="00891A92"/>
    <w:rsid w:val="008C2406"/>
    <w:rsid w:val="008C2C60"/>
    <w:rsid w:val="008C79FF"/>
    <w:rsid w:val="008D3188"/>
    <w:rsid w:val="008D70CE"/>
    <w:rsid w:val="008E0710"/>
    <w:rsid w:val="008E1049"/>
    <w:rsid w:val="008F66F9"/>
    <w:rsid w:val="00902758"/>
    <w:rsid w:val="00915B4B"/>
    <w:rsid w:val="00916262"/>
    <w:rsid w:val="0093012D"/>
    <w:rsid w:val="00931DA7"/>
    <w:rsid w:val="00935A09"/>
    <w:rsid w:val="00943639"/>
    <w:rsid w:val="00945CF1"/>
    <w:rsid w:val="00953F6C"/>
    <w:rsid w:val="00954C81"/>
    <w:rsid w:val="0096765E"/>
    <w:rsid w:val="0097005E"/>
    <w:rsid w:val="009875A3"/>
    <w:rsid w:val="0099091B"/>
    <w:rsid w:val="00993003"/>
    <w:rsid w:val="009936B7"/>
    <w:rsid w:val="009953CE"/>
    <w:rsid w:val="009A4BE1"/>
    <w:rsid w:val="009C536F"/>
    <w:rsid w:val="009D749F"/>
    <w:rsid w:val="009E024F"/>
    <w:rsid w:val="009E29D2"/>
    <w:rsid w:val="009E2A19"/>
    <w:rsid w:val="009F16CD"/>
    <w:rsid w:val="00A047C8"/>
    <w:rsid w:val="00A14C18"/>
    <w:rsid w:val="00A2364A"/>
    <w:rsid w:val="00A24FCD"/>
    <w:rsid w:val="00A27870"/>
    <w:rsid w:val="00A31819"/>
    <w:rsid w:val="00A323E6"/>
    <w:rsid w:val="00A33A32"/>
    <w:rsid w:val="00A40076"/>
    <w:rsid w:val="00A4395A"/>
    <w:rsid w:val="00A51BBE"/>
    <w:rsid w:val="00A63B75"/>
    <w:rsid w:val="00A65816"/>
    <w:rsid w:val="00A669E1"/>
    <w:rsid w:val="00A70B35"/>
    <w:rsid w:val="00A726A7"/>
    <w:rsid w:val="00A76381"/>
    <w:rsid w:val="00A80A58"/>
    <w:rsid w:val="00AA4B94"/>
    <w:rsid w:val="00AC0E93"/>
    <w:rsid w:val="00AD51C2"/>
    <w:rsid w:val="00AE255A"/>
    <w:rsid w:val="00AE4186"/>
    <w:rsid w:val="00AF003C"/>
    <w:rsid w:val="00AF62E9"/>
    <w:rsid w:val="00B11B39"/>
    <w:rsid w:val="00B27DC3"/>
    <w:rsid w:val="00B503C7"/>
    <w:rsid w:val="00B52F86"/>
    <w:rsid w:val="00B71361"/>
    <w:rsid w:val="00B81FDE"/>
    <w:rsid w:val="00B8715B"/>
    <w:rsid w:val="00B90627"/>
    <w:rsid w:val="00B91174"/>
    <w:rsid w:val="00B96B57"/>
    <w:rsid w:val="00BA6962"/>
    <w:rsid w:val="00BD1E8E"/>
    <w:rsid w:val="00BD5B2F"/>
    <w:rsid w:val="00BE1F3F"/>
    <w:rsid w:val="00BE26EA"/>
    <w:rsid w:val="00BE2EB7"/>
    <w:rsid w:val="00BF1A01"/>
    <w:rsid w:val="00BF2ADF"/>
    <w:rsid w:val="00BF68E5"/>
    <w:rsid w:val="00C04A70"/>
    <w:rsid w:val="00C11760"/>
    <w:rsid w:val="00C133EC"/>
    <w:rsid w:val="00C20D9F"/>
    <w:rsid w:val="00C337B2"/>
    <w:rsid w:val="00C354BF"/>
    <w:rsid w:val="00C37D3A"/>
    <w:rsid w:val="00C46D5F"/>
    <w:rsid w:val="00C6587A"/>
    <w:rsid w:val="00C81EDE"/>
    <w:rsid w:val="00C94CBC"/>
    <w:rsid w:val="00C95FD1"/>
    <w:rsid w:val="00CA0FEA"/>
    <w:rsid w:val="00CA5C77"/>
    <w:rsid w:val="00CA63A1"/>
    <w:rsid w:val="00CB2C30"/>
    <w:rsid w:val="00CB4D77"/>
    <w:rsid w:val="00CC4FEA"/>
    <w:rsid w:val="00CD26A6"/>
    <w:rsid w:val="00CD2A19"/>
    <w:rsid w:val="00CD3D71"/>
    <w:rsid w:val="00CD5D0A"/>
    <w:rsid w:val="00CE06E3"/>
    <w:rsid w:val="00CE2D82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27199"/>
    <w:rsid w:val="00D41247"/>
    <w:rsid w:val="00D45AE3"/>
    <w:rsid w:val="00D46A27"/>
    <w:rsid w:val="00D51FA2"/>
    <w:rsid w:val="00D6469C"/>
    <w:rsid w:val="00D6756A"/>
    <w:rsid w:val="00D76DAF"/>
    <w:rsid w:val="00D77FF8"/>
    <w:rsid w:val="00D80B4A"/>
    <w:rsid w:val="00D82BA7"/>
    <w:rsid w:val="00D923F2"/>
    <w:rsid w:val="00DA73B8"/>
    <w:rsid w:val="00DB3C3E"/>
    <w:rsid w:val="00DC1161"/>
    <w:rsid w:val="00DC598A"/>
    <w:rsid w:val="00DD564D"/>
    <w:rsid w:val="00DD656E"/>
    <w:rsid w:val="00DE1DA3"/>
    <w:rsid w:val="00DE65BE"/>
    <w:rsid w:val="00DE7C2C"/>
    <w:rsid w:val="00DF64A1"/>
    <w:rsid w:val="00DF7A9D"/>
    <w:rsid w:val="00E0128C"/>
    <w:rsid w:val="00E03BF3"/>
    <w:rsid w:val="00E17E2F"/>
    <w:rsid w:val="00E20333"/>
    <w:rsid w:val="00E24210"/>
    <w:rsid w:val="00E248C0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975DB"/>
    <w:rsid w:val="00EB446D"/>
    <w:rsid w:val="00EC278F"/>
    <w:rsid w:val="00EC40C9"/>
    <w:rsid w:val="00ED095E"/>
    <w:rsid w:val="00EF5FE1"/>
    <w:rsid w:val="00F01227"/>
    <w:rsid w:val="00F01512"/>
    <w:rsid w:val="00F01896"/>
    <w:rsid w:val="00F061D3"/>
    <w:rsid w:val="00F062A1"/>
    <w:rsid w:val="00F20263"/>
    <w:rsid w:val="00F20F9E"/>
    <w:rsid w:val="00F27AE3"/>
    <w:rsid w:val="00F3158D"/>
    <w:rsid w:val="00F32AB0"/>
    <w:rsid w:val="00F33C0D"/>
    <w:rsid w:val="00F5416E"/>
    <w:rsid w:val="00F6126D"/>
    <w:rsid w:val="00F63D49"/>
    <w:rsid w:val="00F65389"/>
    <w:rsid w:val="00F83514"/>
    <w:rsid w:val="00F849DC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88B051-332E-4DBF-AB38-636A2505F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369</Words>
  <Characters>2455</Characters>
  <Application>Microsoft Office Word</Application>
  <DocSecurity>4</DocSecurity>
  <Lines>175</Lines>
  <Paragraphs>108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2006/07:134</vt:lpstr>
      <vt:lpstr>Torsdagen den 30 augusti 2007</vt:lpstr>
    </vt:vector>
  </TitlesOfParts>
  <Company>Riksdagen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2007-08-29T12:48:00Z</cp:lastPrinted>
  <dcterms:created xsi:type="dcterms:W3CDTF">2025-12-17T03:31:00Z</dcterms:created>
  <dcterms:modified xsi:type="dcterms:W3CDTF">2025-12-17T03:31:00Z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30 augusti 2007</vt:lpwstr>
  </property>
  <property fmtid="{D5CDD505-2E9C-101B-9397-08002B2CF9AE}" pid="3" name="DocumentNumber">
    <vt:lpwstr>134</vt:lpwstr>
  </property>
  <property fmtid="{D5CDD505-2E9C-101B-9397-08002B2CF9AE}" pid="4" name="DocumentYear">
    <vt:lpwstr>2006/07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2007-08-30</vt:lpwstr>
  </property>
</Properties>
</file>