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15 september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Stefan Löfven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Annie Lööf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Märta Stenevi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september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2021-09-15</SAFIR_Sammantradesdatum_Doc>
    <SAFIR_SammantradeID xmlns="C07A1A6C-0B19-41D9-BDF8-F523BA3921EB">48e76164-320a-4e20-823f-fdc400374a86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9C01FB1C-02CC-4737-8095-B7317776E1BE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september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