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DBBB3364C4248A8BF14E812B4F9EB1A"/>
        </w:placeholder>
        <w:text/>
      </w:sdtPr>
      <w:sdtEndPr/>
      <w:sdtContent>
        <w:p w:rsidRPr="009B062B" w:rsidR="00AF30DD" w:rsidP="00DA28CE" w:rsidRDefault="00AF30DD" w14:paraId="1AAF2C3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bba466-7b6a-4a13-b294-bb3f6ae3e608"/>
        <w:id w:val="337433107"/>
        <w:lock w:val="sdtLocked"/>
      </w:sdtPr>
      <w:sdtEndPr/>
      <w:sdtContent>
        <w:p w:rsidR="00A475B6" w:rsidRDefault="00C60390" w14:paraId="1AAF2C36" w14:textId="5D4BD65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uppmana arvodesnämnden att sänka grundarvodet för riksdagsledamöter och om att arvodessystemet för utskotten och EU-nämnden bör ses över och tillkännager detta fö</w:t>
          </w:r>
          <w:r w:rsidR="00701D1B">
            <w:t>r riksdagsstyrelsen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5BC1EF4B084355AFD9ADE43785C4E5"/>
        </w:placeholder>
        <w:text/>
      </w:sdtPr>
      <w:sdtEndPr/>
      <w:sdtContent>
        <w:p w:rsidRPr="009B062B" w:rsidR="006D79C9" w:rsidP="00333E95" w:rsidRDefault="006D79C9" w14:paraId="1AAF2C37" w14:textId="77777777">
          <w:pPr>
            <w:pStyle w:val="Rubrik1"/>
          </w:pPr>
          <w:r>
            <w:t>Motivering</w:t>
          </w:r>
        </w:p>
      </w:sdtContent>
    </w:sdt>
    <w:p w:rsidRPr="005C3958" w:rsidR="005C3958" w:rsidP="00154F62" w:rsidRDefault="005C3958" w14:paraId="1AAF2C3B" w14:textId="78E2B802">
      <w:pPr>
        <w:pStyle w:val="Normalutanindragellerluft"/>
      </w:pPr>
      <w:r w:rsidRPr="005C3958">
        <w:t>Uppdraget som riksdagsledamot är på många sätt krävande och det är inte minst</w:t>
      </w:r>
      <w:r>
        <w:t xml:space="preserve"> </w:t>
      </w:r>
      <w:r w:rsidRPr="005C3958">
        <w:t>viktigt att politiken kan finna goda företrädare. För låga arvoden kan i den meningen</w:t>
      </w:r>
      <w:r>
        <w:t xml:space="preserve"> </w:t>
      </w:r>
      <w:r w:rsidRPr="005C3958">
        <w:t>begränsa möjligheterna för partierna att finna den nödvändiga kompetensen för att på ett</w:t>
      </w:r>
      <w:r>
        <w:t xml:space="preserve"> </w:t>
      </w:r>
      <w:r w:rsidRPr="005C3958">
        <w:t>förtjänstfullt sätt fatta avvägda politiska beslut. Därför krävs också en hög grundlön.</w:t>
      </w:r>
      <w:r w:rsidR="00154F62">
        <w:t xml:space="preserve"> </w:t>
      </w:r>
      <w:r w:rsidRPr="005C3958">
        <w:t>Men i det fall där riksdagen har hela 349 ledamöter till en förhållandevis liten</w:t>
      </w:r>
      <w:r w:rsidR="00154F62">
        <w:t xml:space="preserve"> </w:t>
      </w:r>
      <w:r w:rsidRPr="005C3958">
        <w:t>befolkningsmängd samt då en stor del av det avgörande riksdagsarbetet sker i</w:t>
      </w:r>
      <w:r w:rsidR="00154F62">
        <w:t xml:space="preserve"> </w:t>
      </w:r>
      <w:r w:rsidRPr="005C3958">
        <w:t>riksdagens utskott och i EU-nämnden, bör det anses som rimligt att grundarvodet för ett</w:t>
      </w:r>
      <w:r>
        <w:t xml:space="preserve"> </w:t>
      </w:r>
      <w:r w:rsidRPr="005C3958">
        <w:t>riksdagsuppdrag utifrån dagens nivåer kan minskas.</w:t>
      </w:r>
    </w:p>
    <w:p w:rsidR="00E3335C" w:rsidP="00154F62" w:rsidRDefault="005C3958" w14:paraId="1AAF2C41" w14:textId="3FA898CB">
      <w:r w:rsidRPr="005C3958">
        <w:t>Ett rimligt belopp skulle kunna vara ett grundarvode per månad på 0,9 prisbasbelopp,</w:t>
      </w:r>
      <w:r w:rsidR="00154F62">
        <w:t xml:space="preserve"> </w:t>
      </w:r>
      <w:r w:rsidRPr="005C3958">
        <w:t>vilket motsvarar cirka 80 procent av medellönen för svenska domare sett till 2011 års</w:t>
      </w:r>
      <w:r w:rsidR="00154F62">
        <w:t xml:space="preserve"> </w:t>
      </w:r>
      <w:r w:rsidRPr="005C3958">
        <w:t xml:space="preserve">statistiska uppgifter </w:t>
      </w:r>
      <w:r w:rsidR="000F5F3B">
        <w:t>från</w:t>
      </w:r>
      <w:r w:rsidRPr="005C3958">
        <w:t xml:space="preserve"> SCB. En sänkning av grundarvodet bör därefter kompletteras</w:t>
      </w:r>
      <w:r w:rsidR="00154F62">
        <w:t xml:space="preserve"> </w:t>
      </w:r>
      <w:r w:rsidRPr="005C3958">
        <w:t xml:space="preserve">med en översyn av arvoderingen </w:t>
      </w:r>
      <w:r w:rsidR="000F5F3B">
        <w:t>av</w:t>
      </w:r>
      <w:r w:rsidRPr="005C3958">
        <w:t xml:space="preserve"> ledamöter och utskottsledare i riksdagens utskott</w:t>
      </w:r>
      <w:r w:rsidR="00154F62">
        <w:t xml:space="preserve"> </w:t>
      </w:r>
      <w:r w:rsidRPr="005C3958">
        <w:t>och EU-nämnden för att möjliggöra en rimlig arvodesfördelning sett utifrån ansvar och</w:t>
      </w:r>
      <w:r w:rsidR="00154F62">
        <w:t xml:space="preserve"> </w:t>
      </w:r>
      <w:r w:rsidRPr="005C3958">
        <w:t xml:space="preserve">arbetsfördelning.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4B2E37DD0C4C25B64270FD7331D693"/>
        </w:placeholder>
      </w:sdtPr>
      <w:sdtEndPr>
        <w:rPr>
          <w:i w:val="0"/>
          <w:noProof w:val="0"/>
        </w:rPr>
      </w:sdtEndPr>
      <w:sdtContent>
        <w:p w:rsidR="00E3335C" w:rsidP="00E3335C" w:rsidRDefault="00E3335C" w14:paraId="1AAF2C42" w14:textId="77777777"/>
        <w:p w:rsidRPr="008E0FE2" w:rsidR="004801AC" w:rsidP="00E3335C" w:rsidRDefault="00154F62" w14:paraId="1AAF2C4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D7DC7" w:rsidRDefault="00CD7DC7" w14:paraId="1AAF2C47" w14:textId="77777777"/>
    <w:sectPr w:rsidR="00CD7DC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2C49" w14:textId="77777777" w:rsidR="0076452E" w:rsidRDefault="0076452E" w:rsidP="000C1CAD">
      <w:pPr>
        <w:spacing w:line="240" w:lineRule="auto"/>
      </w:pPr>
      <w:r>
        <w:separator/>
      </w:r>
    </w:p>
  </w:endnote>
  <w:endnote w:type="continuationSeparator" w:id="0">
    <w:p w14:paraId="1AAF2C4A" w14:textId="77777777" w:rsidR="0076452E" w:rsidRDefault="007645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2C4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2C50" w14:textId="4ADD4A3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54F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2C47" w14:textId="77777777" w:rsidR="0076452E" w:rsidRDefault="0076452E" w:rsidP="000C1CAD">
      <w:pPr>
        <w:spacing w:line="240" w:lineRule="auto"/>
      </w:pPr>
      <w:r>
        <w:separator/>
      </w:r>
    </w:p>
  </w:footnote>
  <w:footnote w:type="continuationSeparator" w:id="0">
    <w:p w14:paraId="1AAF2C48" w14:textId="77777777" w:rsidR="0076452E" w:rsidRDefault="007645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AAF2C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AF2C5A" wp14:anchorId="1AAF2C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54F62" w14:paraId="1AAF2C5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8657F64CE94782BE1A51248B7CE95B"/>
                              </w:placeholder>
                              <w:text/>
                            </w:sdtPr>
                            <w:sdtEndPr/>
                            <w:sdtContent>
                              <w:r w:rsidR="005C395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A2D9206BE54602B576AD4265531E2E"/>
                              </w:placeholder>
                              <w:text/>
                            </w:sdtPr>
                            <w:sdtEndPr/>
                            <w:sdtContent>
                              <w:r w:rsidR="004C1742">
                                <w:t>113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AF2C5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54F62" w14:paraId="1AAF2C5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8657F64CE94782BE1A51248B7CE95B"/>
                        </w:placeholder>
                        <w:text/>
                      </w:sdtPr>
                      <w:sdtEndPr/>
                      <w:sdtContent>
                        <w:r w:rsidR="005C395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A2D9206BE54602B576AD4265531E2E"/>
                        </w:placeholder>
                        <w:text/>
                      </w:sdtPr>
                      <w:sdtEndPr/>
                      <w:sdtContent>
                        <w:r w:rsidR="004C1742">
                          <w:t>113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AF2C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AAF2C4D" w14:textId="77777777">
    <w:pPr>
      <w:jc w:val="right"/>
    </w:pPr>
  </w:p>
  <w:p w:rsidR="00262EA3" w:rsidP="00776B74" w:rsidRDefault="00262EA3" w14:paraId="1AAF2C4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54F62" w14:paraId="1AAF2C5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AF2C5C" wp14:anchorId="1AAF2C5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54F62" w14:paraId="1AAF2C5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395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1742">
          <w:t>113</w:t>
        </w:r>
      </w:sdtContent>
    </w:sdt>
  </w:p>
  <w:p w:rsidRPr="008227B3" w:rsidR="00262EA3" w:rsidP="008227B3" w:rsidRDefault="00154F62" w14:paraId="1AAF2C5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54F62" w14:paraId="1AAF2C5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</w:t>
        </w:r>
      </w:sdtContent>
    </w:sdt>
  </w:p>
  <w:p w:rsidR="00262EA3" w:rsidP="00E03A3D" w:rsidRDefault="00154F62" w14:paraId="1AAF2C5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C3958" w14:paraId="1AAF2C56" w14:textId="77777777">
        <w:pPr>
          <w:pStyle w:val="FSHRub2"/>
        </w:pPr>
        <w:r>
          <w:t>Sänkta grundarvoden för riksdagsledamöter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AF2C5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C39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F3B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F62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CB2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742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958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1D1B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52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AA2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17E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87C14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5B6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390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037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D7DC7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35C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AF2C34"/>
  <w15:chartTrackingRefBased/>
  <w15:docId w15:val="{5FCA6E9E-831D-4155-A26B-1158DE23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BBB3364C4248A8BF14E812B4F9E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1F2DB-DE4E-4DBF-973E-A1EA86D688ED}"/>
      </w:docPartPr>
      <w:docPartBody>
        <w:p w:rsidR="00364321" w:rsidRDefault="004B0AF8">
          <w:pPr>
            <w:pStyle w:val="EDBBB3364C4248A8BF14E812B4F9EB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5BC1EF4B084355AFD9ADE43785C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D4FC5-9FD6-4EFA-9DA8-84FB01985AB5}"/>
      </w:docPartPr>
      <w:docPartBody>
        <w:p w:rsidR="00364321" w:rsidRDefault="004B0AF8">
          <w:pPr>
            <w:pStyle w:val="CF5BC1EF4B084355AFD9ADE43785C4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8657F64CE94782BE1A51248B7CE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8D5D6-1169-4BB2-93C0-C396DCB81905}"/>
      </w:docPartPr>
      <w:docPartBody>
        <w:p w:rsidR="00364321" w:rsidRDefault="004B0AF8">
          <w:pPr>
            <w:pStyle w:val="648657F64CE94782BE1A51248B7CE9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A2D9206BE54602B576AD4265531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F696E-E4DA-4532-9D00-C8E4A9338F34}"/>
      </w:docPartPr>
      <w:docPartBody>
        <w:p w:rsidR="00364321" w:rsidRDefault="004B0AF8">
          <w:pPr>
            <w:pStyle w:val="B3A2D9206BE54602B576AD4265531E2E"/>
          </w:pPr>
          <w:r>
            <w:t xml:space="preserve"> </w:t>
          </w:r>
        </w:p>
      </w:docPartBody>
    </w:docPart>
    <w:docPart>
      <w:docPartPr>
        <w:name w:val="F14B2E37DD0C4C25B64270FD7331D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D7E43-DB0E-4981-8523-F6F21F1758C2}"/>
      </w:docPartPr>
      <w:docPartBody>
        <w:p w:rsidR="00FD0925" w:rsidRDefault="00FD09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8"/>
    <w:rsid w:val="003249D5"/>
    <w:rsid w:val="00364321"/>
    <w:rsid w:val="004B0AF8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BBB3364C4248A8BF14E812B4F9EB1A">
    <w:name w:val="EDBBB3364C4248A8BF14E812B4F9EB1A"/>
  </w:style>
  <w:style w:type="paragraph" w:customStyle="1" w:styleId="9D7B7588A26E49C9B8D8398DA805332E">
    <w:name w:val="9D7B7588A26E49C9B8D8398DA805332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0CE94E1A0245EB8990B3764735A836">
    <w:name w:val="3F0CE94E1A0245EB8990B3764735A836"/>
  </w:style>
  <w:style w:type="paragraph" w:customStyle="1" w:styleId="CF5BC1EF4B084355AFD9ADE43785C4E5">
    <w:name w:val="CF5BC1EF4B084355AFD9ADE43785C4E5"/>
  </w:style>
  <w:style w:type="paragraph" w:customStyle="1" w:styleId="1FAA1D6768FF45CE9C3AAC9112868AF9">
    <w:name w:val="1FAA1D6768FF45CE9C3AAC9112868AF9"/>
  </w:style>
  <w:style w:type="paragraph" w:customStyle="1" w:styleId="BF10FD1183DF4951BD275C4FEF07F573">
    <w:name w:val="BF10FD1183DF4951BD275C4FEF07F573"/>
  </w:style>
  <w:style w:type="paragraph" w:customStyle="1" w:styleId="648657F64CE94782BE1A51248B7CE95B">
    <w:name w:val="648657F64CE94782BE1A51248B7CE95B"/>
  </w:style>
  <w:style w:type="paragraph" w:customStyle="1" w:styleId="B3A2D9206BE54602B576AD4265531E2E">
    <w:name w:val="B3A2D9206BE54602B576AD4265531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A1414-F5AB-4D3B-B806-442F9EA336D5}"/>
</file>

<file path=customXml/itemProps2.xml><?xml version="1.0" encoding="utf-8"?>
<ds:datastoreItem xmlns:ds="http://schemas.openxmlformats.org/officeDocument/2006/customXml" ds:itemID="{209976E0-FF12-4D78-9FA5-17EAE6EABDA0}"/>
</file>

<file path=customXml/itemProps3.xml><?xml version="1.0" encoding="utf-8"?>
<ds:datastoreItem xmlns:ds="http://schemas.openxmlformats.org/officeDocument/2006/customXml" ds:itemID="{634B344D-5A9F-42DA-BA36-D44C0F56A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1199</Characters>
  <Application>Microsoft Office Word</Application>
  <DocSecurity>0</DocSecurity>
  <Lines>25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SD113 Sänkta grundarvoden för riksdagsledamöter</vt:lpstr>
      <vt:lpstr>
      </vt:lpstr>
    </vt:vector>
  </TitlesOfParts>
  <Company>Sveriges riksdag</Company>
  <LinksUpToDate>false</LinksUpToDate>
  <CharactersWithSpaces>1387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