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EE74D0B" w14:textId="77777777" w:rsidTr="00782EA9">
        <w:tc>
          <w:tcPr>
            <w:tcW w:w="9141" w:type="dxa"/>
          </w:tcPr>
          <w:p w14:paraId="6C705AB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D55C80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A83880C" w14:textId="77777777" w:rsidR="0096348C" w:rsidRPr="00477C9F" w:rsidRDefault="0096348C" w:rsidP="00477C9F">
      <w:pPr>
        <w:rPr>
          <w:sz w:val="22"/>
          <w:szCs w:val="22"/>
        </w:rPr>
      </w:pPr>
    </w:p>
    <w:p w14:paraId="4307012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BC07E64" w14:textId="77777777" w:rsidTr="00F86ACF">
        <w:trPr>
          <w:cantSplit/>
          <w:trHeight w:val="742"/>
        </w:trPr>
        <w:tc>
          <w:tcPr>
            <w:tcW w:w="1790" w:type="dxa"/>
          </w:tcPr>
          <w:p w14:paraId="7EC462B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F0B60F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292D765" w14:textId="0238189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94E1D">
              <w:rPr>
                <w:b/>
                <w:sz w:val="22"/>
                <w:szCs w:val="22"/>
              </w:rPr>
              <w:t>53</w:t>
            </w:r>
          </w:p>
          <w:p w14:paraId="565DE90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DE6A8E4" w14:textId="77777777" w:rsidTr="00F86ACF">
        <w:tc>
          <w:tcPr>
            <w:tcW w:w="1790" w:type="dxa"/>
          </w:tcPr>
          <w:p w14:paraId="52BDA78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0D1DBB6" w14:textId="548EDF8D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B94E1D">
              <w:rPr>
                <w:sz w:val="22"/>
                <w:szCs w:val="22"/>
              </w:rPr>
              <w:t>06-12</w:t>
            </w:r>
          </w:p>
        </w:tc>
      </w:tr>
      <w:tr w:rsidR="0096348C" w:rsidRPr="00477C9F" w14:paraId="4927ADF6" w14:textId="77777777" w:rsidTr="00F86ACF">
        <w:tc>
          <w:tcPr>
            <w:tcW w:w="1790" w:type="dxa"/>
          </w:tcPr>
          <w:p w14:paraId="34E9E92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A24B19" w14:textId="5C10B61E" w:rsidR="00BD53C1" w:rsidRPr="00477C9F" w:rsidRDefault="00E17C4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B52821">
              <w:rPr>
                <w:sz w:val="22"/>
                <w:szCs w:val="22"/>
              </w:rPr>
              <w:t>27</w:t>
            </w:r>
            <w:r w:rsidR="00CF4ED5">
              <w:rPr>
                <w:sz w:val="22"/>
                <w:szCs w:val="22"/>
              </w:rPr>
              <w:t>–</w:t>
            </w:r>
            <w:r w:rsidR="00B6480E">
              <w:rPr>
                <w:sz w:val="22"/>
                <w:szCs w:val="22"/>
              </w:rPr>
              <w:t>9.40</w:t>
            </w:r>
          </w:p>
        </w:tc>
      </w:tr>
      <w:tr w:rsidR="0096348C" w:rsidRPr="00477C9F" w14:paraId="353961A9" w14:textId="77777777" w:rsidTr="00F86ACF">
        <w:tc>
          <w:tcPr>
            <w:tcW w:w="1790" w:type="dxa"/>
          </w:tcPr>
          <w:p w14:paraId="124992D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B92AE67" w14:textId="07FACEB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5646BBB" w14:textId="77777777" w:rsidR="0096348C" w:rsidRPr="00477C9F" w:rsidRDefault="0096348C" w:rsidP="00477C9F">
      <w:pPr>
        <w:rPr>
          <w:sz w:val="22"/>
          <w:szCs w:val="22"/>
        </w:rPr>
      </w:pPr>
    </w:p>
    <w:p w14:paraId="2885CEE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05E87F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0C1BA86D" w14:textId="77777777" w:rsidTr="00F86ACF">
        <w:tc>
          <w:tcPr>
            <w:tcW w:w="753" w:type="dxa"/>
          </w:tcPr>
          <w:p w14:paraId="35923292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4AAD4D8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8B43915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FED9EE" w14:textId="491D1641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8F0C3B">
              <w:rPr>
                <w:snapToGrid w:val="0"/>
                <w:sz w:val="22"/>
                <w:szCs w:val="22"/>
              </w:rPr>
              <w:t>51 och 2024/25:52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1FFB709B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5AB36AE" w14:textId="77777777" w:rsidTr="00F86ACF">
        <w:tc>
          <w:tcPr>
            <w:tcW w:w="753" w:type="dxa"/>
          </w:tcPr>
          <w:p w14:paraId="1C192754" w14:textId="18528304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F0C3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0CA9EC6" w14:textId="283D399A" w:rsidR="008F0C3B" w:rsidRDefault="008F0C3B" w:rsidP="008F0C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Höstens granskning 2025</w:t>
            </w:r>
          </w:p>
          <w:p w14:paraId="7839B837" w14:textId="77777777" w:rsidR="008F0C3B" w:rsidRDefault="008F0C3B" w:rsidP="008F0C3B">
            <w:pPr>
              <w:rPr>
                <w:b/>
                <w:snapToGrid w:val="0"/>
                <w:sz w:val="22"/>
                <w:szCs w:val="22"/>
              </w:rPr>
            </w:pPr>
          </w:p>
          <w:p w14:paraId="621D9250" w14:textId="77777777" w:rsidR="008F0C3B" w:rsidRPr="008147B7" w:rsidRDefault="008F0C3B" w:rsidP="008F0C3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8147B7">
              <w:rPr>
                <w:snapToGrid w:val="0"/>
                <w:sz w:val="22"/>
                <w:szCs w:val="22"/>
              </w:rPr>
              <w:t>tskottet uppdrog åt kansliet att förbereda granskning i följande ämnen:</w:t>
            </w:r>
          </w:p>
          <w:p w14:paraId="2382DF08" w14:textId="77777777" w:rsidR="008F0C3B" w:rsidRPr="004D3B1D" w:rsidRDefault="008F0C3B" w:rsidP="008F0C3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67943A" w14:textId="77777777" w:rsidR="008F0C3B" w:rsidRPr="008E61C5" w:rsidRDefault="008F0C3B" w:rsidP="008F0C3B">
            <w:pPr>
              <w:pStyle w:val="Liststycke"/>
              <w:numPr>
                <w:ilvl w:val="0"/>
                <w:numId w:val="10"/>
              </w:numPr>
            </w:pPr>
            <w:r w:rsidRPr="008E61C5">
              <w:t>Regeringens sammansättning och regeringsarbetets organisation (inkl. medverkan i KU:s granskning)</w:t>
            </w:r>
          </w:p>
          <w:p w14:paraId="68AE762B" w14:textId="77777777" w:rsidR="008F0C3B" w:rsidRPr="008E61C5" w:rsidRDefault="008F0C3B" w:rsidP="008F0C3B">
            <w:pPr>
              <w:pStyle w:val="Liststycke"/>
              <w:numPr>
                <w:ilvl w:val="0"/>
                <w:numId w:val="10"/>
              </w:numPr>
            </w:pPr>
            <w:r w:rsidRPr="008E61C5">
              <w:t>Regeringsprotokollen</w:t>
            </w:r>
          </w:p>
          <w:p w14:paraId="07F84E8E" w14:textId="77777777" w:rsidR="008F0C3B" w:rsidRDefault="008F0C3B" w:rsidP="008F0C3B">
            <w:pPr>
              <w:pStyle w:val="Liststycke"/>
              <w:numPr>
                <w:ilvl w:val="0"/>
                <w:numId w:val="10"/>
              </w:numPr>
            </w:pPr>
            <w:r w:rsidRPr="008E61C5">
              <w:t>Vissa förvaltningsärenden</w:t>
            </w:r>
          </w:p>
          <w:p w14:paraId="5BEA4585" w14:textId="77777777" w:rsidR="008F0C3B" w:rsidRDefault="008F0C3B" w:rsidP="008F0C3B">
            <w:pPr>
              <w:pStyle w:val="Liststycke"/>
              <w:numPr>
                <w:ilvl w:val="0"/>
                <w:numId w:val="10"/>
              </w:numPr>
            </w:pPr>
            <w:r>
              <w:t>JO-framställningar</w:t>
            </w:r>
          </w:p>
          <w:p w14:paraId="4BD4D163" w14:textId="3D87EACA" w:rsidR="008F0C3B" w:rsidRPr="0014204D" w:rsidRDefault="008F0C3B" w:rsidP="00E84865">
            <w:pPr>
              <w:pStyle w:val="Liststycke"/>
              <w:numPr>
                <w:ilvl w:val="0"/>
                <w:numId w:val="10"/>
              </w:numPr>
            </w:pPr>
            <w:r w:rsidRPr="0014204D">
              <w:t>Funktioner inom R</w:t>
            </w:r>
            <w:r w:rsidR="00385FDB">
              <w:t>egeringskansliet</w:t>
            </w:r>
            <w:r w:rsidRPr="0014204D">
              <w:t xml:space="preserve"> </w:t>
            </w:r>
            <w:r w:rsidR="0014204D" w:rsidRPr="0014204D">
              <w:t xml:space="preserve">över tid </w:t>
            </w:r>
            <w:r w:rsidRPr="0014204D">
              <w:t>för säkerhet och kris</w:t>
            </w:r>
          </w:p>
          <w:p w14:paraId="3E718EA5" w14:textId="77777777" w:rsidR="008F0C3B" w:rsidRPr="00E84865" w:rsidRDefault="008F0C3B" w:rsidP="008F0C3B">
            <w:pPr>
              <w:pStyle w:val="Liststycke"/>
              <w:numPr>
                <w:ilvl w:val="0"/>
                <w:numId w:val="10"/>
              </w:numPr>
            </w:pPr>
            <w:r w:rsidRPr="00E84865">
              <w:t>Remisser till Lagrådet</w:t>
            </w:r>
          </w:p>
          <w:p w14:paraId="3D2D3423" w14:textId="34681BB1" w:rsidR="008F0C3B" w:rsidRPr="00E84865" w:rsidRDefault="008F0C3B" w:rsidP="00E84865">
            <w:pPr>
              <w:pStyle w:val="Liststycke"/>
              <w:numPr>
                <w:ilvl w:val="0"/>
                <w:numId w:val="10"/>
              </w:numPr>
            </w:pPr>
            <w:r w:rsidRPr="00E84865">
              <w:t>Regeringens styrning av affärsverk</w:t>
            </w:r>
          </w:p>
          <w:p w14:paraId="0A360267" w14:textId="1AAE2FAA" w:rsidR="008F0C3B" w:rsidRPr="00E84865" w:rsidRDefault="008F0C3B" w:rsidP="008F0C3B">
            <w:pPr>
              <w:pStyle w:val="Liststycke"/>
              <w:numPr>
                <w:ilvl w:val="0"/>
                <w:numId w:val="10"/>
              </w:numPr>
            </w:pPr>
            <w:r w:rsidRPr="00E84865">
              <w:t>Utrikesnämnden</w:t>
            </w:r>
            <w:r w:rsidR="0032523C" w:rsidRPr="00E84865">
              <w:t>.</w:t>
            </w:r>
          </w:p>
          <w:p w14:paraId="75850BCF" w14:textId="22470BCB" w:rsidR="003F5CE5" w:rsidRPr="0014204D" w:rsidRDefault="008F0C3B" w:rsidP="0014204D">
            <w:pPr>
              <w:rPr>
                <w:sz w:val="22"/>
                <w:szCs w:val="22"/>
              </w:rPr>
            </w:pPr>
            <w:r w:rsidRPr="004D3B1D">
              <w:rPr>
                <w:snapToGrid w:val="0"/>
                <w:sz w:val="22"/>
                <w:szCs w:val="22"/>
              </w:rPr>
              <w:t>Vidare</w:t>
            </w:r>
            <w:r w:rsidRPr="004D3B1D">
              <w:rPr>
                <w:sz w:val="22"/>
                <w:szCs w:val="22"/>
              </w:rPr>
              <w:t xml:space="preserve"> uppdrog utskottet åt kansliet att begära in eller på annat sätt ta del av de handlingar som behövs för att förbereda granskningen.</w:t>
            </w:r>
          </w:p>
          <w:p w14:paraId="4B23C0E0" w14:textId="318C7C30" w:rsidR="003F5CE5" w:rsidRPr="0069143B" w:rsidRDefault="003F5CE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14ADE" w:rsidRPr="00E14ADE" w14:paraId="785B3A1E" w14:textId="77777777" w:rsidTr="00F86ACF">
        <w:tc>
          <w:tcPr>
            <w:tcW w:w="753" w:type="dxa"/>
          </w:tcPr>
          <w:p w14:paraId="59FCDBDA" w14:textId="664633CF" w:rsidR="00E14ADE" w:rsidRPr="00E14ADE" w:rsidRDefault="00E14AD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439B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5ED18556" w14:textId="77777777" w:rsidR="00E14ADE" w:rsidRPr="00E14ADE" w:rsidRDefault="00E14ADE" w:rsidP="00E14ADE">
            <w:pPr>
              <w:tabs>
                <w:tab w:val="left" w:pos="1701"/>
              </w:tabs>
              <w:spacing w:after="120"/>
              <w:ind w:right="215"/>
              <w:rPr>
                <w:b/>
                <w:bCs/>
                <w:color w:val="000000"/>
                <w:sz w:val="22"/>
                <w:szCs w:val="22"/>
              </w:rPr>
            </w:pPr>
            <w:r w:rsidRPr="00E14ADE">
              <w:rPr>
                <w:b/>
                <w:snapToGrid w:val="0"/>
                <w:sz w:val="22"/>
                <w:szCs w:val="22"/>
              </w:rPr>
              <w:t>Bemyndigande att justera protokoll</w:t>
            </w:r>
          </w:p>
          <w:p w14:paraId="548B2019" w14:textId="6CD58B46" w:rsidR="00E14ADE" w:rsidRPr="00E14ADE" w:rsidRDefault="00E14ADE" w:rsidP="00E14ADE">
            <w:pPr>
              <w:tabs>
                <w:tab w:val="left" w:pos="1701"/>
              </w:tabs>
              <w:spacing w:after="240"/>
              <w:rPr>
                <w:snapToGrid w:val="0"/>
                <w:sz w:val="22"/>
                <w:szCs w:val="22"/>
              </w:rPr>
            </w:pPr>
            <w:r w:rsidRPr="00E14ADE">
              <w:rPr>
                <w:snapToGrid w:val="0"/>
                <w:sz w:val="22"/>
                <w:szCs w:val="22"/>
              </w:rPr>
              <w:t>Utskottet uppdrog åt ordföranden att justera protokoll</w:t>
            </w:r>
            <w:r w:rsidR="00385FDB">
              <w:rPr>
                <w:snapToGrid w:val="0"/>
                <w:sz w:val="22"/>
                <w:szCs w:val="22"/>
              </w:rPr>
              <w:t>et.</w:t>
            </w:r>
          </w:p>
        </w:tc>
      </w:tr>
      <w:tr w:rsidR="0096348C" w:rsidRPr="0069143B" w14:paraId="6267A130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4DCA665" w14:textId="20031A1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609AF36D" w14:textId="56B7B76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F76DB">
              <w:rPr>
                <w:sz w:val="22"/>
                <w:szCs w:val="22"/>
              </w:rPr>
              <w:t>t 2025-06-16</w:t>
            </w:r>
          </w:p>
          <w:p w14:paraId="56BE6CFA" w14:textId="7FF919DF" w:rsidR="00AF32C5" w:rsidRPr="0069143B" w:rsidRDefault="000106E1" w:rsidP="007A25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3C9F9DA2" w14:textId="77777777" w:rsidR="005805B8" w:rsidRDefault="005805B8" w:rsidP="005805B8">
      <w:pPr>
        <w:widowControl/>
        <w:rPr>
          <w:sz w:val="22"/>
          <w:szCs w:val="22"/>
        </w:rPr>
      </w:pPr>
    </w:p>
    <w:p w14:paraId="526F189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BEDAAD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DA7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A3CA6C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3D6E5D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63BBF1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D1DF33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107C75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2763575" w14:textId="4D888C1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B94E1D">
              <w:rPr>
                <w:sz w:val="20"/>
              </w:rPr>
              <w:t>53</w:t>
            </w:r>
          </w:p>
        </w:tc>
      </w:tr>
      <w:tr w:rsidR="005805B8" w14:paraId="128643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BB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20A" w14:textId="3B4950C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40E3F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0A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125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5A0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B7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1F4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C5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65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F4B812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008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8E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C26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794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6C4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53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63E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AC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106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416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F3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CB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B1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BD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D9A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2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E4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3B2A86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6E5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9C9" w14:textId="514E0899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7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E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0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E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F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1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2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1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D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F0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4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7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:rsidRPr="00B6480E" w14:paraId="6859AE5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48A8" w14:textId="77777777" w:rsidR="00244936" w:rsidRPr="00B94E1D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B94E1D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B94E1D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B94E1D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B94E1D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A4C" w14:textId="39ACC766" w:rsidR="00244936" w:rsidRPr="00B94E1D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359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0F3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83E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4AE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F1A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4C3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7EC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396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CB8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6C6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AEF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4B8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524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7F1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56D" w14:textId="77777777" w:rsidR="00244936" w:rsidRPr="00B94E1D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45703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624E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479" w14:textId="346A6A86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3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4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3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A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A3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E2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C8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D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7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E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E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4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91F27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23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4D6" w14:textId="718561AE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E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1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6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7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1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9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9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6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8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3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4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7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9A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D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2FA20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76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5B3" w14:textId="25014999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3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C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E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A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5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6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7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E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4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0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7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3BBE8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C5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400" w14:textId="3D712FF3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3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1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2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E6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5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4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E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A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C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0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91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1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B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C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2A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7ACF1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A2C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DE4B" w14:textId="3A494E0D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9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C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4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3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C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7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8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A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5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E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A1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7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CBABF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1A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8AE5" w14:textId="29441B38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9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D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5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A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D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C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0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0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3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3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5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F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0544C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21F5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85FA" w14:textId="34D50CA9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F4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B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E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4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B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2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9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D6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4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B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C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BE676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BE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017" w14:textId="6C5376A6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3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3B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3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E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8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2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C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7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B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DE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D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F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2119A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5E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90F" w14:textId="58FBB48A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B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E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8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0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2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D3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D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D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C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2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D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A1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8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1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514E2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1A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12B" w14:textId="4B4A0440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1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5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9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A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3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6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ED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2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F6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B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1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7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8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2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60E5E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E5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02B" w14:textId="7191D739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C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9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C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0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9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D8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3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7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E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3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5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F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9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67CB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DD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65C" w14:textId="02FAACF5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8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1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0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E7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B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7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D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A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A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A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8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7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A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A9EA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4E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E85" w14:textId="65C9E13C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8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F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D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4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1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E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F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D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5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7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4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62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F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7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43A5B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5C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F71" w14:textId="0CD2976A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2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7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4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6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A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C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9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2B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B1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1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7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0C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93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ED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9FA2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6B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13C3" w14:textId="0607751C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23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2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D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A0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D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9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6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EF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1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CDDA8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F25D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4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3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5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E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F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4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B2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F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E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8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1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0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1F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C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F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3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6558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524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412" w14:textId="67245E1B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9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F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9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8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7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A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3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94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1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B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8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8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8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4C83E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E0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74A" w14:textId="793B0EB7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D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E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B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2B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49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E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7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7B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5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6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4B42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F46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2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F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9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1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F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D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1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9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0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B4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6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E5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9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0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1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C5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42B6D51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858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E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EA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A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C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0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4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F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5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51F7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ECE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1A2" w14:textId="69B08BAC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2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0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D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6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A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2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B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D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6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3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C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5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D42E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51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8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F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C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2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F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0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B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3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7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4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6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D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DD2A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51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E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4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A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B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3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A4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C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B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2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4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8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F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4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0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B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F78C38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83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53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4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C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9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8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2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4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9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8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90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1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7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8B85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58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D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6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4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8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A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3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DA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3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5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A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A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7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F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E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94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F8CF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94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C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0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A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9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9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3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6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B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8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0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D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4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A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E3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7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7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B3E59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7DC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1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F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E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B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E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2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0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C4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9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E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4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B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2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6BA2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4A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12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C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0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1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5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3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3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C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B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8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B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6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D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19A6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F7C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0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1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D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B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7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6E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0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5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7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E2F3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14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F19" w14:textId="34EB35CE" w:rsidR="00244936" w:rsidRPr="00003AB2" w:rsidRDefault="00B6480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C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4D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8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5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F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C3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0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B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4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F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E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C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EB12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9A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2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8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D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A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E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B1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C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E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F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D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A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6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9D06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DA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1D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E1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E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2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F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BD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4E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5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2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A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4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4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38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3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E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2921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0F3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D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B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08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8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3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21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0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E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A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9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23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05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1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E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BE746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E7B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2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A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5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9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D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E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6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3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1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8A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5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7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B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2A8EA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5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1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6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D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D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9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6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8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2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97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8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8F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9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7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0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2D3C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E65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A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5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F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6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6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2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B9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6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6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15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9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5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C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8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C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94149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A0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F9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A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4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8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B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9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2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D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E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0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C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B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6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3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8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E1AC2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2F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DD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A1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D2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E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1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D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5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7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1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66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F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9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B6EF7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74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A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67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C7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06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D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3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A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2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D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3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3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4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B4D7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B3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1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6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43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7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5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A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B2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B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8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4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8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B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6B666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2B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F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B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A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4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8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9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7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3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7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7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4B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4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B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E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6812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9B3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9B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4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D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EE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6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8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B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B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F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55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F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A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C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4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E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0EC8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14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0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D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6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AF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B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5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0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B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3C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87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6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3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34EB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D1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C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5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7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A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C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ED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2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F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F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4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A6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8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0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9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D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4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F2D20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DC7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7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B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6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7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A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5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24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4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C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4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A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6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9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733A0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EE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A9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9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6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C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A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D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E3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7C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B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E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B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8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F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3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1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5CABF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853B6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51F6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3BB9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F863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F7125B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E279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347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AC712C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270ED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2C00478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A7287"/>
    <w:multiLevelType w:val="hybridMultilevel"/>
    <w:tmpl w:val="3D8EE77A"/>
    <w:lvl w:ilvl="0" w:tplc="A7DA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1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0E3F"/>
    <w:rsid w:val="0014204D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2523C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85FDB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5CE5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A2581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0C3B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39B5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6DB"/>
    <w:rsid w:val="00AF7C8D"/>
    <w:rsid w:val="00B11C9C"/>
    <w:rsid w:val="00B15788"/>
    <w:rsid w:val="00B17845"/>
    <w:rsid w:val="00B52821"/>
    <w:rsid w:val="00B54D41"/>
    <w:rsid w:val="00B56452"/>
    <w:rsid w:val="00B6245C"/>
    <w:rsid w:val="00B639E1"/>
    <w:rsid w:val="00B6480E"/>
    <w:rsid w:val="00B64A91"/>
    <w:rsid w:val="00B74AFA"/>
    <w:rsid w:val="00B820F6"/>
    <w:rsid w:val="00B84121"/>
    <w:rsid w:val="00B85B4A"/>
    <w:rsid w:val="00B9203B"/>
    <w:rsid w:val="00B92DC8"/>
    <w:rsid w:val="00B93FFB"/>
    <w:rsid w:val="00B94E1D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ADE"/>
    <w:rsid w:val="00E14E39"/>
    <w:rsid w:val="00E17C47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4865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CAD3F"/>
  <w15:chartTrackingRefBased/>
  <w15:docId w15:val="{D6CDC8FE-09FC-4100-94C1-40A1D118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68</TotalTime>
  <Pages>2</Pages>
  <Words>349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15</cp:revision>
  <cp:lastPrinted>2025-06-12T06:46:00Z</cp:lastPrinted>
  <dcterms:created xsi:type="dcterms:W3CDTF">2025-06-11T10:49:00Z</dcterms:created>
  <dcterms:modified xsi:type="dcterms:W3CDTF">2025-06-17T09:30:00Z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