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D30C3" w:rsidRDefault="007F3120" w14:paraId="5F3D317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0B826A81CD7408384E35E2A112210C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e371554-de78-4835-aed4-062cede80b30"/>
        <w:id w:val="627204630"/>
        <w:lock w:val="sdtLocked"/>
      </w:sdtPr>
      <w:sdtEndPr/>
      <w:sdtContent>
        <w:p w:rsidR="007F0638" w:rsidRDefault="002A7D86" w14:paraId="4FD55ECA" w14:textId="77777777">
          <w:pPr>
            <w:pStyle w:val="Frslagstext"/>
          </w:pPr>
          <w:r>
            <w:t>Riksdagen ställer sig bakom det som anförs i motionen om att sekretessbestämmelserna bör avgränsas till att endast gälla affärskritiska uppgifter och tillkännager detta för regeringen.</w:t>
          </w:r>
        </w:p>
      </w:sdtContent>
    </w:sdt>
    <w:sdt>
      <w:sdtPr>
        <w:alias w:val="Yrkande 2"/>
        <w:tag w:val="72d6fc59-31b5-40e3-bc1d-929d7a78323a"/>
        <w:id w:val="-233402123"/>
        <w:lock w:val="sdtLocked"/>
      </w:sdtPr>
      <w:sdtEndPr/>
      <w:sdtContent>
        <w:p w:rsidR="007F0638" w:rsidRDefault="002A7D86" w14:paraId="1A8846A9" w14:textId="77777777">
          <w:pPr>
            <w:pStyle w:val="Frslagstext"/>
          </w:pPr>
          <w:r>
            <w:t>Riksdagen ställer sig bakom det som anförs i motionen om behovet av kortare sekretessfrister än 20 år och tillkännager detta för regeringen.</w:t>
          </w:r>
        </w:p>
      </w:sdtContent>
    </w:sdt>
    <w:sdt>
      <w:sdtPr>
        <w:alias w:val="Yrkande 3"/>
        <w:tag w:val="46fe246c-3dfa-4ca9-b7a5-647d3c8fac40"/>
        <w:id w:val="-102415566"/>
        <w:lock w:val="sdtLocked"/>
      </w:sdtPr>
      <w:sdtEndPr/>
      <w:sdtContent>
        <w:p w:rsidR="007F0638" w:rsidRDefault="002A7D86" w14:paraId="350ADE00" w14:textId="77777777">
          <w:pPr>
            <w:pStyle w:val="Frslagstext"/>
          </w:pPr>
          <w:r>
            <w:t>Riksdagen ställer sig bakom det som anförs i motionen om att säkerställa oberoende granskning av strategiska nettonollprojekt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649ED312F714E70A2F6689A04E7AED4"/>
        </w:placeholder>
        <w:text/>
      </w:sdtPr>
      <w:sdtEndPr/>
      <w:sdtContent>
        <w:p w:rsidRPr="009B062B" w:rsidR="006D79C9" w:rsidP="00333E95" w:rsidRDefault="006D79C9" w14:paraId="6114BE1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63D12" w:rsidP="00363D12" w:rsidRDefault="00363D12" w14:paraId="01903A47" w14:textId="00BE5CA6">
      <w:pPr>
        <w:pStyle w:val="Normalutanindragellerluft"/>
      </w:pPr>
      <w:r>
        <w:t>Regeringens förslag om en ny sekretessbestämmelse i offentlighets- och sekretesslagen (OSL, 31 kap. 23 a §) innebär att uppgifter om enskildas affärs- eller driftförhållanden i ärenden om strategiska nettonollprojekt ska omfattas av sekretess i upp till tjugo år. Vi menar att förslaget i sin nuvarande form riskerar att kraftigt inskränka offentlighets</w:t>
      </w:r>
      <w:r w:rsidR="00527432">
        <w:softHyphen/>
      </w:r>
      <w:r>
        <w:t>principen och därigenom försvåra insyn, ansvarsutkrävande och förebyggande av korruption.</w:t>
      </w:r>
    </w:p>
    <w:p w:rsidR="00363D12" w:rsidP="00527432" w:rsidRDefault="00363D12" w14:paraId="0C148FE1" w14:textId="6FC5FA65">
      <w:r>
        <w:lastRenderedPageBreak/>
        <w:t>Offentlighetsprincipen har historiskt varit avgörande för att upptäcka missbruk av offentliga mede</w:t>
      </w:r>
      <w:r w:rsidR="003D30C3">
        <w:t>l</w:t>
      </w:r>
      <w:r>
        <w:t>. Att så gott som allt underlag i ärenden om strategiska nettonollprojekt kan hållas hemligt i två decennier innebär att allmänheten, forskningen och medierna i praktiken berövas möjligheten att granska projekten under deras mest kritiska faser. Erfarenheterna från exempelvis Northvolt visar att det är genom granskning av ansökningsunderlag och ekonomiska kalkyler som risker kan upptäckas i tid.</w:t>
      </w:r>
    </w:p>
    <w:p w:rsidR="00363D12" w:rsidP="00527432" w:rsidRDefault="00363D12" w14:paraId="496127F9" w14:textId="1923E948">
      <w:r>
        <w:t>EU:s nettonollindustriförordning (EU) 2024/1735 ställer krav på konfidentialitet för affärshemligheter, men den föreskriver varken en tjugoårig sekretessfrist eller att samtliga uppgifter i ett ärende ska omfattas. Regeringen har således överimplementerat EU:s krav genom att föreslå en långt mer omfattande och långvarig sekretess än vad förordningen faktiskt kräver.</w:t>
      </w:r>
    </w:p>
    <w:p w:rsidR="00363D12" w:rsidP="00527432" w:rsidRDefault="00363D12" w14:paraId="3ED85355" w14:textId="21F4FA76">
      <w:r>
        <w:t>Vi menar att sekretessen i stället bör avgränsas till att endast gälla de mest affärs</w:t>
      </w:r>
      <w:r w:rsidR="00527432">
        <w:softHyphen/>
      </w:r>
      <w:r>
        <w:t>kritiska uppgifterna</w:t>
      </w:r>
      <w:r w:rsidR="00A15947">
        <w:t>,</w:t>
      </w:r>
      <w:r>
        <w:t xml:space="preserve"> exempelvis tekniska specifikationer, känsliga leverantörskedjor och produktionskapacitet</w:t>
      </w:r>
      <w:r w:rsidR="00A15947">
        <w:t>,</w:t>
      </w:r>
      <w:r>
        <w:t xml:space="preserve"> medan uppgifter av relevans för demokratisk kontroll, såsom finansiella upplägg, riskbedömningar och offentligt stöd, bör vara tillgängliga för insyn. </w:t>
      </w:r>
      <w:r w:rsidRPr="00527432">
        <w:rPr>
          <w:spacing w:val="-1"/>
        </w:rPr>
        <w:t>En kortare sekretessfrist än tjugo år är också nödvändig för att säkerställa reell transparens.</w:t>
      </w:r>
    </w:p>
    <w:p w:rsidR="00BB6339" w:rsidP="00527432" w:rsidRDefault="005D1682" w14:paraId="272D55F5" w14:textId="0BF7247C">
      <w:r w:rsidRPr="005D1682">
        <w:t xml:space="preserve">Det är angeläget att regeringen säkerställer att det finns särskilda mekanismer för oberoende granskning av strategiska nettonollprojekt. En sådan granskning </w:t>
      </w:r>
      <w:r w:rsidR="00446118">
        <w:t>skulle</w:t>
      </w:r>
      <w:r w:rsidRPr="005D1682">
        <w:t xml:space="preserve"> exempelvis </w:t>
      </w:r>
      <w:r w:rsidR="00446118">
        <w:t xml:space="preserve">kunna </w:t>
      </w:r>
      <w:r w:rsidRPr="005D1682">
        <w:t>ske genom Riksrevisionen, inom ramen för dess självständiga uppdrag, eller genom andra organ såsom Ekonomistyrningsverket, Upphandlings</w:t>
      </w:r>
      <w:r w:rsidR="00527432">
        <w:softHyphen/>
      </w:r>
      <w:r w:rsidRPr="005D1682">
        <w:t xml:space="preserve">myndigheten eller en särskild tillsynsmekanism. Centralt är att den granskande instansen ges full tillgång till samtliga relevanta handlingar och kan redovisa sina </w:t>
      </w:r>
      <w:r w:rsidR="00446118">
        <w:t>granskningar</w:t>
      </w:r>
      <w:r w:rsidRPr="005D1682">
        <w:t xml:space="preserve"> på ett sätt som både skyddar affärshemligheter och upprätthåller offentlighetsprincipen. Detta är avgörande för att motverka risken för korruption och för att säkerställa att miljardinvesteringar i den gröna omställningen används effektivt och ansvarsfullt.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1AE2ED6AC9545CD898E94555C1BC0C4"/>
        </w:placeholder>
      </w:sdtPr>
      <w:sdtEndPr/>
      <w:sdtContent>
        <w:p w:rsidR="003D30C3" w:rsidP="000B428E" w:rsidRDefault="003D30C3" w14:paraId="37A06D39" w14:textId="77777777"/>
        <w:p w:rsidR="003D30C3" w:rsidP="000B428E" w:rsidRDefault="007F3120" w14:paraId="096AAC6D" w14:textId="2CB22C4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F0638" w14:paraId="70BD6248" w14:textId="77777777">
        <w:trPr>
          <w:cantSplit/>
        </w:trPr>
        <w:tc>
          <w:tcPr>
            <w:tcW w:w="50" w:type="pct"/>
            <w:vAlign w:val="bottom"/>
          </w:tcPr>
          <w:p w:rsidR="007F0638" w:rsidRDefault="002A7D86" w14:paraId="161E59DC" w14:textId="77777777">
            <w:pPr>
              <w:pStyle w:val="Underskrifter"/>
              <w:spacing w:after="0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7F0638" w:rsidRDefault="007F0638" w14:paraId="256A0E90" w14:textId="77777777">
            <w:pPr>
              <w:pStyle w:val="Underskrifter"/>
              <w:spacing w:after="0"/>
            </w:pPr>
          </w:p>
        </w:tc>
      </w:tr>
      <w:tr w:rsidR="007F0638" w14:paraId="068C6C75" w14:textId="77777777">
        <w:trPr>
          <w:cantSplit/>
        </w:trPr>
        <w:tc>
          <w:tcPr>
            <w:tcW w:w="50" w:type="pct"/>
            <w:vAlign w:val="bottom"/>
          </w:tcPr>
          <w:p w:rsidR="007F0638" w:rsidRDefault="002A7D86" w14:paraId="2C70584C" w14:textId="77777777">
            <w:pPr>
              <w:pStyle w:val="Underskrifter"/>
              <w:spacing w:after="0"/>
            </w:pPr>
            <w:r>
              <w:t>Fredrik Lindahl (SD)</w:t>
            </w:r>
          </w:p>
        </w:tc>
        <w:tc>
          <w:tcPr>
            <w:tcW w:w="50" w:type="pct"/>
            <w:vAlign w:val="bottom"/>
          </w:tcPr>
          <w:p w:rsidR="007F0638" w:rsidRDefault="002A7D86" w14:paraId="6CF82410" w14:textId="77777777">
            <w:pPr>
              <w:pStyle w:val="Underskrifter"/>
              <w:spacing w:after="0"/>
            </w:pPr>
            <w:r>
              <w:t>Lars Andersson (SD)</w:t>
            </w:r>
          </w:p>
        </w:tc>
      </w:tr>
      <w:tr w:rsidR="007F0638" w14:paraId="7F22DCC1" w14:textId="77777777">
        <w:trPr>
          <w:cantSplit/>
        </w:trPr>
        <w:tc>
          <w:tcPr>
            <w:tcW w:w="50" w:type="pct"/>
            <w:vAlign w:val="bottom"/>
          </w:tcPr>
          <w:p w:rsidR="007F0638" w:rsidRDefault="002A7D86" w14:paraId="542974AF" w14:textId="77777777">
            <w:pPr>
              <w:pStyle w:val="Underskrifter"/>
              <w:spacing w:after="0"/>
            </w:pPr>
            <w:r>
              <w:t>Martin Westmont (SD)</w:t>
            </w:r>
          </w:p>
        </w:tc>
        <w:tc>
          <w:tcPr>
            <w:tcW w:w="50" w:type="pct"/>
            <w:vAlign w:val="bottom"/>
          </w:tcPr>
          <w:p w:rsidR="007F0638" w:rsidRDefault="007F0638" w14:paraId="556E2F8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B8E4CA8" w14:textId="5C6589C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5F4B9" w14:textId="77777777" w:rsidR="00363D12" w:rsidRDefault="00363D12" w:rsidP="000C1CAD">
      <w:pPr>
        <w:spacing w:line="240" w:lineRule="auto"/>
      </w:pPr>
      <w:r>
        <w:separator/>
      </w:r>
    </w:p>
  </w:endnote>
  <w:endnote w:type="continuationSeparator" w:id="0">
    <w:p w14:paraId="13F0F220" w14:textId="77777777" w:rsidR="00363D12" w:rsidRDefault="00363D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D614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9CC8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F216F" w14:textId="05CB0E51" w:rsidR="00262EA3" w:rsidRPr="000B428E" w:rsidRDefault="00262EA3" w:rsidP="000B428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59C8F" w14:textId="77777777" w:rsidR="00363D12" w:rsidRDefault="00363D12" w:rsidP="000C1CAD">
      <w:pPr>
        <w:spacing w:line="240" w:lineRule="auto"/>
      </w:pPr>
      <w:r>
        <w:separator/>
      </w:r>
    </w:p>
  </w:footnote>
  <w:footnote w:type="continuationSeparator" w:id="0">
    <w:p w14:paraId="0B420718" w14:textId="77777777" w:rsidR="00363D12" w:rsidRDefault="00363D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0E78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8C7D6A8" wp14:editId="75829A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B60A7B" w14:textId="6D02C074" w:rsidR="00262EA3" w:rsidRDefault="007F312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C34B5FA2D6A4AC8A44AC18DA75F5C1F"/>
                              </w:placeholder>
                              <w:text/>
                            </w:sdtPr>
                            <w:sdtEndPr/>
                            <w:sdtContent>
                              <w:r w:rsidR="00363D1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4C1DBD89994483594D0ECA9CC4E799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C7D6A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FB60A7B" w14:textId="6D02C074" w:rsidR="00262EA3" w:rsidRDefault="007F312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C34B5FA2D6A4AC8A44AC18DA75F5C1F"/>
                        </w:placeholder>
                        <w:text/>
                      </w:sdtPr>
                      <w:sdtEndPr/>
                      <w:sdtContent>
                        <w:r w:rsidR="00363D1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4C1DBD89994483594D0ECA9CC4E799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65DDDE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E8A74" w14:textId="77777777" w:rsidR="00262EA3" w:rsidRDefault="00262EA3" w:rsidP="008563AC">
    <w:pPr>
      <w:jc w:val="right"/>
    </w:pPr>
  </w:p>
  <w:p w14:paraId="51925A4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5E30" w14:textId="77777777" w:rsidR="00262EA3" w:rsidRDefault="007F312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E8098FA" wp14:editId="16798A2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8723EC4" w14:textId="78E3F6F2" w:rsidR="00262EA3" w:rsidRDefault="007F312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B428E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63D1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1DEAB30" w14:textId="77777777" w:rsidR="00262EA3" w:rsidRPr="008227B3" w:rsidRDefault="007F312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65A1CF0" w14:textId="69D6AE96" w:rsidR="00262EA3" w:rsidRPr="008227B3" w:rsidRDefault="007F312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12BF3ABFE18F40E89DB842997E285241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B428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B428E">
          <w:t>:212</w:t>
        </w:r>
      </w:sdtContent>
    </w:sdt>
  </w:p>
  <w:p w14:paraId="7A150E7B" w14:textId="0496BD0E" w:rsidR="00262EA3" w:rsidRDefault="007F312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C34B5FA2D6A4AC8A44AC18DA75F5C1F"/>
        </w:placeholder>
        <w15:appearance w15:val="hidden"/>
        <w:text/>
      </w:sdtPr>
      <w:sdtEndPr/>
      <w:sdtContent>
        <w:r w:rsidR="000B428E">
          <w:t>av Michael Rubbestad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4C1DBD89994483594D0ECA9CC4E799D"/>
      </w:placeholder>
      <w:text/>
    </w:sdtPr>
    <w:sdtEndPr/>
    <w:sdtContent>
      <w:p w14:paraId="14D98916" w14:textId="0B71B297" w:rsidR="00262EA3" w:rsidRDefault="00363D12" w:rsidP="00283E0F">
        <w:pPr>
          <w:pStyle w:val="FSHRub2"/>
        </w:pPr>
        <w:r>
          <w:t>med anledning av prop. 2024/25:199 Sekretess i vissa ärenden om strategiska nettonollprojekt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86CC2F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63D1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28E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2A8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8CF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51F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A7D86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3D12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3D7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0C3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118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432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682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0E49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38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120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947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2AF0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6D3A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16CF97"/>
  <w15:chartTrackingRefBased/>
  <w15:docId w15:val="{1694431C-AA85-4E8D-AED2-3D459062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B826A81CD7408384E35E2A112210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A2EE5C-0AB9-4438-8F5D-5EBC29BD844E}"/>
      </w:docPartPr>
      <w:docPartBody>
        <w:p w:rsidR="00D700DB" w:rsidRDefault="00C45C23">
          <w:pPr>
            <w:pStyle w:val="80B826A81CD7408384E35E2A112210C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649ED312F714E70A2F6689A04E7AE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707F76-EAD4-40F3-8EB6-4C130C0CEA46}"/>
      </w:docPartPr>
      <w:docPartBody>
        <w:p w:rsidR="00D700DB" w:rsidRDefault="00C45C23">
          <w:pPr>
            <w:pStyle w:val="9649ED312F714E70A2F6689A04E7AED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C34B5FA2D6A4AC8A44AC18DA75F5C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000B71-D3CD-4919-A57F-D44AB9601CB2}"/>
      </w:docPartPr>
      <w:docPartBody>
        <w:p w:rsidR="00D700DB" w:rsidRDefault="00C45C23">
          <w:pPr>
            <w:pStyle w:val="8C34B5FA2D6A4AC8A44AC18DA75F5C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C1DBD89994483594D0ECA9CC4E79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050ABE-F101-4011-9A99-F6ACFED80BE9}"/>
      </w:docPartPr>
      <w:docPartBody>
        <w:p w:rsidR="00D700DB" w:rsidRDefault="00C45C23">
          <w:pPr>
            <w:pStyle w:val="24C1DBD89994483594D0ECA9CC4E799D"/>
          </w:pPr>
          <w:r>
            <w:t xml:space="preserve"> </w:t>
          </w:r>
        </w:p>
      </w:docPartBody>
    </w:docPart>
    <w:docPart>
      <w:docPartPr>
        <w:name w:val="12BF3ABFE18F40E89DB842997E2852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540316-5A98-437E-89C3-350BEC9CD3E7}"/>
      </w:docPartPr>
      <w:docPartBody>
        <w:p w:rsidR="00D700DB" w:rsidRDefault="00C45C23">
          <w:r w:rsidRPr="00780BBB">
            <w:rPr>
              <w:rStyle w:val="Platshllartext"/>
            </w:rPr>
            <w:t>[ange din text här]</w:t>
          </w:r>
        </w:p>
      </w:docPartBody>
    </w:docPart>
    <w:docPart>
      <w:docPartPr>
        <w:name w:val="11AE2ED6AC9545CD898E94555C1BC0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5D7115-0484-46E6-9BD5-3648F9DCF0DE}"/>
      </w:docPartPr>
      <w:docPartBody>
        <w:p w:rsidR="00F36E58" w:rsidRDefault="00F36E5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23"/>
    <w:rsid w:val="00C45C23"/>
    <w:rsid w:val="00D700DB"/>
    <w:rsid w:val="00F3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45C23"/>
    <w:rPr>
      <w:color w:val="F4B083" w:themeColor="accent2" w:themeTint="99"/>
    </w:rPr>
  </w:style>
  <w:style w:type="paragraph" w:customStyle="1" w:styleId="80B826A81CD7408384E35E2A112210C6">
    <w:name w:val="80B826A81CD7408384E35E2A112210C6"/>
  </w:style>
  <w:style w:type="paragraph" w:customStyle="1" w:styleId="9649ED312F714E70A2F6689A04E7AED4">
    <w:name w:val="9649ED312F714E70A2F6689A04E7AED4"/>
  </w:style>
  <w:style w:type="paragraph" w:customStyle="1" w:styleId="8C34B5FA2D6A4AC8A44AC18DA75F5C1F">
    <w:name w:val="8C34B5FA2D6A4AC8A44AC18DA75F5C1F"/>
  </w:style>
  <w:style w:type="paragraph" w:customStyle="1" w:styleId="24C1DBD89994483594D0ECA9CC4E799D">
    <w:name w:val="24C1DBD89994483594D0ECA9CC4E79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CE2B21-01AB-49D7-8AE2-4D3A955D909E}"/>
</file>

<file path=customXml/itemProps2.xml><?xml version="1.0" encoding="utf-8"?>
<ds:datastoreItem xmlns:ds="http://schemas.openxmlformats.org/officeDocument/2006/customXml" ds:itemID="{61DD6B83-4207-4DA7-8C90-488AB393581F}"/>
</file>

<file path=customXml/itemProps3.xml><?xml version="1.0" encoding="utf-8"?>
<ds:datastoreItem xmlns:ds="http://schemas.openxmlformats.org/officeDocument/2006/customXml" ds:itemID="{19196477-93A8-4321-B7E5-6358F341D3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2</Pages>
  <Words>415</Words>
  <Characters>2729</Characters>
  <Application>Microsoft Office Word</Application>
  <DocSecurity>0</DocSecurity>
  <Lines>51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proposition 2024 25 199 Sekretess i vissa ärenden om strategiska nettonollprojekt</vt:lpstr>
      <vt:lpstr>
      </vt:lpstr>
    </vt:vector>
  </TitlesOfParts>
  <Company>Sveriges riksdag</Company>
  <LinksUpToDate>false</LinksUpToDate>
  <CharactersWithSpaces>3128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