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18AA" w:rsidRPr="00C80826" w:rsidTr="004A18A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18AA" w:rsidRPr="00C80826" w:rsidRDefault="004A18AA" w:rsidP="004A18AA">
            <w:pPr>
              <w:pStyle w:val="RSKRbeteckning"/>
              <w:spacing w:before="240"/>
            </w:pPr>
            <w:r w:rsidRPr="00C80826">
              <w:t>Riksdagsskrivelse</w:t>
            </w:r>
          </w:p>
          <w:p w:rsidR="004A18AA" w:rsidRPr="00C80826" w:rsidRDefault="004A18AA" w:rsidP="004A18AA">
            <w:pPr>
              <w:pStyle w:val="RSKRbeteckning"/>
            </w:pPr>
            <w:r w:rsidRPr="00C80826">
              <w:t>2009/10:41</w:t>
            </w:r>
          </w:p>
        </w:tc>
        <w:tc>
          <w:tcPr>
            <w:tcW w:w="1134" w:type="dxa"/>
          </w:tcPr>
          <w:p w:rsidR="004A18AA" w:rsidRPr="00C80826" w:rsidRDefault="00C80826" w:rsidP="004A18AA">
            <w:pPr>
              <w:jc w:val="right"/>
            </w:pPr>
            <w:r w:rsidRPr="00C8082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8AA" w:rsidRPr="00C80826" w:rsidTr="004A18A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18AA" w:rsidRPr="00C80826" w:rsidRDefault="004A18AA">
            <w:pPr>
              <w:rPr>
                <w:sz w:val="10"/>
              </w:rPr>
            </w:pPr>
          </w:p>
        </w:tc>
      </w:tr>
    </w:tbl>
    <w:p w:rsidR="004A18AA" w:rsidRPr="00C80826" w:rsidRDefault="004A18AA"/>
    <w:p w:rsidR="004A18AA" w:rsidRPr="00C80826" w:rsidRDefault="004A18AA" w:rsidP="004A18AA">
      <w:pPr>
        <w:pStyle w:val="Mottagare1"/>
      </w:pPr>
      <w:r w:rsidRPr="00C80826">
        <w:t>Regeringen</w:t>
      </w:r>
    </w:p>
    <w:p w:rsidR="004A18AA" w:rsidRPr="00C80826" w:rsidRDefault="004A18AA" w:rsidP="004A18AA">
      <w:pPr>
        <w:pStyle w:val="Mottagare2"/>
      </w:pPr>
      <w:r w:rsidRPr="00C80826">
        <w:t>Justitiedepartementet</w:t>
      </w:r>
      <w:r w:rsidRPr="00C80826">
        <w:rPr>
          <w:rStyle w:val="Fotnotsreferens"/>
        </w:rPr>
        <w:footnoteReference w:id="1"/>
      </w:r>
    </w:p>
    <w:p w:rsidR="004A18AA" w:rsidRPr="00C80826" w:rsidRDefault="004A18AA" w:rsidP="004A18AA">
      <w:r w:rsidRPr="00C80826">
        <w:t>Med överlämnande av konstitutionsutskottets betänkande 2009/10:KU2 Tillämpningen av Lissabonfördraget i riksdagen får jag anmäla att riksdagen denna dag bifallit utskottets förslag till riksdagsbeslut.</w:t>
      </w:r>
    </w:p>
    <w:p w:rsidR="004A18AA" w:rsidRPr="00C80826" w:rsidRDefault="004A18AA" w:rsidP="004A18AA">
      <w:pPr>
        <w:pStyle w:val="Stockholm"/>
      </w:pPr>
      <w:r w:rsidRPr="00C80826">
        <w:t>Stockholm 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18AA" w:rsidRPr="00C80826" w:rsidTr="004A18A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18AA" w:rsidRPr="00C80826" w:rsidRDefault="004A18AA" w:rsidP="004A18AA">
            <w:pPr>
              <w:pStyle w:val="AvsTalman"/>
            </w:pPr>
            <w:r w:rsidRPr="00C80826">
              <w:t>Per Westerberg</w:t>
            </w:r>
          </w:p>
        </w:tc>
        <w:tc>
          <w:tcPr>
            <w:tcW w:w="3628" w:type="dxa"/>
          </w:tcPr>
          <w:p w:rsidR="004A18AA" w:rsidRPr="00C80826" w:rsidRDefault="004A18AA" w:rsidP="004A18AA">
            <w:pPr>
              <w:pStyle w:val="AvsTjnsteman"/>
            </w:pPr>
            <w:r w:rsidRPr="00C80826">
              <w:t>Ulf Christoffersson</w:t>
            </w:r>
          </w:p>
        </w:tc>
      </w:tr>
    </w:tbl>
    <w:p w:rsidR="00D85057" w:rsidRPr="00C80826" w:rsidRDefault="00D85057" w:rsidP="004A18AA"/>
    <w:sectPr w:rsidR="00D85057" w:rsidRPr="00C8082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8AA" w:rsidRPr="00C80826" w:rsidRDefault="004A18AA">
      <w:r w:rsidRPr="00C80826">
        <w:separator/>
      </w:r>
    </w:p>
  </w:endnote>
  <w:endnote w:type="continuationSeparator" w:id="0">
    <w:p w:rsidR="004A18AA" w:rsidRPr="00C80826" w:rsidRDefault="004A18AA">
      <w:r w:rsidRPr="00C808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8AA" w:rsidRPr="00C80826" w:rsidRDefault="004A18AA">
      <w:r w:rsidRPr="00C80826">
        <w:separator/>
      </w:r>
    </w:p>
  </w:footnote>
  <w:footnote w:type="continuationSeparator" w:id="0">
    <w:p w:rsidR="004A18AA" w:rsidRPr="00C80826" w:rsidRDefault="004A18AA">
      <w:r w:rsidRPr="00C80826">
        <w:continuationSeparator/>
      </w:r>
    </w:p>
  </w:footnote>
  <w:footnote w:id="1">
    <w:p w:rsidR="004A18AA" w:rsidRPr="00C80826" w:rsidRDefault="004A18AA">
      <w:pPr>
        <w:pStyle w:val="Fotnotstext"/>
      </w:pPr>
      <w:r w:rsidRPr="00C80826">
        <w:rPr>
          <w:rStyle w:val="Fotnotsreferens"/>
        </w:rPr>
        <w:footnoteRef/>
      </w:r>
      <w:r w:rsidRPr="00C80826">
        <w:t xml:space="preserve"> Riksdagsskrivelse 2009/10:40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AA"/>
    <w:rsid w:val="00086B0D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A18AA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80826"/>
    <w:rsid w:val="00D11946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E56826-334C-404B-9875-197628B6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A18A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A18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41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Tillämpningen av Lissabonfördraget i riksdagen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