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C5B37" w:rsidRDefault="006E04A4">
      <w:pPr>
        <w:pStyle w:val="Dokumentbeteckning"/>
        <w:rPr>
          <w:u w:val="single"/>
        </w:rPr>
      </w:pPr>
      <w:r w:rsidRPr="009C5B37">
        <w:fldChar w:fldCharType="begin" w:fldLock="1"/>
      </w:r>
      <w:r w:rsidRPr="009C5B37">
        <w:instrText xml:space="preserve"> DOCPROPERTY "DocumentYear" </w:instrText>
      </w:r>
      <w:r w:rsidRPr="009C5B37">
        <w:fldChar w:fldCharType="separate"/>
      </w:r>
      <w:r w:rsidR="00DE39A8" w:rsidRPr="009C5B37">
        <w:t>2011/12</w:t>
      </w:r>
      <w:r w:rsidRPr="009C5B37">
        <w:fldChar w:fldCharType="end"/>
      </w:r>
      <w:r w:rsidRPr="009C5B37">
        <w:t>:</w:t>
      </w:r>
      <w:r w:rsidRPr="009C5B37">
        <w:fldChar w:fldCharType="begin" w:fldLock="1"/>
      </w:r>
      <w:r w:rsidRPr="009C5B37">
        <w:instrText xml:space="preserve"> DOCPROPERTY "DocumentNumber" </w:instrText>
      </w:r>
      <w:r w:rsidRPr="009C5B37">
        <w:fldChar w:fldCharType="separate"/>
      </w:r>
      <w:r w:rsidR="00DE39A8" w:rsidRPr="009C5B37">
        <w:t>53</w:t>
      </w:r>
      <w:r w:rsidRPr="009C5B37">
        <w:fldChar w:fldCharType="end"/>
      </w:r>
    </w:p>
    <w:p w:rsidR="006E04A4" w:rsidRPr="009C5B37" w:rsidRDefault="006E04A4">
      <w:pPr>
        <w:pStyle w:val="Datum"/>
        <w:outlineLvl w:val="0"/>
      </w:pPr>
      <w:r w:rsidRPr="009C5B37">
        <w:fldChar w:fldCharType="begin" w:fldLock="1"/>
      </w:r>
      <w:r w:rsidRPr="009C5B37">
        <w:instrText xml:space="preserve"> DOCPROPERTY "DocumentDate" </w:instrText>
      </w:r>
      <w:r w:rsidRPr="009C5B37">
        <w:fldChar w:fldCharType="separate"/>
      </w:r>
      <w:r w:rsidR="00DE39A8" w:rsidRPr="009C5B37">
        <w:t>Tisdagen den 20 december 2011</w:t>
      </w:r>
      <w:r w:rsidRPr="009C5B37">
        <w:fldChar w:fldCharType="end"/>
      </w:r>
      <w:r w:rsidR="00A4113D" w:rsidRPr="009C5B37">
        <w:t xml:space="preserve"> (andra sammanträdet)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C5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C5B37" w:rsidRDefault="006E04A4">
            <w:pPr>
              <w:pStyle w:val="Plenum"/>
              <w:tabs>
                <w:tab w:val="clear" w:pos="1418"/>
              </w:tabs>
            </w:pPr>
            <w:r w:rsidRPr="009C5B37">
              <w:t>Kl.</w:t>
            </w:r>
          </w:p>
        </w:tc>
        <w:tc>
          <w:tcPr>
            <w:tcW w:w="851" w:type="dxa"/>
          </w:tcPr>
          <w:p w:rsidR="006E04A4" w:rsidRPr="009C5B37" w:rsidRDefault="006E04A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6E04A4" w:rsidRPr="009C5B3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C5B37" w:rsidRDefault="00A4113D">
            <w:pPr>
              <w:pStyle w:val="Plenum"/>
              <w:tabs>
                <w:tab w:val="clear" w:pos="1418"/>
              </w:tabs>
              <w:ind w:right="1"/>
            </w:pPr>
            <w:r w:rsidRPr="009C5B37">
              <w:t>Arbetsplenum (sammanträdet börjar 10 min. efter det första sammanträdet som påbörjades kl. 9.00)</w:t>
            </w:r>
          </w:p>
          <w:p w:rsidR="00A4113D" w:rsidRPr="009C5B37" w:rsidRDefault="00A4113D">
            <w:pPr>
              <w:pStyle w:val="Plenum"/>
              <w:tabs>
                <w:tab w:val="clear" w:pos="1418"/>
              </w:tabs>
              <w:ind w:right="1"/>
            </w:pPr>
            <w:r w:rsidRPr="009C5B37">
              <w:t>Beslut efter debattens slut</w:t>
            </w:r>
          </w:p>
          <w:p w:rsidR="00A4113D" w:rsidRPr="009C5B37" w:rsidRDefault="00A4113D">
            <w:pPr>
              <w:pStyle w:val="Plenum"/>
              <w:tabs>
                <w:tab w:val="clear" w:pos="1418"/>
              </w:tabs>
              <w:ind w:right="1"/>
            </w:pPr>
            <w:r w:rsidRPr="009C5B37">
              <w:t>Avslutning</w:t>
            </w:r>
          </w:p>
        </w:tc>
      </w:tr>
    </w:tbl>
    <w:p w:rsidR="006E04A4" w:rsidRPr="009C5B37" w:rsidRDefault="006E04A4">
      <w:pPr>
        <w:pStyle w:val="StreckLngt"/>
      </w:pPr>
      <w:r w:rsidRPr="009C5B37">
        <w:tab/>
      </w:r>
    </w:p>
    <w:p w:rsidR="00A4113D" w:rsidRPr="009C5B37" w:rsidRDefault="00A4113D" w:rsidP="003675A0">
      <w:pPr>
        <w:pStyle w:val="Blankrad"/>
      </w:pPr>
      <w:r w:rsidRPr="009C5B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113D" w:rsidRPr="009C5B37" w:rsidTr="007624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113D" w:rsidRPr="009C5B37" w:rsidRDefault="00A4113D" w:rsidP="007624A5">
            <w:pPr>
              <w:pStyle w:val="HuvudrubrikFlisteNr"/>
            </w:pPr>
          </w:p>
        </w:tc>
        <w:tc>
          <w:tcPr>
            <w:tcW w:w="6237" w:type="dxa"/>
          </w:tcPr>
          <w:p w:rsidR="00A4113D" w:rsidRPr="009C5B37" w:rsidRDefault="00A4113D" w:rsidP="007624A5">
            <w:pPr>
              <w:pStyle w:val="Huvudrubrik"/>
            </w:pPr>
            <w:bookmarkStart w:id="1" w:name="TypRubrik"/>
            <w:bookmarkStart w:id="2" w:name="Start_Ärendenfördebattochavgörande"/>
            <w:bookmarkEnd w:id="1"/>
            <w:bookmarkEnd w:id="2"/>
            <w:r w:rsidRPr="009C5B37">
              <w:t>Ärende för debatt och avgörande</w:t>
            </w:r>
          </w:p>
        </w:tc>
        <w:tc>
          <w:tcPr>
            <w:tcW w:w="2481" w:type="dxa"/>
          </w:tcPr>
          <w:p w:rsidR="00A4113D" w:rsidRPr="009C5B37" w:rsidRDefault="00A4113D" w:rsidP="007624A5">
            <w:pPr>
              <w:pStyle w:val="HuvudrubrikKolumn3"/>
            </w:pPr>
            <w:r w:rsidRPr="009C5B37">
              <w:t>Reservationer</w:t>
            </w:r>
          </w:p>
        </w:tc>
      </w:tr>
      <w:tr w:rsidR="00A4113D" w:rsidRPr="009C5B37" w:rsidTr="00762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113D" w:rsidRPr="009C5B37" w:rsidRDefault="00A4113D" w:rsidP="007624A5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A4113D" w:rsidRPr="009C5B37" w:rsidRDefault="00A4113D" w:rsidP="007624A5">
            <w:pPr>
              <w:pStyle w:val="renderubrik"/>
            </w:pPr>
            <w:r w:rsidRPr="009C5B37">
              <w:t>Finansutskottets betänkande</w:t>
            </w:r>
          </w:p>
        </w:tc>
        <w:tc>
          <w:tcPr>
            <w:tcW w:w="2481" w:type="dxa"/>
          </w:tcPr>
          <w:p w:rsidR="00A4113D" w:rsidRPr="009C5B37" w:rsidRDefault="00A4113D" w:rsidP="007624A5">
            <w:pPr>
              <w:pStyle w:val="renderubrik"/>
              <w:rPr>
                <w:spacing w:val="-4"/>
              </w:rPr>
            </w:pPr>
          </w:p>
        </w:tc>
      </w:tr>
      <w:tr w:rsidR="00A4113D" w:rsidRPr="009C5B37" w:rsidTr="00762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113D" w:rsidRPr="009C5B37" w:rsidRDefault="00A4113D" w:rsidP="007624A5">
            <w:pPr>
              <w:pStyle w:val="FlistaNrText"/>
            </w:pPr>
          </w:p>
        </w:tc>
        <w:tc>
          <w:tcPr>
            <w:tcW w:w="6237" w:type="dxa"/>
          </w:tcPr>
          <w:p w:rsidR="00A4113D" w:rsidRPr="009C5B37" w:rsidRDefault="00A4113D" w:rsidP="007624A5">
            <w:r w:rsidRPr="009C5B37">
              <w:t>2011/12:FiU10 Statsbudget för 2012</w:t>
            </w:r>
          </w:p>
          <w:p w:rsidR="00A4113D" w:rsidRPr="009C5B37" w:rsidRDefault="00A4113D" w:rsidP="007624A5">
            <w:pPr>
              <w:rPr>
                <w:i/>
              </w:rPr>
            </w:pPr>
            <w:r w:rsidRPr="009C5B37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A4113D" w:rsidRPr="009C5B37" w:rsidRDefault="00A4113D" w:rsidP="007624A5">
            <w:pPr>
              <w:rPr>
                <w:spacing w:val="-4"/>
              </w:rPr>
            </w:pPr>
          </w:p>
        </w:tc>
      </w:tr>
    </w:tbl>
    <w:p w:rsidR="00A4113D" w:rsidRPr="009C5B37" w:rsidRDefault="00A4113D" w:rsidP="003675A0">
      <w:pPr>
        <w:pStyle w:val="Blankrad"/>
      </w:pPr>
      <w:r w:rsidRPr="009C5B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113D" w:rsidRPr="009C5B37" w:rsidTr="007624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113D" w:rsidRPr="009C5B37" w:rsidRDefault="00A4113D" w:rsidP="007624A5">
            <w:pPr>
              <w:pStyle w:val="FlistaNrRubrik"/>
            </w:pPr>
          </w:p>
        </w:tc>
        <w:tc>
          <w:tcPr>
            <w:tcW w:w="6237" w:type="dxa"/>
          </w:tcPr>
          <w:p w:rsidR="00A4113D" w:rsidRPr="009C5B37" w:rsidRDefault="00A4113D" w:rsidP="007624A5">
            <w:pPr>
              <w:pStyle w:val="HuvudrubrikEnsam"/>
            </w:pPr>
            <w:r w:rsidRPr="009C5B37">
              <w:t>Avslutning</w:t>
            </w:r>
          </w:p>
        </w:tc>
        <w:tc>
          <w:tcPr>
            <w:tcW w:w="2481" w:type="dxa"/>
          </w:tcPr>
          <w:p w:rsidR="00A4113D" w:rsidRPr="009C5B37" w:rsidRDefault="00A4113D" w:rsidP="007624A5">
            <w:pPr>
              <w:pStyle w:val="HuvudrubrikKolumn3"/>
            </w:pPr>
          </w:p>
        </w:tc>
      </w:tr>
    </w:tbl>
    <w:p w:rsidR="00A4113D" w:rsidRPr="009C5B37" w:rsidRDefault="00A4113D" w:rsidP="003675A0">
      <w:pPr>
        <w:pStyle w:val="Blankrad"/>
      </w:pPr>
      <w:r w:rsidRPr="009C5B37">
        <w:t>     </w:t>
      </w:r>
    </w:p>
    <w:p w:rsidR="00CF242C" w:rsidRPr="009C5B37" w:rsidRDefault="00A4113D" w:rsidP="003675A0">
      <w:pPr>
        <w:pStyle w:val="Blankrad"/>
      </w:pPr>
      <w:bookmarkStart w:id="4" w:name="Start"/>
      <w:bookmarkEnd w:id="4"/>
      <w:r w:rsidRPr="009C5B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C5B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C5B3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C5B37" w:rsidRDefault="006E04A4" w:rsidP="00D016E9">
            <w:pPr>
              <w:pStyle w:val="StreckMitten"/>
            </w:pPr>
            <w:r w:rsidRPr="009C5B37">
              <w:tab/>
            </w:r>
            <w:r w:rsidRPr="009C5B37">
              <w:tab/>
            </w:r>
          </w:p>
        </w:tc>
      </w:tr>
    </w:tbl>
    <w:p w:rsidR="006E04A4" w:rsidRPr="009C5B37" w:rsidRDefault="006E04A4" w:rsidP="003675A0">
      <w:pPr>
        <w:pStyle w:val="Blankrad"/>
      </w:pPr>
    </w:p>
    <w:sectPr w:rsidR="006E04A4" w:rsidRPr="009C5B3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3DA" w:rsidRPr="009C5B37" w:rsidRDefault="005A73DA">
      <w:r w:rsidRPr="009C5B37">
        <w:separator/>
      </w:r>
    </w:p>
  </w:endnote>
  <w:endnote w:type="continuationSeparator" w:id="0">
    <w:p w:rsidR="005A73DA" w:rsidRPr="009C5B37" w:rsidRDefault="005A73DA">
      <w:r w:rsidRPr="009C5B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A5B" w:rsidRPr="009C5B37" w:rsidRDefault="007D2A5B">
    <w:pPr>
      <w:pStyle w:val="Sidhuvud"/>
      <w:jc w:val="center"/>
    </w:pPr>
    <w:r w:rsidRPr="009C5B37">
      <w:fldChar w:fldCharType="begin" w:fldLock="1"/>
    </w:r>
    <w:r w:rsidRPr="009C5B37">
      <w:instrText xml:space="preserve"> PAGE </w:instrText>
    </w:r>
    <w:r w:rsidRPr="009C5B37">
      <w:fldChar w:fldCharType="separate"/>
    </w:r>
    <w:r w:rsidR="00DE39A8" w:rsidRPr="009C5B37">
      <w:t>1</w:t>
    </w:r>
    <w:r w:rsidRPr="009C5B37">
      <w:fldChar w:fldCharType="end"/>
    </w:r>
    <w:r w:rsidRPr="009C5B37">
      <w:t xml:space="preserve"> (</w:t>
    </w:r>
    <w:r w:rsidRPr="009C5B37">
      <w:fldChar w:fldCharType="begin" w:fldLock="1"/>
    </w:r>
    <w:r w:rsidRPr="009C5B37">
      <w:instrText xml:space="preserve"> NUMPAGES </w:instrText>
    </w:r>
    <w:r w:rsidRPr="009C5B37">
      <w:fldChar w:fldCharType="separate"/>
    </w:r>
    <w:r w:rsidR="00DE39A8" w:rsidRPr="009C5B37">
      <w:t>1</w:t>
    </w:r>
    <w:r w:rsidRPr="009C5B37">
      <w:fldChar w:fldCharType="end"/>
    </w:r>
    <w:r w:rsidRPr="009C5B37">
      <w:t>)</w:t>
    </w:r>
  </w:p>
  <w:p w:rsidR="007D2A5B" w:rsidRPr="009C5B37" w:rsidRDefault="007D2A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A5B" w:rsidRPr="009C5B37" w:rsidRDefault="007D2A5B">
    <w:pPr>
      <w:pStyle w:val="Sidhuvud"/>
      <w:jc w:val="center"/>
    </w:pPr>
    <w:r w:rsidRPr="009C5B37">
      <w:fldChar w:fldCharType="begin" w:fldLock="1"/>
    </w:r>
    <w:r w:rsidRPr="009C5B37">
      <w:instrText xml:space="preserve"> PAGE </w:instrText>
    </w:r>
    <w:r w:rsidRPr="009C5B37">
      <w:fldChar w:fldCharType="separate"/>
    </w:r>
    <w:r w:rsidR="00DE39A8" w:rsidRPr="009C5B37">
      <w:t>1</w:t>
    </w:r>
    <w:r w:rsidRPr="009C5B37">
      <w:fldChar w:fldCharType="end"/>
    </w:r>
    <w:r w:rsidRPr="009C5B37">
      <w:t xml:space="preserve"> (</w:t>
    </w:r>
    <w:r w:rsidRPr="009C5B37">
      <w:fldChar w:fldCharType="begin" w:fldLock="1"/>
    </w:r>
    <w:r w:rsidRPr="009C5B37">
      <w:instrText xml:space="preserve"> NUMPAGES </w:instrText>
    </w:r>
    <w:r w:rsidRPr="009C5B37">
      <w:fldChar w:fldCharType="separate"/>
    </w:r>
    <w:r w:rsidR="00DE39A8" w:rsidRPr="009C5B37">
      <w:t>1</w:t>
    </w:r>
    <w:r w:rsidRPr="009C5B37">
      <w:fldChar w:fldCharType="end"/>
    </w:r>
    <w:r w:rsidRPr="009C5B37">
      <w:t>)</w:t>
    </w:r>
  </w:p>
  <w:p w:rsidR="007D2A5B" w:rsidRPr="009C5B37" w:rsidRDefault="007D2A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3DA" w:rsidRPr="009C5B37" w:rsidRDefault="005A73DA">
      <w:r w:rsidRPr="009C5B37">
        <w:separator/>
      </w:r>
    </w:p>
  </w:footnote>
  <w:footnote w:type="continuationSeparator" w:id="0">
    <w:p w:rsidR="005A73DA" w:rsidRPr="009C5B37" w:rsidRDefault="005A73DA">
      <w:r w:rsidRPr="009C5B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A5B" w:rsidRPr="009C5B37" w:rsidRDefault="007D2A5B">
    <w:pPr>
      <w:pStyle w:val="Sidhuvud"/>
      <w:tabs>
        <w:tab w:val="clear" w:pos="4536"/>
      </w:tabs>
    </w:pPr>
    <w:r w:rsidRPr="009C5B37">
      <w:fldChar w:fldCharType="begin" w:fldLock="1"/>
    </w:r>
    <w:r w:rsidRPr="009C5B37">
      <w:instrText xml:space="preserve"> DOCPROPERTY "DocumentDate" </w:instrText>
    </w:r>
    <w:r w:rsidRPr="009C5B37">
      <w:fldChar w:fldCharType="separate"/>
    </w:r>
    <w:r w:rsidR="00DE39A8" w:rsidRPr="009C5B37">
      <w:t>Tisdagen den 20 december 2011</w:t>
    </w:r>
    <w:r w:rsidRPr="009C5B37">
      <w:fldChar w:fldCharType="end"/>
    </w:r>
    <w:r w:rsidRPr="009C5B37">
      <w:tab/>
    </w:r>
  </w:p>
  <w:p w:rsidR="007D2A5B" w:rsidRPr="009C5B37" w:rsidRDefault="007D2A5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C5B37">
      <w:rPr>
        <w:sz w:val="12"/>
      </w:rPr>
      <w:tab/>
    </w:r>
  </w:p>
  <w:p w:rsidR="007D2A5B" w:rsidRPr="009C5B37" w:rsidRDefault="007D2A5B"/>
  <w:p w:rsidR="007D2A5B" w:rsidRPr="009C5B37" w:rsidRDefault="007D2A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A5B" w:rsidRPr="009C5B37" w:rsidRDefault="009C5B3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C5B3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2A5B" w:rsidRPr="009C5B37" w:rsidRDefault="007D2A5B">
    <w:pPr>
      <w:pStyle w:val="Dokumentrubrik"/>
      <w:spacing w:after="360"/>
    </w:pPr>
    <w:r w:rsidRPr="009C5B37">
      <w:t>Föredragningslista</w:t>
    </w:r>
  </w:p>
  <w:p w:rsidR="007D2A5B" w:rsidRPr="009C5B37" w:rsidRDefault="007D2A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3812907">
    <w:abstractNumId w:val="5"/>
  </w:num>
  <w:num w:numId="2" w16cid:durableId="1464614927">
    <w:abstractNumId w:val="2"/>
  </w:num>
  <w:num w:numId="3" w16cid:durableId="1151405708">
    <w:abstractNumId w:val="4"/>
  </w:num>
  <w:num w:numId="4" w16cid:durableId="1449856270">
    <w:abstractNumId w:val="1"/>
  </w:num>
  <w:num w:numId="5" w16cid:durableId="257062137">
    <w:abstractNumId w:val="0"/>
  </w:num>
  <w:num w:numId="6" w16cid:durableId="1139953436">
    <w:abstractNumId w:val="3"/>
  </w:num>
  <w:num w:numId="7" w16cid:durableId="467552036">
    <w:abstractNumId w:val="3"/>
  </w:num>
  <w:num w:numId="8" w16cid:durableId="175554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F0105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37655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A73DA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24A5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2A5B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5B37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7575"/>
    <w:rsid w:val="00A40076"/>
    <w:rsid w:val="00A4113D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0105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39A8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05C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A16BA-D2DF-4A15-B8B3-B243A2F4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69</Words>
  <Characters>466</Characters>
  <Application>Microsoft Office Word</Application>
  <DocSecurity>4</DocSecurity>
  <Lines>42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2011-12-20T11:12:00Z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20 december 2011</vt:lpwstr>
  </property>
  <property fmtid="{D5CDD505-2E9C-101B-9397-08002B2CF9AE}" pid="3" name="DocumentNumber">
    <vt:lpwstr>53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2011-12-20</vt:lpwstr>
  </property>
  <property fmtid="{D5CDD505-2E9C-101B-9397-08002B2CF9AE}" pid="7" name="Publicerare">
    <vt:lpwstr>eh0524aa</vt:lpwstr>
  </property>
</Properties>
</file>