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5B79" w:rsidRPr="0085130B" w:rsidRDefault="00DF5B79">
      <w:pPr>
        <w:pStyle w:val="Datum"/>
      </w:pPr>
      <w:r w:rsidRPr="0085130B">
        <w:fldChar w:fldCharType="begin" w:fldLock="1"/>
      </w:r>
      <w:r w:rsidRPr="0085130B">
        <w:instrText xml:space="preserve"> DOCPROPERTY "DocumentDate" </w:instrText>
      </w:r>
      <w:r w:rsidRPr="0085130B">
        <w:fldChar w:fldCharType="separate"/>
      </w:r>
      <w:r w:rsidRPr="0085130B">
        <w:t>Onsdagen den 23 november 2011</w:t>
      </w:r>
      <w:r w:rsidRPr="0085130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851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F5B79" w:rsidRPr="0085130B" w:rsidRDefault="00DF5B79">
            <w:pPr>
              <w:pStyle w:val="Plenum"/>
              <w:tabs>
                <w:tab w:val="clear" w:pos="1418"/>
              </w:tabs>
            </w:pPr>
            <w:r w:rsidRPr="0085130B">
              <w:t>Kl.</w:t>
            </w:r>
          </w:p>
        </w:tc>
        <w:tc>
          <w:tcPr>
            <w:tcW w:w="851" w:type="dxa"/>
          </w:tcPr>
          <w:p w:rsidR="00DF5B79" w:rsidRPr="0085130B" w:rsidRDefault="00DF5B7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5130B">
              <w:t>09.00</w:t>
            </w:r>
          </w:p>
        </w:tc>
        <w:tc>
          <w:tcPr>
            <w:tcW w:w="397" w:type="dxa"/>
          </w:tcPr>
          <w:p w:rsidR="00DF5B79" w:rsidRPr="0085130B" w:rsidRDefault="00DF5B7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F5B79" w:rsidRPr="0085130B" w:rsidRDefault="00DF5B79">
            <w:pPr>
              <w:pStyle w:val="Plenum"/>
              <w:tabs>
                <w:tab w:val="clear" w:pos="1418"/>
              </w:tabs>
              <w:ind w:right="1"/>
            </w:pPr>
            <w:r w:rsidRPr="0085130B">
              <w:t>Arbetsplenum</w:t>
            </w:r>
          </w:p>
        </w:tc>
      </w:tr>
      <w:tr w:rsidR="00000000" w:rsidRPr="00851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F5B79" w:rsidRPr="0085130B" w:rsidRDefault="00DF5B7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F5B79" w:rsidRPr="0085130B" w:rsidRDefault="00DF5B79">
            <w:pPr>
              <w:pStyle w:val="Plenum"/>
              <w:tabs>
                <w:tab w:val="clear" w:pos="1418"/>
              </w:tabs>
              <w:jc w:val="right"/>
            </w:pPr>
            <w:r w:rsidRPr="0085130B">
              <w:t>16.00</w:t>
            </w:r>
          </w:p>
        </w:tc>
        <w:tc>
          <w:tcPr>
            <w:tcW w:w="397" w:type="dxa"/>
          </w:tcPr>
          <w:p w:rsidR="00DF5B79" w:rsidRPr="0085130B" w:rsidRDefault="00DF5B7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F5B79" w:rsidRPr="0085130B" w:rsidRDefault="00DF5B79">
            <w:pPr>
              <w:pStyle w:val="Plenum"/>
              <w:tabs>
                <w:tab w:val="clear" w:pos="1418"/>
              </w:tabs>
              <w:ind w:right="1"/>
            </w:pPr>
            <w:r w:rsidRPr="0085130B">
              <w:t>Votering</w:t>
            </w:r>
          </w:p>
        </w:tc>
      </w:tr>
    </w:tbl>
    <w:p w:rsidR="00DF5B79" w:rsidRPr="0085130B" w:rsidRDefault="00DF5B79">
      <w:pPr>
        <w:pStyle w:val="StreckLngt"/>
      </w:pPr>
      <w:r w:rsidRPr="0085130B">
        <w:tab/>
      </w:r>
    </w:p>
    <w:p w:rsidR="00DF5B79" w:rsidRPr="0085130B" w:rsidRDefault="00DF5B79">
      <w:pPr>
        <w:pStyle w:val="Blankrad"/>
      </w:pPr>
      <w:r w:rsidRPr="0085130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8513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DF5B79" w:rsidRPr="0085130B" w:rsidRDefault="00DF5B79">
            <w:r w:rsidRPr="0085130B">
              <w:t>Nr</w:t>
            </w:r>
          </w:p>
        </w:tc>
        <w:tc>
          <w:tcPr>
            <w:tcW w:w="5670" w:type="dxa"/>
            <w:gridSpan w:val="2"/>
          </w:tcPr>
          <w:p w:rsidR="00DF5B79" w:rsidRPr="0085130B" w:rsidRDefault="00DF5B79">
            <w:bookmarkStart w:id="1" w:name="ÄrendeNrRubrik"/>
            <w:bookmarkEnd w:id="1"/>
          </w:p>
        </w:tc>
        <w:tc>
          <w:tcPr>
            <w:tcW w:w="1247" w:type="dxa"/>
          </w:tcPr>
          <w:p w:rsidR="00DF5B79" w:rsidRPr="0085130B" w:rsidRDefault="00DF5B79">
            <w:r w:rsidRPr="0085130B">
              <w:t>Anmäld tid (min.)</w:t>
            </w:r>
          </w:p>
        </w:tc>
        <w:tc>
          <w:tcPr>
            <w:tcW w:w="1474" w:type="dxa"/>
          </w:tcPr>
          <w:p w:rsidR="00DF5B79" w:rsidRPr="0085130B" w:rsidRDefault="00DF5B79">
            <w:r w:rsidRPr="0085130B">
              <w:t>Ackumulerad tid</w:t>
            </w:r>
          </w:p>
        </w:tc>
      </w:tr>
      <w:tr w:rsidR="00000000" w:rsidRPr="0085130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rendenr"/>
            </w:pPr>
            <w:r w:rsidRPr="0085130B">
              <w:t>20</w:t>
            </w: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renderubrik"/>
            </w:pPr>
            <w:r w:rsidRPr="0085130B">
              <w:t>Civilutskottets betänkande CU4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Underrubrik"/>
            </w:pPr>
            <w:r w:rsidRPr="0085130B">
              <w:t>Konsumentombudsmannens medverkan i vissa tvister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  <w:tc>
          <w:tcPr>
            <w:tcW w:w="1489" w:type="dxa"/>
            <w:gridSpan w:val="2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</w:tr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  <w:r w:rsidRPr="0085130B">
              <w:t xml:space="preserve"> </w:t>
            </w:r>
          </w:p>
        </w:tc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TalartidSumma"/>
            </w:pPr>
            <w:r w:rsidRPr="0085130B">
              <w:t>0.00</w:t>
            </w:r>
          </w:p>
        </w:tc>
        <w:tc>
          <w:tcPr>
            <w:tcW w:w="1489" w:type="dxa"/>
            <w:gridSpan w:val="2"/>
          </w:tcPr>
          <w:p w:rsidR="00DF5B79" w:rsidRPr="0085130B" w:rsidRDefault="00DF5B79">
            <w:pPr>
              <w:pStyle w:val="TalartidAckumulerad"/>
            </w:pPr>
            <w:r w:rsidRPr="0085130B">
              <w:t>0.00</w:t>
            </w:r>
          </w:p>
        </w:tc>
      </w:tr>
    </w:tbl>
    <w:p w:rsidR="00DF5B79" w:rsidRPr="0085130B" w:rsidRDefault="00DF5B79">
      <w:pPr>
        <w:pStyle w:val="Blankrad"/>
      </w:pPr>
      <w:r w:rsidRPr="008513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rendenr"/>
            </w:pPr>
            <w:r w:rsidRPr="0085130B">
              <w:t>21</w:t>
            </w: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renderubrik"/>
            </w:pPr>
            <w:r w:rsidRPr="0085130B">
              <w:t>Konstitutionsutskottets betänkande KU7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Underrubrik"/>
            </w:pPr>
            <w:r w:rsidRPr="0085130B">
              <w:t>Användning av beteckningarna regionfullmäktige och regionstyrelse för Gotlands kommun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Per Bill (M)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5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  <w:r w:rsidRPr="0085130B">
              <w:t xml:space="preserve"> </w:t>
            </w:r>
          </w:p>
        </w:tc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TalartidSumma"/>
            </w:pPr>
            <w:r w:rsidRPr="0085130B">
              <w:t>0.05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TalartidAckumulerad"/>
            </w:pPr>
            <w:r w:rsidRPr="0085130B">
              <w:t>0.05</w:t>
            </w:r>
          </w:p>
        </w:tc>
      </w:tr>
    </w:tbl>
    <w:p w:rsidR="00DF5B79" w:rsidRPr="0085130B" w:rsidRDefault="00DF5B79">
      <w:pPr>
        <w:pStyle w:val="Blankrad"/>
      </w:pPr>
      <w:r w:rsidRPr="008513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rendenr"/>
            </w:pPr>
            <w:r w:rsidRPr="0085130B">
              <w:t>22</w:t>
            </w: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renderubrik"/>
            </w:pPr>
            <w:r w:rsidRPr="0085130B">
              <w:t>Finansutskottets betänkande FiU1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Underrubrik"/>
            </w:pPr>
            <w:r w:rsidRPr="0085130B">
              <w:t>Utgiftsramar och beräkning av statsinkomsterna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Tommy Waidelich (S)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12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Per Bolund (MP)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10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Johnny Skalin (SD)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12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Ulla Andersson (V)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12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Anna Kinberg Batra (M)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10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Carl B Hamilton (FP)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10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Per Åsling (C)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Anders Sellström (KD)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Finansminister Anders Borg (M)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12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Jennie Nilsson (S)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Mats Pertoft (MP)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David Lång (SD)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Jacob Johnson (V)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Lena Asplund (M)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Gunnar Andrén (FP)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Karin Nilsson (C)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Lars Gustafsson (KD)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Johnny Munkhammar (M)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Annika Lillemets (MP)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Valter Mutt (MP)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6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  <w:r w:rsidRPr="0085130B">
              <w:t xml:space="preserve"> </w:t>
            </w:r>
          </w:p>
        </w:tc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TalartidSumma"/>
            </w:pPr>
            <w:r w:rsidRPr="0085130B">
              <w:t>3.00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TalartidAckumulerad"/>
            </w:pPr>
            <w:r w:rsidRPr="0085130B">
              <w:t>3.05</w:t>
            </w:r>
          </w:p>
        </w:tc>
      </w:tr>
    </w:tbl>
    <w:p w:rsidR="00DF5B79" w:rsidRPr="0085130B" w:rsidRDefault="00DF5B79">
      <w:pPr>
        <w:pStyle w:val="Blankrad"/>
      </w:pPr>
      <w:r w:rsidRPr="008513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rendenr"/>
            </w:pPr>
            <w:r w:rsidRPr="0085130B">
              <w:t>23</w:t>
            </w: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renderubrik"/>
            </w:pPr>
            <w:r w:rsidRPr="0085130B">
              <w:t>Finansutskottets betänkande FiU11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Underrubrik"/>
            </w:pPr>
            <w:r w:rsidRPr="0085130B">
              <w:t>Höständringsbudget för 2011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Johnny Skalin (SD)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12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Pia Nilsson (S)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4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Elisabeth Svantesson (M)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4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  <w:r w:rsidRPr="0085130B">
              <w:t xml:space="preserve"> </w:t>
            </w:r>
          </w:p>
        </w:tc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TalartidSumma"/>
            </w:pPr>
            <w:r w:rsidRPr="0085130B">
              <w:t>0.20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TalartidAckumulerad"/>
            </w:pPr>
            <w:r w:rsidRPr="0085130B">
              <w:t>3.25</w:t>
            </w:r>
          </w:p>
        </w:tc>
      </w:tr>
    </w:tbl>
    <w:p w:rsidR="00DF5B79" w:rsidRPr="0085130B" w:rsidRDefault="00DF5B79">
      <w:pPr>
        <w:pStyle w:val="Blankrad"/>
      </w:pPr>
      <w:r w:rsidRPr="008513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rendenr"/>
            </w:pPr>
            <w:r w:rsidRPr="0085130B">
              <w:t>24</w:t>
            </w: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renderubrik"/>
            </w:pPr>
            <w:r w:rsidRPr="0085130B">
              <w:t>Finansutskottets betänkande FiU16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Underrubrik"/>
            </w:pPr>
            <w:r w:rsidRPr="0085130B">
              <w:t>Kvothöjning och stadgeändring i Internationella valutafonden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Johnny Skalin (SD)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12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Ulla Andersson (V)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Jörgen Hellman (S)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6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Jessica Rosencrantz (M)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6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Per Bolund (MP)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6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Carl B Hamilton (FP)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6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  <w:r w:rsidRPr="0085130B">
              <w:t xml:space="preserve"> </w:t>
            </w:r>
          </w:p>
        </w:tc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TalartidSumma"/>
            </w:pPr>
            <w:r w:rsidRPr="0085130B">
              <w:t>0.44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TalartidAckumulerad"/>
            </w:pPr>
            <w:r w:rsidRPr="0085130B">
              <w:t>4.09</w:t>
            </w:r>
          </w:p>
        </w:tc>
      </w:tr>
    </w:tbl>
    <w:p w:rsidR="00DF5B79" w:rsidRPr="0085130B" w:rsidRDefault="00DF5B79">
      <w:pPr>
        <w:pStyle w:val="Blankrad"/>
      </w:pPr>
      <w:r w:rsidRPr="008513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rendenr"/>
            </w:pPr>
            <w:r w:rsidRPr="0085130B">
              <w:t>25</w:t>
            </w: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renderubrik"/>
            </w:pPr>
            <w:r w:rsidRPr="0085130B">
              <w:t>Justitieutskottets betänkande JuU3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Underrubrik"/>
            </w:pPr>
            <w:r w:rsidRPr="0085130B">
              <w:t>Liechtensteins associering till Schengenregelverket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  <w:r w:rsidRPr="0085130B">
              <w:t xml:space="preserve"> </w:t>
            </w:r>
          </w:p>
        </w:tc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TalartidSumma"/>
            </w:pPr>
            <w:r w:rsidRPr="0085130B">
              <w:t>0.00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TalartidAckumulerad"/>
            </w:pPr>
            <w:r w:rsidRPr="0085130B">
              <w:t>4.09</w:t>
            </w:r>
          </w:p>
        </w:tc>
      </w:tr>
    </w:tbl>
    <w:p w:rsidR="00DF5B79" w:rsidRPr="0085130B" w:rsidRDefault="00DF5B79">
      <w:pPr>
        <w:pStyle w:val="Blankrad"/>
      </w:pPr>
      <w:r w:rsidRPr="008513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rendenr"/>
            </w:pPr>
            <w:r w:rsidRPr="0085130B">
              <w:t>26</w:t>
            </w: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renderubrik"/>
            </w:pPr>
            <w:r w:rsidRPr="0085130B">
              <w:t>Justitieutskottets utlåtande JuU4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Underrubrik"/>
            </w:pPr>
            <w:r w:rsidRPr="0085130B">
              <w:t>Lagring av trafikuppgifter för brottsbekämpande ändamål –kommissionens utvärderingsrapport om direktiv 2006/24/EG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Maria Ferm (MP)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Kent Ekeroth (SD)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Jens Holm (V)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10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Elin Lundgren (S)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Ulrika Karlsson i Uppsala (M)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Johan Pehrson (FP)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Johan Linander (C)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Caroline Szyber (KD)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  <w:r w:rsidRPr="0085130B">
              <w:t xml:space="preserve"> </w:t>
            </w:r>
          </w:p>
        </w:tc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TalartidSumma"/>
            </w:pPr>
            <w:r w:rsidRPr="0085130B">
              <w:t>1.06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TalartidAckumulerad"/>
            </w:pPr>
            <w:r w:rsidRPr="0085130B">
              <w:t>5.15</w:t>
            </w:r>
          </w:p>
        </w:tc>
      </w:tr>
    </w:tbl>
    <w:p w:rsidR="00DF5B79" w:rsidRPr="0085130B" w:rsidRDefault="00DF5B79">
      <w:pPr>
        <w:pStyle w:val="Blankrad"/>
      </w:pPr>
      <w:r w:rsidRPr="0085130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rendenr"/>
            </w:pPr>
            <w:r w:rsidRPr="0085130B">
              <w:t>27</w:t>
            </w: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renderubrik"/>
            </w:pPr>
            <w:r w:rsidRPr="0085130B">
              <w:t xml:space="preserve">Justitieutskottets utlåtande  </w:t>
            </w:r>
            <w:bookmarkStart w:id="2" w:name="BetänkandeNr"/>
            <w:bookmarkEnd w:id="2"/>
            <w:r w:rsidRPr="0085130B">
              <w:t>JuU6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F5B79" w:rsidRPr="0085130B" w:rsidRDefault="00DF5B79">
            <w:pPr>
              <w:pStyle w:val="Underrubrik"/>
            </w:pPr>
            <w:bookmarkStart w:id="3" w:name="Ärenderubrik"/>
            <w:bookmarkEnd w:id="3"/>
            <w:r w:rsidRPr="0085130B">
              <w:t>Ett EU-system för att spåra finansiering av terrorism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  <w:tabs>
                <w:tab w:val="clear" w:pos="6804"/>
              </w:tabs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Kerstin Haglö (S)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Maria Ferm (MP)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Marianne Berg (V)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Caroline Szyber (KD)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Pia Hallström (M)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Roger Haddad (FP)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F5B79" w:rsidRPr="0085130B" w:rsidRDefault="00DF5B79">
            <w:r w:rsidRPr="0085130B">
              <w:t>Johan Linander (C)</w:t>
            </w:r>
          </w:p>
        </w:tc>
        <w:tc>
          <w:tcPr>
            <w:tcW w:w="1247" w:type="dxa"/>
          </w:tcPr>
          <w:p w:rsidR="00DF5B79" w:rsidRPr="0085130B" w:rsidRDefault="00DF5B79">
            <w:pPr>
              <w:pStyle w:val="Talartid"/>
            </w:pPr>
            <w:r w:rsidRPr="0085130B">
              <w:t>8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IngenText"/>
            </w:pP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Summalinje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Summalinje"/>
            </w:pPr>
            <w:r w:rsidRPr="0085130B">
              <w:t>____</w:t>
            </w:r>
          </w:p>
        </w:tc>
      </w:tr>
      <w:tr w:rsidR="00000000" w:rsidRPr="0085130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  <w:r w:rsidRPr="0085130B">
              <w:t xml:space="preserve"> </w:t>
            </w:r>
          </w:p>
        </w:tc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5216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1247" w:type="dxa"/>
          </w:tcPr>
          <w:p w:rsidR="00DF5B79" w:rsidRPr="0085130B" w:rsidRDefault="00DF5B79">
            <w:pPr>
              <w:pStyle w:val="TalartidSumma"/>
            </w:pPr>
            <w:r w:rsidRPr="0085130B">
              <w:t>0.56</w:t>
            </w:r>
          </w:p>
        </w:tc>
        <w:tc>
          <w:tcPr>
            <w:tcW w:w="1489" w:type="dxa"/>
          </w:tcPr>
          <w:p w:rsidR="00DF5B79" w:rsidRPr="0085130B" w:rsidRDefault="00DF5B79">
            <w:pPr>
              <w:pStyle w:val="TalartidAckumulerad"/>
            </w:pPr>
            <w:r w:rsidRPr="0085130B">
              <w:t>6.11</w:t>
            </w:r>
          </w:p>
        </w:tc>
      </w:tr>
    </w:tbl>
    <w:p w:rsidR="00DF5B79" w:rsidRPr="0085130B" w:rsidRDefault="00DF5B79">
      <w:pPr>
        <w:pStyle w:val="Blankrad"/>
      </w:pPr>
      <w:r w:rsidRPr="0085130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85130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454" w:type="dxa"/>
          </w:tcPr>
          <w:p w:rsidR="00DF5B79" w:rsidRPr="0085130B" w:rsidRDefault="00DF5B79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2268" w:type="dxa"/>
          </w:tcPr>
          <w:p w:rsidR="00DF5B79" w:rsidRPr="0085130B" w:rsidRDefault="00DF5B79">
            <w:pPr>
              <w:pStyle w:val="TalartidTotalText"/>
            </w:pPr>
            <w:r w:rsidRPr="0085130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F5B79" w:rsidRPr="0085130B" w:rsidRDefault="00DF5B79">
            <w:pPr>
              <w:pStyle w:val="TalartidTotal"/>
            </w:pPr>
            <w:r w:rsidRPr="0085130B">
              <w:t>6 tim. 11 min.</w:t>
            </w:r>
          </w:p>
        </w:tc>
      </w:tr>
      <w:tr w:rsidR="00000000" w:rsidRPr="0085130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F5B79" w:rsidRPr="0085130B" w:rsidRDefault="00DF5B79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F5B79" w:rsidRPr="0085130B" w:rsidRDefault="00DF5B79"/>
          <w:p w:rsidR="00DF5B79" w:rsidRPr="0085130B" w:rsidRDefault="00DF5B79">
            <w:pPr>
              <w:pStyle w:val="Mittstreck"/>
            </w:pPr>
            <w:r w:rsidRPr="0085130B">
              <w:tab/>
            </w:r>
            <w:r w:rsidRPr="0085130B">
              <w:tab/>
            </w:r>
          </w:p>
        </w:tc>
      </w:tr>
    </w:tbl>
    <w:p w:rsidR="00DF5B79" w:rsidRPr="0085130B" w:rsidRDefault="00DF5B79">
      <w:pPr>
        <w:pStyle w:val="Blankrad"/>
      </w:pPr>
      <w:r w:rsidRPr="0085130B">
        <w:t>     </w:t>
      </w:r>
    </w:p>
    <w:sectPr w:rsidR="00DF5B79" w:rsidRPr="0085130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5B79" w:rsidRPr="0085130B" w:rsidRDefault="00DF5B79">
      <w:r w:rsidRPr="0085130B">
        <w:separator/>
      </w:r>
    </w:p>
  </w:endnote>
  <w:endnote w:type="continuationSeparator" w:id="0">
    <w:p w:rsidR="00DF5B79" w:rsidRPr="0085130B" w:rsidRDefault="00DF5B79">
      <w:r w:rsidRPr="008513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B79" w:rsidRPr="0085130B" w:rsidRDefault="00DF5B79">
    <w:pPr>
      <w:pStyle w:val="Sidhuvud"/>
      <w:jc w:val="center"/>
    </w:pPr>
    <w:r w:rsidRPr="0085130B">
      <w:fldChar w:fldCharType="begin" w:fldLock="1"/>
    </w:r>
    <w:r w:rsidRPr="0085130B">
      <w:instrText xml:space="preserve"> PAGE </w:instrText>
    </w:r>
    <w:r w:rsidRPr="0085130B">
      <w:fldChar w:fldCharType="separate"/>
    </w:r>
    <w:r w:rsidRPr="0085130B">
      <w:t>2</w:t>
    </w:r>
    <w:r w:rsidRPr="0085130B">
      <w:fldChar w:fldCharType="end"/>
    </w:r>
    <w:r w:rsidRPr="0085130B">
      <w:t xml:space="preserve"> (</w:t>
    </w:r>
    <w:r w:rsidRPr="0085130B">
      <w:fldChar w:fldCharType="begin" w:fldLock="1"/>
    </w:r>
    <w:r w:rsidRPr="0085130B">
      <w:instrText xml:space="preserve"> NUMPAGES </w:instrText>
    </w:r>
    <w:r w:rsidRPr="0085130B">
      <w:fldChar w:fldCharType="separate"/>
    </w:r>
    <w:r w:rsidRPr="0085130B">
      <w:t>4</w:t>
    </w:r>
    <w:r w:rsidRPr="0085130B">
      <w:fldChar w:fldCharType="end"/>
    </w:r>
    <w:r w:rsidRPr="0085130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B79" w:rsidRPr="0085130B" w:rsidRDefault="00DF5B79">
    <w:pPr>
      <w:pStyle w:val="Sidhuvud"/>
      <w:jc w:val="center"/>
    </w:pPr>
    <w:r w:rsidRPr="0085130B">
      <w:fldChar w:fldCharType="begin" w:fldLock="1"/>
    </w:r>
    <w:r w:rsidRPr="0085130B">
      <w:instrText xml:space="preserve"> PAGE </w:instrText>
    </w:r>
    <w:r w:rsidRPr="0085130B">
      <w:fldChar w:fldCharType="separate"/>
    </w:r>
    <w:r w:rsidRPr="0085130B">
      <w:t>1</w:t>
    </w:r>
    <w:r w:rsidRPr="0085130B">
      <w:fldChar w:fldCharType="end"/>
    </w:r>
    <w:r w:rsidRPr="0085130B">
      <w:t xml:space="preserve"> (</w:t>
    </w:r>
    <w:r w:rsidRPr="0085130B">
      <w:fldChar w:fldCharType="begin" w:fldLock="1"/>
    </w:r>
    <w:r w:rsidRPr="0085130B">
      <w:instrText xml:space="preserve"> NUMPAGES </w:instrText>
    </w:r>
    <w:r w:rsidRPr="0085130B">
      <w:fldChar w:fldCharType="separate"/>
    </w:r>
    <w:r w:rsidRPr="0085130B">
      <w:t>4</w:t>
    </w:r>
    <w:r w:rsidRPr="0085130B">
      <w:fldChar w:fldCharType="end"/>
    </w:r>
    <w:r w:rsidRPr="0085130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5B79" w:rsidRPr="0085130B" w:rsidRDefault="00DF5B79">
      <w:r w:rsidRPr="0085130B">
        <w:separator/>
      </w:r>
    </w:p>
  </w:footnote>
  <w:footnote w:type="continuationSeparator" w:id="0">
    <w:p w:rsidR="00DF5B79" w:rsidRPr="0085130B" w:rsidRDefault="00DF5B79">
      <w:r w:rsidRPr="008513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B79" w:rsidRPr="0085130B" w:rsidRDefault="00DF5B79">
    <w:pPr>
      <w:pStyle w:val="Sidhuvud"/>
      <w:tabs>
        <w:tab w:val="clear" w:pos="4536"/>
      </w:tabs>
    </w:pPr>
    <w:r w:rsidRPr="0085130B">
      <w:fldChar w:fldCharType="begin" w:fldLock="1"/>
    </w:r>
    <w:r w:rsidRPr="0085130B">
      <w:instrText xml:space="preserve"> DOCPROPERTY "DocumentDate" </w:instrText>
    </w:r>
    <w:r w:rsidRPr="0085130B">
      <w:fldChar w:fldCharType="separate"/>
    </w:r>
    <w:r w:rsidRPr="0085130B">
      <w:t>Onsdagen den 23 november 2011</w:t>
    </w:r>
    <w:r w:rsidRPr="0085130B">
      <w:fldChar w:fldCharType="end"/>
    </w:r>
    <w:r w:rsidRPr="0085130B">
      <w:fldChar w:fldCharType="begin" w:fldLock="1"/>
    </w:r>
    <w:r w:rsidRPr="0085130B">
      <w:instrText xml:space="preserve">if </w:instrText>
    </w:r>
    <w:r w:rsidRPr="0085130B">
      <w:fldChar w:fldCharType="begin" w:fldLock="1"/>
    </w:r>
    <w:r w:rsidRPr="0085130B">
      <w:instrText xml:space="preserve"> DOCPROPERTY "Status" </w:instrText>
    </w:r>
    <w:r w:rsidRPr="0085130B">
      <w:fldChar w:fldCharType="separate"/>
    </w:r>
    <w:r w:rsidRPr="0085130B">
      <w:instrText>slutlig</w:instrText>
    </w:r>
    <w:r w:rsidRPr="0085130B">
      <w:fldChar w:fldCharType="end"/>
    </w:r>
    <w:r w:rsidRPr="0085130B">
      <w:instrText xml:space="preserve"> = "preliminär" " (preliminärt)" "" </w:instrText>
    </w:r>
    <w:r w:rsidRPr="0085130B">
      <w:fldChar w:fldCharType="end"/>
    </w:r>
    <w:r w:rsidRPr="0085130B">
      <w:tab/>
    </w:r>
  </w:p>
  <w:p w:rsidR="00DF5B79" w:rsidRPr="0085130B" w:rsidRDefault="00DF5B7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5130B">
      <w:rPr>
        <w:sz w:val="12"/>
      </w:rPr>
      <w:tab/>
    </w:r>
  </w:p>
  <w:p w:rsidR="00DF5B79" w:rsidRPr="0085130B" w:rsidRDefault="00DF5B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5B79" w:rsidRPr="0085130B" w:rsidRDefault="0085130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5130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5B79" w:rsidRPr="0085130B" w:rsidRDefault="00DF5B79">
    <w:pPr>
      <w:pStyle w:val="Dokumentrubrik"/>
      <w:spacing w:after="360"/>
    </w:pPr>
    <w:r w:rsidRPr="0085130B">
      <w:fldChar w:fldCharType="begin" w:fldLock="1"/>
    </w:r>
    <w:r w:rsidRPr="0085130B">
      <w:instrText xml:space="preserve"> if </w:instrText>
    </w:r>
    <w:r w:rsidRPr="0085130B">
      <w:fldChar w:fldCharType="begin" w:fldLock="1"/>
    </w:r>
    <w:r w:rsidRPr="0085130B">
      <w:instrText xml:space="preserve"> DOCPROPERTY  Status </w:instrText>
    </w:r>
    <w:r w:rsidRPr="0085130B">
      <w:fldChar w:fldCharType="separate"/>
    </w:r>
    <w:r w:rsidRPr="0085130B">
      <w:instrText>slutlig</w:instrText>
    </w:r>
    <w:r w:rsidRPr="0085130B">
      <w:fldChar w:fldCharType="end"/>
    </w:r>
    <w:r w:rsidRPr="0085130B">
      <w:instrText xml:space="preserve"> = "preliminär" "Preliminär t" "T" </w:instrText>
    </w:r>
    <w:r w:rsidRPr="0085130B">
      <w:fldChar w:fldCharType="separate"/>
    </w:r>
    <w:r w:rsidR="0085130B" w:rsidRPr="0085130B">
      <w:rPr>
        <w:noProof/>
      </w:rPr>
      <w:t>T</w:t>
    </w:r>
    <w:r w:rsidRPr="0085130B">
      <w:fldChar w:fldCharType="end"/>
    </w:r>
    <w:r w:rsidRPr="0085130B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C064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81110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B00A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6A40A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0757E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A042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3F1CF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2632935">
    <w:abstractNumId w:val="5"/>
  </w:num>
  <w:num w:numId="2" w16cid:durableId="391778701">
    <w:abstractNumId w:val="1"/>
  </w:num>
  <w:num w:numId="3" w16cid:durableId="113864069">
    <w:abstractNumId w:val="0"/>
  </w:num>
  <w:num w:numId="4" w16cid:durableId="1464156640">
    <w:abstractNumId w:val="3"/>
  </w:num>
  <w:num w:numId="5" w16cid:durableId="1869753862">
    <w:abstractNumId w:val="4"/>
  </w:num>
  <w:num w:numId="6" w16cid:durableId="1383941034">
    <w:abstractNumId w:val="6"/>
  </w:num>
  <w:num w:numId="7" w16cid:durableId="165562813">
    <w:abstractNumId w:val="2"/>
  </w:num>
  <w:num w:numId="8" w16cid:durableId="36425234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57555"/>
    <w:rsid w:val="0085130B"/>
    <w:rsid w:val="00B57555"/>
    <w:rsid w:val="00D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B4CF8-5C9F-4DC3-8186-F8688B2D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423</Words>
  <Characters>2051</Characters>
  <Application>Microsoft Office Word</Application>
  <DocSecurity>4</DocSecurity>
  <Lines>512</Lines>
  <Paragraphs>274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>v 1.78. med SD, versaler, ny text mm</dc:description>
  <cp:lastModifiedBy>Lars Brink</cp:lastModifiedBy>
  <cp:revision>2</cp:revision>
  <cp:lastPrinted>2011-11-22T13:13:00Z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23 november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2011-11-23</vt:lpwstr>
  </property>
  <property fmtid="{D5CDD505-2E9C-101B-9397-08002B2CF9AE}" pid="6" name="DocumentYear">
    <vt:lpwstr>2011/12</vt:lpwstr>
  </property>
</Properties>
</file>