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B05C70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68671A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CD54E8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433BB9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E815B4">
              <w:rPr>
                <w:szCs w:val="24"/>
              </w:rPr>
              <w:t>1</w:t>
            </w:r>
            <w:r w:rsidR="0068671A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04E7FC4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68671A">
              <w:rPr>
                <w:szCs w:val="24"/>
              </w:rPr>
              <w:t>1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</w:t>
            </w:r>
            <w:r w:rsidR="00FD49DC">
              <w:rPr>
                <w:szCs w:val="24"/>
              </w:rPr>
              <w:t>–11.10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EB87F" w14:textId="2E3081AC" w:rsidR="000E16EF" w:rsidRDefault="000E16EF" w:rsidP="00CF13AF">
      <w:pPr>
        <w:tabs>
          <w:tab w:val="left" w:pos="1418"/>
        </w:tabs>
        <w:rPr>
          <w:snapToGrid w:val="0"/>
        </w:rPr>
      </w:pPr>
    </w:p>
    <w:p w14:paraId="67A6F30E" w14:textId="77777777" w:rsidR="00293C24" w:rsidRPr="007F393D" w:rsidRDefault="00293C24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A6F9D" w14:paraId="553DB915" w14:textId="77777777" w:rsidTr="00887D33">
        <w:tc>
          <w:tcPr>
            <w:tcW w:w="567" w:type="dxa"/>
          </w:tcPr>
          <w:p w14:paraId="4674D3C8" w14:textId="6992C92D" w:rsidR="005A6F9D" w:rsidRDefault="005A6F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61D2F97F" w14:textId="77777777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5BA5686" w14:textId="77777777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8964746" w14:textId="0B085D45" w:rsidR="0068671A" w:rsidRPr="00293C24" w:rsidRDefault="0068671A" w:rsidP="006867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293C24">
              <w:rPr>
                <w:snapToGrid w:val="0"/>
              </w:rPr>
              <w:t>justerade protokoll 2024/25:17.</w:t>
            </w:r>
          </w:p>
          <w:p w14:paraId="0AED8616" w14:textId="0927BE04" w:rsidR="00E815B4" w:rsidRDefault="00E815B4" w:rsidP="00E815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16EF" w14:paraId="4BA0097E" w14:textId="77777777" w:rsidTr="00887D33">
        <w:tc>
          <w:tcPr>
            <w:tcW w:w="567" w:type="dxa"/>
          </w:tcPr>
          <w:p w14:paraId="7CA92DF9" w14:textId="14474206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6F9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DA8C456" w14:textId="77777777" w:rsidR="0068671A" w:rsidRPr="00293C24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93C24">
              <w:rPr>
                <w:b/>
                <w:snapToGrid w:val="0"/>
              </w:rPr>
              <w:t>Riksrevisionens rapport om statens insatser för att stärka efterlevnaden av barnkonventionen (SoU9)</w:t>
            </w:r>
          </w:p>
          <w:p w14:paraId="6E80E2D8" w14:textId="77777777" w:rsidR="0068671A" w:rsidRPr="00293C24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8B5CDF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</w:rPr>
            </w:pPr>
            <w:r w:rsidRPr="00293C24">
              <w:rPr>
                <w:bCs/>
                <w:snapToGrid w:val="0"/>
              </w:rPr>
              <w:t>Utskottet fortsatte beredningen av skrivelse 2024/25:9 och motion</w:t>
            </w:r>
            <w:r w:rsidRPr="00293C24">
              <w:rPr>
                <w:bCs/>
              </w:rPr>
              <w:t>.</w:t>
            </w:r>
          </w:p>
          <w:p w14:paraId="3A76C023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C026B5" w14:textId="12FAEA48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Utskottet justerade betänkande SoU9.</w:t>
            </w:r>
          </w:p>
          <w:p w14:paraId="5099D2FB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3FD04F" w14:textId="11ADAA23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MP-ledam</w:t>
            </w:r>
            <w:r w:rsidR="00293C24" w:rsidRPr="00293C24">
              <w:rPr>
                <w:bCs/>
                <w:snapToGrid w:val="0"/>
              </w:rPr>
              <w:t>o</w:t>
            </w:r>
            <w:r w:rsidRPr="00293C24">
              <w:rPr>
                <w:bCs/>
                <w:snapToGrid w:val="0"/>
              </w:rPr>
              <w:t>ten anmälde</w:t>
            </w:r>
            <w:r w:rsidR="00FD49DC">
              <w:rPr>
                <w:bCs/>
                <w:snapToGrid w:val="0"/>
              </w:rPr>
              <w:t xml:space="preserve"> en</w:t>
            </w:r>
            <w:r w:rsidR="00293C24" w:rsidRPr="00293C24">
              <w:rPr>
                <w:bCs/>
                <w:snapToGrid w:val="0"/>
              </w:rPr>
              <w:t xml:space="preserve"> </w:t>
            </w:r>
            <w:r w:rsidRPr="00293C24">
              <w:rPr>
                <w:bCs/>
                <w:snapToGrid w:val="0"/>
              </w:rPr>
              <w:t>reservation.</w:t>
            </w:r>
          </w:p>
          <w:p w14:paraId="01559775" w14:textId="679B6072" w:rsidR="000E16EF" w:rsidRPr="00293C24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42B80" w14:paraId="6032DF8B" w14:textId="77777777" w:rsidTr="00887D33">
        <w:tc>
          <w:tcPr>
            <w:tcW w:w="567" w:type="dxa"/>
          </w:tcPr>
          <w:p w14:paraId="49358FAA" w14:textId="5BB193A8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09A1983A" w14:textId="2F25D8C6" w:rsidR="00142B80" w:rsidRDefault="0068671A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671A">
              <w:rPr>
                <w:b/>
                <w:snapToGrid w:val="0"/>
              </w:rPr>
              <w:t xml:space="preserve">Infektion med </w:t>
            </w:r>
            <w:proofErr w:type="spellStart"/>
            <w:r w:rsidRPr="0068671A">
              <w:rPr>
                <w:b/>
                <w:snapToGrid w:val="0"/>
              </w:rPr>
              <w:t>marburgvirus</w:t>
            </w:r>
            <w:proofErr w:type="spellEnd"/>
            <w:r w:rsidRPr="0068671A">
              <w:rPr>
                <w:b/>
                <w:snapToGrid w:val="0"/>
              </w:rPr>
              <w:t xml:space="preserve"> och ändring i smittskyddslagen (SoU25)</w:t>
            </w:r>
          </w:p>
          <w:p w14:paraId="59F9DDC6" w14:textId="77777777" w:rsidR="0068671A" w:rsidRDefault="0068671A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F6CA11" w14:textId="3052A50F" w:rsidR="00142B80" w:rsidRPr="00D22323" w:rsidRDefault="00142B80" w:rsidP="00142B80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</w:t>
            </w:r>
            <w:r w:rsidRPr="00D722AF">
              <w:rPr>
                <w:bCs/>
                <w:snapToGrid w:val="0"/>
              </w:rPr>
              <w:t xml:space="preserve">beredningen av </w:t>
            </w:r>
            <w:r w:rsidR="0068671A" w:rsidRPr="00D722AF">
              <w:rPr>
                <w:bCs/>
                <w:snapToGrid w:val="0"/>
              </w:rPr>
              <w:t>proposition</w:t>
            </w:r>
            <w:r w:rsidRPr="00D722AF">
              <w:rPr>
                <w:bCs/>
                <w:snapToGrid w:val="0"/>
              </w:rPr>
              <w:t xml:space="preserve"> 202</w:t>
            </w:r>
            <w:r w:rsidR="0068671A" w:rsidRPr="00D722AF">
              <w:rPr>
                <w:bCs/>
                <w:snapToGrid w:val="0"/>
              </w:rPr>
              <w:t>4</w:t>
            </w:r>
            <w:r w:rsidRPr="00D722AF">
              <w:rPr>
                <w:bCs/>
                <w:snapToGrid w:val="0"/>
              </w:rPr>
              <w:t>/2</w:t>
            </w:r>
            <w:r w:rsidR="0068671A" w:rsidRPr="00D722AF">
              <w:rPr>
                <w:bCs/>
                <w:snapToGrid w:val="0"/>
              </w:rPr>
              <w:t>5</w:t>
            </w:r>
            <w:r w:rsidRPr="00D722AF">
              <w:rPr>
                <w:bCs/>
                <w:snapToGrid w:val="0"/>
              </w:rPr>
              <w:t>:</w:t>
            </w:r>
            <w:r w:rsidR="00D722AF" w:rsidRPr="00D722AF">
              <w:rPr>
                <w:bCs/>
                <w:snapToGrid w:val="0"/>
              </w:rPr>
              <w:t xml:space="preserve">63. </w:t>
            </w:r>
          </w:p>
          <w:p w14:paraId="69B2D37A" w14:textId="77777777" w:rsidR="00142B80" w:rsidRPr="00293C24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B22AF8" w14:textId="5D80F682" w:rsidR="00142B80" w:rsidRPr="00293C24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Utskottet justerade betänkande SoU</w:t>
            </w:r>
            <w:r w:rsidR="0068671A" w:rsidRPr="00293C24">
              <w:rPr>
                <w:bCs/>
                <w:snapToGrid w:val="0"/>
              </w:rPr>
              <w:t>25</w:t>
            </w:r>
            <w:r w:rsidRPr="00293C24">
              <w:rPr>
                <w:bCs/>
                <w:snapToGrid w:val="0"/>
              </w:rPr>
              <w:t>.</w:t>
            </w:r>
          </w:p>
          <w:p w14:paraId="26D54E8B" w14:textId="2A7C32B3" w:rsidR="00142B80" w:rsidRPr="00142B80" w:rsidRDefault="00142B80" w:rsidP="00293C2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42B80" w14:paraId="412B1BBE" w14:textId="77777777" w:rsidTr="00887D33">
        <w:tc>
          <w:tcPr>
            <w:tcW w:w="567" w:type="dxa"/>
          </w:tcPr>
          <w:p w14:paraId="67FE827F" w14:textId="3565CD77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0353BE46" w14:textId="77777777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3D1">
              <w:rPr>
                <w:b/>
                <w:snapToGrid w:val="0"/>
              </w:rPr>
              <w:t>Riksrevisionens rapport om statens arbete med informationssäkerhet i vård och omsorg (SoU10)</w:t>
            </w:r>
          </w:p>
          <w:p w14:paraId="3EB74032" w14:textId="77777777" w:rsidR="0068671A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26A3EC" w14:textId="2A76BA26" w:rsidR="0068671A" w:rsidRPr="00293C24" w:rsidRDefault="0068671A" w:rsidP="0068671A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 w:rsidRPr="00293C24">
              <w:rPr>
                <w:bCs/>
                <w:snapToGrid w:val="0"/>
              </w:rPr>
              <w:t>fortsatte beredningen av skrivelse 2024/25:23</w:t>
            </w:r>
            <w:r w:rsidR="00293C24" w:rsidRPr="00293C24">
              <w:rPr>
                <w:bCs/>
                <w:snapToGrid w:val="0"/>
              </w:rPr>
              <w:t>.</w:t>
            </w:r>
          </w:p>
          <w:p w14:paraId="406B527A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047DF92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Ärendet bordlades.</w:t>
            </w:r>
          </w:p>
          <w:p w14:paraId="29E13E98" w14:textId="598E7162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2B80" w14:paraId="13B493C5" w14:textId="77777777" w:rsidTr="00887D33">
        <w:tc>
          <w:tcPr>
            <w:tcW w:w="567" w:type="dxa"/>
          </w:tcPr>
          <w:p w14:paraId="7473C1AB" w14:textId="6C89CF5F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42C96FC7" w14:textId="2DB7CDB8" w:rsidR="00142B80" w:rsidRPr="00142B80" w:rsidRDefault="0068671A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Folkhälsa</w:t>
            </w:r>
            <w:r w:rsidR="00142B80" w:rsidRPr="00142B80">
              <w:rPr>
                <w:b/>
                <w:snapToGrid w:val="0"/>
              </w:rPr>
              <w:t xml:space="preserve"> (SoU1</w:t>
            </w:r>
            <w:r>
              <w:rPr>
                <w:b/>
                <w:snapToGrid w:val="0"/>
              </w:rPr>
              <w:t>2</w:t>
            </w:r>
            <w:r w:rsidR="00142B80" w:rsidRPr="00142B80">
              <w:rPr>
                <w:b/>
                <w:snapToGrid w:val="0"/>
              </w:rPr>
              <w:t>)</w:t>
            </w:r>
          </w:p>
          <w:p w14:paraId="3CF7E26F" w14:textId="77777777" w:rsid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E0C0031" w14:textId="4E6BF23F" w:rsidR="00142B80" w:rsidRPr="00D22323" w:rsidRDefault="00142B80" w:rsidP="00142B80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0D703C3F" w14:textId="77777777" w:rsidR="00142B80" w:rsidRPr="00293C24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C3EFFD" w14:textId="77777777" w:rsidR="00142B80" w:rsidRPr="00293C24" w:rsidRDefault="00142B80" w:rsidP="00142B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Ärendet bordlades.</w:t>
            </w:r>
          </w:p>
          <w:p w14:paraId="17D9A5A6" w14:textId="0CB68DC6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2B80" w14:paraId="6175F3D7" w14:textId="77777777" w:rsidTr="00887D33">
        <w:tc>
          <w:tcPr>
            <w:tcW w:w="567" w:type="dxa"/>
          </w:tcPr>
          <w:p w14:paraId="7CF65D75" w14:textId="579C835A" w:rsidR="00142B80" w:rsidRDefault="00142B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5B3E2F8D" w14:textId="0C61233C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671A">
              <w:rPr>
                <w:b/>
                <w:snapToGrid w:val="0"/>
              </w:rPr>
              <w:t>Alkohol, narkotika, dopning, tobak och spel (SoU13)</w:t>
            </w:r>
          </w:p>
          <w:p w14:paraId="05915F49" w14:textId="77777777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B324D6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 w:rsidRPr="00293C24">
              <w:rPr>
                <w:bCs/>
                <w:snapToGrid w:val="0"/>
              </w:rPr>
              <w:t>fortsatte beredningen av motioner</w:t>
            </w:r>
            <w:r w:rsidRPr="00293C24">
              <w:rPr>
                <w:bCs/>
              </w:rPr>
              <w:t>.</w:t>
            </w:r>
          </w:p>
          <w:p w14:paraId="2299262C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5A2658" w14:textId="27D01780" w:rsidR="0068671A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Ärendet bordlades.</w:t>
            </w:r>
          </w:p>
          <w:p w14:paraId="75225F37" w14:textId="42ABB964" w:rsidR="00293C24" w:rsidRDefault="00293C24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778E52" w14:textId="77777777" w:rsidR="00293C24" w:rsidRPr="00293C24" w:rsidRDefault="00293C24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6C57EE" w14:textId="6AE987C7" w:rsidR="00142B80" w:rsidRPr="00142B80" w:rsidRDefault="00142B80" w:rsidP="00142B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671A" w14:paraId="0331890A" w14:textId="77777777" w:rsidTr="00887D33">
        <w:tc>
          <w:tcPr>
            <w:tcW w:w="567" w:type="dxa"/>
          </w:tcPr>
          <w:p w14:paraId="39675CA3" w14:textId="423CFB67" w:rsidR="0068671A" w:rsidRDefault="0068671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6AFDF39D" w14:textId="4CB587B2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Läkemedel och tandvård</w:t>
            </w:r>
            <w:r w:rsidRPr="0068671A">
              <w:rPr>
                <w:b/>
                <w:snapToGrid w:val="0"/>
              </w:rPr>
              <w:t xml:space="preserve"> (SoU1</w:t>
            </w:r>
            <w:r>
              <w:rPr>
                <w:b/>
                <w:snapToGrid w:val="0"/>
              </w:rPr>
              <w:t>4</w:t>
            </w:r>
            <w:r w:rsidRPr="0068671A">
              <w:rPr>
                <w:b/>
                <w:snapToGrid w:val="0"/>
              </w:rPr>
              <w:t>)</w:t>
            </w:r>
          </w:p>
          <w:p w14:paraId="2B77CC71" w14:textId="77777777" w:rsid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EACF03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</w:rPr>
            </w:pPr>
            <w:r w:rsidRPr="00293C24">
              <w:rPr>
                <w:bCs/>
                <w:snapToGrid w:val="0"/>
              </w:rPr>
              <w:t>Utskottet fortsatte beredningen av motioner</w:t>
            </w:r>
            <w:r w:rsidRPr="00293C24">
              <w:rPr>
                <w:bCs/>
              </w:rPr>
              <w:t>.</w:t>
            </w:r>
          </w:p>
          <w:p w14:paraId="24147644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09CFD1" w14:textId="77777777" w:rsidR="0068671A" w:rsidRPr="00293C24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Ärendet bordlades.</w:t>
            </w:r>
          </w:p>
          <w:p w14:paraId="4D59A591" w14:textId="77777777" w:rsidR="0068671A" w:rsidRP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671A" w14:paraId="7D30C551" w14:textId="77777777" w:rsidTr="00887D33">
        <w:tc>
          <w:tcPr>
            <w:tcW w:w="567" w:type="dxa"/>
          </w:tcPr>
          <w:p w14:paraId="6D42C7B5" w14:textId="4C5A4B29" w:rsidR="0068671A" w:rsidRDefault="0068671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C24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08E67DC5" w14:textId="77777777" w:rsidR="00D722AF" w:rsidRDefault="00D722AF" w:rsidP="00D722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671A">
              <w:rPr>
                <w:b/>
                <w:snapToGrid w:val="0"/>
              </w:rPr>
              <w:t>Riksrevisionens rapport om Sis särskilda ungdomshem</w:t>
            </w:r>
            <w:r>
              <w:rPr>
                <w:b/>
                <w:snapToGrid w:val="0"/>
              </w:rPr>
              <w:t xml:space="preserve"> (SoU11)</w:t>
            </w:r>
          </w:p>
          <w:p w14:paraId="0D739528" w14:textId="77777777" w:rsidR="00D722AF" w:rsidRDefault="00D722AF" w:rsidP="00D722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2DE7EA" w14:textId="77777777" w:rsidR="00D722AF" w:rsidRPr="00293C24" w:rsidRDefault="00D722AF" w:rsidP="00D722AF">
            <w:pPr>
              <w:tabs>
                <w:tab w:val="left" w:pos="1701"/>
              </w:tabs>
              <w:rPr>
                <w:bCs/>
              </w:rPr>
            </w:pPr>
            <w:r w:rsidRPr="0068671A">
              <w:rPr>
                <w:bCs/>
                <w:snapToGrid w:val="0"/>
              </w:rPr>
              <w:t xml:space="preserve">Utskottet inledde </w:t>
            </w:r>
            <w:r w:rsidRPr="00293C24">
              <w:rPr>
                <w:bCs/>
                <w:snapToGrid w:val="0"/>
              </w:rPr>
              <w:t>beredningen av skrivelse 2024/25:40 och motioner</w:t>
            </w:r>
            <w:r w:rsidRPr="00293C24">
              <w:rPr>
                <w:bCs/>
              </w:rPr>
              <w:t>.</w:t>
            </w:r>
          </w:p>
          <w:p w14:paraId="4A26C151" w14:textId="77777777" w:rsidR="00D722AF" w:rsidRPr="00293C24" w:rsidRDefault="00D722AF" w:rsidP="00D722A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D31AF0" w14:textId="77777777" w:rsidR="00D722AF" w:rsidRPr="00293C24" w:rsidRDefault="00D722AF" w:rsidP="00D722A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93C24">
              <w:rPr>
                <w:bCs/>
                <w:snapToGrid w:val="0"/>
              </w:rPr>
              <w:t>Ärendet bordlades.</w:t>
            </w:r>
          </w:p>
          <w:p w14:paraId="35F46E1B" w14:textId="38165608" w:rsidR="00D722AF" w:rsidRPr="0068671A" w:rsidRDefault="00D722AF" w:rsidP="00D722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22AF" w14:paraId="55F068A5" w14:textId="77777777" w:rsidTr="00887D33">
        <w:tc>
          <w:tcPr>
            <w:tcW w:w="567" w:type="dxa"/>
          </w:tcPr>
          <w:p w14:paraId="06E2A361" w14:textId="1D51E2E3" w:rsidR="00D722AF" w:rsidRDefault="00D722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C24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3E2B934C" w14:textId="77777777" w:rsidR="00D722AF" w:rsidRPr="00864DE7" w:rsidRDefault="00D722AF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8BE9624" w14:textId="30E527C6" w:rsidR="00D722AF" w:rsidRPr="00FD49DC" w:rsidRDefault="00D722AF" w:rsidP="00464906">
            <w:pPr>
              <w:tabs>
                <w:tab w:val="left" w:pos="1701"/>
              </w:tabs>
              <w:rPr>
                <w:szCs w:val="24"/>
              </w:rPr>
            </w:pPr>
            <w:r w:rsidRPr="00FD49DC">
              <w:rPr>
                <w:szCs w:val="24"/>
              </w:rPr>
              <w:t>In</w:t>
            </w:r>
            <w:r w:rsidR="00293C24" w:rsidRPr="00FD49DC">
              <w:rPr>
                <w:szCs w:val="24"/>
              </w:rPr>
              <w:t>ga in</w:t>
            </w:r>
            <w:r w:rsidRPr="00FD49DC">
              <w:rPr>
                <w:szCs w:val="24"/>
              </w:rPr>
              <w:t>komna skrivelser anmäldes</w:t>
            </w:r>
            <w:r w:rsidR="00293C24" w:rsidRPr="00FD49DC">
              <w:rPr>
                <w:szCs w:val="24"/>
              </w:rPr>
              <w:t>.</w:t>
            </w:r>
          </w:p>
          <w:p w14:paraId="3FA271B1" w14:textId="60F6327A" w:rsidR="00D722AF" w:rsidRPr="0068671A" w:rsidRDefault="00D722AF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22AF" w14:paraId="1B55F14F" w14:textId="77777777" w:rsidTr="00887D33">
        <w:tc>
          <w:tcPr>
            <w:tcW w:w="567" w:type="dxa"/>
          </w:tcPr>
          <w:p w14:paraId="10140D34" w14:textId="00DCA336" w:rsidR="00D722AF" w:rsidRDefault="00D722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1</w:t>
            </w:r>
            <w:r w:rsidR="00293C24">
              <w:rPr>
                <w:b/>
                <w:snapToGrid w:val="0"/>
                <w:color w:val="000000" w:themeColor="text1"/>
              </w:rPr>
              <w:t>0</w:t>
            </w:r>
          </w:p>
        </w:tc>
        <w:tc>
          <w:tcPr>
            <w:tcW w:w="7017" w:type="dxa"/>
          </w:tcPr>
          <w:p w14:paraId="0B39731F" w14:textId="77777777" w:rsidR="00D722AF" w:rsidRPr="00864DE7" w:rsidRDefault="00D722AF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3602261B" w14:textId="77777777" w:rsidR="00D722AF" w:rsidRPr="00864DE7" w:rsidRDefault="00D722AF" w:rsidP="006F7FFC">
            <w:pPr>
              <w:tabs>
                <w:tab w:val="left" w:pos="1701"/>
              </w:tabs>
            </w:pPr>
          </w:p>
          <w:p w14:paraId="0B7CBC58" w14:textId="77777777" w:rsidR="00D722AF" w:rsidRPr="00864DE7" w:rsidRDefault="00D722AF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arbetsplanen.</w:t>
            </w:r>
          </w:p>
          <w:p w14:paraId="6C4B2EF9" w14:textId="67E1C980" w:rsidR="00D722AF" w:rsidRPr="00864DE7" w:rsidRDefault="00D722A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722AF" w14:paraId="3769C3E1" w14:textId="77777777" w:rsidTr="00887D33">
        <w:tc>
          <w:tcPr>
            <w:tcW w:w="567" w:type="dxa"/>
          </w:tcPr>
          <w:p w14:paraId="031DD3B2" w14:textId="351CB25C" w:rsidR="00D722AF" w:rsidRPr="00F94AC5" w:rsidRDefault="00D722AF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</w:t>
            </w:r>
            <w:r w:rsidR="00293C24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017" w:type="dxa"/>
          </w:tcPr>
          <w:p w14:paraId="545CC55D" w14:textId="77777777" w:rsidR="00D722AF" w:rsidRDefault="00D722AF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78A8">
              <w:rPr>
                <w:b/>
                <w:snapToGrid w:val="0"/>
              </w:rPr>
              <w:t>Bemyndigande att justera protokollet</w:t>
            </w:r>
          </w:p>
          <w:p w14:paraId="060C5A07" w14:textId="77777777" w:rsidR="00D722AF" w:rsidRDefault="00D722AF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67ED5" w14:textId="77777777" w:rsidR="00D722AF" w:rsidRPr="00F94AC5" w:rsidRDefault="00D722AF" w:rsidP="00E878A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Utskottet gav i uppdrag åt ordförande att justera protokollet från dagens sammanträde.</w:t>
            </w:r>
          </w:p>
          <w:p w14:paraId="2A4F1873" w14:textId="6B4C067B" w:rsidR="00D722AF" w:rsidRPr="00864DE7" w:rsidRDefault="00D722AF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22AF" w14:paraId="5B0A393E" w14:textId="77777777" w:rsidTr="00887D33">
        <w:tc>
          <w:tcPr>
            <w:tcW w:w="567" w:type="dxa"/>
          </w:tcPr>
          <w:p w14:paraId="37ECB124" w14:textId="18456C52" w:rsidR="00D722AF" w:rsidRPr="00F94AC5" w:rsidRDefault="00D722AF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1</w:t>
            </w:r>
            <w:r w:rsidR="00293C24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7017" w:type="dxa"/>
          </w:tcPr>
          <w:p w14:paraId="77D9F05E" w14:textId="77777777" w:rsidR="00D722AF" w:rsidRPr="00404C5B" w:rsidRDefault="00D722AF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4C5B">
              <w:rPr>
                <w:b/>
                <w:snapToGrid w:val="0"/>
              </w:rPr>
              <w:t>Nästa sammanträde</w:t>
            </w:r>
          </w:p>
          <w:p w14:paraId="7EE743E0" w14:textId="77777777" w:rsidR="00D722AF" w:rsidRPr="00404C5B" w:rsidRDefault="00D722AF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23E0CA" w14:textId="77777777" w:rsidR="00D722AF" w:rsidRPr="00293C24" w:rsidRDefault="00D722AF" w:rsidP="00C67B6B">
            <w:pPr>
              <w:rPr>
                <w:snapToGrid w:val="0"/>
              </w:rPr>
            </w:pPr>
            <w:r w:rsidRPr="00404C5B">
              <w:rPr>
                <w:snapToGrid w:val="0"/>
              </w:rPr>
              <w:t xml:space="preserve">Utskottet beslutade att nästa sammanträde </w:t>
            </w:r>
            <w:r w:rsidRPr="00293C24">
              <w:rPr>
                <w:snapToGrid w:val="0"/>
              </w:rPr>
              <w:t>ska äga rum torsdagen den 16 januari 2024 kl. 10.00.</w:t>
            </w:r>
          </w:p>
          <w:p w14:paraId="0E5481F4" w14:textId="18340A89" w:rsidR="00D722AF" w:rsidRPr="00864DE7" w:rsidRDefault="00D722AF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722AF" w14:paraId="4325F513" w14:textId="77777777" w:rsidTr="00887D33">
        <w:tc>
          <w:tcPr>
            <w:tcW w:w="567" w:type="dxa"/>
          </w:tcPr>
          <w:p w14:paraId="7D066FE2" w14:textId="407354F6" w:rsidR="00D722AF" w:rsidRPr="00D722AF" w:rsidRDefault="00D722AF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238F4852" w14:textId="77777777" w:rsidR="00D722AF" w:rsidRPr="00D722AF" w:rsidRDefault="00D722AF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AD63B4B" w14:textId="77777777" w:rsidR="00D722AF" w:rsidRPr="00D722AF" w:rsidRDefault="00D722AF" w:rsidP="00C67B6B">
            <w:pPr>
              <w:tabs>
                <w:tab w:val="left" w:pos="1701"/>
              </w:tabs>
              <w:rPr>
                <w:szCs w:val="24"/>
              </w:rPr>
            </w:pPr>
            <w:r w:rsidRPr="00D722AF">
              <w:rPr>
                <w:szCs w:val="24"/>
              </w:rPr>
              <w:t>Vid protokollet</w:t>
            </w:r>
          </w:p>
          <w:p w14:paraId="17AD8D5B" w14:textId="77777777" w:rsidR="00D722AF" w:rsidRPr="00D722AF" w:rsidRDefault="00D722AF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95E6DDA" w14:textId="77777777" w:rsidR="00D722AF" w:rsidRPr="00D722AF" w:rsidRDefault="00D722AF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6A8FB32" w14:textId="77777777" w:rsidR="00D722AF" w:rsidRPr="00D722AF" w:rsidRDefault="00D722AF" w:rsidP="00C67B6B">
            <w:pPr>
              <w:tabs>
                <w:tab w:val="left" w:pos="1701"/>
              </w:tabs>
              <w:rPr>
                <w:szCs w:val="24"/>
              </w:rPr>
            </w:pPr>
            <w:r w:rsidRPr="00D722AF">
              <w:rPr>
                <w:szCs w:val="24"/>
              </w:rPr>
              <w:t xml:space="preserve">Justeras den </w:t>
            </w:r>
            <w:r w:rsidRPr="00D722AF">
              <w:rPr>
                <w:snapToGrid w:val="0"/>
                <w:szCs w:val="24"/>
              </w:rPr>
              <w:t>17 december 2024</w:t>
            </w:r>
          </w:p>
          <w:p w14:paraId="3BB96D14" w14:textId="77777777" w:rsidR="00D722AF" w:rsidRPr="0069397F" w:rsidRDefault="00D722AF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9A6FC8" w14:textId="77777777" w:rsidR="00D722AF" w:rsidRPr="0069397F" w:rsidRDefault="00D722AF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BF2B7D" w14:textId="77777777" w:rsidR="00D722AF" w:rsidRPr="0069397F" w:rsidRDefault="00D722AF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C67290" w14:textId="4EF44076" w:rsidR="00D722AF" w:rsidRPr="00D722AF" w:rsidRDefault="00D722AF" w:rsidP="00C67B6B">
            <w:pPr>
              <w:rPr>
                <w:snapToGrid w:val="0"/>
              </w:rPr>
            </w:pPr>
            <w:r w:rsidRPr="00D722AF">
              <w:rPr>
                <w:bCs/>
                <w:snapToGrid w:val="0"/>
              </w:rPr>
              <w:t>Christian Carlsson</w:t>
            </w:r>
          </w:p>
        </w:tc>
      </w:tr>
      <w:tr w:rsidR="00D722AF" w14:paraId="63855ECB" w14:textId="77777777" w:rsidTr="00887D33">
        <w:tc>
          <w:tcPr>
            <w:tcW w:w="567" w:type="dxa"/>
          </w:tcPr>
          <w:p w14:paraId="0766CB3F" w14:textId="77777777" w:rsidR="00D722AF" w:rsidRPr="00F94AC5" w:rsidRDefault="00D722AF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0D8FDFB2" w14:textId="1D7263E6" w:rsidR="00D722AF" w:rsidRPr="00404C5B" w:rsidRDefault="00D722AF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2704B972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68671A">
              <w:rPr>
                <w:sz w:val="20"/>
              </w:rPr>
              <w:t>8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1E56798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FD49DC">
              <w:rPr>
                <w:sz w:val="20"/>
              </w:rPr>
              <w:t>–4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7680473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D49DC">
              <w:rPr>
                <w:sz w:val="20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68973CE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D49DC">
              <w:rPr>
                <w:sz w:val="20"/>
              </w:rPr>
              <w:t>6–12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0D089894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69D3D9C2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4AE1E21E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1DD228C1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7F55E235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56AC6C25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2272366D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1CD3F953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2FBD99B7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129EC3ED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0B10B88D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17BEC5E5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1E16C1B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B0FC8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6FCF03C8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1B84B312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0CBA8F74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73D101B2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4CD675B5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6C1DFD86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343AF530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5A6E751F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5593FA36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6503CEDC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5A901455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28F2BF43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5E23CD4C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6468D433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03A0386C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1E87D4B9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24A181C5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4A13ADC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5BF87733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62FC22DA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285BE988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6601CFFE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7DD1FF8D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691AD78D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6E9535C3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7C45B5D0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45CC318F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6D3C68A8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195CD47E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45962606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4187E7BF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195096DB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2C3D7D50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15D267D3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43B8020F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4DFD2454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43E5D089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0533E3A0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03678230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627DEB2A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5A3C783F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34FA0C7B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61CDAA0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7FE4B16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1CB30EA8" w:rsidR="006F7FFC" w:rsidRPr="000258AD" w:rsidRDefault="000258AD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2A00EA3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13B38A78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5CDDFA8D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7BDA87E" w:rsidR="006F7FFC" w:rsidRPr="00E40C0C" w:rsidRDefault="00FD49D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8AD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32BE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4C3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1486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2B80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0DB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3F22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3C2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792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5B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BB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0AD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6F9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07BEE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71A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397F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00F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3D1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6D73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672B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59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51E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C89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09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52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2AF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5B4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878A8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062A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9D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5988</TotalTime>
  <Pages>3</Pages>
  <Words>483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1627</cp:revision>
  <cp:lastPrinted>2024-10-23T07:36:00Z</cp:lastPrinted>
  <dcterms:created xsi:type="dcterms:W3CDTF">2020-06-26T09:11:00Z</dcterms:created>
  <dcterms:modified xsi:type="dcterms:W3CDTF">2024-12-17T14:23:00Z</dcterms:modified>
</cp:coreProperties>
</file>