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F6DDA" w:rsidRDefault="006E04A4">
      <w:pPr>
        <w:pStyle w:val="Dokumentbeteckning"/>
        <w:rPr>
          <w:u w:val="single"/>
        </w:rPr>
      </w:pPr>
      <w:r w:rsidRPr="007F6DDA">
        <w:fldChar w:fldCharType="begin" w:fldLock="1"/>
      </w:r>
      <w:r w:rsidRPr="007F6DDA">
        <w:instrText xml:space="preserve"> DOCPROPERTY "DocumentYear" </w:instrText>
      </w:r>
      <w:r w:rsidRPr="007F6DDA">
        <w:fldChar w:fldCharType="separate"/>
      </w:r>
      <w:r w:rsidR="00950976" w:rsidRPr="007F6DDA">
        <w:t>2008/09</w:t>
      </w:r>
      <w:r w:rsidRPr="007F6DDA">
        <w:fldChar w:fldCharType="end"/>
      </w:r>
      <w:r w:rsidRPr="007F6DDA">
        <w:t>:</w:t>
      </w:r>
      <w:r w:rsidRPr="007F6DDA">
        <w:fldChar w:fldCharType="begin" w:fldLock="1"/>
      </w:r>
      <w:r w:rsidRPr="007F6DDA">
        <w:instrText xml:space="preserve"> DOCPROPERTY "DocumentNumber" </w:instrText>
      </w:r>
      <w:r w:rsidRPr="007F6DDA">
        <w:fldChar w:fldCharType="separate"/>
      </w:r>
      <w:r w:rsidR="00950976" w:rsidRPr="007F6DDA">
        <w:t>88</w:t>
      </w:r>
      <w:r w:rsidRPr="007F6DDA">
        <w:fldChar w:fldCharType="end"/>
      </w:r>
    </w:p>
    <w:p w:rsidR="006E04A4" w:rsidRPr="007F6DDA" w:rsidRDefault="006E04A4">
      <w:pPr>
        <w:pStyle w:val="Datum"/>
        <w:outlineLvl w:val="0"/>
      </w:pPr>
      <w:r w:rsidRPr="007F6DDA">
        <w:fldChar w:fldCharType="begin" w:fldLock="1"/>
      </w:r>
      <w:r w:rsidRPr="007F6DDA">
        <w:instrText xml:space="preserve"> DOCPROPERTY "DocumentDate" </w:instrText>
      </w:r>
      <w:r w:rsidRPr="007F6DDA">
        <w:fldChar w:fldCharType="separate"/>
      </w:r>
      <w:r w:rsidR="00950976" w:rsidRPr="007F6DDA">
        <w:t>Fredagen den 20 mars 2009</w:t>
      </w:r>
      <w:r w:rsidRPr="007F6DD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F42455" w:rsidRPr="007F6DDA" w:rsidTr="00494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42455" w:rsidRPr="007F6DDA" w:rsidRDefault="00494FB5">
            <w:pPr>
              <w:pStyle w:val="Plenum"/>
              <w:tabs>
                <w:tab w:val="clear" w:pos="1418"/>
              </w:tabs>
            </w:pPr>
            <w:r w:rsidRPr="007F6DDA">
              <w:t>Kl.</w:t>
            </w:r>
          </w:p>
        </w:tc>
        <w:tc>
          <w:tcPr>
            <w:tcW w:w="851" w:type="dxa"/>
          </w:tcPr>
          <w:p w:rsidR="00F42455" w:rsidRPr="007F6DDA" w:rsidRDefault="00F42455">
            <w:pPr>
              <w:pStyle w:val="Plenum"/>
              <w:tabs>
                <w:tab w:val="clear" w:pos="1418"/>
              </w:tabs>
              <w:jc w:val="right"/>
            </w:pPr>
            <w:r w:rsidRPr="007F6DDA">
              <w:t>11.00</w:t>
            </w:r>
          </w:p>
        </w:tc>
        <w:tc>
          <w:tcPr>
            <w:tcW w:w="397" w:type="dxa"/>
          </w:tcPr>
          <w:p w:rsidR="00F42455" w:rsidRPr="007F6DDA" w:rsidRDefault="00F424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42455" w:rsidRPr="007F6DDA" w:rsidRDefault="00F42455">
            <w:pPr>
              <w:pStyle w:val="Plenum"/>
              <w:tabs>
                <w:tab w:val="clear" w:pos="1418"/>
              </w:tabs>
              <w:ind w:right="1"/>
            </w:pPr>
            <w:r w:rsidRPr="007F6DDA">
              <w:t>Aktuell debatt</w:t>
            </w:r>
          </w:p>
        </w:tc>
      </w:tr>
    </w:tbl>
    <w:p w:rsidR="006E04A4" w:rsidRPr="007F6DDA" w:rsidRDefault="006E04A4">
      <w:pPr>
        <w:pStyle w:val="StreckLngt"/>
      </w:pPr>
      <w:r w:rsidRPr="007F6DDA">
        <w:tab/>
      </w:r>
    </w:p>
    <w:p w:rsidR="00D45AE3" w:rsidRPr="007F6DDA" w:rsidRDefault="00D45AE3" w:rsidP="00D45AE3">
      <w:pPr>
        <w:pStyle w:val="Blankrad"/>
      </w:pPr>
      <w:r w:rsidRPr="007F6DDA">
        <w:t>     </w:t>
      </w:r>
    </w:p>
    <w:p w:rsidR="00CF242C" w:rsidRPr="007F6DDA" w:rsidRDefault="00CF242C" w:rsidP="00CF242C">
      <w:pPr>
        <w:pStyle w:val="Blankrad"/>
      </w:pPr>
      <w:r w:rsidRPr="007F6DDA">
        <w:t>     </w:t>
      </w:r>
    </w:p>
    <w:p w:rsidR="006E04A4" w:rsidRPr="007F6DDA" w:rsidRDefault="006E04A4">
      <w:pPr>
        <w:pStyle w:val="Blankrad"/>
      </w:pPr>
      <w:r w:rsidRPr="007F6DDA">
        <w:t>     </w:t>
      </w:r>
    </w:p>
    <w:p w:rsidR="006E04A4" w:rsidRPr="007F6DDA" w:rsidRDefault="006E04A4">
      <w:pPr>
        <w:pStyle w:val="Blankrad"/>
      </w:pPr>
      <w:r w:rsidRPr="007F6DD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455" w:rsidRPr="007F6D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455" w:rsidRPr="007F6DDA" w:rsidRDefault="00F42455" w:rsidP="00F42455">
            <w:pPr>
              <w:pStyle w:val="HuvudrubrikFlisteNr"/>
            </w:pPr>
          </w:p>
        </w:tc>
        <w:tc>
          <w:tcPr>
            <w:tcW w:w="6237" w:type="dxa"/>
          </w:tcPr>
          <w:p w:rsidR="00F42455" w:rsidRPr="007F6DDA" w:rsidRDefault="00F42455">
            <w:pPr>
              <w:pStyle w:val="HuvudrubrikEnsam"/>
            </w:pPr>
            <w:r w:rsidRPr="007F6DDA">
              <w:t>Aktuell debatt</w:t>
            </w:r>
          </w:p>
        </w:tc>
        <w:tc>
          <w:tcPr>
            <w:tcW w:w="2481" w:type="dxa"/>
          </w:tcPr>
          <w:p w:rsidR="00F42455" w:rsidRPr="007F6DDA" w:rsidRDefault="00F42455" w:rsidP="00F42455">
            <w:pPr>
              <w:pStyle w:val="HuvudrubrikKolumn3"/>
            </w:pPr>
          </w:p>
        </w:tc>
      </w:tr>
      <w:tr w:rsidR="00494FB5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94FB5" w:rsidRPr="007F6DDA" w:rsidRDefault="00494FB5" w:rsidP="002037C0">
            <w:pPr>
              <w:pStyle w:val="FlistaNrText"/>
            </w:pPr>
          </w:p>
        </w:tc>
        <w:tc>
          <w:tcPr>
            <w:tcW w:w="6237" w:type="dxa"/>
          </w:tcPr>
          <w:p w:rsidR="00494FB5" w:rsidRPr="007F6DDA" w:rsidRDefault="00494FB5">
            <w:r w:rsidRPr="007F6DDA">
              <w:t>Aktuell debatt om fordonsindustrins framtid</w:t>
            </w:r>
          </w:p>
        </w:tc>
        <w:tc>
          <w:tcPr>
            <w:tcW w:w="2481" w:type="dxa"/>
          </w:tcPr>
          <w:p w:rsidR="00494FB5" w:rsidRPr="007F6DDA" w:rsidRDefault="00494FB5"/>
        </w:tc>
      </w:tr>
    </w:tbl>
    <w:p w:rsidR="00F42455" w:rsidRPr="007F6DDA" w:rsidRDefault="00F42455">
      <w:pPr>
        <w:pStyle w:val="Blankrad"/>
      </w:pPr>
      <w:r w:rsidRPr="007F6DDA">
        <w:t>     </w:t>
      </w:r>
    </w:p>
    <w:p w:rsidR="00F42455" w:rsidRPr="007F6DDA" w:rsidRDefault="00F42455">
      <w:pPr>
        <w:pStyle w:val="Blankrad"/>
      </w:pPr>
      <w:r w:rsidRPr="007F6DD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5212" w:rsidRPr="007F6D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5212" w:rsidRPr="007F6DDA" w:rsidRDefault="00595212">
            <w:pPr>
              <w:pStyle w:val="HuvudrubrikFlisteNr"/>
            </w:pPr>
          </w:p>
        </w:tc>
        <w:tc>
          <w:tcPr>
            <w:tcW w:w="6237" w:type="dxa"/>
          </w:tcPr>
          <w:p w:rsidR="00595212" w:rsidRPr="007F6DDA" w:rsidRDefault="00C51C11" w:rsidP="00CD06E8">
            <w:pPr>
              <w:pStyle w:val="HuvudrubrikEnsam"/>
            </w:pPr>
            <w:bookmarkStart w:id="0" w:name="Start_HänvisningTillUtskott"/>
            <w:bookmarkEnd w:id="0"/>
            <w:r w:rsidRPr="007F6DDA">
              <w:t>Ärenden för hänvisning till utskott</w:t>
            </w:r>
          </w:p>
        </w:tc>
        <w:tc>
          <w:tcPr>
            <w:tcW w:w="2481" w:type="dxa"/>
          </w:tcPr>
          <w:p w:rsidR="00595212" w:rsidRPr="007F6DDA" w:rsidRDefault="00C51C11">
            <w:pPr>
              <w:pStyle w:val="HuvudrubrikKolumn3"/>
            </w:pPr>
            <w:r w:rsidRPr="007F6DDA">
              <w:t>Förslag</w:t>
            </w:r>
          </w:p>
        </w:tc>
      </w:tr>
      <w:tr w:rsidR="00595212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5212" w:rsidRPr="007F6DDA" w:rsidRDefault="00595212" w:rsidP="00C51C11">
            <w:pPr>
              <w:pStyle w:val="renderubrik"/>
            </w:pPr>
          </w:p>
        </w:tc>
        <w:tc>
          <w:tcPr>
            <w:tcW w:w="6237" w:type="dxa"/>
          </w:tcPr>
          <w:p w:rsidR="00595212" w:rsidRPr="007F6DDA" w:rsidRDefault="00C51C11" w:rsidP="00C51C11">
            <w:pPr>
              <w:pStyle w:val="renderubrik"/>
            </w:pPr>
            <w:r w:rsidRPr="007F6DDA">
              <w:t>Propositioner</w:t>
            </w:r>
          </w:p>
        </w:tc>
        <w:tc>
          <w:tcPr>
            <w:tcW w:w="2481" w:type="dxa"/>
          </w:tcPr>
          <w:p w:rsidR="00595212" w:rsidRPr="007F6DDA" w:rsidRDefault="00595212" w:rsidP="00C51C11">
            <w:pPr>
              <w:pStyle w:val="renderubrik"/>
              <w:rPr>
                <w:spacing w:val="-4"/>
              </w:rPr>
            </w:pP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FlistaNrText"/>
            </w:pPr>
          </w:p>
        </w:tc>
        <w:tc>
          <w:tcPr>
            <w:tcW w:w="6237" w:type="dxa"/>
          </w:tcPr>
          <w:p w:rsidR="00C51C11" w:rsidRPr="007F6DDA" w:rsidRDefault="00C51C11" w:rsidP="00C51C11">
            <w:r w:rsidRPr="007F6DDA">
              <w:t>2008/09:140 Ett användbart försvar</w:t>
            </w:r>
          </w:p>
          <w:p w:rsidR="0019169C" w:rsidRPr="007F6DDA" w:rsidRDefault="0019169C" w:rsidP="00C51C11">
            <w:pPr>
              <w:rPr>
                <w:i/>
              </w:rPr>
            </w:pPr>
            <w:r w:rsidRPr="007F6DDA">
              <w:rPr>
                <w:i/>
              </w:rPr>
              <w:t xml:space="preserve">Kammaren har beslutat om förlängd motionstid för denna proposition </w:t>
            </w:r>
          </w:p>
          <w:p w:rsidR="0019169C" w:rsidRPr="007F6DDA" w:rsidRDefault="0019169C" w:rsidP="00C51C11">
            <w:pPr>
              <w:rPr>
                <w:i/>
              </w:rPr>
            </w:pPr>
            <w:r w:rsidRPr="007F6DDA">
              <w:rPr>
                <w:i/>
              </w:rPr>
              <w:t>Motionstiden utgår den 15 april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rPr>
                <w:spacing w:val="-4"/>
              </w:rPr>
            </w:pPr>
            <w:r w:rsidRPr="007F6DDA">
              <w:rPr>
                <w:spacing w:val="-4"/>
              </w:rPr>
              <w:t>FöU</w:t>
            </w: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FlistaNrText"/>
            </w:pPr>
          </w:p>
        </w:tc>
        <w:tc>
          <w:tcPr>
            <w:tcW w:w="6237" w:type="dxa"/>
          </w:tcPr>
          <w:p w:rsidR="00C51C11" w:rsidRPr="007F6DDA" w:rsidRDefault="00C51C11" w:rsidP="00C51C11">
            <w:r w:rsidRPr="007F6DDA">
              <w:t>2008/09:169 Överlåtbara fiskerättigheter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rPr>
                <w:spacing w:val="-4"/>
              </w:rPr>
            </w:pPr>
            <w:r w:rsidRPr="007F6DDA">
              <w:rPr>
                <w:spacing w:val="-4"/>
              </w:rPr>
              <w:t>MJU</w:t>
            </w: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FlistaNrText"/>
            </w:pPr>
          </w:p>
        </w:tc>
        <w:tc>
          <w:tcPr>
            <w:tcW w:w="6237" w:type="dxa"/>
          </w:tcPr>
          <w:p w:rsidR="00C51C11" w:rsidRPr="007F6DDA" w:rsidRDefault="00C51C11" w:rsidP="00C51C11">
            <w:r w:rsidRPr="007F6DDA">
              <w:t>2008/09:174 Lag om europeiska grupperingar för territoriellt samarbete m.m.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rPr>
                <w:spacing w:val="-4"/>
              </w:rPr>
            </w:pPr>
            <w:r w:rsidRPr="007F6DDA">
              <w:rPr>
                <w:spacing w:val="-4"/>
              </w:rPr>
              <w:t>NU</w:t>
            </w: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renderubrik"/>
            </w:pPr>
          </w:p>
        </w:tc>
        <w:tc>
          <w:tcPr>
            <w:tcW w:w="6237" w:type="dxa"/>
          </w:tcPr>
          <w:p w:rsidR="00C51C11" w:rsidRPr="007F6DDA" w:rsidRDefault="00C51C11" w:rsidP="00C51C11">
            <w:pPr>
              <w:pStyle w:val="renderubrik"/>
            </w:pPr>
            <w:r w:rsidRPr="007F6DDA">
              <w:t>Motioner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pStyle w:val="renderubrik"/>
              <w:rPr>
                <w:spacing w:val="-4"/>
              </w:rPr>
            </w:pP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Motionsrubrik"/>
            </w:pPr>
          </w:p>
        </w:tc>
        <w:tc>
          <w:tcPr>
            <w:tcW w:w="6237" w:type="dxa"/>
          </w:tcPr>
          <w:p w:rsidR="00C51C11" w:rsidRPr="007F6DDA" w:rsidRDefault="00C51C11" w:rsidP="00C51C11">
            <w:pPr>
              <w:pStyle w:val="Motionsrubrik"/>
            </w:pPr>
            <w:r w:rsidRPr="007F6DDA">
              <w:t>med anledning av prop. 2008/09:126 Statens stöd till idrotten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pStyle w:val="Motionsrubrik"/>
              <w:rPr>
                <w:spacing w:val="-4"/>
              </w:rPr>
            </w:pP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FlistaNrText"/>
            </w:pPr>
          </w:p>
        </w:tc>
        <w:tc>
          <w:tcPr>
            <w:tcW w:w="6237" w:type="dxa"/>
          </w:tcPr>
          <w:p w:rsidR="00C51C11" w:rsidRPr="007F6DDA" w:rsidRDefault="00C51C11" w:rsidP="00C51C11">
            <w:r w:rsidRPr="007F6DDA">
              <w:t>2008/09:Kr1 av Torbjörn Björlund m.fl. (v)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rPr>
                <w:spacing w:val="-4"/>
              </w:rPr>
            </w:pPr>
            <w:r w:rsidRPr="007F6DDA">
              <w:rPr>
                <w:spacing w:val="-4"/>
              </w:rPr>
              <w:t>KrU</w:t>
            </w: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FlistaNrText"/>
            </w:pPr>
          </w:p>
        </w:tc>
        <w:tc>
          <w:tcPr>
            <w:tcW w:w="6237" w:type="dxa"/>
          </w:tcPr>
          <w:p w:rsidR="00C51C11" w:rsidRPr="007F6DDA" w:rsidRDefault="00C51C11" w:rsidP="00C51C11">
            <w:r w:rsidRPr="007F6DDA">
              <w:t>2008/09:Kr2 av Margareta Israelsson m.fl. (s)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rPr>
                <w:spacing w:val="-4"/>
              </w:rPr>
            </w:pPr>
            <w:r w:rsidRPr="007F6DDA">
              <w:rPr>
                <w:spacing w:val="-4"/>
              </w:rPr>
              <w:t>KrU</w:t>
            </w: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FlistaNrText"/>
            </w:pPr>
          </w:p>
        </w:tc>
        <w:tc>
          <w:tcPr>
            <w:tcW w:w="6237" w:type="dxa"/>
          </w:tcPr>
          <w:p w:rsidR="00C51C11" w:rsidRPr="007F6DDA" w:rsidRDefault="00C51C11" w:rsidP="00C51C11">
            <w:r w:rsidRPr="007F6DDA">
              <w:t>2008/09:Kr3 av Gunvor G Ericson m.fl. (mp)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rPr>
                <w:spacing w:val="-4"/>
              </w:rPr>
            </w:pPr>
            <w:r w:rsidRPr="007F6DDA">
              <w:rPr>
                <w:spacing w:val="-4"/>
              </w:rPr>
              <w:t>KrU</w:t>
            </w: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renderubrik"/>
            </w:pPr>
          </w:p>
        </w:tc>
        <w:tc>
          <w:tcPr>
            <w:tcW w:w="6237" w:type="dxa"/>
          </w:tcPr>
          <w:p w:rsidR="00C51C11" w:rsidRPr="007F6DDA" w:rsidRDefault="00C51C11" w:rsidP="00C51C11">
            <w:pPr>
              <w:pStyle w:val="renderubrik"/>
            </w:pPr>
            <w:r w:rsidRPr="007F6DDA">
              <w:t>EU-dokument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pStyle w:val="renderubrik"/>
              <w:rPr>
                <w:spacing w:val="-4"/>
              </w:rPr>
            </w:pP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FlistaNrText"/>
            </w:pPr>
          </w:p>
        </w:tc>
        <w:tc>
          <w:tcPr>
            <w:tcW w:w="6237" w:type="dxa"/>
          </w:tcPr>
          <w:p w:rsidR="00C51C11" w:rsidRPr="007F6DDA" w:rsidRDefault="00C51C11" w:rsidP="00C51C11">
            <w:r w:rsidRPr="007F6DDA">
              <w:t>KOM(2008)763 Meddelande från kommissionen till Europaparlamentet och rådet Europeiska unionen och Arktis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rPr>
                <w:spacing w:val="-4"/>
              </w:rPr>
            </w:pPr>
            <w:r w:rsidRPr="007F6DDA">
              <w:rPr>
                <w:spacing w:val="-4"/>
              </w:rPr>
              <w:t xml:space="preserve">UU </w:t>
            </w:r>
          </w:p>
        </w:tc>
      </w:tr>
      <w:tr w:rsidR="00C51C11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1C11" w:rsidRPr="007F6DDA" w:rsidRDefault="00C51C11" w:rsidP="00C51C11">
            <w:pPr>
              <w:pStyle w:val="FlistaNrText"/>
            </w:pPr>
          </w:p>
        </w:tc>
        <w:tc>
          <w:tcPr>
            <w:tcW w:w="6237" w:type="dxa"/>
          </w:tcPr>
          <w:p w:rsidR="00C51C11" w:rsidRPr="007F6DDA" w:rsidRDefault="00C51C11" w:rsidP="00C51C11">
            <w:r w:rsidRPr="007F6DDA">
              <w:t>KOM(2009)73 Meddelande från kommissionen till Europaparlamentet, rådet, Europeiska ekonomiska och sociala kommittén och regionkommittén Årlig politisk strategi för 2010</w:t>
            </w:r>
          </w:p>
        </w:tc>
        <w:tc>
          <w:tcPr>
            <w:tcW w:w="2481" w:type="dxa"/>
          </w:tcPr>
          <w:p w:rsidR="00C51C11" w:rsidRPr="007F6DDA" w:rsidRDefault="00C51C11" w:rsidP="00C51C11">
            <w:pPr>
              <w:rPr>
                <w:spacing w:val="-4"/>
              </w:rPr>
            </w:pPr>
            <w:r w:rsidRPr="007F6DDA">
              <w:rPr>
                <w:spacing w:val="-4"/>
              </w:rPr>
              <w:t xml:space="preserve">UU </w:t>
            </w:r>
          </w:p>
        </w:tc>
      </w:tr>
    </w:tbl>
    <w:p w:rsidR="00595212" w:rsidRPr="007F6DDA" w:rsidRDefault="00595212">
      <w:pPr>
        <w:pStyle w:val="Blankrad"/>
      </w:pPr>
      <w:r w:rsidRPr="007F6DDA">
        <w:t>     </w:t>
      </w:r>
    </w:p>
    <w:p w:rsidR="00595212" w:rsidRPr="007F6DDA" w:rsidRDefault="00595212">
      <w:pPr>
        <w:pStyle w:val="Blankrad"/>
      </w:pPr>
      <w:r w:rsidRPr="007F6DD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16E9" w:rsidRPr="007F6D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16E9" w:rsidRPr="007F6DDA" w:rsidRDefault="00ED16E9" w:rsidP="00647BAE">
            <w:pPr>
              <w:pStyle w:val="HuvudrubrikFlisteNr"/>
            </w:pPr>
          </w:p>
        </w:tc>
        <w:tc>
          <w:tcPr>
            <w:tcW w:w="6237" w:type="dxa"/>
          </w:tcPr>
          <w:p w:rsidR="00ED16E9" w:rsidRPr="007F6DDA" w:rsidRDefault="00ED16E9">
            <w:pPr>
              <w:pStyle w:val="HuvudrubrikEnsam"/>
            </w:pPr>
            <w:bookmarkStart w:id="1" w:name="TypRubrik"/>
            <w:bookmarkEnd w:id="1"/>
            <w:r w:rsidRPr="007F6DDA">
              <w:t xml:space="preserve">Ärenden för avgörande </w:t>
            </w:r>
            <w:r w:rsidR="00272C20" w:rsidRPr="007F6DDA">
              <w:t>ons</w:t>
            </w:r>
            <w:r w:rsidRPr="007F6DDA">
              <w:t xml:space="preserve">dagen </w:t>
            </w:r>
            <w:r w:rsidR="00272C20" w:rsidRPr="007F6DDA">
              <w:br/>
            </w:r>
            <w:r w:rsidRPr="007F6DDA">
              <w:t xml:space="preserve">den </w:t>
            </w:r>
            <w:r w:rsidR="00272C20" w:rsidRPr="007F6DDA">
              <w:t xml:space="preserve">25 mars </w:t>
            </w:r>
            <w:r w:rsidRPr="007F6DDA">
              <w:t>kl.</w:t>
            </w:r>
            <w:r w:rsidR="00272C20" w:rsidRPr="007F6DDA">
              <w:t xml:space="preserve"> 16.00</w:t>
            </w:r>
          </w:p>
        </w:tc>
        <w:tc>
          <w:tcPr>
            <w:tcW w:w="2481" w:type="dxa"/>
          </w:tcPr>
          <w:p w:rsidR="00ED16E9" w:rsidRPr="007F6DDA" w:rsidRDefault="00904886" w:rsidP="00647BAE">
            <w:pPr>
              <w:pStyle w:val="HuvudrubrikKolumn3"/>
            </w:pPr>
            <w:r w:rsidRPr="007F6DDA">
              <w:t>Reservationer</w:t>
            </w:r>
          </w:p>
        </w:tc>
      </w:tr>
      <w:tr w:rsidR="00ED16E9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6E9" w:rsidRPr="007F6DDA" w:rsidRDefault="00ED16E9" w:rsidP="00647BAE">
            <w:pPr>
              <w:pStyle w:val="Underrubrik"/>
            </w:pPr>
          </w:p>
        </w:tc>
        <w:tc>
          <w:tcPr>
            <w:tcW w:w="6237" w:type="dxa"/>
          </w:tcPr>
          <w:p w:rsidR="00ED16E9" w:rsidRPr="007F6DDA" w:rsidRDefault="00ED16E9" w:rsidP="00647BAE">
            <w:pPr>
              <w:pStyle w:val="Underrubrik"/>
            </w:pPr>
            <w:bookmarkStart w:id="2" w:name="TypUnderrubrik"/>
            <w:bookmarkEnd w:id="2"/>
            <w:r w:rsidRPr="007F6DDA">
              <w:t>Tidigare slutdebatterade</w:t>
            </w:r>
          </w:p>
        </w:tc>
        <w:tc>
          <w:tcPr>
            <w:tcW w:w="2481" w:type="dxa"/>
          </w:tcPr>
          <w:p w:rsidR="00ED16E9" w:rsidRPr="007F6DDA" w:rsidRDefault="00ED16E9" w:rsidP="00647BAE">
            <w:pPr>
              <w:pStyle w:val="Underrubrik"/>
              <w:rPr>
                <w:spacing w:val="-4"/>
              </w:rPr>
            </w:pPr>
          </w:p>
        </w:tc>
      </w:tr>
      <w:tr w:rsidR="00ED16E9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6E9" w:rsidRPr="007F6DDA" w:rsidRDefault="00ED16E9" w:rsidP="00ED16E9">
            <w:pPr>
              <w:pStyle w:val="renderubrik"/>
            </w:pPr>
          </w:p>
        </w:tc>
        <w:tc>
          <w:tcPr>
            <w:tcW w:w="6237" w:type="dxa"/>
          </w:tcPr>
          <w:p w:rsidR="00ED16E9" w:rsidRPr="007F6DDA" w:rsidRDefault="00ED16E9" w:rsidP="00ED16E9">
            <w:pPr>
              <w:pStyle w:val="renderubrik"/>
            </w:pPr>
            <w:r w:rsidRPr="007F6DDA">
              <w:t>Socialutskottets utlåtande</w:t>
            </w:r>
          </w:p>
        </w:tc>
        <w:tc>
          <w:tcPr>
            <w:tcW w:w="2481" w:type="dxa"/>
          </w:tcPr>
          <w:p w:rsidR="00ED16E9" w:rsidRPr="007F6DDA" w:rsidRDefault="00ED16E9" w:rsidP="00647BAE">
            <w:pPr>
              <w:rPr>
                <w:spacing w:val="-4"/>
              </w:rPr>
            </w:pPr>
          </w:p>
        </w:tc>
      </w:tr>
      <w:tr w:rsidR="00ED16E9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6E9" w:rsidRPr="007F6DDA" w:rsidRDefault="00ED16E9" w:rsidP="00647BAE">
            <w:pPr>
              <w:pStyle w:val="FlistaNrText"/>
              <w:numPr>
                <w:ilvl w:val="0"/>
                <w:numId w:val="6"/>
              </w:numPr>
            </w:pPr>
            <w:bookmarkStart w:id="3" w:name="StartText"/>
            <w:bookmarkEnd w:id="3"/>
          </w:p>
        </w:tc>
        <w:tc>
          <w:tcPr>
            <w:tcW w:w="6237" w:type="dxa"/>
          </w:tcPr>
          <w:p w:rsidR="00ED16E9" w:rsidRPr="007F6DDA" w:rsidRDefault="00ED16E9" w:rsidP="00647BAE">
            <w:r w:rsidRPr="007F6DDA">
              <w:t>2008/09:SoU18 Grönbok: Den europeiska arbetskraften inom vården</w:t>
            </w:r>
          </w:p>
        </w:tc>
        <w:tc>
          <w:tcPr>
            <w:tcW w:w="2481" w:type="dxa"/>
          </w:tcPr>
          <w:p w:rsidR="00ED16E9" w:rsidRPr="007F6DDA" w:rsidRDefault="00ED16E9" w:rsidP="00647BAE">
            <w:pPr>
              <w:rPr>
                <w:spacing w:val="-4"/>
              </w:rPr>
            </w:pPr>
            <w:r w:rsidRPr="007F6DDA">
              <w:rPr>
                <w:spacing w:val="-4"/>
              </w:rPr>
              <w:t>1 res. (s,v,mp)</w:t>
            </w:r>
          </w:p>
        </w:tc>
      </w:tr>
      <w:tr w:rsidR="00ED16E9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6E9" w:rsidRPr="007F6DDA" w:rsidRDefault="00ED16E9" w:rsidP="00647BAE">
            <w:pPr>
              <w:pStyle w:val="renderubrik"/>
            </w:pPr>
          </w:p>
        </w:tc>
        <w:tc>
          <w:tcPr>
            <w:tcW w:w="6237" w:type="dxa"/>
          </w:tcPr>
          <w:p w:rsidR="00ED16E9" w:rsidRPr="007F6DDA" w:rsidRDefault="00ED16E9" w:rsidP="00647BAE">
            <w:pPr>
              <w:pStyle w:val="renderubrik"/>
            </w:pPr>
            <w:r w:rsidRPr="007F6DDA">
              <w:t>Försvarsutskottets betänkande</w:t>
            </w:r>
          </w:p>
        </w:tc>
        <w:tc>
          <w:tcPr>
            <w:tcW w:w="2481" w:type="dxa"/>
          </w:tcPr>
          <w:p w:rsidR="00ED16E9" w:rsidRPr="007F6DDA" w:rsidRDefault="00ED16E9" w:rsidP="00647BAE">
            <w:pPr>
              <w:pStyle w:val="renderubrik"/>
              <w:rPr>
                <w:spacing w:val="-4"/>
              </w:rPr>
            </w:pPr>
          </w:p>
        </w:tc>
      </w:tr>
      <w:tr w:rsidR="00ED16E9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6E9" w:rsidRPr="007F6DDA" w:rsidRDefault="00ED16E9" w:rsidP="00647BA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D16E9" w:rsidRPr="007F6DDA" w:rsidRDefault="00ED16E9" w:rsidP="00647BAE">
            <w:r w:rsidRPr="007F6DDA">
              <w:t>2008/09:FöU7 Kärnteknisk säkerhet och strålskydd</w:t>
            </w:r>
          </w:p>
        </w:tc>
        <w:tc>
          <w:tcPr>
            <w:tcW w:w="2481" w:type="dxa"/>
          </w:tcPr>
          <w:p w:rsidR="00ED16E9" w:rsidRPr="007F6DDA" w:rsidRDefault="00ED16E9" w:rsidP="00647BAE">
            <w:pPr>
              <w:rPr>
                <w:spacing w:val="-4"/>
              </w:rPr>
            </w:pPr>
            <w:r w:rsidRPr="007F6DDA">
              <w:rPr>
                <w:spacing w:val="-4"/>
              </w:rPr>
              <w:t>4 res. (s,v,mp)</w:t>
            </w:r>
          </w:p>
        </w:tc>
      </w:tr>
      <w:tr w:rsidR="00ED16E9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6E9" w:rsidRPr="007F6DDA" w:rsidRDefault="00ED16E9" w:rsidP="00647BAE">
            <w:pPr>
              <w:pStyle w:val="renderubrik"/>
            </w:pPr>
          </w:p>
        </w:tc>
        <w:tc>
          <w:tcPr>
            <w:tcW w:w="6237" w:type="dxa"/>
          </w:tcPr>
          <w:p w:rsidR="00ED16E9" w:rsidRPr="007F6DDA" w:rsidRDefault="00ED16E9" w:rsidP="00647BAE">
            <w:pPr>
              <w:pStyle w:val="renderubrik"/>
            </w:pPr>
            <w:r w:rsidRPr="007F6DDA">
              <w:t>Socialförsäkringsutskottets betänkande</w:t>
            </w:r>
          </w:p>
        </w:tc>
        <w:tc>
          <w:tcPr>
            <w:tcW w:w="2481" w:type="dxa"/>
          </w:tcPr>
          <w:p w:rsidR="00ED16E9" w:rsidRPr="007F6DDA" w:rsidRDefault="00ED16E9" w:rsidP="00647BAE">
            <w:pPr>
              <w:pStyle w:val="renderubrik"/>
              <w:rPr>
                <w:spacing w:val="-4"/>
              </w:rPr>
            </w:pPr>
          </w:p>
        </w:tc>
      </w:tr>
      <w:tr w:rsidR="00ED16E9" w:rsidRPr="007F6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6E9" w:rsidRPr="007F6DDA" w:rsidRDefault="00ED16E9" w:rsidP="00647BA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D16E9" w:rsidRPr="007F6DDA" w:rsidRDefault="00ED16E9" w:rsidP="00647BAE">
            <w:r w:rsidRPr="007F6DDA">
              <w:t>2008/09:SfU9 Redogörelse om sänkta socialavgifter</w:t>
            </w:r>
          </w:p>
        </w:tc>
        <w:tc>
          <w:tcPr>
            <w:tcW w:w="2481" w:type="dxa"/>
          </w:tcPr>
          <w:p w:rsidR="00ED16E9" w:rsidRPr="007F6DDA" w:rsidRDefault="00ED16E9" w:rsidP="00647BAE">
            <w:pPr>
              <w:rPr>
                <w:spacing w:val="-4"/>
              </w:rPr>
            </w:pPr>
            <w:r w:rsidRPr="007F6DDA">
              <w:rPr>
                <w:spacing w:val="-4"/>
              </w:rPr>
              <w:t>1 res. (s,v,mp)</w:t>
            </w:r>
          </w:p>
        </w:tc>
      </w:tr>
    </w:tbl>
    <w:p w:rsidR="00ED16E9" w:rsidRPr="007F6DDA" w:rsidRDefault="00ED16E9">
      <w:pPr>
        <w:pStyle w:val="Blankrad"/>
      </w:pPr>
      <w:r w:rsidRPr="007F6DDA">
        <w:t>     </w:t>
      </w:r>
    </w:p>
    <w:p w:rsidR="00ED16E9" w:rsidRPr="007F6DDA" w:rsidRDefault="00ED16E9">
      <w:pPr>
        <w:pStyle w:val="Blankrad"/>
      </w:pPr>
      <w:r w:rsidRPr="007F6DDA">
        <w:t>     </w:t>
      </w:r>
    </w:p>
    <w:p w:rsidR="006E04A4" w:rsidRPr="007F6DDA" w:rsidRDefault="006E04A4">
      <w:pPr>
        <w:pStyle w:val="Blankrad"/>
      </w:pPr>
      <w:bookmarkStart w:id="4" w:name="Start"/>
      <w:bookmarkEnd w:id="4"/>
      <w:r w:rsidRPr="007F6DD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F6D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F6DD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F6DDA" w:rsidRDefault="006E04A4">
            <w:pPr>
              <w:pStyle w:val="StreckMitten"/>
            </w:pPr>
            <w:r w:rsidRPr="007F6DDA">
              <w:tab/>
            </w:r>
            <w:r w:rsidRPr="007F6DDA">
              <w:tab/>
            </w:r>
          </w:p>
        </w:tc>
      </w:tr>
    </w:tbl>
    <w:p w:rsidR="006E04A4" w:rsidRPr="007F6DDA" w:rsidRDefault="006E04A4" w:rsidP="00CE4300">
      <w:pPr>
        <w:pStyle w:val="Blankrad"/>
      </w:pPr>
    </w:p>
    <w:sectPr w:rsidR="006E04A4" w:rsidRPr="007F6DD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224" w:rsidRPr="007F6DDA" w:rsidRDefault="009C0224">
      <w:r w:rsidRPr="007F6DDA">
        <w:separator/>
      </w:r>
    </w:p>
  </w:endnote>
  <w:endnote w:type="continuationSeparator" w:id="0">
    <w:p w:rsidR="009C0224" w:rsidRPr="007F6DDA" w:rsidRDefault="009C0224">
      <w:r w:rsidRPr="007F6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455" w:rsidRPr="007F6DDA" w:rsidRDefault="00F42455">
    <w:pPr>
      <w:pStyle w:val="Sidhuvud"/>
      <w:jc w:val="center"/>
    </w:pPr>
    <w:r w:rsidRPr="007F6DDA">
      <w:fldChar w:fldCharType="begin" w:fldLock="1"/>
    </w:r>
    <w:r w:rsidRPr="007F6DDA">
      <w:instrText xml:space="preserve"> PAGE </w:instrText>
    </w:r>
    <w:r w:rsidRPr="007F6DDA">
      <w:fldChar w:fldCharType="separate"/>
    </w:r>
    <w:r w:rsidR="00950976" w:rsidRPr="007F6DDA">
      <w:t>2</w:t>
    </w:r>
    <w:r w:rsidRPr="007F6DDA">
      <w:fldChar w:fldCharType="end"/>
    </w:r>
    <w:r w:rsidRPr="007F6DDA">
      <w:t xml:space="preserve"> (</w:t>
    </w:r>
    <w:r w:rsidRPr="007F6DDA">
      <w:fldChar w:fldCharType="begin" w:fldLock="1"/>
    </w:r>
    <w:r w:rsidRPr="007F6DDA">
      <w:instrText xml:space="preserve"> NUMPAGES </w:instrText>
    </w:r>
    <w:r w:rsidRPr="007F6DDA">
      <w:fldChar w:fldCharType="separate"/>
    </w:r>
    <w:r w:rsidR="00950976" w:rsidRPr="007F6DDA">
      <w:t>2</w:t>
    </w:r>
    <w:r w:rsidRPr="007F6DDA">
      <w:fldChar w:fldCharType="end"/>
    </w:r>
    <w:r w:rsidRPr="007F6DDA">
      <w:t>)</w:t>
    </w:r>
  </w:p>
  <w:p w:rsidR="00F42455" w:rsidRPr="007F6DDA" w:rsidRDefault="00F424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455" w:rsidRPr="007F6DDA" w:rsidRDefault="00F42455">
    <w:pPr>
      <w:pStyle w:val="Sidhuvud"/>
      <w:jc w:val="center"/>
    </w:pPr>
    <w:r w:rsidRPr="007F6DDA">
      <w:fldChar w:fldCharType="begin" w:fldLock="1"/>
    </w:r>
    <w:r w:rsidRPr="007F6DDA">
      <w:instrText xml:space="preserve"> PAGE </w:instrText>
    </w:r>
    <w:r w:rsidRPr="007F6DDA">
      <w:fldChar w:fldCharType="separate"/>
    </w:r>
    <w:r w:rsidR="009C0224" w:rsidRPr="007F6DDA">
      <w:t>1</w:t>
    </w:r>
    <w:r w:rsidRPr="007F6DDA">
      <w:fldChar w:fldCharType="end"/>
    </w:r>
    <w:r w:rsidRPr="007F6DDA">
      <w:t xml:space="preserve"> (</w:t>
    </w:r>
    <w:r w:rsidRPr="007F6DDA">
      <w:fldChar w:fldCharType="begin" w:fldLock="1"/>
    </w:r>
    <w:r w:rsidRPr="007F6DDA">
      <w:instrText xml:space="preserve"> NUMPAGES </w:instrText>
    </w:r>
    <w:r w:rsidRPr="007F6DDA">
      <w:fldChar w:fldCharType="separate"/>
    </w:r>
    <w:r w:rsidR="00950976" w:rsidRPr="007F6DDA">
      <w:t>2</w:t>
    </w:r>
    <w:r w:rsidRPr="007F6DDA">
      <w:fldChar w:fldCharType="end"/>
    </w:r>
    <w:r w:rsidRPr="007F6DDA">
      <w:t>)</w:t>
    </w:r>
  </w:p>
  <w:p w:rsidR="00F42455" w:rsidRPr="007F6DDA" w:rsidRDefault="00F424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224" w:rsidRPr="007F6DDA" w:rsidRDefault="009C0224">
      <w:r w:rsidRPr="007F6DDA">
        <w:separator/>
      </w:r>
    </w:p>
  </w:footnote>
  <w:footnote w:type="continuationSeparator" w:id="0">
    <w:p w:rsidR="009C0224" w:rsidRPr="007F6DDA" w:rsidRDefault="009C0224">
      <w:r w:rsidRPr="007F6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455" w:rsidRPr="007F6DDA" w:rsidRDefault="00F424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455" w:rsidRPr="007F6DDA" w:rsidRDefault="00F42455">
    <w:pPr>
      <w:pStyle w:val="Sidhuvud"/>
      <w:tabs>
        <w:tab w:val="clear" w:pos="4536"/>
      </w:tabs>
    </w:pPr>
    <w:r w:rsidRPr="007F6DDA">
      <w:fldChar w:fldCharType="begin" w:fldLock="1"/>
    </w:r>
    <w:r w:rsidRPr="007F6DDA">
      <w:instrText xml:space="preserve"> DOCPROPERTY "DocumentDate" </w:instrText>
    </w:r>
    <w:r w:rsidRPr="007F6DDA">
      <w:fldChar w:fldCharType="separate"/>
    </w:r>
    <w:r w:rsidR="00950976" w:rsidRPr="007F6DDA">
      <w:t>Fredagen den 20 mars 2009</w:t>
    </w:r>
    <w:r w:rsidRPr="007F6DDA">
      <w:fldChar w:fldCharType="end"/>
    </w:r>
    <w:r w:rsidRPr="007F6DDA">
      <w:tab/>
    </w:r>
  </w:p>
  <w:p w:rsidR="00F42455" w:rsidRPr="007F6DDA" w:rsidRDefault="00F424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F6DDA">
      <w:rPr>
        <w:sz w:val="12"/>
      </w:rPr>
      <w:tab/>
    </w:r>
  </w:p>
  <w:p w:rsidR="00F42455" w:rsidRPr="007F6DDA" w:rsidRDefault="00F42455"/>
  <w:p w:rsidR="00F42455" w:rsidRPr="007F6DDA" w:rsidRDefault="00F424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455" w:rsidRPr="007F6DDA" w:rsidRDefault="007F6DD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F6DD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2455" w:rsidRPr="007F6DDA" w:rsidRDefault="00F42455">
    <w:pPr>
      <w:pStyle w:val="Dokumentrubrik"/>
      <w:spacing w:after="360"/>
    </w:pPr>
    <w:r w:rsidRPr="007F6DDA">
      <w:t>Föredragningslista</w:t>
    </w:r>
  </w:p>
  <w:p w:rsidR="00F42455" w:rsidRPr="007F6DDA" w:rsidRDefault="00F424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54009271">
    <w:abstractNumId w:val="5"/>
  </w:num>
  <w:num w:numId="2" w16cid:durableId="1582719070">
    <w:abstractNumId w:val="2"/>
  </w:num>
  <w:num w:numId="3" w16cid:durableId="1039427720">
    <w:abstractNumId w:val="4"/>
  </w:num>
  <w:num w:numId="4" w16cid:durableId="41559722">
    <w:abstractNumId w:val="1"/>
  </w:num>
  <w:num w:numId="5" w16cid:durableId="116529706">
    <w:abstractNumId w:val="0"/>
  </w:num>
  <w:num w:numId="6" w16cid:durableId="10571797">
    <w:abstractNumId w:val="3"/>
  </w:num>
  <w:num w:numId="7" w16cid:durableId="1974482933">
    <w:abstractNumId w:val="3"/>
  </w:num>
  <w:num w:numId="8" w16cid:durableId="1698118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7BC4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314D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169C"/>
    <w:rsid w:val="00193B94"/>
    <w:rsid w:val="00193E4B"/>
    <w:rsid w:val="00194661"/>
    <w:rsid w:val="0019542B"/>
    <w:rsid w:val="00195593"/>
    <w:rsid w:val="00197857"/>
    <w:rsid w:val="00197CC0"/>
    <w:rsid w:val="001A1CBE"/>
    <w:rsid w:val="001A36D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37C0"/>
    <w:rsid w:val="002068C6"/>
    <w:rsid w:val="0021008A"/>
    <w:rsid w:val="00211667"/>
    <w:rsid w:val="00215146"/>
    <w:rsid w:val="002153FD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2C20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25259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5C5"/>
    <w:rsid w:val="00464CE0"/>
    <w:rsid w:val="00465360"/>
    <w:rsid w:val="0046556D"/>
    <w:rsid w:val="0046765A"/>
    <w:rsid w:val="00474978"/>
    <w:rsid w:val="00481275"/>
    <w:rsid w:val="004849E6"/>
    <w:rsid w:val="00494FB5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212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47BAE"/>
    <w:rsid w:val="00652619"/>
    <w:rsid w:val="00652957"/>
    <w:rsid w:val="00654041"/>
    <w:rsid w:val="0065466B"/>
    <w:rsid w:val="00660A6C"/>
    <w:rsid w:val="00662905"/>
    <w:rsid w:val="00662DB5"/>
    <w:rsid w:val="006645D9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04B66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07BF"/>
    <w:rsid w:val="0078127D"/>
    <w:rsid w:val="007833F3"/>
    <w:rsid w:val="00793266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3B05"/>
    <w:rsid w:val="007D7A4C"/>
    <w:rsid w:val="007D7F1E"/>
    <w:rsid w:val="007E4194"/>
    <w:rsid w:val="007E76A6"/>
    <w:rsid w:val="007F32E4"/>
    <w:rsid w:val="007F3C22"/>
    <w:rsid w:val="007F5CBC"/>
    <w:rsid w:val="007F6DDA"/>
    <w:rsid w:val="007F76BB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63CD"/>
    <w:rsid w:val="008D70CE"/>
    <w:rsid w:val="008E0710"/>
    <w:rsid w:val="008E1049"/>
    <w:rsid w:val="008F481D"/>
    <w:rsid w:val="008F66F9"/>
    <w:rsid w:val="00902758"/>
    <w:rsid w:val="00904886"/>
    <w:rsid w:val="00916262"/>
    <w:rsid w:val="0092616A"/>
    <w:rsid w:val="009339AC"/>
    <w:rsid w:val="00935A09"/>
    <w:rsid w:val="00942143"/>
    <w:rsid w:val="00943639"/>
    <w:rsid w:val="00945CF1"/>
    <w:rsid w:val="00947D7F"/>
    <w:rsid w:val="00950976"/>
    <w:rsid w:val="009521A6"/>
    <w:rsid w:val="00953F6C"/>
    <w:rsid w:val="00954C81"/>
    <w:rsid w:val="0096765E"/>
    <w:rsid w:val="0097005E"/>
    <w:rsid w:val="00974789"/>
    <w:rsid w:val="00977BC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C0224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22C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1782"/>
    <w:rsid w:val="00A92703"/>
    <w:rsid w:val="00A936C6"/>
    <w:rsid w:val="00AA1BD1"/>
    <w:rsid w:val="00AA23B0"/>
    <w:rsid w:val="00AA4B94"/>
    <w:rsid w:val="00AA5156"/>
    <w:rsid w:val="00AA5BB4"/>
    <w:rsid w:val="00AA6838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E541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2A48"/>
    <w:rsid w:val="00C46D5F"/>
    <w:rsid w:val="00C51C11"/>
    <w:rsid w:val="00C64B5E"/>
    <w:rsid w:val="00C6587A"/>
    <w:rsid w:val="00C76C1F"/>
    <w:rsid w:val="00C80DDE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06E8"/>
    <w:rsid w:val="00CD26A6"/>
    <w:rsid w:val="00CD2A19"/>
    <w:rsid w:val="00CD5D0A"/>
    <w:rsid w:val="00CD7560"/>
    <w:rsid w:val="00CE06E3"/>
    <w:rsid w:val="00CE2D82"/>
    <w:rsid w:val="00CE4300"/>
    <w:rsid w:val="00CE666C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D16E9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2455"/>
    <w:rsid w:val="00F445A2"/>
    <w:rsid w:val="00F54034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481B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EF2797-0868-44BA-BCE8-203DE66F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203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205</Words>
  <Characters>1372</Characters>
  <Application>Microsoft Office Word</Application>
  <DocSecurity>4</DocSecurity>
  <Lines>114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2008/09:88</vt:lpstr>
      <vt:lpstr>Fredagen den 20 mars 2009</vt:lpstr>
    </vt:vector>
  </TitlesOfParts>
  <Company>Riksdagen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2009-03-19T16:57:00Z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20 mars 2009</vt:lpwstr>
  </property>
  <property fmtid="{D5CDD505-2E9C-101B-9397-08002B2CF9AE}" pid="3" name="DocumentNumber">
    <vt:lpwstr>88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2009-03-20</vt:lpwstr>
  </property>
</Properties>
</file>